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C41" w:rsidRPr="006D1380" w:rsidRDefault="009D68B7" w:rsidP="006D1380">
      <w:pPr>
        <w:ind w:firstLineChars="100" w:firstLine="211"/>
        <w:rPr>
          <w:rFonts w:ascii="ＭＳ 明朝" w:hAnsi="ＭＳ 明朝"/>
          <w:sz w:val="21"/>
          <w:szCs w:val="24"/>
        </w:rPr>
      </w:pPr>
      <w:r w:rsidRPr="006D1380">
        <w:rPr>
          <w:rFonts w:ascii="ＭＳ 明朝" w:hAnsi="ＭＳ 明朝" w:hint="eastAsia"/>
          <w:sz w:val="21"/>
          <w:szCs w:val="24"/>
          <w:lang w:eastAsia="zh-CN"/>
        </w:rPr>
        <w:t>様式第</w:t>
      </w:r>
      <w:r w:rsidRPr="006D1380">
        <w:rPr>
          <w:rFonts w:ascii="ＭＳ 明朝" w:hAnsi="ＭＳ 明朝" w:hint="eastAsia"/>
          <w:sz w:val="21"/>
          <w:szCs w:val="24"/>
        </w:rPr>
        <w:t>15</w:t>
      </w:r>
      <w:r w:rsidRPr="006D1380">
        <w:rPr>
          <w:rFonts w:ascii="ＭＳ 明朝" w:hAnsi="ＭＳ 明朝" w:hint="eastAsia"/>
          <w:sz w:val="21"/>
          <w:szCs w:val="24"/>
          <w:lang w:eastAsia="zh-CN"/>
        </w:rPr>
        <w:t>号</w:t>
      </w:r>
      <w:r w:rsidR="0080221C" w:rsidRPr="006D1380">
        <w:rPr>
          <w:rFonts w:ascii="ＭＳ 明朝" w:hAnsi="ＭＳ 明朝" w:hint="eastAsia"/>
          <w:sz w:val="21"/>
          <w:szCs w:val="24"/>
        </w:rPr>
        <w:t>(</w:t>
      </w:r>
      <w:r w:rsidRPr="006D1380">
        <w:rPr>
          <w:rFonts w:ascii="ＭＳ 明朝" w:hAnsi="ＭＳ 明朝" w:hint="eastAsia"/>
          <w:sz w:val="21"/>
          <w:szCs w:val="24"/>
          <w:lang w:eastAsia="zh-CN"/>
        </w:rPr>
        <w:t>第</w:t>
      </w:r>
      <w:r w:rsidRPr="006D1380">
        <w:rPr>
          <w:rFonts w:ascii="ＭＳ 明朝" w:hAnsi="ＭＳ 明朝" w:hint="eastAsia"/>
          <w:sz w:val="21"/>
          <w:szCs w:val="24"/>
        </w:rPr>
        <w:t>18</w:t>
      </w:r>
      <w:r w:rsidRPr="006D1380">
        <w:rPr>
          <w:rFonts w:ascii="ＭＳ 明朝" w:hAnsi="ＭＳ 明朝" w:hint="eastAsia"/>
          <w:sz w:val="21"/>
          <w:szCs w:val="24"/>
          <w:lang w:eastAsia="zh-CN"/>
        </w:rPr>
        <w:t>条関係</w:t>
      </w:r>
      <w:r w:rsidR="0080221C" w:rsidRPr="006D1380">
        <w:rPr>
          <w:rFonts w:ascii="ＭＳ 明朝" w:hAnsi="ＭＳ 明朝" w:hint="eastAsia"/>
          <w:sz w:val="21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77"/>
        <w:gridCol w:w="4664"/>
        <w:gridCol w:w="1205"/>
        <w:gridCol w:w="1928"/>
      </w:tblGrid>
      <w:tr w:rsidR="00061DE6" w:rsidTr="00A507F7">
        <w:tblPrEx>
          <w:tblCellMar>
            <w:top w:w="0" w:type="dxa"/>
            <w:bottom w:w="0" w:type="dxa"/>
          </w:tblCellMar>
        </w:tblPrEx>
        <w:trPr>
          <w:gridBefore w:val="3"/>
          <w:wBefore w:w="6606" w:type="dxa"/>
          <w:trHeight w:hRule="exact" w:val="521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DE6" w:rsidRDefault="00061DE6" w:rsidP="004A4258">
            <w:pPr>
              <w:framePr w:hSpace="142" w:wrap="around" w:vAnchor="text" w:hAnchor="margin" w:y="2"/>
              <w:tabs>
                <w:tab w:val="left" w:pos="9418"/>
              </w:tabs>
              <w:spacing w:line="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火災番号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1DE6" w:rsidRDefault="00061DE6" w:rsidP="004A4258">
            <w:pPr>
              <w:framePr w:hSpace="142" w:wrap="around" w:vAnchor="text" w:hAnchor="margin" w:y="2"/>
              <w:tabs>
                <w:tab w:val="left" w:pos="9418"/>
              </w:tabs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061DE6" w:rsidTr="006C240E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97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61DE6" w:rsidRPr="00E754BF" w:rsidRDefault="00061DE6" w:rsidP="004A4258">
            <w:pPr>
              <w:framePr w:hSpace="142" w:wrap="around" w:vAnchor="text" w:hAnchor="margin" w:y="2"/>
              <w:tabs>
                <w:tab w:val="left" w:pos="9418"/>
              </w:tabs>
              <w:jc w:val="center"/>
              <w:rPr>
                <w:rFonts w:ascii="ＭＳ 明朝" w:hAnsi="ＭＳ 明朝" w:hint="eastAsia"/>
              </w:rPr>
            </w:pPr>
            <w:r w:rsidRPr="00E754BF">
              <w:rPr>
                <w:rFonts w:ascii="ＭＳ 明朝" w:hAnsi="ＭＳ 明朝"/>
              </w:rPr>
              <w:fldChar w:fldCharType="begin"/>
            </w:r>
            <w:r w:rsidRPr="00E754BF">
              <w:rPr>
                <w:rFonts w:ascii="ＭＳ 明朝" w:hAnsi="ＭＳ 明朝"/>
              </w:rPr>
              <w:instrText xml:space="preserve"> eq \o\ad(</w:instrText>
            </w:r>
            <w:r w:rsidRPr="00E754BF">
              <w:rPr>
                <w:rFonts w:ascii="ＭＳ 明朝" w:hAnsi="ＭＳ 明朝" w:hint="eastAsia"/>
              </w:rPr>
              <w:instrText>質問調書</w:instrText>
            </w:r>
            <w:r w:rsidRPr="00E754BF">
              <w:rPr>
                <w:rFonts w:ascii="ＭＳ 明朝" w:hAnsi="ＭＳ 明朝"/>
              </w:rPr>
              <w:instrText>,</w:instrText>
            </w:r>
            <w:r w:rsidRPr="00E754BF">
              <w:rPr>
                <w:rFonts w:ascii="ＭＳ 明朝" w:hAnsi="ＭＳ 明朝" w:hint="eastAsia"/>
              </w:rPr>
              <w:instrText xml:space="preserve">　　　　　　</w:instrText>
            </w:r>
            <w:r w:rsidRPr="00E754BF">
              <w:rPr>
                <w:rFonts w:ascii="ＭＳ 明朝" w:hAnsi="ＭＳ 明朝"/>
              </w:rPr>
              <w:instrText>)</w:instrText>
            </w:r>
            <w:r w:rsidRPr="00E754BF">
              <w:rPr>
                <w:rFonts w:ascii="ＭＳ 明朝" w:hAnsi="ＭＳ 明朝"/>
              </w:rPr>
              <w:fldChar w:fldCharType="end"/>
            </w:r>
            <w:r w:rsidR="003E0DA2">
              <w:rPr>
                <w:rFonts w:ascii="ＭＳ 明朝" w:hAnsi="ＭＳ 明朝" w:hint="eastAsia"/>
              </w:rPr>
              <w:t>(</w:t>
            </w:r>
            <w:r w:rsidRPr="00E754BF">
              <w:rPr>
                <w:rFonts w:ascii="ＭＳ 明朝" w:hAnsi="ＭＳ 明朝" w:hint="eastAsia"/>
              </w:rPr>
              <w:t>第    回</w:t>
            </w:r>
            <w:r w:rsidR="0080221C" w:rsidRPr="00E754BF">
              <w:rPr>
                <w:rFonts w:ascii="ＭＳ 明朝" w:hAnsi="ＭＳ 明朝" w:hint="eastAsia"/>
              </w:rPr>
              <w:t>)</w:t>
            </w:r>
          </w:p>
        </w:tc>
      </w:tr>
      <w:tr w:rsidR="006C240E" w:rsidTr="004A4258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973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40E" w:rsidRDefault="006C240E" w:rsidP="004A4258">
            <w:pPr>
              <w:framePr w:hSpace="142" w:wrap="around" w:vAnchor="text" w:hAnchor="margin" w:y="2"/>
              <w:tabs>
                <w:tab w:val="left" w:pos="9418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6D1380" w:rsidRPr="006D1380">
              <w:rPr>
                <w:rFonts w:ascii="ＭＳ 明朝" w:hAnsi="ＭＳ 明朝" w:hint="eastAsia"/>
              </w:rPr>
              <w:t>(</w:t>
            </w:r>
            <w:r w:rsidRPr="006D1380">
              <w:rPr>
                <w:rFonts w:ascii="ＭＳ 明朝" w:hAnsi="ＭＳ 明朝" w:hint="eastAsia"/>
              </w:rPr>
              <w:t xml:space="preserve">　</w:t>
            </w:r>
            <w:r w:rsidR="006D1380" w:rsidRPr="006D1380">
              <w:rPr>
                <w:rFonts w:ascii="ＭＳ 明朝" w:hAnsi="ＭＳ 明朝" w:hint="eastAsia"/>
              </w:rPr>
              <w:t>)</w:t>
            </w:r>
            <w:r w:rsidRPr="006D13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　市・郡　　　　　町　　　　　　　　で発生した火災について、下記の者に質問したところ任意に、次のとおり供述した。</w:t>
            </w:r>
          </w:p>
          <w:p w:rsidR="004A4258" w:rsidRDefault="006C240E" w:rsidP="004A4258">
            <w:pPr>
              <w:framePr w:hSpace="142" w:wrap="around" w:vAnchor="text" w:hAnchor="margin" w:y="2"/>
              <w:tabs>
                <w:tab w:val="left" w:pos="9418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:rsidR="004A4258" w:rsidRPr="004A4258" w:rsidRDefault="004A4258" w:rsidP="003F66FD">
            <w:pPr>
              <w:framePr w:hSpace="142" w:wrap="around" w:vAnchor="text" w:hAnchor="margin" w:y="2"/>
              <w:tabs>
                <w:tab w:val="left" w:pos="9418"/>
              </w:tabs>
              <w:wordWrap w:val="0"/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所属</w:t>
            </w:r>
            <w:r w:rsidRPr="004A42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6C240E" w:rsidRPr="003F66FD" w:rsidRDefault="004A4258" w:rsidP="003F66FD">
            <w:pPr>
              <w:framePr w:hSpace="142" w:wrap="around" w:vAnchor="text" w:hAnchor="margin" w:y="2"/>
              <w:tabs>
                <w:tab w:val="left" w:pos="9418"/>
              </w:tabs>
              <w:wordWrap w:val="0"/>
              <w:spacing w:line="360" w:lineRule="auto"/>
              <w:jc w:val="right"/>
              <w:rPr>
                <w:rFonts w:hint="eastAsia"/>
                <w:u w:val="single"/>
              </w:rPr>
            </w:pPr>
            <w:r w:rsidRPr="004A4258">
              <w:rPr>
                <w:rFonts w:hint="eastAsia"/>
                <w:u w:val="single"/>
              </w:rPr>
              <w:t>階級・氏名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A4258" w:rsidTr="004A425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A4258" w:rsidRPr="004A4258" w:rsidRDefault="004A4258" w:rsidP="00081F25">
            <w:pPr>
              <w:framePr w:hSpace="142" w:wrap="around" w:vAnchor="text" w:hAnchor="margin" w:y="2"/>
              <w:tabs>
                <w:tab w:val="left" w:pos="9418"/>
              </w:tabs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被質問者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jc w:val="distribute"/>
              <w:rPr>
                <w:rFonts w:hint="eastAsia"/>
                <w:sz w:val="20"/>
              </w:rPr>
            </w:pPr>
            <w:r w:rsidRPr="004A4258">
              <w:rPr>
                <w:rFonts w:hint="eastAsia"/>
                <w:sz w:val="20"/>
                <w:lang w:eastAsia="zh-TW"/>
              </w:rPr>
              <w:t>住所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rPr>
                <w:rFonts w:hint="eastAsia"/>
              </w:rPr>
            </w:pPr>
          </w:p>
        </w:tc>
      </w:tr>
      <w:tr w:rsidR="004A4258" w:rsidTr="004A425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rPr>
                <w:rFonts w:hint="eastAsi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jc w:val="center"/>
              <w:rPr>
                <w:rFonts w:hint="eastAsia"/>
                <w:sz w:val="20"/>
              </w:rPr>
            </w:pPr>
            <w:r w:rsidRPr="004A4258">
              <w:rPr>
                <w:rFonts w:hint="eastAsia"/>
                <w:sz w:val="20"/>
                <w:lang w:eastAsia="zh-TW"/>
              </w:rPr>
              <w:t>職業</w:t>
            </w:r>
            <w:r w:rsidRPr="001F32B4">
              <w:rPr>
                <w:rFonts w:ascii="ＭＳ 明朝" w:hAnsi="ＭＳ 明朝" w:hint="eastAsia"/>
                <w:sz w:val="20"/>
                <w:lang w:eastAsia="zh-TW"/>
              </w:rPr>
              <w:t>(職)氏</w:t>
            </w:r>
            <w:r w:rsidRPr="004A4258">
              <w:rPr>
                <w:rFonts w:hint="eastAsia"/>
                <w:sz w:val="20"/>
                <w:lang w:eastAsia="zh-TW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A16" w:rsidRDefault="009A4A16" w:rsidP="009A4A16">
            <w:pPr>
              <w:framePr w:hSpace="142" w:wrap="around" w:vAnchor="text" w:hAnchor="margin" w:y="2"/>
              <w:tabs>
                <w:tab w:val="left" w:pos="9418"/>
              </w:tabs>
              <w:spacing w:before="240" w:line="360" w:lineRule="auto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jc w:val="right"/>
              <w:rPr>
                <w:rFonts w:hint="eastAsia"/>
                <w:sz w:val="22"/>
                <w:szCs w:val="22"/>
              </w:rPr>
            </w:pPr>
            <w:r w:rsidRPr="004A4258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  　月 　 日 生(    歳)</w:t>
            </w:r>
          </w:p>
        </w:tc>
      </w:tr>
      <w:tr w:rsidR="004A4258" w:rsidTr="004A42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jc w:val="distribute"/>
              <w:rPr>
                <w:rFonts w:hint="eastAsia"/>
                <w:sz w:val="21"/>
                <w:szCs w:val="21"/>
              </w:rPr>
            </w:pPr>
            <w:r w:rsidRPr="004A4258">
              <w:rPr>
                <w:rFonts w:hint="eastAsia"/>
                <w:sz w:val="21"/>
                <w:szCs w:val="21"/>
              </w:rPr>
              <w:t>質問年月日・時間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258" w:rsidRPr="004A4258" w:rsidRDefault="004A4258" w:rsidP="003F66FD">
            <w:pPr>
              <w:framePr w:hSpace="142" w:wrap="around" w:vAnchor="text" w:hAnchor="margin" w:y="2"/>
              <w:tabs>
                <w:tab w:val="left" w:pos="9418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日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分から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3F66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分まで</w:t>
            </w:r>
          </w:p>
        </w:tc>
      </w:tr>
      <w:tr w:rsidR="004A4258" w:rsidTr="004A425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jc w:val="distribute"/>
              <w:rPr>
                <w:rFonts w:hint="eastAsia"/>
                <w:sz w:val="21"/>
                <w:szCs w:val="21"/>
              </w:rPr>
            </w:pPr>
            <w:r w:rsidRPr="004A4258">
              <w:rPr>
                <w:rFonts w:hint="eastAsia"/>
                <w:sz w:val="21"/>
                <w:szCs w:val="21"/>
              </w:rPr>
              <w:t>質問場所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4258" w:rsidRPr="004A4258" w:rsidRDefault="004A4258" w:rsidP="004A4258">
            <w:pPr>
              <w:framePr w:hSpace="142" w:wrap="around" w:vAnchor="text" w:hAnchor="margin" w:y="2"/>
              <w:tabs>
                <w:tab w:val="left" w:pos="9418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061DE6" w:rsidTr="004A4258">
        <w:tblPrEx>
          <w:tblCellMar>
            <w:top w:w="0" w:type="dxa"/>
            <w:bottom w:w="0" w:type="dxa"/>
          </w:tblCellMar>
        </w:tblPrEx>
        <w:trPr>
          <w:trHeight w:val="6951"/>
        </w:trPr>
        <w:tc>
          <w:tcPr>
            <w:tcW w:w="973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DE6" w:rsidRDefault="00061DE6" w:rsidP="004A4258">
            <w:pPr>
              <w:framePr w:hSpace="142" w:wrap="around" w:vAnchor="text" w:hAnchor="margin" w:y="2"/>
              <w:tabs>
                <w:tab w:val="left" w:pos="9418"/>
              </w:tabs>
              <w:spacing w:line="360" w:lineRule="auto"/>
              <w:rPr>
                <w:rFonts w:hint="eastAsia"/>
                <w:shd w:val="pct15" w:color="auto" w:fill="FFFFFF"/>
                <w:lang w:eastAsia="zh-TW"/>
              </w:rPr>
            </w:pPr>
          </w:p>
        </w:tc>
      </w:tr>
    </w:tbl>
    <w:p w:rsidR="00061DE6" w:rsidRDefault="00061DE6" w:rsidP="00A507F7">
      <w:pPr>
        <w:rPr>
          <w:rFonts w:hint="eastAsia"/>
        </w:rPr>
      </w:pPr>
    </w:p>
    <w:sectPr w:rsidR="00061DE6">
      <w:pgSz w:w="11906" w:h="16838" w:code="9"/>
      <w:pgMar w:top="1077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5C7" w:rsidRDefault="005135C7" w:rsidP="00DE46F2">
      <w:r>
        <w:separator/>
      </w:r>
    </w:p>
  </w:endnote>
  <w:endnote w:type="continuationSeparator" w:id="0">
    <w:p w:rsidR="005135C7" w:rsidRDefault="005135C7" w:rsidP="00DE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5C7" w:rsidRDefault="005135C7" w:rsidP="00DE46F2">
      <w:r>
        <w:separator/>
      </w:r>
    </w:p>
  </w:footnote>
  <w:footnote w:type="continuationSeparator" w:id="0">
    <w:p w:rsidR="005135C7" w:rsidRDefault="005135C7" w:rsidP="00DE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40158">
    <w:abstractNumId w:val="6"/>
  </w:num>
  <w:num w:numId="2" w16cid:durableId="1512833198">
    <w:abstractNumId w:val="1"/>
  </w:num>
  <w:num w:numId="3" w16cid:durableId="939222362">
    <w:abstractNumId w:val="9"/>
  </w:num>
  <w:num w:numId="4" w16cid:durableId="171266677">
    <w:abstractNumId w:val="3"/>
  </w:num>
  <w:num w:numId="5" w16cid:durableId="338432127">
    <w:abstractNumId w:val="4"/>
  </w:num>
  <w:num w:numId="6" w16cid:durableId="2111123829">
    <w:abstractNumId w:val="0"/>
  </w:num>
  <w:num w:numId="7" w16cid:durableId="419760514">
    <w:abstractNumId w:val="5"/>
  </w:num>
  <w:num w:numId="8" w16cid:durableId="1771855970">
    <w:abstractNumId w:val="7"/>
  </w:num>
  <w:num w:numId="9" w16cid:durableId="1566187638">
    <w:abstractNumId w:val="2"/>
  </w:num>
  <w:num w:numId="10" w16cid:durableId="307173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1F25"/>
    <w:rsid w:val="000828C4"/>
    <w:rsid w:val="000E4E58"/>
    <w:rsid w:val="000F19FE"/>
    <w:rsid w:val="00151DCA"/>
    <w:rsid w:val="001A2FAA"/>
    <w:rsid w:val="001F27BD"/>
    <w:rsid w:val="001F32B4"/>
    <w:rsid w:val="00205E9D"/>
    <w:rsid w:val="0023563F"/>
    <w:rsid w:val="00281707"/>
    <w:rsid w:val="00295BE0"/>
    <w:rsid w:val="00304282"/>
    <w:rsid w:val="003501B0"/>
    <w:rsid w:val="00366A82"/>
    <w:rsid w:val="003B2C3D"/>
    <w:rsid w:val="003E0DA2"/>
    <w:rsid w:val="003F66FD"/>
    <w:rsid w:val="0040652A"/>
    <w:rsid w:val="004A4258"/>
    <w:rsid w:val="005135C7"/>
    <w:rsid w:val="00520282"/>
    <w:rsid w:val="0056238A"/>
    <w:rsid w:val="00566D8D"/>
    <w:rsid w:val="00592755"/>
    <w:rsid w:val="005B0CE6"/>
    <w:rsid w:val="005C7681"/>
    <w:rsid w:val="005D5E0D"/>
    <w:rsid w:val="0060759E"/>
    <w:rsid w:val="006213B5"/>
    <w:rsid w:val="0062694A"/>
    <w:rsid w:val="00637595"/>
    <w:rsid w:val="006428D9"/>
    <w:rsid w:val="006927CA"/>
    <w:rsid w:val="00697A35"/>
    <w:rsid w:val="006C240E"/>
    <w:rsid w:val="006D1380"/>
    <w:rsid w:val="006E440B"/>
    <w:rsid w:val="006F5770"/>
    <w:rsid w:val="00757ED5"/>
    <w:rsid w:val="00773267"/>
    <w:rsid w:val="00796A30"/>
    <w:rsid w:val="007B46EE"/>
    <w:rsid w:val="007C2BE2"/>
    <w:rsid w:val="007C5D01"/>
    <w:rsid w:val="007E6CDB"/>
    <w:rsid w:val="0080221C"/>
    <w:rsid w:val="008024EC"/>
    <w:rsid w:val="00844917"/>
    <w:rsid w:val="0088558F"/>
    <w:rsid w:val="00886556"/>
    <w:rsid w:val="008A58BA"/>
    <w:rsid w:val="008E799A"/>
    <w:rsid w:val="0096231A"/>
    <w:rsid w:val="00984F6D"/>
    <w:rsid w:val="00993E66"/>
    <w:rsid w:val="009A4A16"/>
    <w:rsid w:val="009C5C74"/>
    <w:rsid w:val="009D68B7"/>
    <w:rsid w:val="009E3674"/>
    <w:rsid w:val="00A13778"/>
    <w:rsid w:val="00A507F7"/>
    <w:rsid w:val="00A53319"/>
    <w:rsid w:val="00A55E73"/>
    <w:rsid w:val="00AB70F6"/>
    <w:rsid w:val="00B74AE4"/>
    <w:rsid w:val="00BA4DB1"/>
    <w:rsid w:val="00BC2CFF"/>
    <w:rsid w:val="00BF4941"/>
    <w:rsid w:val="00C33D10"/>
    <w:rsid w:val="00C54147"/>
    <w:rsid w:val="00C649CB"/>
    <w:rsid w:val="00CD0D36"/>
    <w:rsid w:val="00D441BF"/>
    <w:rsid w:val="00D57065"/>
    <w:rsid w:val="00D85786"/>
    <w:rsid w:val="00DC3010"/>
    <w:rsid w:val="00DE14D9"/>
    <w:rsid w:val="00DE46F2"/>
    <w:rsid w:val="00DF1C41"/>
    <w:rsid w:val="00E603F7"/>
    <w:rsid w:val="00E754BF"/>
    <w:rsid w:val="00EC3577"/>
    <w:rsid w:val="00EF7090"/>
    <w:rsid w:val="00F6126D"/>
    <w:rsid w:val="00FA23BF"/>
    <w:rsid w:val="00FA5CCE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83E09-E2B0-4C0C-B5F8-94FF6C1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DE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6F2"/>
    <w:rPr>
      <w:kern w:val="2"/>
      <w:sz w:val="24"/>
    </w:rPr>
  </w:style>
  <w:style w:type="paragraph" w:styleId="a7">
    <w:name w:val="footer"/>
    <w:basedOn w:val="a"/>
    <w:link w:val="a8"/>
    <w:rsid w:val="00DE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E46F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2017-03-06T08:20:00Z</cp:lastPrinted>
  <dcterms:created xsi:type="dcterms:W3CDTF">2025-09-12T12:36:00Z</dcterms:created>
  <dcterms:modified xsi:type="dcterms:W3CDTF">2025-09-12T12:36:00Z</dcterms:modified>
</cp:coreProperties>
</file>