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75A9" w:rsidRDefault="000075A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別記</w:t>
      </w:r>
    </w:p>
    <w:p w:rsidR="000075A9" w:rsidRDefault="000075A9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様式第1号(第14条関係)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0075A9">
        <w:tblPrEx>
          <w:tblCellMar>
            <w:top w:w="0" w:type="dxa"/>
            <w:bottom w:w="0" w:type="dxa"/>
          </w:tblCellMar>
        </w:tblPrEx>
        <w:trPr>
          <w:trHeight w:val="531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5A9" w:rsidRDefault="000075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noProof/>
              </w:rPr>
              <w:pict>
                <v:rect id="_x0000_s1026" style="position:absolute;left:0;text-align:left;margin-left:387.9pt;margin-top:96.35pt;width:12pt;height:12pt;z-index:251657728" o:allowincell="f" filled="f" strokeweight=".5pt"/>
              </w:pict>
            </w:r>
          </w:p>
          <w:p w:rsidR="000075A9" w:rsidRDefault="000075A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第　　　　　号　　</w:t>
            </w:r>
          </w:p>
          <w:p w:rsidR="000075A9" w:rsidRDefault="000075A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0075A9" w:rsidRDefault="000075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075A9" w:rsidRDefault="000075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様</w:t>
            </w:r>
          </w:p>
          <w:p w:rsidR="000075A9" w:rsidRDefault="000075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075A9" w:rsidRDefault="000075A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彦根市消防署　　　　　　　</w:t>
            </w:r>
          </w:p>
          <w:p w:rsidR="000075A9" w:rsidRDefault="000075A9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消防署長　　　　　　　　印　　</w:t>
            </w:r>
          </w:p>
          <w:p w:rsidR="000075A9" w:rsidRDefault="000075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075A9" w:rsidRDefault="000075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075A9" w:rsidRDefault="000075A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火災調査事項照会</w:t>
            </w:r>
            <w:r>
              <w:rPr>
                <w:rFonts w:hint="eastAsia"/>
              </w:rPr>
              <w:t>書</w:t>
            </w:r>
          </w:p>
          <w:p w:rsidR="000075A9" w:rsidRDefault="000075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075A9" w:rsidRDefault="000075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075A9" w:rsidRDefault="000075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　　　時ごろ　　　　　　　　　　　で発生した火災に係る調査のため必要がありますので、下記事項について至急通報されるよう、消防法第32条第2項の規定に基づき照会します。</w:t>
            </w:r>
          </w:p>
          <w:p w:rsidR="000075A9" w:rsidRDefault="000075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075A9" w:rsidRDefault="000075A9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0075A9" w:rsidRDefault="000075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075A9" w:rsidRDefault="000075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0075A9" w:rsidRDefault="000075A9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0075A9" w:rsidRDefault="000075A9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075A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6131" w:rsidRDefault="00886131">
      <w:r>
        <w:separator/>
      </w:r>
    </w:p>
  </w:endnote>
  <w:endnote w:type="continuationSeparator" w:id="0">
    <w:p w:rsidR="00886131" w:rsidRDefault="00886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6131" w:rsidRDefault="00886131">
      <w:r>
        <w:separator/>
      </w:r>
    </w:p>
  </w:footnote>
  <w:footnote w:type="continuationSeparator" w:id="0">
    <w:p w:rsidR="00886131" w:rsidRDefault="00886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75A9"/>
    <w:rsid w:val="000075A9"/>
    <w:rsid w:val="0088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Plain Text"/>
    <w:basedOn w:val="a"/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</vt:lpstr>
    </vt:vector>
  </TitlesOfParts>
  <Manager/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/>
  <cp:keywords/>
  <dc:description/>
  <cp:lastModifiedBy/>
  <cp:revision>1</cp:revision>
  <cp:lastPrinted>1601-01-01T00:00:00Z</cp:lastPrinted>
  <dcterms:created xsi:type="dcterms:W3CDTF">2025-09-12T12:37:00Z</dcterms:created>
  <dcterms:modified xsi:type="dcterms:W3CDTF">2025-09-12T12:37:00Z</dcterms:modified>
  <cp:category/>
</cp:coreProperties>
</file>