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DE6" w:rsidRPr="00886BE8" w:rsidRDefault="00061DE6" w:rsidP="00094585">
      <w:pPr>
        <w:ind w:firstLineChars="100" w:firstLine="211"/>
        <w:rPr>
          <w:rFonts w:ascii="ＭＳ 明朝" w:hAnsi="ＭＳ 明朝" w:hint="eastAsia"/>
          <w:sz w:val="21"/>
          <w:szCs w:val="21"/>
        </w:rPr>
      </w:pPr>
      <w:r w:rsidRPr="00886BE8">
        <w:rPr>
          <w:rFonts w:ascii="ＭＳ 明朝" w:hAnsi="ＭＳ 明朝" w:hint="eastAsia"/>
          <w:sz w:val="21"/>
          <w:szCs w:val="21"/>
        </w:rPr>
        <w:t>様式第</w:t>
      </w:r>
      <w:r w:rsidR="00F63A19">
        <w:rPr>
          <w:rFonts w:ascii="ＭＳ 明朝" w:hAnsi="ＭＳ 明朝" w:hint="eastAsia"/>
          <w:sz w:val="21"/>
          <w:szCs w:val="21"/>
        </w:rPr>
        <w:t>3</w:t>
      </w:r>
      <w:r w:rsidRPr="00886BE8">
        <w:rPr>
          <w:rFonts w:ascii="ＭＳ 明朝" w:hAnsi="ＭＳ 明朝" w:hint="eastAsia"/>
          <w:sz w:val="21"/>
          <w:szCs w:val="21"/>
        </w:rPr>
        <w:t>号</w:t>
      </w:r>
      <w:r w:rsidR="00026690">
        <w:rPr>
          <w:rFonts w:ascii="ＭＳ 明朝" w:hAnsi="ＭＳ 明朝" w:hint="eastAsia"/>
          <w:sz w:val="21"/>
          <w:szCs w:val="21"/>
        </w:rPr>
        <w:t>(</w:t>
      </w:r>
      <w:r w:rsidR="002874AD">
        <w:rPr>
          <w:rFonts w:ascii="ＭＳ 明朝" w:hAnsi="ＭＳ 明朝" w:hint="eastAsia"/>
          <w:sz w:val="21"/>
          <w:szCs w:val="21"/>
        </w:rPr>
        <w:t>第15条の2</w:t>
      </w:r>
      <w:r w:rsidRPr="00886BE8">
        <w:rPr>
          <w:rFonts w:ascii="ＭＳ 明朝" w:hAnsi="ＭＳ 明朝" w:hint="eastAsia"/>
          <w:sz w:val="21"/>
          <w:szCs w:val="21"/>
        </w:rPr>
        <w:t>関係</w:t>
      </w:r>
      <w:r w:rsidR="00026690">
        <w:rPr>
          <w:rFonts w:ascii="ＭＳ 明朝" w:hAnsi="ＭＳ 明朝" w:hint="eastAsia"/>
          <w:sz w:val="21"/>
          <w:szCs w:val="21"/>
        </w:rPr>
        <w:t>)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"/>
        <w:gridCol w:w="7991"/>
        <w:gridCol w:w="44"/>
      </w:tblGrid>
      <w:tr w:rsidR="00061DE6" w:rsidRPr="00181EF7" w:rsidTr="00740EA5">
        <w:trPr>
          <w:trHeight w:val="5324"/>
        </w:trPr>
        <w:tc>
          <w:tcPr>
            <w:tcW w:w="9880" w:type="dxa"/>
            <w:gridSpan w:val="4"/>
          </w:tcPr>
          <w:p w:rsidR="002874AD" w:rsidRPr="00181EF7" w:rsidRDefault="002874AD" w:rsidP="00181EF7">
            <w:pPr>
              <w:wordWrap w:val="0"/>
              <w:spacing w:line="300" w:lineRule="auto"/>
              <w:jc w:val="righ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ED5E79" w:rsidRPr="00181EF7" w:rsidRDefault="00320983" w:rsidP="007B7E11">
            <w:pPr>
              <w:wordWrap w:val="0"/>
              <w:spacing w:line="300" w:lineRule="auto"/>
              <w:jc w:val="right"/>
              <w:rPr>
                <w:rFonts w:ascii="ＭＳ 明朝" w:hAnsi="ＭＳ 明朝" w:hint="eastAsia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pacing w:val="17"/>
                <w:kern w:val="0"/>
                <w:sz w:val="21"/>
                <w:szCs w:val="21"/>
                <w:lang w:eastAsia="zh-CN"/>
              </w:rPr>
              <w:t xml:space="preserve">　　　</w:t>
            </w:r>
            <w:r w:rsidR="009C50CA">
              <w:rPr>
                <w:rFonts w:ascii="ＭＳ 明朝" w:hAnsi="ＭＳ 明朝" w:hint="eastAsia"/>
                <w:spacing w:val="17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17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ＭＳ 明朝" w:hAnsi="ＭＳ 明朝" w:hint="eastAsia"/>
                <w:spacing w:val="17"/>
                <w:kern w:val="0"/>
                <w:sz w:val="21"/>
                <w:szCs w:val="21"/>
              </w:rPr>
              <w:t xml:space="preserve">　　</w:t>
            </w:r>
            <w:r w:rsidR="00061DE6" w:rsidRPr="00181EF7">
              <w:rPr>
                <w:rFonts w:ascii="ＭＳ 明朝" w:hAnsi="ＭＳ 明朝" w:hint="eastAsia"/>
                <w:spacing w:val="17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ascii="ＭＳ 明朝" w:hAnsi="ＭＳ 明朝" w:hint="eastAsia"/>
                <w:spacing w:val="17"/>
                <w:kern w:val="0"/>
                <w:sz w:val="21"/>
                <w:szCs w:val="21"/>
              </w:rPr>
              <w:t xml:space="preserve">　　</w:t>
            </w:r>
            <w:r w:rsidR="00061DE6" w:rsidRPr="00181EF7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lang w:eastAsia="zh-CN"/>
              </w:rPr>
              <w:t>日</w:t>
            </w:r>
          </w:p>
          <w:p w:rsidR="00061DE6" w:rsidRPr="00181EF7" w:rsidRDefault="00740EA5" w:rsidP="00740EA5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彦根市</w:t>
            </w:r>
            <w:r w:rsidR="00BA7C75" w:rsidRPr="00181EF7">
              <w:rPr>
                <w:rFonts w:ascii="ＭＳ 明朝" w:hAnsi="ＭＳ 明朝" w:hint="eastAsia"/>
                <w:sz w:val="21"/>
                <w:szCs w:val="21"/>
              </w:rPr>
              <w:t>消防署長</w:t>
            </w:r>
            <w:r w:rsidR="00061DE6" w:rsidRPr="00181EF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A7C75" w:rsidRPr="00181EF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061DE6" w:rsidRPr="00181EF7">
              <w:rPr>
                <w:rFonts w:ascii="ＭＳ 明朝" w:hAnsi="ＭＳ 明朝" w:hint="eastAsia"/>
                <w:sz w:val="21"/>
                <w:szCs w:val="21"/>
              </w:rPr>
              <w:t>様</w:t>
            </w:r>
          </w:p>
          <w:p w:rsidR="002C33B0" w:rsidRDefault="00BA7C75" w:rsidP="00181EF7">
            <w:pPr>
              <w:ind w:firstLineChars="2700" w:firstLine="5696"/>
              <w:rPr>
                <w:rFonts w:ascii="ＭＳ 明朝" w:hAnsi="ＭＳ 明朝" w:hint="eastAsia"/>
                <w:sz w:val="21"/>
                <w:szCs w:val="21"/>
              </w:rPr>
            </w:pPr>
            <w:r w:rsidRPr="00181EF7">
              <w:rPr>
                <w:rFonts w:ascii="ＭＳ 明朝" w:hAnsi="ＭＳ 明朝" w:hint="eastAsia"/>
                <w:sz w:val="21"/>
                <w:szCs w:val="21"/>
              </w:rPr>
              <w:t>提出者</w:t>
            </w:r>
          </w:p>
          <w:p w:rsidR="007B7E11" w:rsidRPr="00181EF7" w:rsidRDefault="007B7E11" w:rsidP="00181EF7">
            <w:pPr>
              <w:ind w:firstLineChars="2700" w:firstLine="5696"/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2C33B0" w:rsidP="00181EF7">
            <w:pPr>
              <w:ind w:leftChars="100" w:left="452" w:hangingChars="100" w:hanging="211"/>
              <w:rPr>
                <w:rFonts w:ascii="ＭＳ 明朝" w:hAnsi="ＭＳ 明朝" w:hint="eastAsia"/>
                <w:sz w:val="21"/>
                <w:szCs w:val="21"/>
              </w:rPr>
            </w:pPr>
            <w:r w:rsidRPr="00181EF7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</w:t>
            </w:r>
            <w:r w:rsidR="00265CB5" w:rsidRPr="00181EF7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BA7C75" w:rsidRPr="00181EF7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  <w:p w:rsidR="007B7E11" w:rsidRPr="00181EF7" w:rsidRDefault="007B7E11" w:rsidP="00181EF7">
            <w:pPr>
              <w:ind w:leftChars="100" w:left="452" w:hangingChars="100" w:hanging="21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740EA5" w:rsidRDefault="00BA7C75" w:rsidP="00740EA5">
            <w:pPr>
              <w:ind w:leftChars="200" w:left="482" w:firstLineChars="2600" w:firstLine="5485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181EF7">
              <w:rPr>
                <w:rFonts w:ascii="ＭＳ 明朝" w:hAnsi="ＭＳ 明朝" w:hint="eastAsia"/>
                <w:sz w:val="21"/>
                <w:szCs w:val="21"/>
              </w:rPr>
              <w:t>氏名</w:t>
            </w:r>
            <w:r w:rsidR="002C33B0" w:rsidRPr="00181EF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D1226" w:rsidRPr="00181EF7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C33B0" w:rsidRPr="00181EF7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1D1226" w:rsidRPr="00181EF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33B0" w:rsidRPr="00181EF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33B0" w:rsidRPr="00181EF7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</w:t>
            </w:r>
            <w:r w:rsidR="00740EA5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</w:t>
            </w:r>
          </w:p>
          <w:p w:rsidR="00026690" w:rsidRDefault="00ED5E79" w:rsidP="00026690">
            <w:pPr>
              <w:jc w:val="center"/>
              <w:rPr>
                <w:rFonts w:ascii="ＭＳ 明朝" w:hAnsi="ＭＳ 明朝" w:hint="eastAsia"/>
                <w:spacing w:val="96"/>
                <w:kern w:val="0"/>
                <w:sz w:val="21"/>
                <w:szCs w:val="21"/>
              </w:rPr>
            </w:pPr>
            <w:r w:rsidRPr="00181EF7">
              <w:rPr>
                <w:rFonts w:ascii="ＭＳ 明朝" w:hAnsi="ＭＳ 明朝" w:hint="eastAsia"/>
                <w:spacing w:val="96"/>
                <w:kern w:val="0"/>
                <w:sz w:val="21"/>
                <w:szCs w:val="21"/>
              </w:rPr>
              <w:t xml:space="preserve">　</w:t>
            </w:r>
          </w:p>
          <w:p w:rsidR="00026690" w:rsidRPr="00181EF7" w:rsidRDefault="00026690" w:rsidP="0002669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181EF7">
              <w:rPr>
                <w:rFonts w:ascii="ＭＳ 明朝" w:hAnsi="ＭＳ 明朝" w:hint="eastAsia"/>
                <w:sz w:val="21"/>
                <w:szCs w:val="21"/>
              </w:rPr>
              <w:t>資　料　提　出　承　諾　書</w:t>
            </w:r>
          </w:p>
          <w:p w:rsidR="00026690" w:rsidRPr="00181EF7" w:rsidRDefault="00026690" w:rsidP="00ED5E79">
            <w:pPr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265CB5" w:rsidRPr="00181EF7" w:rsidRDefault="00ED5E79" w:rsidP="00181EF7">
            <w:pPr>
              <w:ind w:firstLineChars="200" w:firstLine="422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 w:rsidRPr="00181EF7">
              <w:rPr>
                <w:rFonts w:ascii="ＭＳ 明朝" w:hAnsi="ＭＳ 明朝" w:hint="eastAsia"/>
                <w:sz w:val="21"/>
                <w:szCs w:val="21"/>
              </w:rPr>
              <w:t>火災調査のため下記資料を提出します。</w:t>
            </w:r>
          </w:p>
          <w:p w:rsidR="00BA7C75" w:rsidRPr="00181EF7" w:rsidRDefault="00BA7C75" w:rsidP="00181EF7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740EA5" w:rsidRDefault="00ED5E79" w:rsidP="00740EA5">
            <w:pPr>
              <w:pStyle w:val="a6"/>
              <w:rPr>
                <w:rFonts w:hint="eastAsia"/>
              </w:rPr>
            </w:pPr>
            <w:r w:rsidRPr="00181EF7">
              <w:rPr>
                <w:rFonts w:hint="eastAsia"/>
              </w:rPr>
              <w:t>記</w:t>
            </w:r>
          </w:p>
          <w:p w:rsidR="00740EA5" w:rsidRDefault="00740EA5" w:rsidP="00740EA5">
            <w:pPr>
              <w:rPr>
                <w:rFonts w:hint="eastAsia"/>
              </w:rPr>
            </w:pPr>
          </w:p>
          <w:p w:rsidR="00740EA5" w:rsidRPr="00181EF7" w:rsidRDefault="00740EA5" w:rsidP="00740EA5">
            <w:pPr>
              <w:rPr>
                <w:rFonts w:hint="eastAsia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</w:p>
        </w:tc>
      </w:tr>
      <w:tr w:rsidR="000B5E90" w:rsidRPr="00181EF7" w:rsidTr="007B7E11">
        <w:trPr>
          <w:trHeight w:val="702"/>
        </w:trPr>
        <w:tc>
          <w:tcPr>
            <w:tcW w:w="1845" w:type="dxa"/>
            <w:gridSpan w:val="2"/>
            <w:vAlign w:val="center"/>
            <w:hideMark/>
          </w:tcPr>
          <w:p w:rsidR="000B5E90" w:rsidRPr="00181EF7" w:rsidRDefault="00D35DF0" w:rsidP="00D470F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※</w:t>
            </w:r>
            <w:r w:rsidR="000B5E90" w:rsidRPr="00181EF7">
              <w:rPr>
                <w:rFonts w:ascii="ＭＳ 明朝" w:hAnsi="ＭＳ 明朝" w:hint="eastAsia"/>
                <w:kern w:val="0"/>
                <w:sz w:val="21"/>
                <w:szCs w:val="21"/>
              </w:rPr>
              <w:t>返還年月日</w:t>
            </w:r>
          </w:p>
        </w:tc>
        <w:tc>
          <w:tcPr>
            <w:tcW w:w="8035" w:type="dxa"/>
            <w:gridSpan w:val="2"/>
            <w:vAlign w:val="center"/>
            <w:hideMark/>
          </w:tcPr>
          <w:p w:rsidR="000B5E90" w:rsidRPr="00181EF7" w:rsidRDefault="000B5E90" w:rsidP="00D470F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81EF7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　　年　　　　　　月　　　　　　日</w:t>
            </w:r>
          </w:p>
        </w:tc>
      </w:tr>
      <w:tr w:rsidR="000B5E90" w:rsidRPr="00181EF7" w:rsidTr="007B7E11">
        <w:trPr>
          <w:trHeight w:val="712"/>
        </w:trPr>
        <w:tc>
          <w:tcPr>
            <w:tcW w:w="1845" w:type="dxa"/>
            <w:gridSpan w:val="2"/>
            <w:vAlign w:val="center"/>
            <w:hideMark/>
          </w:tcPr>
          <w:p w:rsidR="000B5E90" w:rsidRPr="00181EF7" w:rsidRDefault="00D35DF0" w:rsidP="00D470F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※</w:t>
            </w:r>
            <w:r w:rsidR="000B5E90" w:rsidRPr="00090763">
              <w:rPr>
                <w:rFonts w:ascii="ＭＳ 明朝" w:hAnsi="ＭＳ 明朝" w:hint="eastAsia"/>
                <w:spacing w:val="106"/>
                <w:kern w:val="0"/>
                <w:sz w:val="21"/>
                <w:szCs w:val="21"/>
                <w:fitText w:val="1055" w:id="321722369"/>
              </w:rPr>
              <w:t>受領</w:t>
            </w:r>
            <w:r w:rsidR="000B5E90" w:rsidRPr="00090763">
              <w:rPr>
                <w:rFonts w:ascii="ＭＳ 明朝" w:hAnsi="ＭＳ 明朝" w:hint="eastAsia"/>
                <w:kern w:val="0"/>
                <w:sz w:val="21"/>
                <w:szCs w:val="21"/>
                <w:fitText w:val="1055" w:id="321722369"/>
              </w:rPr>
              <w:t>者</w:t>
            </w:r>
          </w:p>
        </w:tc>
        <w:tc>
          <w:tcPr>
            <w:tcW w:w="8035" w:type="dxa"/>
            <w:gridSpan w:val="2"/>
            <w:vAlign w:val="center"/>
            <w:hideMark/>
          </w:tcPr>
          <w:p w:rsidR="000B5E90" w:rsidRPr="00181EF7" w:rsidRDefault="000B5E90" w:rsidP="0009076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81EF7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　　　　　　　　　　　　　　　　　　　　　　　</w:t>
            </w:r>
          </w:p>
        </w:tc>
      </w:tr>
      <w:tr w:rsidR="000B5E90" w:rsidRPr="00090C96" w:rsidTr="00181EF7">
        <w:trPr>
          <w:gridAfter w:val="1"/>
          <w:wAfter w:w="44" w:type="dxa"/>
          <w:trHeight w:val="580"/>
        </w:trPr>
        <w:tc>
          <w:tcPr>
            <w:tcW w:w="9836" w:type="dxa"/>
            <w:gridSpan w:val="3"/>
            <w:tcBorders>
              <w:left w:val="nil"/>
              <w:right w:val="nil"/>
            </w:tcBorders>
          </w:tcPr>
          <w:p w:rsidR="00D35DF0" w:rsidRPr="00090C96" w:rsidRDefault="00DC212C" w:rsidP="00D35DF0">
            <w:pPr>
              <w:pStyle w:val="3"/>
              <w:ind w:left="0" w:firstLineChars="0" w:firstLine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090C96">
              <w:rPr>
                <w:rFonts w:ascii="ＭＳ 明朝" w:hAnsi="ＭＳ 明朝" w:hint="eastAsia"/>
                <w:sz w:val="21"/>
                <w:szCs w:val="21"/>
              </w:rPr>
              <w:t>※部分は</w:t>
            </w:r>
            <w:r w:rsidR="007F5A25" w:rsidRPr="00090C96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Pr="00090C96">
              <w:rPr>
                <w:rFonts w:ascii="ＭＳ 明朝" w:hAnsi="ＭＳ 明朝" w:hint="eastAsia"/>
                <w:sz w:val="21"/>
                <w:szCs w:val="21"/>
              </w:rPr>
              <w:t>資料返還時に</w:t>
            </w:r>
            <w:r w:rsidR="007F5A25" w:rsidRPr="00090C96">
              <w:rPr>
                <w:rFonts w:ascii="ＭＳ 明朝" w:hAnsi="ＭＳ 明朝" w:hint="eastAsia"/>
                <w:sz w:val="21"/>
                <w:szCs w:val="21"/>
              </w:rPr>
              <w:t>提出者(</w:t>
            </w:r>
            <w:r w:rsidR="00D35DF0" w:rsidRPr="00090C96">
              <w:rPr>
                <w:rFonts w:ascii="ＭＳ 明朝" w:hAnsi="ＭＳ 明朝" w:hint="eastAsia"/>
                <w:sz w:val="21"/>
                <w:szCs w:val="21"/>
              </w:rPr>
              <w:t>り災者</w:t>
            </w:r>
            <w:r w:rsidR="007F5A25" w:rsidRPr="00090C96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D35DF0" w:rsidRPr="00090C96">
              <w:rPr>
                <w:rFonts w:ascii="ＭＳ 明朝" w:hAnsi="ＭＳ 明朝" w:hint="eastAsia"/>
                <w:sz w:val="21"/>
                <w:szCs w:val="21"/>
              </w:rPr>
              <w:t>が記入してください。</w:t>
            </w:r>
          </w:p>
          <w:p w:rsidR="00740EA5" w:rsidRPr="00090C96" w:rsidRDefault="00740EA5" w:rsidP="00181EF7">
            <w:pPr>
              <w:pStyle w:val="3"/>
              <w:ind w:left="0" w:firstLineChars="0" w:firstLine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B5E90" w:rsidRPr="00090C96" w:rsidRDefault="00740EA5" w:rsidP="00181EF7">
            <w:pPr>
              <w:pStyle w:val="3"/>
              <w:ind w:left="0" w:firstLineChars="0" w:firstLine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90C96">
              <w:rPr>
                <w:rFonts w:ascii="ＭＳ 明朝" w:hAnsi="ＭＳ 明朝" w:hint="eastAsia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3.7pt;margin-top:6.15pt;width:221.25pt;height:.05pt;z-index:251657216" o:connectortype="straight">
                  <v:stroke dashstyle="dashDot"/>
                </v:shape>
              </w:pict>
            </w:r>
            <w:r w:rsidR="000B5E90" w:rsidRPr="00090C96">
              <w:rPr>
                <w:rFonts w:ascii="ＭＳ 明朝" w:hAnsi="ＭＳ 明朝" w:hint="eastAsia"/>
                <w:noProof/>
                <w:sz w:val="21"/>
                <w:szCs w:val="21"/>
              </w:rPr>
              <w:pict>
                <v:shape id="_x0000_s1027" type="#_x0000_t32" style="position:absolute;left:0;text-align:left;margin-left:281.55pt;margin-top:6.2pt;width:221.25pt;height:.05pt;z-index:251658240" o:connectortype="straight">
                  <v:stroke dashstyle="dashDot"/>
                </v:shape>
              </w:pict>
            </w:r>
            <w:r w:rsidR="000B5E90" w:rsidRPr="00090C96">
              <w:rPr>
                <w:rFonts w:ascii="ＭＳ 明朝" w:hAnsi="ＭＳ 明朝" w:hint="eastAsia"/>
                <w:sz w:val="21"/>
                <w:szCs w:val="21"/>
              </w:rPr>
              <w:t>切り取り線</w:t>
            </w:r>
          </w:p>
          <w:p w:rsidR="000B5E90" w:rsidRPr="00090C96" w:rsidRDefault="000B5E90" w:rsidP="00181EF7">
            <w:pPr>
              <w:pStyle w:val="3"/>
              <w:ind w:left="0" w:firstLineChars="0" w:firstLine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740EA5" w:rsidRPr="00090C96" w:rsidRDefault="00090763" w:rsidP="00090763">
            <w:pPr>
              <w:ind w:firstLineChars="100" w:firstLine="211"/>
              <w:rPr>
                <w:rFonts w:ascii="ＭＳ 明朝" w:hAnsi="ＭＳ 明朝" w:hint="eastAsia"/>
                <w:sz w:val="21"/>
                <w:szCs w:val="21"/>
              </w:rPr>
            </w:pPr>
            <w:r w:rsidRPr="00090C96">
              <w:rPr>
                <w:rFonts w:ascii="ＭＳ 明朝" w:hAnsi="ＭＳ 明朝" w:hint="eastAsia"/>
                <w:sz w:val="21"/>
                <w:szCs w:val="21"/>
              </w:rPr>
              <w:t>様式第3号(第15条の2関係)</w:t>
            </w:r>
          </w:p>
        </w:tc>
      </w:tr>
      <w:tr w:rsidR="000B5E90" w:rsidTr="005E7BEA">
        <w:trPr>
          <w:gridAfter w:val="1"/>
          <w:wAfter w:w="44" w:type="dxa"/>
          <w:trHeight w:val="4886"/>
        </w:trPr>
        <w:tc>
          <w:tcPr>
            <w:tcW w:w="9836" w:type="dxa"/>
            <w:gridSpan w:val="3"/>
          </w:tcPr>
          <w:p w:rsidR="00E82319" w:rsidRPr="00181EF7" w:rsidRDefault="00E82319" w:rsidP="00181EF7">
            <w:pPr>
              <w:pStyle w:val="3"/>
              <w:ind w:left="0" w:firstLineChars="0" w:firstLine="0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26690" w:rsidRPr="00181EF7" w:rsidRDefault="00D522CB" w:rsidP="00D522CB">
            <w:pPr>
              <w:pStyle w:val="3"/>
              <w:ind w:left="0" w:firstLineChars="0" w:firstLine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9C50CA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026690" w:rsidRPr="00181EF7">
              <w:rPr>
                <w:rFonts w:ascii="ＭＳ 明朝" w:hAnsi="ＭＳ 明朝" w:hint="eastAsia"/>
                <w:sz w:val="21"/>
                <w:szCs w:val="21"/>
              </w:rPr>
              <w:t xml:space="preserve">年　</w:t>
            </w:r>
            <w:r w:rsidR="0032098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026690" w:rsidRPr="00181EF7">
              <w:rPr>
                <w:rFonts w:ascii="ＭＳ 明朝" w:hAnsi="ＭＳ 明朝" w:hint="eastAsia"/>
                <w:sz w:val="21"/>
                <w:szCs w:val="21"/>
              </w:rPr>
              <w:t xml:space="preserve">　月　　</w:t>
            </w:r>
            <w:r w:rsidR="0032098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026690" w:rsidRPr="00181EF7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E82319" w:rsidRDefault="00E82319" w:rsidP="00181EF7">
            <w:pPr>
              <w:pStyle w:val="3"/>
              <w:ind w:left="0" w:firstLineChars="0" w:firstLine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 w:rsidRPr="00181EF7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様</w:t>
            </w:r>
          </w:p>
          <w:p w:rsidR="00026690" w:rsidRDefault="00026690" w:rsidP="001C649E">
            <w:pPr>
              <w:pStyle w:val="3"/>
              <w:wordWrap w:val="0"/>
              <w:ind w:left="0" w:right="175" w:firstLineChars="0" w:firstLine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090763">
              <w:rPr>
                <w:rFonts w:ascii="ＭＳ 明朝" w:hAnsi="ＭＳ 明朝" w:hint="eastAsia"/>
                <w:spacing w:val="18"/>
                <w:kern w:val="0"/>
                <w:sz w:val="21"/>
                <w:szCs w:val="21"/>
                <w:fitText w:val="1688" w:id="852729345"/>
              </w:rPr>
              <w:t>彦根市消防署</w:t>
            </w:r>
            <w:r w:rsidRPr="00090763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688" w:id="852729345"/>
              </w:rPr>
              <w:t>長</w:t>
            </w:r>
            <w:r w:rsidR="00AB099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  <w:p w:rsidR="00026690" w:rsidRPr="00026690" w:rsidRDefault="00026690" w:rsidP="002734AF">
            <w:pPr>
              <w:pStyle w:val="3"/>
              <w:ind w:left="0" w:right="423" w:firstLineChars="0" w:firstLine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26690" w:rsidRPr="00026690" w:rsidRDefault="00026690" w:rsidP="00026690">
            <w:pPr>
              <w:pStyle w:val="3"/>
              <w:ind w:left="0" w:firstLineChars="0" w:firstLine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26690">
              <w:rPr>
                <w:rFonts w:ascii="ＭＳ 明朝" w:hAnsi="ＭＳ 明朝" w:hint="eastAsia"/>
                <w:sz w:val="21"/>
                <w:szCs w:val="21"/>
              </w:rPr>
              <w:t>受　領　書</w:t>
            </w:r>
          </w:p>
          <w:p w:rsidR="00E82319" w:rsidRPr="00181EF7" w:rsidRDefault="00E82319" w:rsidP="00181EF7">
            <w:pPr>
              <w:pStyle w:val="3"/>
              <w:ind w:left="0" w:firstLineChars="0" w:firstLine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E82319" w:rsidRDefault="00E82319" w:rsidP="00181EF7">
            <w:pPr>
              <w:pStyle w:val="3"/>
              <w:ind w:left="0" w:firstLineChars="0" w:firstLine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 w:rsidRPr="00181EF7">
              <w:rPr>
                <w:rFonts w:ascii="ＭＳ 明朝" w:hAnsi="ＭＳ 明朝" w:hint="eastAsia"/>
                <w:sz w:val="21"/>
                <w:szCs w:val="21"/>
              </w:rPr>
              <w:t xml:space="preserve">　火災調査のため</w:t>
            </w:r>
            <w:r w:rsidR="00C23733">
              <w:rPr>
                <w:rFonts w:ascii="ＭＳ 明朝" w:hAnsi="ＭＳ 明朝" w:hint="eastAsia"/>
                <w:sz w:val="21"/>
                <w:szCs w:val="21"/>
              </w:rPr>
              <w:t>下記</w:t>
            </w:r>
            <w:r w:rsidRPr="00181EF7">
              <w:rPr>
                <w:rFonts w:ascii="ＭＳ 明朝" w:hAnsi="ＭＳ 明朝" w:hint="eastAsia"/>
                <w:sz w:val="21"/>
                <w:szCs w:val="21"/>
              </w:rPr>
              <w:t>資料を受領しました。</w:t>
            </w:r>
          </w:p>
          <w:p w:rsidR="00026690" w:rsidRDefault="00026690" w:rsidP="00181EF7">
            <w:pPr>
              <w:pStyle w:val="3"/>
              <w:ind w:left="0" w:firstLineChars="0" w:firstLine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C23733" w:rsidRDefault="00C23733" w:rsidP="00C23733">
            <w:pPr>
              <w:pStyle w:val="3"/>
              <w:ind w:left="0" w:firstLineChars="0" w:firstLine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記</w:t>
            </w:r>
          </w:p>
          <w:p w:rsidR="00E82319" w:rsidRPr="00181EF7" w:rsidRDefault="00E82319" w:rsidP="00181EF7">
            <w:pPr>
              <w:pStyle w:val="3"/>
              <w:ind w:left="0" w:firstLineChars="0" w:firstLine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E82319" w:rsidRDefault="00E82319" w:rsidP="00181EF7">
            <w:pPr>
              <w:pStyle w:val="3"/>
              <w:ind w:left="0" w:firstLineChars="0" w:firstLine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7B7E11" w:rsidRPr="00181EF7" w:rsidRDefault="007B7E11" w:rsidP="00181EF7">
            <w:pPr>
              <w:pStyle w:val="3"/>
              <w:ind w:left="0" w:firstLineChars="0" w:firstLine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E82319" w:rsidRPr="00181EF7" w:rsidRDefault="00E82319" w:rsidP="00181EF7">
            <w:pPr>
              <w:pStyle w:val="3"/>
              <w:ind w:left="0" w:firstLineChars="0" w:firstLine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E82319" w:rsidRPr="00181EF7" w:rsidRDefault="00D35DF0" w:rsidP="00181EF7">
            <w:pPr>
              <w:pStyle w:val="3"/>
              <w:ind w:left="0" w:firstLineChars="0" w:firstLine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なお、調査</w:t>
            </w:r>
            <w:r w:rsidR="00E82319" w:rsidRPr="00181EF7">
              <w:rPr>
                <w:rFonts w:ascii="ＭＳ 明朝" w:hAnsi="ＭＳ 明朝" w:hint="eastAsia"/>
                <w:sz w:val="21"/>
                <w:szCs w:val="21"/>
              </w:rPr>
              <w:t>終了後は返還します。</w:t>
            </w:r>
          </w:p>
          <w:p w:rsidR="00EC7CAC" w:rsidRDefault="00E82319" w:rsidP="00181EF7">
            <w:pPr>
              <w:pStyle w:val="3"/>
              <w:ind w:left="0" w:firstLineChars="0" w:firstLine="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 w:rsidRPr="00181EF7">
              <w:rPr>
                <w:rFonts w:ascii="ＭＳ 明朝" w:hAnsi="ＭＳ 明朝" w:hint="eastAsia"/>
                <w:sz w:val="21"/>
                <w:szCs w:val="21"/>
              </w:rPr>
              <w:t xml:space="preserve">　資料については、火災調査のために分解することがあります。</w:t>
            </w:r>
          </w:p>
          <w:p w:rsidR="00C23733" w:rsidRPr="00EC7CAC" w:rsidRDefault="00D35DF0" w:rsidP="00EC7CAC">
            <w:pPr>
              <w:pStyle w:val="3"/>
              <w:ind w:left="0" w:firstLineChars="100" w:firstLine="211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</w:t>
            </w:r>
            <w:r w:rsidRPr="00D35DF0">
              <w:rPr>
                <w:rFonts w:hint="eastAsia"/>
                <w:sz w:val="21"/>
                <w:szCs w:val="21"/>
              </w:rPr>
              <w:t>料返還時にこの受領書を</w:t>
            </w:r>
            <w:r>
              <w:rPr>
                <w:rFonts w:hint="eastAsia"/>
                <w:sz w:val="21"/>
                <w:szCs w:val="21"/>
              </w:rPr>
              <w:t>返却</w:t>
            </w:r>
            <w:r w:rsidR="00124D07">
              <w:rPr>
                <w:rFonts w:hint="eastAsia"/>
                <w:sz w:val="21"/>
                <w:szCs w:val="21"/>
              </w:rPr>
              <w:t>願います</w:t>
            </w:r>
            <w:r w:rsidRPr="00D35DF0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E82319" w:rsidTr="0004593E">
        <w:trPr>
          <w:gridAfter w:val="1"/>
          <w:wAfter w:w="44" w:type="dxa"/>
          <w:trHeight w:val="804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E82319" w:rsidRPr="00181EF7" w:rsidRDefault="00E82319" w:rsidP="00026690">
            <w:pPr>
              <w:pStyle w:val="3"/>
              <w:ind w:left="633" w:hanging="63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181EF7">
              <w:rPr>
                <w:rFonts w:ascii="ＭＳ 明朝" w:hAnsi="ＭＳ 明朝" w:hint="eastAsia"/>
                <w:sz w:val="21"/>
                <w:szCs w:val="21"/>
              </w:rPr>
              <w:t>問合せ先</w:t>
            </w:r>
          </w:p>
        </w:tc>
        <w:tc>
          <w:tcPr>
            <w:tcW w:w="8126" w:type="dxa"/>
            <w:gridSpan w:val="2"/>
            <w:tcBorders>
              <w:bottom w:val="single" w:sz="4" w:space="0" w:color="auto"/>
            </w:tcBorders>
            <w:vAlign w:val="center"/>
          </w:tcPr>
          <w:p w:rsidR="00C23733" w:rsidRDefault="009C50CA" w:rsidP="00C23733">
            <w:pPr>
              <w:pStyle w:val="3"/>
              <w:ind w:left="633" w:hanging="633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彦根市消防署</w:t>
            </w:r>
          </w:p>
          <w:p w:rsidR="00E82319" w:rsidRPr="00181EF7" w:rsidRDefault="00026690" w:rsidP="00C23733">
            <w:pPr>
              <w:pStyle w:val="3"/>
              <w:ind w:left="633" w:hanging="633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E82319" w:rsidRPr="00181EF7">
              <w:rPr>
                <w:rFonts w:ascii="ＭＳ 明朝" w:hAnsi="ＭＳ 明朝" w:hint="eastAsia"/>
                <w:sz w:val="21"/>
                <w:szCs w:val="21"/>
              </w:rPr>
              <w:t>担当者</w:t>
            </w:r>
            <w:r w:rsidR="00C23733">
              <w:rPr>
                <w:rFonts w:ascii="ＭＳ 明朝" w:hAnsi="ＭＳ 明朝" w:hint="eastAsia"/>
                <w:sz w:val="21"/>
                <w:szCs w:val="21"/>
              </w:rPr>
              <w:t>：</w:t>
            </w:r>
            <w:r w:rsidR="00E82319" w:rsidRPr="00181EF7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  <w:r w:rsidR="00C23733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E82319" w:rsidRPr="00181EF7">
              <w:rPr>
                <w:rFonts w:ascii="ＭＳ 明朝" w:hAnsi="ＭＳ 明朝" w:hint="eastAsia"/>
                <w:sz w:val="21"/>
                <w:szCs w:val="21"/>
              </w:rPr>
              <w:t>電　話</w:t>
            </w:r>
            <w:r w:rsidR="00C23733">
              <w:rPr>
                <w:rFonts w:ascii="ＭＳ 明朝" w:hAnsi="ＭＳ 明朝" w:hint="eastAsia"/>
                <w:sz w:val="21"/>
                <w:szCs w:val="21"/>
              </w:rPr>
              <w:t>：</w:t>
            </w:r>
            <w:r w:rsidR="009C50CA">
              <w:rPr>
                <w:rFonts w:ascii="ＭＳ 明朝" w:hAnsi="ＭＳ 明朝" w:hint="eastAsia"/>
                <w:sz w:val="21"/>
                <w:szCs w:val="21"/>
              </w:rPr>
              <w:t xml:space="preserve">　　　　　－　　　－　　　　</w:t>
            </w:r>
            <w:r w:rsidR="00E82319" w:rsidRPr="00181EF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E82319" w:rsidRPr="00181EF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</w:tbl>
    <w:p w:rsidR="002874AD" w:rsidRPr="002874AD" w:rsidRDefault="002874AD" w:rsidP="00BA7C75">
      <w:pPr>
        <w:pStyle w:val="3"/>
        <w:ind w:left="0" w:firstLineChars="100" w:firstLine="241"/>
        <w:rPr>
          <w:rFonts w:hint="eastAsia"/>
        </w:rPr>
      </w:pPr>
    </w:p>
    <w:sectPr w:rsidR="002874AD" w:rsidRPr="002874AD" w:rsidSect="00E826F9">
      <w:pgSz w:w="11906" w:h="16838" w:code="9"/>
      <w:pgMar w:top="1077" w:right="1134" w:bottom="1134" w:left="1134" w:header="851" w:footer="992" w:gutter="0"/>
      <w:paperSrc w:first="7" w:other="7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C56" w:rsidRDefault="00A85C56" w:rsidP="007F5A25">
      <w:r>
        <w:separator/>
      </w:r>
    </w:p>
  </w:endnote>
  <w:endnote w:type="continuationSeparator" w:id="0">
    <w:p w:rsidR="00A85C56" w:rsidRDefault="00A85C56" w:rsidP="007F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C56" w:rsidRDefault="00A85C56" w:rsidP="007F5A25">
      <w:r>
        <w:separator/>
      </w:r>
    </w:p>
  </w:footnote>
  <w:footnote w:type="continuationSeparator" w:id="0">
    <w:p w:rsidR="00A85C56" w:rsidRDefault="00A85C56" w:rsidP="007F5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3E2"/>
    <w:multiLevelType w:val="hybridMultilevel"/>
    <w:tmpl w:val="20FA850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86781"/>
    <w:multiLevelType w:val="singleLevel"/>
    <w:tmpl w:val="0FEEA39C"/>
    <w:lvl w:ilvl="0">
      <w:start w:val="1"/>
      <w:numFmt w:val="decimalFullWidth"/>
      <w:lvlText w:val="%1．"/>
      <w:lvlJc w:val="left"/>
      <w:pPr>
        <w:tabs>
          <w:tab w:val="num" w:pos="351"/>
        </w:tabs>
        <w:ind w:left="351" w:hanging="315"/>
      </w:pPr>
      <w:rPr>
        <w:rFonts w:hint="eastAsia"/>
      </w:rPr>
    </w:lvl>
  </w:abstractNum>
  <w:abstractNum w:abstractNumId="2" w15:restartNumberingAfterBreak="0">
    <w:nsid w:val="2DD8708F"/>
    <w:multiLevelType w:val="singleLevel"/>
    <w:tmpl w:val="E9A4CFE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A7673F8"/>
    <w:multiLevelType w:val="hybridMultilevel"/>
    <w:tmpl w:val="909A073C"/>
    <w:lvl w:ilvl="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7B2EC8"/>
    <w:multiLevelType w:val="hybridMultilevel"/>
    <w:tmpl w:val="2FDC7AD0"/>
    <w:lvl w:ilvl="0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6008E2"/>
    <w:multiLevelType w:val="hybridMultilevel"/>
    <w:tmpl w:val="190EA67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CD6AE7"/>
    <w:multiLevelType w:val="singleLevel"/>
    <w:tmpl w:val="C9B24382"/>
    <w:lvl w:ilvl="0">
      <w:start w:val="1"/>
      <w:numFmt w:val="decimalFullWidth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6D663F0C"/>
    <w:multiLevelType w:val="hybridMultilevel"/>
    <w:tmpl w:val="74EE4A56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AB2D5C"/>
    <w:multiLevelType w:val="hybridMultilevel"/>
    <w:tmpl w:val="23A48C82"/>
    <w:lvl w:ilvl="0" w:tplc="7AB26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17EFA"/>
    <w:multiLevelType w:val="hybridMultilevel"/>
    <w:tmpl w:val="AA10CDC8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5297715">
    <w:abstractNumId w:val="6"/>
  </w:num>
  <w:num w:numId="2" w16cid:durableId="1278176100">
    <w:abstractNumId w:val="1"/>
  </w:num>
  <w:num w:numId="3" w16cid:durableId="611785792">
    <w:abstractNumId w:val="9"/>
  </w:num>
  <w:num w:numId="4" w16cid:durableId="1818451404">
    <w:abstractNumId w:val="3"/>
  </w:num>
  <w:num w:numId="5" w16cid:durableId="545341193">
    <w:abstractNumId w:val="4"/>
  </w:num>
  <w:num w:numId="6" w16cid:durableId="2078623684">
    <w:abstractNumId w:val="0"/>
  </w:num>
  <w:num w:numId="7" w16cid:durableId="1879703835">
    <w:abstractNumId w:val="5"/>
  </w:num>
  <w:num w:numId="8" w16cid:durableId="603805648">
    <w:abstractNumId w:val="7"/>
  </w:num>
  <w:num w:numId="9" w16cid:durableId="164823956">
    <w:abstractNumId w:val="2"/>
  </w:num>
  <w:num w:numId="10" w16cid:durableId="1646353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40B"/>
    <w:rsid w:val="00026690"/>
    <w:rsid w:val="0004593E"/>
    <w:rsid w:val="00061DE6"/>
    <w:rsid w:val="000828C4"/>
    <w:rsid w:val="00090763"/>
    <w:rsid w:val="00090C96"/>
    <w:rsid w:val="00094585"/>
    <w:rsid w:val="000B5E90"/>
    <w:rsid w:val="000E4E58"/>
    <w:rsid w:val="000F19FE"/>
    <w:rsid w:val="00124D07"/>
    <w:rsid w:val="00151DCA"/>
    <w:rsid w:val="00181EF7"/>
    <w:rsid w:val="001A2FAA"/>
    <w:rsid w:val="001C649E"/>
    <w:rsid w:val="001D1226"/>
    <w:rsid w:val="00205E9D"/>
    <w:rsid w:val="00265CB5"/>
    <w:rsid w:val="002734AF"/>
    <w:rsid w:val="00281707"/>
    <w:rsid w:val="002874AD"/>
    <w:rsid w:val="002C33B0"/>
    <w:rsid w:val="00300884"/>
    <w:rsid w:val="00304282"/>
    <w:rsid w:val="00320983"/>
    <w:rsid w:val="003261F2"/>
    <w:rsid w:val="003501B0"/>
    <w:rsid w:val="00366A82"/>
    <w:rsid w:val="003B2C3D"/>
    <w:rsid w:val="0040652A"/>
    <w:rsid w:val="00412B87"/>
    <w:rsid w:val="0047355D"/>
    <w:rsid w:val="0047674C"/>
    <w:rsid w:val="004C1BA6"/>
    <w:rsid w:val="00502BAF"/>
    <w:rsid w:val="00520282"/>
    <w:rsid w:val="0056238A"/>
    <w:rsid w:val="00566D8D"/>
    <w:rsid w:val="00592755"/>
    <w:rsid w:val="005B0CE6"/>
    <w:rsid w:val="005C7681"/>
    <w:rsid w:val="005E7BEA"/>
    <w:rsid w:val="0060759E"/>
    <w:rsid w:val="006213B5"/>
    <w:rsid w:val="0062694A"/>
    <w:rsid w:val="00627DB9"/>
    <w:rsid w:val="006428D9"/>
    <w:rsid w:val="006536C3"/>
    <w:rsid w:val="006927CA"/>
    <w:rsid w:val="00697A35"/>
    <w:rsid w:val="006E440B"/>
    <w:rsid w:val="006F1883"/>
    <w:rsid w:val="006F5770"/>
    <w:rsid w:val="00740EA5"/>
    <w:rsid w:val="00773267"/>
    <w:rsid w:val="00794FFB"/>
    <w:rsid w:val="007B46EE"/>
    <w:rsid w:val="007B7E11"/>
    <w:rsid w:val="007C2BE2"/>
    <w:rsid w:val="007C5D01"/>
    <w:rsid w:val="007F5A25"/>
    <w:rsid w:val="008024EC"/>
    <w:rsid w:val="00844917"/>
    <w:rsid w:val="0088558F"/>
    <w:rsid w:val="00886BE8"/>
    <w:rsid w:val="008A58BA"/>
    <w:rsid w:val="008E799A"/>
    <w:rsid w:val="009057BC"/>
    <w:rsid w:val="0096231A"/>
    <w:rsid w:val="00984F6D"/>
    <w:rsid w:val="00993E66"/>
    <w:rsid w:val="009A5469"/>
    <w:rsid w:val="009C50CA"/>
    <w:rsid w:val="009C5C74"/>
    <w:rsid w:val="00A53319"/>
    <w:rsid w:val="00A55E73"/>
    <w:rsid w:val="00A85C56"/>
    <w:rsid w:val="00AB0992"/>
    <w:rsid w:val="00AC643D"/>
    <w:rsid w:val="00B74AE4"/>
    <w:rsid w:val="00B764A3"/>
    <w:rsid w:val="00BA7C75"/>
    <w:rsid w:val="00BF4941"/>
    <w:rsid w:val="00C01B66"/>
    <w:rsid w:val="00C16E04"/>
    <w:rsid w:val="00C23733"/>
    <w:rsid w:val="00C33D10"/>
    <w:rsid w:val="00C54147"/>
    <w:rsid w:val="00C560B3"/>
    <w:rsid w:val="00C649CB"/>
    <w:rsid w:val="00C71F45"/>
    <w:rsid w:val="00CD0D36"/>
    <w:rsid w:val="00D35DF0"/>
    <w:rsid w:val="00D470F1"/>
    <w:rsid w:val="00D522CB"/>
    <w:rsid w:val="00D85786"/>
    <w:rsid w:val="00DC212C"/>
    <w:rsid w:val="00DC3010"/>
    <w:rsid w:val="00DD2104"/>
    <w:rsid w:val="00DE14D9"/>
    <w:rsid w:val="00DF7299"/>
    <w:rsid w:val="00E21E9A"/>
    <w:rsid w:val="00E27B69"/>
    <w:rsid w:val="00E37480"/>
    <w:rsid w:val="00E603F7"/>
    <w:rsid w:val="00E82319"/>
    <w:rsid w:val="00E826F9"/>
    <w:rsid w:val="00E86D89"/>
    <w:rsid w:val="00EC3577"/>
    <w:rsid w:val="00EC7CAC"/>
    <w:rsid w:val="00ED5E79"/>
    <w:rsid w:val="00EF7090"/>
    <w:rsid w:val="00F6126D"/>
    <w:rsid w:val="00F6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F9CA362B-25F4-4B52-9198-3AE6E0F2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atLeast"/>
      <w:ind w:left="435" w:hangingChars="200" w:hanging="435"/>
    </w:pPr>
    <w:rPr>
      <w:rFonts w:ascii="ＭＳ 明朝" w:hAnsi="ＭＳ 明朝"/>
      <w:sz w:val="21"/>
    </w:rPr>
  </w:style>
  <w:style w:type="paragraph" w:styleId="2">
    <w:name w:val="Body Text Indent 2"/>
    <w:basedOn w:val="a"/>
    <w:pPr>
      <w:framePr w:hSpace="142" w:wrap="around" w:vAnchor="page" w:hAnchor="margin" w:y="1624"/>
      <w:ind w:left="241" w:hangingChars="100" w:hanging="241"/>
    </w:pPr>
  </w:style>
  <w:style w:type="paragraph" w:styleId="3">
    <w:name w:val="Body Text Indent 3"/>
    <w:basedOn w:val="a"/>
    <w:pPr>
      <w:ind w:left="723" w:hangingChars="300" w:hanging="723"/>
    </w:pPr>
  </w:style>
  <w:style w:type="paragraph" w:styleId="20">
    <w:name w:val="Body Text 2"/>
    <w:basedOn w:val="a"/>
    <w:pPr>
      <w:tabs>
        <w:tab w:val="left" w:pos="9418"/>
      </w:tabs>
      <w:spacing w:line="260" w:lineRule="atLeast"/>
    </w:pPr>
    <w:rPr>
      <w:sz w:val="18"/>
    </w:rPr>
  </w:style>
  <w:style w:type="paragraph" w:styleId="a4">
    <w:name w:val="Balloon Text"/>
    <w:basedOn w:val="a"/>
    <w:semiHidden/>
    <w:rsid w:val="00520282"/>
    <w:rPr>
      <w:rFonts w:ascii="Arial" w:eastAsia="ＭＳ ゴシック" w:hAnsi="Arial"/>
      <w:sz w:val="18"/>
      <w:szCs w:val="18"/>
    </w:rPr>
  </w:style>
  <w:style w:type="paragraph" w:customStyle="1" w:styleId="66">
    <w:name w:val="文字の倍率 : 66%"/>
    <w:basedOn w:val="a"/>
    <w:rsid w:val="00697A35"/>
    <w:pPr>
      <w:jc w:val="right"/>
    </w:pPr>
    <w:rPr>
      <w:rFonts w:cs="ＭＳ 明朝"/>
      <w:w w:val="66"/>
      <w:sz w:val="22"/>
    </w:rPr>
  </w:style>
  <w:style w:type="table" w:styleId="a5">
    <w:name w:val="Table Grid"/>
    <w:basedOn w:val="a1"/>
    <w:rsid w:val="000B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C23733"/>
    <w:pPr>
      <w:jc w:val="center"/>
    </w:pPr>
    <w:rPr>
      <w:rFonts w:ascii="ＭＳ 明朝" w:hAnsi="ＭＳ 明朝"/>
      <w:sz w:val="21"/>
      <w:szCs w:val="21"/>
    </w:rPr>
  </w:style>
  <w:style w:type="character" w:customStyle="1" w:styleId="a7">
    <w:name w:val="記 (文字)"/>
    <w:link w:val="a6"/>
    <w:rsid w:val="00C23733"/>
    <w:rPr>
      <w:rFonts w:ascii="ＭＳ 明朝" w:hAnsi="ＭＳ 明朝"/>
      <w:kern w:val="2"/>
      <w:sz w:val="21"/>
      <w:szCs w:val="21"/>
    </w:rPr>
  </w:style>
  <w:style w:type="paragraph" w:styleId="a8">
    <w:name w:val="Closing"/>
    <w:basedOn w:val="a"/>
    <w:link w:val="a9"/>
    <w:rsid w:val="00C23733"/>
    <w:pPr>
      <w:jc w:val="right"/>
    </w:pPr>
    <w:rPr>
      <w:rFonts w:ascii="ＭＳ 明朝" w:hAnsi="ＭＳ 明朝"/>
      <w:sz w:val="21"/>
      <w:szCs w:val="21"/>
    </w:rPr>
  </w:style>
  <w:style w:type="character" w:customStyle="1" w:styleId="a9">
    <w:name w:val="結語 (文字)"/>
    <w:link w:val="a8"/>
    <w:rsid w:val="00C23733"/>
    <w:rPr>
      <w:rFonts w:ascii="ＭＳ 明朝" w:hAnsi="ＭＳ 明朝"/>
      <w:kern w:val="2"/>
      <w:sz w:val="21"/>
      <w:szCs w:val="21"/>
    </w:rPr>
  </w:style>
  <w:style w:type="paragraph" w:styleId="aa">
    <w:name w:val="header"/>
    <w:basedOn w:val="a"/>
    <w:link w:val="ab"/>
    <w:rsid w:val="007F5A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F5A25"/>
    <w:rPr>
      <w:kern w:val="2"/>
      <w:sz w:val="24"/>
    </w:rPr>
  </w:style>
  <w:style w:type="paragraph" w:styleId="ac">
    <w:name w:val="footer"/>
    <w:basedOn w:val="a"/>
    <w:link w:val="ad"/>
    <w:rsid w:val="007F5A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F5A2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決裁欄</vt:lpstr>
      <vt:lpstr>決裁欄</vt:lpstr>
    </vt:vector>
  </TitlesOfParts>
  <Company>彦根市役所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決裁欄</dc:title>
  <dc:subject/>
  <dc:creator>情報管理課</dc:creator>
  <cp:keywords/>
  <cp:lastModifiedBy>Hidenori Suzuki</cp:lastModifiedBy>
  <cp:revision>2</cp:revision>
  <cp:lastPrinted>2024-11-08T07:18:00Z</cp:lastPrinted>
  <dcterms:created xsi:type="dcterms:W3CDTF">2025-09-12T12:37:00Z</dcterms:created>
  <dcterms:modified xsi:type="dcterms:W3CDTF">2025-09-12T12:37:00Z</dcterms:modified>
</cp:coreProperties>
</file>