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D024C7" w:rsidRDefault="00061DE6" w:rsidP="00D024C7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D024C7">
        <w:rPr>
          <w:rFonts w:ascii="ＭＳ 明朝" w:hAnsi="ＭＳ 明朝"/>
          <w:sz w:val="21"/>
          <w:szCs w:val="21"/>
        </w:rPr>
        <w:t>様式</w:t>
      </w:r>
      <w:r w:rsidRPr="00D024C7">
        <w:rPr>
          <w:rFonts w:ascii="ＭＳ 明朝" w:hAnsi="ＭＳ 明朝" w:hint="eastAsia"/>
          <w:sz w:val="21"/>
          <w:szCs w:val="21"/>
        </w:rPr>
        <w:t>第</w:t>
      </w:r>
      <w:r w:rsidR="00D024C7" w:rsidRPr="00D024C7">
        <w:rPr>
          <w:rFonts w:ascii="ＭＳ 明朝" w:hAnsi="ＭＳ 明朝" w:hint="eastAsia"/>
          <w:sz w:val="21"/>
          <w:szCs w:val="21"/>
        </w:rPr>
        <w:t>6号(第18</w:t>
      </w:r>
      <w:r w:rsidRPr="00D024C7">
        <w:rPr>
          <w:rFonts w:ascii="ＭＳ 明朝" w:hAnsi="ＭＳ 明朝" w:hint="eastAsia"/>
          <w:sz w:val="21"/>
          <w:szCs w:val="21"/>
        </w:rPr>
        <w:t>条関係</w:t>
      </w:r>
      <w:r w:rsidR="00D024C7" w:rsidRPr="00D024C7">
        <w:rPr>
          <w:rFonts w:ascii="ＭＳ 明朝" w:hAnsi="ＭＳ 明朝" w:hint="eastAsia"/>
          <w:sz w:val="21"/>
          <w:szCs w:val="21"/>
        </w:rPr>
        <w:t>)</w:t>
      </w:r>
    </w:p>
    <w:p w:rsidR="00061DE6" w:rsidRDefault="00061DE6">
      <w:pPr>
        <w:jc w:val="center"/>
        <w:rPr>
          <w:rFonts w:hint="eastAsia"/>
        </w:rPr>
      </w:pPr>
      <w:r>
        <w:rPr>
          <w:rFonts w:hint="eastAsia"/>
          <w:spacing w:val="61"/>
          <w:kern w:val="0"/>
        </w:rPr>
        <w:t>火災調査報告</w:t>
      </w:r>
      <w:r>
        <w:rPr>
          <w:rFonts w:hint="eastAsia"/>
          <w:spacing w:val="-1"/>
          <w:kern w:val="0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3799"/>
        <w:gridCol w:w="1191"/>
        <w:gridCol w:w="1049"/>
        <w:gridCol w:w="1205"/>
        <w:gridCol w:w="1205"/>
      </w:tblGrid>
      <w:tr w:rsidR="007B46EE" w:rsidTr="007B46EE">
        <w:tblPrEx>
          <w:tblCellMar>
            <w:top w:w="0" w:type="dxa"/>
            <w:bottom w:w="0" w:type="dxa"/>
          </w:tblCellMar>
        </w:tblPrEx>
        <w:trPr>
          <w:gridBefore w:val="4"/>
          <w:wBefore w:w="7230" w:type="dxa"/>
          <w:trHeight w:val="305"/>
        </w:trPr>
        <w:tc>
          <w:tcPr>
            <w:tcW w:w="1205" w:type="dxa"/>
          </w:tcPr>
          <w:p w:rsidR="007B46EE" w:rsidRPr="007B46EE" w:rsidRDefault="007B46EE" w:rsidP="007B46E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処理区分　　　　　　　　　　　　　　　　　　　　　　　　　　　　　　　　　　</w:t>
            </w:r>
          </w:p>
        </w:tc>
        <w:tc>
          <w:tcPr>
            <w:tcW w:w="1205" w:type="dxa"/>
          </w:tcPr>
          <w:p w:rsidR="007B46EE" w:rsidRPr="007B46EE" w:rsidRDefault="007B46EE" w:rsidP="007B46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火災番号</w:t>
            </w:r>
          </w:p>
        </w:tc>
      </w:tr>
      <w:tr w:rsidR="007B46EE" w:rsidTr="007B46EE">
        <w:tblPrEx>
          <w:tblCellMar>
            <w:top w:w="0" w:type="dxa"/>
            <w:bottom w:w="0" w:type="dxa"/>
          </w:tblCellMar>
        </w:tblPrEx>
        <w:trPr>
          <w:gridBefore w:val="4"/>
          <w:wBefore w:w="7230" w:type="dxa"/>
          <w:trHeight w:val="360"/>
        </w:trPr>
        <w:tc>
          <w:tcPr>
            <w:tcW w:w="1205" w:type="dxa"/>
          </w:tcPr>
          <w:p w:rsidR="007B46EE" w:rsidRPr="007B46EE" w:rsidRDefault="007B46EE" w:rsidP="007B46E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05" w:type="dxa"/>
          </w:tcPr>
          <w:p w:rsidR="007B46EE" w:rsidRPr="007B46EE" w:rsidRDefault="007B46EE" w:rsidP="007B46EE">
            <w:pPr>
              <w:jc w:val="center"/>
              <w:rPr>
                <w:sz w:val="40"/>
                <w:szCs w:val="40"/>
              </w:rPr>
            </w:pPr>
          </w:p>
        </w:tc>
      </w:tr>
      <w:tr w:rsidR="00061DE6" w:rsidTr="007B46EE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:rsidR="00061DE6" w:rsidRDefault="00061DE6" w:rsidP="007B46E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061DE6" w:rsidTr="007B46EE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6"/>
            <w:tcBorders>
              <w:top w:val="single" w:sz="4" w:space="0" w:color="auto"/>
            </w:tcBorders>
          </w:tcPr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消防長</w:t>
            </w:r>
            <w:r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次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課</w:t>
            </w:r>
            <w:r w:rsidR="00424BA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課長補佐</w:t>
            </w: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係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長</w:t>
            </w:r>
          </w:p>
          <w:p w:rsidR="00061DE6" w:rsidRDefault="00061DE6" w:rsidP="007B46EE">
            <w:pPr>
              <w:rPr>
                <w:rFonts w:hint="eastAsia"/>
                <w:lang w:eastAsia="zh-TW"/>
              </w:rPr>
            </w:pPr>
          </w:p>
          <w:p w:rsidR="00061DE6" w:rsidRDefault="00061DE6" w:rsidP="007B46EE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:rsidR="007B46EE" w:rsidRDefault="007B46EE" w:rsidP="007B46EE">
            <w:pPr>
              <w:rPr>
                <w:rFonts w:hint="eastAsia"/>
              </w:rPr>
            </w:pPr>
          </w:p>
          <w:p w:rsidR="00061DE6" w:rsidRPr="00A53319" w:rsidRDefault="00061DE6" w:rsidP="007B46E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>署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fldChar w:fldCharType="begin"/>
            </w:r>
            <w:r>
              <w:rPr>
                <w:lang w:eastAsia="zh-TW"/>
              </w:rPr>
              <w:instrText xml:space="preserve"> eq \o\ad(</w:instrText>
            </w:r>
            <w:r>
              <w:rPr>
                <w:rFonts w:hint="eastAsia"/>
                <w:lang w:eastAsia="zh-TW"/>
              </w:rPr>
              <w:instrText>副署長</w:instrText>
            </w:r>
            <w:r>
              <w:rPr>
                <w:lang w:eastAsia="zh-TW"/>
              </w:rPr>
              <w:instrText>,</w:instrText>
            </w:r>
            <w:r>
              <w:rPr>
                <w:rFonts w:hint="eastAsia"/>
                <w:lang w:eastAsia="zh-TW"/>
              </w:rPr>
              <w:instrText xml:space="preserve">　　　　</w:instrText>
            </w:r>
            <w:r>
              <w:rPr>
                <w:lang w:eastAsia="zh-TW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副署長補佐</w:t>
            </w:r>
            <w:r>
              <w:rPr>
                <w:rFonts w:hint="eastAsia"/>
                <w:lang w:eastAsia="zh-TW"/>
              </w:rPr>
              <w:t xml:space="preserve">   </w:t>
            </w:r>
            <w:r w:rsidR="00BF4941">
              <w:rPr>
                <w:rFonts w:hint="eastAsia"/>
              </w:rPr>
              <w:t xml:space="preserve">　</w:t>
            </w:r>
            <w:r w:rsidR="00BF4941" w:rsidRPr="00A53319">
              <w:rPr>
                <w:rFonts w:hint="eastAsia"/>
              </w:rPr>
              <w:t>係</w:t>
            </w:r>
            <w:r w:rsidR="00424BA0">
              <w:rPr>
                <w:rFonts w:hint="eastAsia"/>
              </w:rPr>
              <w:t xml:space="preserve">　</w:t>
            </w:r>
            <w:r w:rsidR="00BF4941" w:rsidRPr="00A53319">
              <w:rPr>
                <w:rFonts w:hint="eastAsia"/>
              </w:rPr>
              <w:t>長</w:t>
            </w:r>
            <w:r w:rsidRPr="00A53319">
              <w:rPr>
                <w:rFonts w:hint="eastAsia"/>
                <w:lang w:eastAsia="zh-TW"/>
              </w:rPr>
              <w:t xml:space="preserve">   </w:t>
            </w:r>
            <w:r w:rsidR="00BF4941" w:rsidRPr="00A53319">
              <w:rPr>
                <w:rFonts w:hint="eastAsia"/>
              </w:rPr>
              <w:t xml:space="preserve">　副主査</w:t>
            </w:r>
          </w:p>
          <w:p w:rsidR="00061DE6" w:rsidRPr="00A53319" w:rsidRDefault="00061DE6" w:rsidP="007B46EE">
            <w:pPr>
              <w:rPr>
                <w:rFonts w:hint="eastAsia"/>
                <w:lang w:eastAsia="zh-TW"/>
              </w:rPr>
            </w:pPr>
          </w:p>
          <w:p w:rsidR="007B46EE" w:rsidRPr="00A53319" w:rsidRDefault="007B46EE" w:rsidP="007B46EE">
            <w:pPr>
              <w:rPr>
                <w:rFonts w:hint="eastAsia"/>
              </w:rPr>
            </w:pPr>
            <w:r w:rsidRPr="00A53319">
              <w:rPr>
                <w:rFonts w:hint="eastAsia"/>
              </w:rPr>
              <w:t xml:space="preserve">　</w:t>
            </w:r>
          </w:p>
          <w:p w:rsidR="00061DE6" w:rsidRPr="00A53319" w:rsidRDefault="00061DE6" w:rsidP="007B46EE">
            <w:pPr>
              <w:rPr>
                <w:rFonts w:hint="eastAsia"/>
                <w:lang w:eastAsia="zh-TW"/>
              </w:rPr>
            </w:pPr>
            <w:r w:rsidRPr="00A53319">
              <w:rPr>
                <w:rFonts w:hint="eastAsia"/>
                <w:lang w:eastAsia="zh-TW"/>
              </w:rPr>
              <w:t xml:space="preserve">        </w:t>
            </w:r>
          </w:p>
          <w:p w:rsidR="00061DE6" w:rsidRPr="00A53319" w:rsidRDefault="00061DE6" w:rsidP="007B46EE">
            <w:pPr>
              <w:rPr>
                <w:rFonts w:hint="eastAsia"/>
                <w:lang w:eastAsia="zh-TW"/>
              </w:rPr>
            </w:pPr>
            <w:r w:rsidRPr="00A53319">
              <w:rPr>
                <w:rFonts w:hint="eastAsia"/>
                <w:lang w:eastAsia="zh-TW"/>
              </w:rPr>
              <w:t xml:space="preserve">    </w:t>
            </w:r>
            <w:r w:rsidRPr="00A53319">
              <w:rPr>
                <w:rFonts w:hint="eastAsia"/>
                <w:lang w:eastAsia="zh-TW"/>
              </w:rPr>
              <w:t xml:space="preserve">　</w:t>
            </w:r>
            <w:r w:rsidRPr="00A53319">
              <w:rPr>
                <w:rFonts w:hint="eastAsia"/>
                <w:lang w:eastAsia="zh-TW"/>
              </w:rPr>
              <w:t xml:space="preserve">                 </w:t>
            </w:r>
            <w:r w:rsidRPr="00A53319">
              <w:fldChar w:fldCharType="begin"/>
            </w:r>
            <w:r w:rsidRPr="00A53319">
              <w:rPr>
                <w:lang w:eastAsia="zh-TW"/>
              </w:rPr>
              <w:instrText xml:space="preserve"> eq \o\ad(</w:instrText>
            </w:r>
            <w:r w:rsidRPr="00A53319">
              <w:rPr>
                <w:rFonts w:hint="eastAsia"/>
                <w:lang w:eastAsia="zh-TW"/>
              </w:rPr>
              <w:instrText>分署長</w:instrText>
            </w:r>
            <w:r w:rsidRPr="00A53319">
              <w:rPr>
                <w:lang w:eastAsia="zh-TW"/>
              </w:rPr>
              <w:instrText>,</w:instrText>
            </w:r>
            <w:r w:rsidRPr="00A53319">
              <w:rPr>
                <w:rFonts w:hint="eastAsia"/>
                <w:lang w:eastAsia="zh-TW"/>
              </w:rPr>
              <w:instrText xml:space="preserve">　　　　</w:instrText>
            </w:r>
            <w:r w:rsidRPr="00A53319">
              <w:rPr>
                <w:lang w:eastAsia="zh-TW"/>
              </w:rPr>
              <w:instrText>)</w:instrText>
            </w:r>
            <w:r w:rsidRPr="00A53319">
              <w:fldChar w:fldCharType="end"/>
            </w:r>
            <w:r w:rsidRPr="00A53319">
              <w:rPr>
                <w:rFonts w:hint="eastAsia"/>
                <w:lang w:eastAsia="zh-TW"/>
              </w:rPr>
              <w:t xml:space="preserve">     </w:t>
            </w:r>
            <w:r w:rsidRPr="00A53319">
              <w:rPr>
                <w:rFonts w:hint="eastAsia"/>
                <w:lang w:eastAsia="zh-TW"/>
              </w:rPr>
              <w:t>分署長補佐</w:t>
            </w:r>
            <w:r w:rsidRPr="00A53319">
              <w:rPr>
                <w:rFonts w:hint="eastAsia"/>
                <w:lang w:eastAsia="zh-TW"/>
              </w:rPr>
              <w:t xml:space="preserve">   </w:t>
            </w:r>
            <w:r w:rsidR="00424BA0">
              <w:rPr>
                <w:rFonts w:hint="eastAsia"/>
              </w:rPr>
              <w:t xml:space="preserve">　</w:t>
            </w:r>
            <w:r w:rsidR="00BF4941" w:rsidRPr="00A53319">
              <w:rPr>
                <w:rFonts w:hint="eastAsia"/>
              </w:rPr>
              <w:t>係</w:t>
            </w:r>
            <w:r w:rsidR="00424BA0">
              <w:rPr>
                <w:rFonts w:hint="eastAsia"/>
              </w:rPr>
              <w:t xml:space="preserve">　</w:t>
            </w:r>
            <w:r w:rsidR="00BF4941" w:rsidRPr="00A53319">
              <w:rPr>
                <w:rFonts w:hint="eastAsia"/>
              </w:rPr>
              <w:t>長</w:t>
            </w:r>
            <w:r w:rsidR="00BF4941" w:rsidRPr="00A53319">
              <w:rPr>
                <w:rFonts w:hint="eastAsia"/>
                <w:lang w:eastAsia="zh-TW"/>
              </w:rPr>
              <w:t xml:space="preserve">   </w:t>
            </w:r>
            <w:r w:rsidR="00BF4941" w:rsidRPr="00A53319">
              <w:rPr>
                <w:rFonts w:hint="eastAsia"/>
              </w:rPr>
              <w:t xml:space="preserve">　副主査</w:t>
            </w:r>
          </w:p>
          <w:p w:rsidR="00061DE6" w:rsidRPr="00A53319" w:rsidRDefault="00061DE6" w:rsidP="007B46EE">
            <w:pPr>
              <w:rPr>
                <w:rFonts w:hint="eastAsia"/>
              </w:rPr>
            </w:pPr>
          </w:p>
          <w:p w:rsidR="007B46EE" w:rsidRDefault="007B46EE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rPr>
                <w:rFonts w:hint="eastAsia"/>
                <w:lang w:eastAsia="zh-TW"/>
              </w:rPr>
            </w:pPr>
          </w:p>
        </w:tc>
      </w:tr>
      <w:tr w:rsidR="00061DE6" w:rsidTr="007B46E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91" w:type="dxa"/>
            <w:vAlign w:val="center"/>
          </w:tcPr>
          <w:p w:rsidR="00061DE6" w:rsidRDefault="00061DE6" w:rsidP="007B4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告</w:t>
            </w:r>
          </w:p>
        </w:tc>
        <w:tc>
          <w:tcPr>
            <w:tcW w:w="3799" w:type="dxa"/>
            <w:vAlign w:val="center"/>
          </w:tcPr>
          <w:p w:rsidR="00061DE6" w:rsidRDefault="00061DE6" w:rsidP="007B46EE">
            <w:pPr>
              <w:ind w:firstLine="482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vAlign w:val="center"/>
          </w:tcPr>
          <w:p w:rsidR="00061DE6" w:rsidRDefault="00061DE6" w:rsidP="007B46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結</w:t>
            </w:r>
          </w:p>
        </w:tc>
        <w:tc>
          <w:tcPr>
            <w:tcW w:w="3459" w:type="dxa"/>
            <w:gridSpan w:val="3"/>
            <w:vAlign w:val="center"/>
          </w:tcPr>
          <w:p w:rsidR="00061DE6" w:rsidRDefault="00061DE6" w:rsidP="007B46EE">
            <w:pPr>
              <w:ind w:firstLine="482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61DE6" w:rsidTr="007B46EE">
        <w:tblPrEx>
          <w:tblCellMar>
            <w:top w:w="0" w:type="dxa"/>
            <w:bottom w:w="0" w:type="dxa"/>
          </w:tblCellMar>
        </w:tblPrEx>
        <w:trPr>
          <w:trHeight w:val="8120"/>
        </w:trPr>
        <w:tc>
          <w:tcPr>
            <w:tcW w:w="9640" w:type="dxa"/>
            <w:gridSpan w:val="6"/>
          </w:tcPr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彦根市消防長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  <w:lang w:eastAsia="zh-CN"/>
              </w:rPr>
              <w:t>様</w:t>
            </w:r>
          </w:p>
          <w:p w:rsidR="00061DE6" w:rsidRDefault="00061DE6" w:rsidP="007B46EE">
            <w:pPr>
              <w:rPr>
                <w:rFonts w:hint="eastAsia"/>
                <w:lang w:eastAsia="zh-CN"/>
              </w:rPr>
            </w:pPr>
          </w:p>
          <w:p w:rsidR="00061DE6" w:rsidRDefault="00061DE6" w:rsidP="007B46EE">
            <w:pPr>
              <w:wordWrap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　　属　　　　　　　　　　　　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:rsidR="00061DE6" w:rsidRDefault="00061DE6" w:rsidP="007B46EE">
            <w:pPr>
              <w:jc w:val="right"/>
              <w:rPr>
                <w:rFonts w:hint="eastAsia"/>
                <w:lang w:eastAsia="zh-CN"/>
              </w:rPr>
            </w:pPr>
          </w:p>
          <w:p w:rsidR="00061DE6" w:rsidRDefault="00061DE6" w:rsidP="007B46EE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階　　級　　　　　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:rsidR="00061DE6" w:rsidRDefault="00061DE6" w:rsidP="007B46EE">
            <w:pPr>
              <w:jc w:val="right"/>
              <w:rPr>
                <w:rFonts w:hint="eastAsia"/>
                <w:lang w:eastAsia="zh-TW"/>
              </w:rPr>
            </w:pPr>
          </w:p>
          <w:p w:rsidR="00061DE6" w:rsidRDefault="00061DE6" w:rsidP="007B46E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氏　　名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B74AE4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火災調査報告について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みだしのことについて、　　　　年　　月　　日</w:t>
            </w:r>
            <w:r w:rsidR="001A7ACB">
              <w:rPr>
                <w:rFonts w:hint="eastAsia"/>
              </w:rPr>
              <w:t>(</w:t>
            </w:r>
            <w:r w:rsidR="001A7ACB">
              <w:rPr>
                <w:rFonts w:hint="eastAsia"/>
              </w:rPr>
              <w:t xml:space="preserve">　</w:t>
            </w:r>
            <w:r w:rsidR="001A7ACB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市・郡　　　　町</w:t>
            </w:r>
          </w:p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ind w:firstLine="24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火災の調査結果は、</w:t>
            </w:r>
          </w:p>
          <w:p w:rsidR="00061DE6" w:rsidRDefault="00061DE6" w:rsidP="007B46EE">
            <w:pPr>
              <w:rPr>
                <w:rFonts w:hint="eastAsia"/>
              </w:rPr>
            </w:pPr>
          </w:p>
          <w:p w:rsidR="00061DE6" w:rsidRDefault="00061DE6" w:rsidP="007B46EE">
            <w:pPr>
              <w:ind w:firstLine="241"/>
              <w:rPr>
                <w:rFonts w:hint="eastAsia"/>
              </w:rPr>
            </w:pPr>
            <w:r>
              <w:rPr>
                <w:rFonts w:hint="eastAsia"/>
              </w:rPr>
              <w:t>別添のとおりでありましたので報告します。</w:t>
            </w:r>
          </w:p>
          <w:p w:rsidR="00061DE6" w:rsidRDefault="00061DE6" w:rsidP="007B46EE">
            <w:pPr>
              <w:rPr>
                <w:rFonts w:hint="eastAsia"/>
              </w:rPr>
            </w:pPr>
          </w:p>
        </w:tc>
      </w:tr>
    </w:tbl>
    <w:p w:rsidR="00061DE6" w:rsidRDefault="00061DE6" w:rsidP="00D024C7">
      <w:pPr>
        <w:spacing w:line="80" w:lineRule="exact"/>
        <w:rPr>
          <w:rFonts w:hint="eastAsia"/>
        </w:rPr>
      </w:pPr>
    </w:p>
    <w:sectPr w:rsidR="00061DE6">
      <w:pgSz w:w="11906" w:h="16838" w:code="9"/>
      <w:pgMar w:top="1077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557" w:rsidRDefault="00C04557" w:rsidP="00424BA0">
      <w:r>
        <w:separator/>
      </w:r>
    </w:p>
  </w:endnote>
  <w:endnote w:type="continuationSeparator" w:id="0">
    <w:p w:rsidR="00C04557" w:rsidRDefault="00C04557" w:rsidP="0042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557" w:rsidRDefault="00C04557" w:rsidP="00424BA0">
      <w:r>
        <w:separator/>
      </w:r>
    </w:p>
  </w:footnote>
  <w:footnote w:type="continuationSeparator" w:id="0">
    <w:p w:rsidR="00C04557" w:rsidRDefault="00C04557" w:rsidP="0042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9050333">
    <w:abstractNumId w:val="6"/>
  </w:num>
  <w:num w:numId="2" w16cid:durableId="474565565">
    <w:abstractNumId w:val="1"/>
  </w:num>
  <w:num w:numId="3" w16cid:durableId="1191839448">
    <w:abstractNumId w:val="9"/>
  </w:num>
  <w:num w:numId="4" w16cid:durableId="848058509">
    <w:abstractNumId w:val="3"/>
  </w:num>
  <w:num w:numId="5" w16cid:durableId="1613438694">
    <w:abstractNumId w:val="4"/>
  </w:num>
  <w:num w:numId="6" w16cid:durableId="660233250">
    <w:abstractNumId w:val="0"/>
  </w:num>
  <w:num w:numId="7" w16cid:durableId="1240945145">
    <w:abstractNumId w:val="5"/>
  </w:num>
  <w:num w:numId="8" w16cid:durableId="279995770">
    <w:abstractNumId w:val="7"/>
  </w:num>
  <w:num w:numId="9" w16cid:durableId="1166432948">
    <w:abstractNumId w:val="2"/>
  </w:num>
  <w:num w:numId="10" w16cid:durableId="1902672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28C4"/>
    <w:rsid w:val="000E4E58"/>
    <w:rsid w:val="000F19FE"/>
    <w:rsid w:val="00151DCA"/>
    <w:rsid w:val="001A2FAA"/>
    <w:rsid w:val="001A7ACB"/>
    <w:rsid w:val="00205E9D"/>
    <w:rsid w:val="00281707"/>
    <w:rsid w:val="00304282"/>
    <w:rsid w:val="003501B0"/>
    <w:rsid w:val="00366A82"/>
    <w:rsid w:val="003B2C3D"/>
    <w:rsid w:val="0040652A"/>
    <w:rsid w:val="00424BA0"/>
    <w:rsid w:val="00436C43"/>
    <w:rsid w:val="00520282"/>
    <w:rsid w:val="0056238A"/>
    <w:rsid w:val="00566D8D"/>
    <w:rsid w:val="00592755"/>
    <w:rsid w:val="005B0CE6"/>
    <w:rsid w:val="005C7681"/>
    <w:rsid w:val="0060759E"/>
    <w:rsid w:val="006213B5"/>
    <w:rsid w:val="0062694A"/>
    <w:rsid w:val="006428D9"/>
    <w:rsid w:val="006927CA"/>
    <w:rsid w:val="00697A35"/>
    <w:rsid w:val="006E440B"/>
    <w:rsid w:val="006F5770"/>
    <w:rsid w:val="00773267"/>
    <w:rsid w:val="007B46EE"/>
    <w:rsid w:val="007C2BE2"/>
    <w:rsid w:val="007C5D01"/>
    <w:rsid w:val="008024EC"/>
    <w:rsid w:val="00844917"/>
    <w:rsid w:val="0088558F"/>
    <w:rsid w:val="008A58BA"/>
    <w:rsid w:val="008E799A"/>
    <w:rsid w:val="00912931"/>
    <w:rsid w:val="0096231A"/>
    <w:rsid w:val="00984F6D"/>
    <w:rsid w:val="00993E66"/>
    <w:rsid w:val="009A2EA1"/>
    <w:rsid w:val="009C5C74"/>
    <w:rsid w:val="00A53319"/>
    <w:rsid w:val="00A55E73"/>
    <w:rsid w:val="00B74AE4"/>
    <w:rsid w:val="00BF4941"/>
    <w:rsid w:val="00C04557"/>
    <w:rsid w:val="00C33D10"/>
    <w:rsid w:val="00C54147"/>
    <w:rsid w:val="00C649CB"/>
    <w:rsid w:val="00CD0D36"/>
    <w:rsid w:val="00D024C7"/>
    <w:rsid w:val="00D85786"/>
    <w:rsid w:val="00DC3010"/>
    <w:rsid w:val="00DE14D9"/>
    <w:rsid w:val="00E603F7"/>
    <w:rsid w:val="00EC3577"/>
    <w:rsid w:val="00EF709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BDCC1-C54E-4669-8810-8307CCD5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42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4BA0"/>
    <w:rPr>
      <w:kern w:val="2"/>
      <w:sz w:val="24"/>
    </w:rPr>
  </w:style>
  <w:style w:type="paragraph" w:styleId="a7">
    <w:name w:val="footer"/>
    <w:basedOn w:val="a"/>
    <w:link w:val="a8"/>
    <w:rsid w:val="0042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4BA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2010-07-17T10:04:00Z</cp:lastPrinted>
  <dcterms:created xsi:type="dcterms:W3CDTF">2025-09-12T12:37:00Z</dcterms:created>
  <dcterms:modified xsi:type="dcterms:W3CDTF">2025-09-12T12:37:00Z</dcterms:modified>
</cp:coreProperties>
</file>