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59" w:rsidRPr="000E5B15" w:rsidRDefault="00806159" w:rsidP="009D2FDD">
      <w:pPr>
        <w:ind w:firstLineChars="100" w:firstLine="218"/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>様式第</w:t>
      </w:r>
      <w:r w:rsidR="008E1E07">
        <w:rPr>
          <w:rFonts w:ascii="ＭＳ 明朝" w:hAnsi="ＭＳ 明朝" w:hint="eastAsia"/>
          <w:color w:val="000000"/>
        </w:rPr>
        <w:t>11</w:t>
      </w:r>
      <w:r w:rsidRPr="000E5B15">
        <w:rPr>
          <w:rFonts w:ascii="ＭＳ 明朝" w:hAnsi="ＭＳ 明朝" w:hint="eastAsia"/>
          <w:color w:val="000000"/>
        </w:rPr>
        <w:t>号</w:t>
      </w:r>
      <w:r w:rsidR="009D2FDD">
        <w:rPr>
          <w:rFonts w:ascii="ＭＳ 明朝" w:hAnsi="ＭＳ 明朝" w:hint="eastAsia"/>
          <w:color w:val="000000"/>
        </w:rPr>
        <w:t>(第15条関係)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</w:p>
    <w:p w:rsidR="00806159" w:rsidRPr="000E5B15" w:rsidRDefault="00806159" w:rsidP="00D518DA">
      <w:pPr>
        <w:rPr>
          <w:rFonts w:ascii="ＭＳ 明朝" w:hAnsi="ＭＳ 明朝"/>
          <w:color w:val="000000"/>
        </w:rPr>
      </w:pPr>
    </w:p>
    <w:p w:rsidR="00806159" w:rsidRPr="000E5B15" w:rsidRDefault="00806159" w:rsidP="00806159">
      <w:pPr>
        <w:wordWrap w:val="0"/>
        <w:jc w:val="right"/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年　　月　　日　</w:t>
      </w:r>
    </w:p>
    <w:p w:rsidR="00806159" w:rsidRPr="000E5B15" w:rsidRDefault="00806159" w:rsidP="00D518DA">
      <w:pPr>
        <w:rPr>
          <w:rFonts w:ascii="ＭＳ 明朝" w:hAnsi="ＭＳ 明朝"/>
          <w:color w:val="000000"/>
        </w:rPr>
      </w:pP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　彦根市長　　様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　　　　　　　　　　　　　　　　　　　　　　　　　　　申請者</w:t>
      </w:r>
      <w:r w:rsidR="00D518DA">
        <w:rPr>
          <w:rFonts w:ascii="ＭＳ 明朝" w:hAnsi="ＭＳ 明朝" w:hint="eastAsia"/>
          <w:color w:val="000000"/>
        </w:rPr>
        <w:t xml:space="preserve">　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　　　　　　　　　　　　　　　　　　　　　　　　　　　住　所</w:t>
      </w:r>
      <w:r w:rsidR="00D518DA">
        <w:rPr>
          <w:rFonts w:ascii="ＭＳ 明朝" w:hAnsi="ＭＳ 明朝" w:hint="eastAsia"/>
          <w:color w:val="000000"/>
        </w:rPr>
        <w:t xml:space="preserve">　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　　　　　　　　　　　　　　　　　　　　　　　　　　　氏　名　　　　　　　　　　　　</w:t>
      </w:r>
      <w:r w:rsidR="00E4472F">
        <w:rPr>
          <w:rFonts w:ascii="ＭＳ 明朝" w:hAnsi="ＭＳ 明朝" w:hint="eastAsia"/>
          <w:color w:val="000000"/>
        </w:rPr>
        <w:t xml:space="preserve">　</w:t>
      </w:r>
      <w:bookmarkStart w:id="0" w:name="_GoBack"/>
      <w:bookmarkEnd w:id="0"/>
    </w:p>
    <w:p w:rsidR="00806159" w:rsidRPr="000E5B15" w:rsidRDefault="00806159" w:rsidP="00806159">
      <w:pPr>
        <w:jc w:val="right"/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>（法人その他の団体にあっては</w:t>
      </w:r>
    </w:p>
    <w:p w:rsidR="00806159" w:rsidRPr="000E5B15" w:rsidRDefault="00806159" w:rsidP="00806159">
      <w:pPr>
        <w:wordWrap w:val="0"/>
        <w:jc w:val="right"/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名称および代表者の氏名）　</w:t>
      </w:r>
    </w:p>
    <w:p w:rsidR="00806159" w:rsidRPr="000E5B15" w:rsidRDefault="00806159" w:rsidP="008E1E07">
      <w:pPr>
        <w:ind w:right="436"/>
        <w:rPr>
          <w:rFonts w:ascii="ＭＳ 明朝" w:hAnsi="ＭＳ 明朝"/>
          <w:color w:val="000000"/>
        </w:rPr>
      </w:pPr>
    </w:p>
    <w:p w:rsidR="00806159" w:rsidRPr="00D518DA" w:rsidRDefault="004070F6" w:rsidP="0080615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年度　</w:t>
      </w:r>
      <w:r w:rsidR="0026397D" w:rsidRPr="00D518DA">
        <w:rPr>
          <w:rFonts w:ascii="ＭＳ 明朝" w:hAnsi="ＭＳ 明朝" w:hint="eastAsia"/>
        </w:rPr>
        <w:t>彦根市公的介護施設等施設整備費補助金</w:t>
      </w:r>
      <w:r w:rsidR="00806159" w:rsidRPr="00D518DA">
        <w:rPr>
          <w:rFonts w:ascii="ＭＳ 明朝" w:hAnsi="ＭＳ 明朝" w:hint="eastAsia"/>
        </w:rPr>
        <w:t>概算払（前金払）交付申請書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885177">
        <w:rPr>
          <w:rFonts w:ascii="ＭＳ 明朝" w:hAnsi="ＭＳ 明朝" w:hint="eastAsia"/>
        </w:rPr>
        <w:t xml:space="preserve">　　　　年度</w:t>
      </w:r>
      <w:r w:rsidR="00CF188F" w:rsidRPr="00885177">
        <w:rPr>
          <w:rFonts w:ascii="ＭＳ 明朝" w:hAnsi="ＭＳ 明朝" w:hint="eastAsia"/>
        </w:rPr>
        <w:t>彦根市</w:t>
      </w:r>
      <w:r w:rsidR="00A96F6C" w:rsidRPr="00885177">
        <w:rPr>
          <w:rFonts w:ascii="ＭＳ 明朝" w:hAnsi="ＭＳ 明朝" w:hint="eastAsia"/>
        </w:rPr>
        <w:t>公的</w:t>
      </w:r>
      <w:r w:rsidR="00CF188F" w:rsidRPr="00885177">
        <w:rPr>
          <w:rFonts w:ascii="ＭＳ 明朝" w:hAnsi="ＭＳ 明朝" w:hint="eastAsia"/>
        </w:rPr>
        <w:t>介護施設等施設整備費補助金</w:t>
      </w:r>
      <w:r w:rsidRPr="00885177">
        <w:rPr>
          <w:rFonts w:ascii="ＭＳ 明朝" w:hAnsi="ＭＳ 明朝" w:hint="eastAsia"/>
        </w:rPr>
        <w:t>について、次の理由のため、概算払（前金</w:t>
      </w:r>
      <w:r w:rsidRPr="000E5B15">
        <w:rPr>
          <w:rFonts w:ascii="ＭＳ 明朝" w:hAnsi="ＭＳ 明朝" w:hint="eastAsia"/>
          <w:color w:val="000000"/>
        </w:rPr>
        <w:t>払）で交付されるよう、</w:t>
      </w:r>
      <w:r w:rsidR="00CF188F" w:rsidRPr="000E5B15">
        <w:rPr>
          <w:rFonts w:ascii="ＭＳ 明朝" w:hAnsi="ＭＳ 明朝" w:hint="eastAsia"/>
          <w:color w:val="000000"/>
        </w:rPr>
        <w:t>彦根市</w:t>
      </w:r>
      <w:r w:rsidR="00A96F6C" w:rsidRPr="000E5B15">
        <w:rPr>
          <w:rFonts w:ascii="ＭＳ 明朝" w:hAnsi="ＭＳ 明朝" w:hint="eastAsia"/>
          <w:color w:val="000000"/>
        </w:rPr>
        <w:t>公的</w:t>
      </w:r>
      <w:r w:rsidR="00CF188F" w:rsidRPr="000E5B15">
        <w:rPr>
          <w:rFonts w:ascii="ＭＳ 明朝" w:hAnsi="ＭＳ 明朝" w:hint="eastAsia"/>
          <w:color w:val="000000"/>
        </w:rPr>
        <w:t>介護施設等施設整備費補助金</w:t>
      </w:r>
      <w:r w:rsidRPr="000E5B15">
        <w:rPr>
          <w:rFonts w:ascii="ＭＳ 明朝" w:hAnsi="ＭＳ 明朝" w:hint="eastAsia"/>
          <w:color w:val="000000"/>
        </w:rPr>
        <w:t>第</w:t>
      </w:r>
      <w:r w:rsidRPr="000E5B15">
        <w:rPr>
          <w:rFonts w:ascii="ＭＳ 明朝" w:hAnsi="ＭＳ 明朝"/>
          <w:color w:val="000000"/>
        </w:rPr>
        <w:t>1</w:t>
      </w:r>
      <w:r w:rsidR="004070F6">
        <w:rPr>
          <w:rFonts w:ascii="ＭＳ 明朝" w:hAnsi="ＭＳ 明朝" w:hint="eastAsia"/>
          <w:color w:val="000000"/>
        </w:rPr>
        <w:t>5</w:t>
      </w:r>
      <w:r w:rsidRPr="000E5B15">
        <w:rPr>
          <w:rFonts w:ascii="ＭＳ 明朝" w:hAnsi="ＭＳ 明朝" w:hint="eastAsia"/>
          <w:color w:val="000000"/>
        </w:rPr>
        <w:t>条第</w:t>
      </w:r>
      <w:r w:rsidRPr="000E5B15">
        <w:rPr>
          <w:rFonts w:ascii="ＭＳ 明朝" w:hAnsi="ＭＳ 明朝"/>
          <w:color w:val="000000"/>
        </w:rPr>
        <w:t>2</w:t>
      </w:r>
      <w:r w:rsidRPr="000E5B15">
        <w:rPr>
          <w:rFonts w:ascii="ＭＳ 明朝" w:hAnsi="ＭＳ 明朝" w:hint="eastAsia"/>
          <w:color w:val="000000"/>
        </w:rPr>
        <w:t>項の規定により申請します。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/>
          <w:color w:val="000000"/>
        </w:rPr>
        <w:t>1</w:t>
      </w:r>
      <w:r w:rsidRPr="000E5B15">
        <w:rPr>
          <w:rFonts w:ascii="ＭＳ 明朝" w:hAnsi="ＭＳ 明朝" w:hint="eastAsia"/>
          <w:color w:val="000000"/>
        </w:rPr>
        <w:t xml:space="preserve">　交付決定額　　金　　　　　円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/>
          <w:color w:val="000000"/>
        </w:rPr>
        <w:t>2</w:t>
      </w:r>
      <w:r w:rsidRPr="000E5B15">
        <w:rPr>
          <w:rFonts w:ascii="ＭＳ 明朝" w:hAnsi="ＭＳ 明朝" w:hint="eastAsia"/>
          <w:color w:val="000000"/>
        </w:rPr>
        <w:t xml:space="preserve">　交付時期　　　　　　　</w:t>
      </w:r>
      <w:r w:rsidRPr="000E5B15">
        <w:rPr>
          <w:rFonts w:ascii="ＭＳ 明朝" w:hAnsi="ＭＳ 明朝"/>
          <w:color w:val="000000"/>
        </w:rPr>
        <w:t xml:space="preserve">  </w:t>
      </w:r>
      <w:r w:rsidRPr="000E5B15">
        <w:rPr>
          <w:rFonts w:ascii="ＭＳ 明朝" w:hAnsi="ＭＳ 明朝" w:hint="eastAsia"/>
          <w:color w:val="000000"/>
        </w:rPr>
        <w:t xml:space="preserve">　月</w:t>
      </w:r>
    </w:p>
    <w:p w:rsidR="00806159" w:rsidRPr="000E5B15" w:rsidRDefault="00806159" w:rsidP="00806159">
      <w:pPr>
        <w:ind w:firstLineChars="1450" w:firstLine="3154"/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>月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 w:hint="eastAsia"/>
          <w:color w:val="000000"/>
        </w:rPr>
        <w:t xml:space="preserve">　　　　　　　　　　　　　　</w:t>
      </w:r>
      <w:r w:rsidRPr="000E5B15">
        <w:rPr>
          <w:rFonts w:ascii="ＭＳ 明朝" w:hAnsi="ＭＳ 明朝"/>
          <w:color w:val="000000"/>
        </w:rPr>
        <w:t xml:space="preserve"> </w:t>
      </w:r>
      <w:r w:rsidRPr="000E5B15">
        <w:rPr>
          <w:rFonts w:ascii="ＭＳ 明朝" w:hAnsi="ＭＳ 明朝" w:hint="eastAsia"/>
          <w:color w:val="000000"/>
        </w:rPr>
        <w:t>月</w:t>
      </w:r>
    </w:p>
    <w:p w:rsidR="00806159" w:rsidRPr="000E5B15" w:rsidRDefault="00806159" w:rsidP="00806159">
      <w:pPr>
        <w:rPr>
          <w:rFonts w:ascii="ＭＳ 明朝" w:hAnsi="ＭＳ 明朝"/>
          <w:color w:val="000000"/>
        </w:rPr>
      </w:pPr>
      <w:r w:rsidRPr="000E5B15">
        <w:rPr>
          <w:rFonts w:ascii="ＭＳ 明朝" w:hAnsi="ＭＳ 明朝"/>
          <w:color w:val="000000"/>
        </w:rPr>
        <w:t>3</w:t>
      </w:r>
      <w:r w:rsidRPr="000E5B15">
        <w:rPr>
          <w:rFonts w:ascii="ＭＳ 明朝" w:hAnsi="ＭＳ 明朝" w:hint="eastAsia"/>
          <w:color w:val="000000"/>
        </w:rPr>
        <w:t xml:space="preserve">　理　　由</w:t>
      </w:r>
    </w:p>
    <w:p w:rsidR="00885993" w:rsidRPr="008D53C5" w:rsidRDefault="00D518DA" w:rsidP="0080615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sectPr w:rsidR="00885993" w:rsidRPr="008D53C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B"/>
    <w:rsid w:val="000E5B15"/>
    <w:rsid w:val="0026397D"/>
    <w:rsid w:val="004070F6"/>
    <w:rsid w:val="005E31EB"/>
    <w:rsid w:val="006F1705"/>
    <w:rsid w:val="00806159"/>
    <w:rsid w:val="00885177"/>
    <w:rsid w:val="00885993"/>
    <w:rsid w:val="008D53C5"/>
    <w:rsid w:val="008E1E07"/>
    <w:rsid w:val="009D2FDD"/>
    <w:rsid w:val="00A6734C"/>
    <w:rsid w:val="00A96F6C"/>
    <w:rsid w:val="00B24673"/>
    <w:rsid w:val="00CF188F"/>
    <w:rsid w:val="00D518DA"/>
    <w:rsid w:val="00E30778"/>
    <w:rsid w:val="00E4472F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3B561-8D6B-4C01-8649-DC5E31CB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8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</TotalTime>
  <Pages>1</Pages>
  <Words>191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桒原 麻由</cp:lastModifiedBy>
  <cp:revision>4</cp:revision>
  <cp:lastPrinted>2021-02-28T05:10:00Z</cp:lastPrinted>
  <dcterms:created xsi:type="dcterms:W3CDTF">2021-02-25T02:21:00Z</dcterms:created>
  <dcterms:modified xsi:type="dcterms:W3CDTF">2021-02-28T05:10:00Z</dcterms:modified>
</cp:coreProperties>
</file>