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62E7" w:rsidRPr="00B3479C" w:rsidRDefault="001062E7" w:rsidP="003C7817">
      <w:pPr>
        <w:ind w:firstLineChars="100" w:firstLine="218"/>
        <w:rPr>
          <w:rFonts w:hint="eastAsia"/>
        </w:rPr>
      </w:pPr>
      <w:r>
        <w:rPr>
          <w:rFonts w:hint="eastAsia"/>
        </w:rPr>
        <w:t>様式第</w:t>
      </w:r>
      <w:r w:rsidR="00D93AA3">
        <w:rPr>
          <w:rFonts w:hint="eastAsia"/>
        </w:rPr>
        <w:t>7</w:t>
      </w:r>
      <w:r>
        <w:rPr>
          <w:rFonts w:hint="eastAsia"/>
        </w:rPr>
        <w:t>号</w:t>
      </w:r>
      <w:r w:rsidR="003C7817">
        <w:rPr>
          <w:rFonts w:hint="eastAsia"/>
        </w:rPr>
        <w:t>(</w:t>
      </w:r>
      <w:r>
        <w:rPr>
          <w:rFonts w:hint="eastAsia"/>
        </w:rPr>
        <w:t>第</w:t>
      </w:r>
      <w:r w:rsidR="003C7817">
        <w:rPr>
          <w:rFonts w:hint="eastAsia"/>
        </w:rPr>
        <w:t>10</w:t>
      </w:r>
      <w:r>
        <w:rPr>
          <w:rFonts w:hint="eastAsia"/>
        </w:rPr>
        <w:t>条関係</w:t>
      </w:r>
      <w:r w:rsidR="003C7817">
        <w:rPr>
          <w:rFonts w:hint="eastAsia"/>
        </w:rPr>
        <w:t>)</w:t>
      </w:r>
    </w:p>
    <w:p w:rsidR="001062E7" w:rsidRDefault="001062E7" w:rsidP="003C7817">
      <w:pPr>
        <w:ind w:leftChars="500" w:left="1088" w:firstLineChars="3000" w:firstLine="6526"/>
        <w:jc w:val="right"/>
        <w:rPr>
          <w:rFonts w:hint="eastAsia"/>
        </w:rPr>
      </w:pPr>
      <w:r>
        <w:rPr>
          <w:rFonts w:hint="eastAsia"/>
        </w:rPr>
        <w:t>年　　月　　日</w:t>
      </w:r>
    </w:p>
    <w:p w:rsidR="001062E7" w:rsidRPr="00E50F69" w:rsidRDefault="001062E7" w:rsidP="003C7817">
      <w:pPr>
        <w:jc w:val="left"/>
        <w:rPr>
          <w:rFonts w:hint="eastAsia"/>
        </w:rPr>
      </w:pPr>
    </w:p>
    <w:p w:rsidR="001062E7" w:rsidRDefault="003C7817" w:rsidP="003C7817">
      <w:pPr>
        <w:ind w:firstLineChars="100" w:firstLine="218"/>
        <w:jc w:val="left"/>
        <w:rPr>
          <w:rFonts w:hint="eastAsia"/>
        </w:rPr>
      </w:pPr>
      <w:r>
        <w:rPr>
          <w:rFonts w:hint="eastAsia"/>
        </w:rPr>
        <w:t>彦根市長</w:t>
      </w:r>
      <w:r w:rsidR="001062E7">
        <w:rPr>
          <w:rFonts w:hint="eastAsia"/>
        </w:rPr>
        <w:t xml:space="preserve">　　　　　　　　様</w:t>
      </w:r>
    </w:p>
    <w:p w:rsidR="001062E7" w:rsidRDefault="001062E7" w:rsidP="003C7817">
      <w:pPr>
        <w:jc w:val="left"/>
        <w:rPr>
          <w:rFonts w:hint="eastAsia"/>
        </w:rPr>
      </w:pPr>
    </w:p>
    <w:p w:rsidR="001062E7" w:rsidRDefault="001062E7" w:rsidP="003C7817">
      <w:pPr>
        <w:jc w:val="left"/>
        <w:rPr>
          <w:rFonts w:hint="eastAsia"/>
        </w:rPr>
      </w:pPr>
      <w:r>
        <w:rPr>
          <w:rFonts w:hint="eastAsia"/>
        </w:rPr>
        <w:t xml:space="preserve">　　　　　　　　　　　　　　　　　　　　　</w:t>
      </w:r>
      <w:r w:rsidR="003C7817">
        <w:rPr>
          <w:rFonts w:hint="eastAsia"/>
        </w:rPr>
        <w:t xml:space="preserve">　所在地</w:t>
      </w:r>
    </w:p>
    <w:p w:rsidR="001062E7" w:rsidRDefault="001062E7" w:rsidP="003C7817">
      <w:pPr>
        <w:jc w:val="left"/>
        <w:rPr>
          <w:rFonts w:hint="eastAsia"/>
        </w:rPr>
      </w:pPr>
      <w:r>
        <w:rPr>
          <w:rFonts w:hint="eastAsia"/>
        </w:rPr>
        <w:t xml:space="preserve">　　　　　　　　　　　　　　　　　　　　　　法人名</w:t>
      </w:r>
    </w:p>
    <w:p w:rsidR="001062E7" w:rsidRDefault="001062E7" w:rsidP="003C7817">
      <w:pPr>
        <w:jc w:val="left"/>
        <w:rPr>
          <w:rFonts w:hint="eastAsia"/>
        </w:rPr>
      </w:pPr>
      <w:r>
        <w:rPr>
          <w:rFonts w:hint="eastAsia"/>
        </w:rPr>
        <w:t xml:space="preserve">　　　　　　　　　　　　　　　　　　　　　　代表者氏名　　　　　　　　　　　　　</w:t>
      </w:r>
      <w:r w:rsidR="00A5482F">
        <w:rPr>
          <w:rFonts w:hint="eastAsia"/>
        </w:rPr>
        <w:t xml:space="preserve">　</w:t>
      </w:r>
    </w:p>
    <w:p w:rsidR="001062E7" w:rsidRDefault="001062E7" w:rsidP="003C7817">
      <w:pPr>
        <w:jc w:val="left"/>
        <w:rPr>
          <w:rFonts w:hint="eastAsia"/>
        </w:rPr>
      </w:pPr>
      <w:r>
        <w:rPr>
          <w:rFonts w:hint="eastAsia"/>
        </w:rPr>
        <w:t xml:space="preserve">　　　　　　　　</w:t>
      </w:r>
    </w:p>
    <w:p w:rsidR="001062E7" w:rsidRDefault="001062E7" w:rsidP="003C7817">
      <w:pPr>
        <w:jc w:val="left"/>
        <w:rPr>
          <w:rFonts w:hint="eastAsia"/>
        </w:rPr>
      </w:pPr>
    </w:p>
    <w:p w:rsidR="001062E7" w:rsidRDefault="001062E7" w:rsidP="003C7817">
      <w:pPr>
        <w:jc w:val="center"/>
        <w:rPr>
          <w:rFonts w:hint="eastAsia"/>
        </w:rPr>
      </w:pPr>
      <w:r>
        <w:rPr>
          <w:rFonts w:hint="eastAsia"/>
        </w:rPr>
        <w:t>彦根市障害者社会福祉施設整備事業費補助金実績報告書</w:t>
      </w:r>
    </w:p>
    <w:p w:rsidR="001062E7" w:rsidRDefault="001062E7" w:rsidP="003C7817">
      <w:pPr>
        <w:ind w:firstLineChars="200" w:firstLine="435"/>
        <w:rPr>
          <w:rFonts w:hint="eastAsia"/>
        </w:rPr>
      </w:pPr>
      <w:r>
        <w:rPr>
          <w:rFonts w:hint="eastAsia"/>
        </w:rPr>
        <w:t xml:space="preserve">　　　　　　　　　　</w:t>
      </w:r>
    </w:p>
    <w:p w:rsidR="001062E7" w:rsidRDefault="001062E7" w:rsidP="003C7817">
      <w:pPr>
        <w:autoSpaceDE w:val="0"/>
        <w:autoSpaceDN w:val="0"/>
        <w:adjustRightInd w:val="0"/>
        <w:ind w:left="109" w:hangingChars="50" w:hanging="109"/>
        <w:jc w:val="left"/>
        <w:rPr>
          <w:sz w:val="20"/>
        </w:rPr>
      </w:pPr>
      <w:r>
        <w:rPr>
          <w:rFonts w:cs="ＭＳ 明朝" w:hint="eastAsia"/>
        </w:rPr>
        <w:t xml:space="preserve">　　　　　年　　月　　日付け　　第　　号により交付決定を受けた上記補助金に係る事業の実績を彦根市障害者社会福祉施設</w:t>
      </w:r>
      <w:r>
        <w:rPr>
          <w:rFonts w:hint="eastAsia"/>
        </w:rPr>
        <w:t>整備事業費</w:t>
      </w:r>
      <w:r>
        <w:rPr>
          <w:rFonts w:cs="ＭＳ 明朝" w:hint="eastAsia"/>
        </w:rPr>
        <w:t>補助金交付要綱第</w:t>
      </w:r>
      <w:r w:rsidR="003C7817">
        <w:rPr>
          <w:rFonts w:cs="ＭＳ 明朝" w:hint="eastAsia"/>
        </w:rPr>
        <w:t>10</w:t>
      </w:r>
      <w:r>
        <w:rPr>
          <w:rFonts w:cs="ＭＳ 明朝" w:hint="eastAsia"/>
        </w:rPr>
        <w:t>条の規定により、次の関係書類を添えて報告します。</w:t>
      </w:r>
    </w:p>
    <w:p w:rsidR="001062E7" w:rsidRPr="00BD5994" w:rsidRDefault="001062E7" w:rsidP="003C7817">
      <w:pPr>
        <w:jc w:val="left"/>
        <w:rPr>
          <w:rFonts w:hint="eastAsia"/>
        </w:rPr>
      </w:pPr>
    </w:p>
    <w:p w:rsidR="001062E7" w:rsidRDefault="001062E7" w:rsidP="003C7817">
      <w:pPr>
        <w:autoSpaceDE w:val="0"/>
        <w:autoSpaceDN w:val="0"/>
        <w:adjustRightInd w:val="0"/>
        <w:jc w:val="left"/>
        <w:rPr>
          <w:sz w:val="20"/>
        </w:rPr>
      </w:pPr>
      <w:r>
        <w:t>(</w:t>
      </w:r>
      <w:r>
        <w:rPr>
          <w:rFonts w:cs="ＭＳ 明朝" w:hint="eastAsia"/>
        </w:rPr>
        <w:t>添付書類</w:t>
      </w:r>
      <w:r>
        <w:t>)</w:t>
      </w:r>
    </w:p>
    <w:p w:rsidR="001062E7" w:rsidRDefault="001062E7" w:rsidP="003C7817">
      <w:pPr>
        <w:autoSpaceDE w:val="0"/>
        <w:autoSpaceDN w:val="0"/>
        <w:adjustRightInd w:val="0"/>
        <w:jc w:val="left"/>
        <w:rPr>
          <w:rFonts w:hint="eastAsia"/>
          <w:sz w:val="20"/>
        </w:rPr>
      </w:pPr>
      <w:r>
        <w:rPr>
          <w:rFonts w:cs="ＭＳ 明朝" w:hint="eastAsia"/>
        </w:rPr>
        <w:t xml:space="preserve">　</w:t>
      </w:r>
      <w:r>
        <w:t>1</w:t>
      </w:r>
      <w:r>
        <w:rPr>
          <w:rFonts w:cs="ＭＳ 明朝" w:hint="eastAsia"/>
        </w:rPr>
        <w:t xml:space="preserve">　事業実績書</w:t>
      </w:r>
      <w:r>
        <w:rPr>
          <w:rFonts w:hint="eastAsia"/>
        </w:rPr>
        <w:t>(</w:t>
      </w:r>
      <w:r>
        <w:rPr>
          <w:rFonts w:cs="ＭＳ 明朝" w:hint="eastAsia"/>
        </w:rPr>
        <w:t>別紙</w:t>
      </w:r>
      <w:r w:rsidR="003C7817">
        <w:rPr>
          <w:rFonts w:cs="ＭＳ 明朝" w:hint="eastAsia"/>
        </w:rPr>
        <w:t>1</w:t>
      </w:r>
      <w:r>
        <w:rPr>
          <w:rFonts w:cs="ＭＳ 明朝" w:hint="eastAsia"/>
        </w:rPr>
        <w:t>)</w:t>
      </w:r>
    </w:p>
    <w:p w:rsidR="001062E7" w:rsidRDefault="001062E7" w:rsidP="003C7817">
      <w:pPr>
        <w:autoSpaceDE w:val="0"/>
        <w:autoSpaceDN w:val="0"/>
        <w:adjustRightInd w:val="0"/>
        <w:jc w:val="left"/>
        <w:rPr>
          <w:sz w:val="20"/>
        </w:rPr>
      </w:pPr>
      <w:r>
        <w:rPr>
          <w:rFonts w:cs="ＭＳ 明朝" w:hint="eastAsia"/>
        </w:rPr>
        <w:t xml:space="preserve">　</w:t>
      </w:r>
      <w:r>
        <w:t>2</w:t>
      </w:r>
      <w:r>
        <w:rPr>
          <w:rFonts w:cs="ＭＳ 明朝" w:hint="eastAsia"/>
        </w:rPr>
        <w:t xml:space="preserve">　施設整備精算額内訳書</w:t>
      </w:r>
      <w:r>
        <w:t>(</w:t>
      </w:r>
      <w:r>
        <w:rPr>
          <w:rFonts w:cs="ＭＳ 明朝" w:hint="eastAsia"/>
        </w:rPr>
        <w:t>別紙</w:t>
      </w:r>
      <w:r w:rsidR="003C7817">
        <w:rPr>
          <w:rFonts w:cs="ＭＳ 明朝" w:hint="eastAsia"/>
        </w:rPr>
        <w:t>2</w:t>
      </w:r>
      <w:r>
        <w:t>)</w:t>
      </w:r>
    </w:p>
    <w:p w:rsidR="001062E7" w:rsidRDefault="001062E7" w:rsidP="003C7817">
      <w:pPr>
        <w:autoSpaceDE w:val="0"/>
        <w:autoSpaceDN w:val="0"/>
        <w:adjustRightInd w:val="0"/>
        <w:jc w:val="left"/>
        <w:rPr>
          <w:sz w:val="20"/>
        </w:rPr>
      </w:pPr>
      <w:r>
        <w:rPr>
          <w:rFonts w:cs="ＭＳ 明朝" w:hint="eastAsia"/>
        </w:rPr>
        <w:t xml:space="preserve">　</w:t>
      </w:r>
      <w:r>
        <w:t>3</w:t>
      </w:r>
      <w:r>
        <w:rPr>
          <w:rFonts w:cs="ＭＳ 明朝" w:hint="eastAsia"/>
        </w:rPr>
        <w:t xml:space="preserve">　歳入歳出決算書</w:t>
      </w:r>
      <w:r>
        <w:t>(</w:t>
      </w:r>
      <w:r>
        <w:rPr>
          <w:rFonts w:cs="ＭＳ 明朝" w:hint="eastAsia"/>
        </w:rPr>
        <w:t>見込書</w:t>
      </w:r>
      <w:r>
        <w:t>)</w:t>
      </w:r>
      <w:r>
        <w:rPr>
          <w:rFonts w:cs="ＭＳ 明朝" w:hint="eastAsia"/>
        </w:rPr>
        <w:t>抄本</w:t>
      </w:r>
    </w:p>
    <w:p w:rsidR="001062E7" w:rsidRDefault="001062E7" w:rsidP="003C7817">
      <w:pPr>
        <w:rPr>
          <w:rFonts w:hint="eastAsia"/>
        </w:rPr>
      </w:pPr>
    </w:p>
    <w:p w:rsidR="001062E7" w:rsidRDefault="001062E7" w:rsidP="003C7817">
      <w:pPr>
        <w:rPr>
          <w:rFonts w:hint="eastAsia"/>
        </w:rPr>
      </w:pPr>
    </w:p>
    <w:p w:rsidR="001062E7" w:rsidRDefault="001062E7" w:rsidP="003C7817">
      <w:pPr>
        <w:rPr>
          <w:rFonts w:hint="eastAsia"/>
        </w:rPr>
      </w:pPr>
    </w:p>
    <w:p w:rsidR="001062E7" w:rsidRDefault="001062E7" w:rsidP="003C7817">
      <w:pPr>
        <w:rPr>
          <w:rFonts w:hint="eastAsia"/>
        </w:rPr>
      </w:pPr>
    </w:p>
    <w:p w:rsidR="00E07A8C" w:rsidRDefault="00E07A8C" w:rsidP="003C7817">
      <w:pPr>
        <w:rPr>
          <w:rFonts w:hint="eastAsia"/>
        </w:rPr>
      </w:pPr>
    </w:p>
    <w:p w:rsidR="001062E7" w:rsidRPr="001062E7" w:rsidRDefault="001062E7" w:rsidP="003C7817">
      <w:pPr>
        <w:rPr>
          <w:rFonts w:hint="eastAsia"/>
        </w:rPr>
      </w:pPr>
    </w:p>
    <w:p w:rsidR="00E07A8C" w:rsidRPr="00285F2F" w:rsidRDefault="00E07A8C" w:rsidP="003C7817">
      <w:pPr>
        <w:rPr>
          <w:rFonts w:hAnsi="ＭＳ 明朝" w:hint="eastAsia"/>
          <w:szCs w:val="21"/>
        </w:rPr>
      </w:pPr>
    </w:p>
    <w:sectPr w:rsidR="00E07A8C" w:rsidRPr="00285F2F" w:rsidSect="003C7817">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308E" w:rsidRDefault="006D308E" w:rsidP="00501ECE">
      <w:r>
        <w:separator/>
      </w:r>
    </w:p>
  </w:endnote>
  <w:endnote w:type="continuationSeparator" w:id="0">
    <w:p w:rsidR="006D308E" w:rsidRDefault="006D308E" w:rsidP="0050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308E" w:rsidRDefault="006D308E" w:rsidP="00501ECE">
      <w:r>
        <w:separator/>
      </w:r>
    </w:p>
  </w:footnote>
  <w:footnote w:type="continuationSeparator" w:id="0">
    <w:p w:rsidR="006D308E" w:rsidRDefault="006D308E" w:rsidP="00501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A7241"/>
    <w:multiLevelType w:val="hybridMultilevel"/>
    <w:tmpl w:val="1C7E7410"/>
    <w:lvl w:ilvl="0" w:tplc="E0CEC7EE">
      <w:start w:val="2"/>
      <w:numFmt w:val="decimalEnclosedCircle"/>
      <w:lvlText w:val="%1"/>
      <w:lvlJc w:val="left"/>
      <w:pPr>
        <w:tabs>
          <w:tab w:val="num" w:pos="1056"/>
        </w:tabs>
        <w:ind w:left="1056" w:hanging="420"/>
      </w:pPr>
    </w:lvl>
    <w:lvl w:ilvl="1" w:tplc="FF5638C6">
      <w:start w:val="2"/>
      <w:numFmt w:val="decimalFullWidth"/>
      <w:lvlText w:val="（%2）"/>
      <w:lvlJc w:val="left"/>
      <w:pPr>
        <w:tabs>
          <w:tab w:val="num" w:pos="1896"/>
        </w:tabs>
        <w:ind w:left="1896" w:hanging="84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1C4E1FC6"/>
    <w:multiLevelType w:val="singleLevel"/>
    <w:tmpl w:val="4754DC04"/>
    <w:lvl w:ilvl="0">
      <w:start w:val="1"/>
      <w:numFmt w:val="decimalFullWidth"/>
      <w:lvlText w:val="（%1）"/>
      <w:lvlJc w:val="left"/>
      <w:pPr>
        <w:tabs>
          <w:tab w:val="num" w:pos="1050"/>
        </w:tabs>
        <w:ind w:left="1050" w:hanging="840"/>
      </w:pPr>
      <w:rPr>
        <w:rFonts w:hint="eastAsia"/>
      </w:rPr>
    </w:lvl>
  </w:abstractNum>
  <w:abstractNum w:abstractNumId="2" w15:restartNumberingAfterBreak="0">
    <w:nsid w:val="274F3C0A"/>
    <w:multiLevelType w:val="singleLevel"/>
    <w:tmpl w:val="F2ECFDFC"/>
    <w:lvl w:ilvl="0">
      <w:start w:val="2"/>
      <w:numFmt w:val="decimal"/>
      <w:lvlText w:val="第%1条"/>
      <w:lvlJc w:val="left"/>
      <w:pPr>
        <w:tabs>
          <w:tab w:val="num" w:pos="870"/>
        </w:tabs>
        <w:ind w:left="870" w:hanging="870"/>
      </w:pPr>
      <w:rPr>
        <w:rFonts w:hint="eastAsia"/>
      </w:rPr>
    </w:lvl>
  </w:abstractNum>
  <w:abstractNum w:abstractNumId="3" w15:restartNumberingAfterBreak="0">
    <w:nsid w:val="282E32BD"/>
    <w:multiLevelType w:val="hybridMultilevel"/>
    <w:tmpl w:val="0AE431E6"/>
    <w:lvl w:ilvl="0" w:tplc="D9449D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334125"/>
    <w:multiLevelType w:val="hybridMultilevel"/>
    <w:tmpl w:val="6CCC33FA"/>
    <w:lvl w:ilvl="0" w:tplc="8E0AA1E6">
      <w:start w:val="1"/>
      <w:numFmt w:val="decimalFullWidth"/>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EB861AF"/>
    <w:multiLevelType w:val="hybridMultilevel"/>
    <w:tmpl w:val="269468FC"/>
    <w:lvl w:ilvl="0" w:tplc="16F8822A">
      <w:start w:val="1"/>
      <w:numFmt w:val="decimalFullWidth"/>
      <w:lvlText w:val="（%1）"/>
      <w:lvlJc w:val="left"/>
      <w:pPr>
        <w:tabs>
          <w:tab w:val="num" w:pos="936"/>
        </w:tabs>
        <w:ind w:left="936"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428D6305"/>
    <w:multiLevelType w:val="hybridMultilevel"/>
    <w:tmpl w:val="4F84D26C"/>
    <w:lvl w:ilvl="0" w:tplc="8F4CE66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950980"/>
    <w:multiLevelType w:val="singleLevel"/>
    <w:tmpl w:val="57CEF092"/>
    <w:lvl w:ilvl="0">
      <w:start w:val="1"/>
      <w:numFmt w:val="decimal"/>
      <w:lvlText w:val="第%1条"/>
      <w:lvlJc w:val="left"/>
      <w:pPr>
        <w:tabs>
          <w:tab w:val="num" w:pos="870"/>
        </w:tabs>
        <w:ind w:left="870" w:hanging="870"/>
      </w:pPr>
      <w:rPr>
        <w:rFonts w:hint="eastAsia"/>
      </w:rPr>
    </w:lvl>
  </w:abstractNum>
  <w:abstractNum w:abstractNumId="8" w15:restartNumberingAfterBreak="0">
    <w:nsid w:val="7CD66761"/>
    <w:multiLevelType w:val="hybridMultilevel"/>
    <w:tmpl w:val="DA6010E4"/>
    <w:lvl w:ilvl="0" w:tplc="7CFAF8A6">
      <w:start w:val="3"/>
      <w:numFmt w:val="decimalFullWidth"/>
      <w:lvlText w:val="第%1条"/>
      <w:lvlJc w:val="left"/>
      <w:pPr>
        <w:tabs>
          <w:tab w:val="num" w:pos="720"/>
        </w:tabs>
        <w:ind w:left="720" w:hanging="720"/>
      </w:pPr>
      <w:rPr>
        <w:rFonts w:hint="default"/>
      </w:rPr>
    </w:lvl>
    <w:lvl w:ilvl="1" w:tplc="C40A6570">
      <w:start w:val="1"/>
      <w:numFmt w:val="decimal"/>
      <w:lvlText w:val="（%2）"/>
      <w:lvlJc w:val="left"/>
      <w:pPr>
        <w:tabs>
          <w:tab w:val="num" w:pos="1140"/>
        </w:tabs>
        <w:ind w:left="1140" w:hanging="720"/>
      </w:pPr>
      <w:rPr>
        <w:rFonts w:hint="default"/>
      </w:rPr>
    </w:lvl>
    <w:lvl w:ilvl="2" w:tplc="21EEF580">
      <w:start w:val="1"/>
      <w:numFmt w:val="decimal"/>
      <w:lvlText w:val="(%3)"/>
      <w:lvlJc w:val="left"/>
      <w:pPr>
        <w:tabs>
          <w:tab w:val="num" w:pos="1200"/>
        </w:tabs>
        <w:ind w:left="1200" w:hanging="360"/>
      </w:pPr>
      <w:rPr>
        <w:rFonts w:hint="default"/>
      </w:rPr>
    </w:lvl>
    <w:lvl w:ilvl="3" w:tplc="37B69FC2">
      <w:start w:val="1"/>
      <w:numFmt w:val="decimalFullWidth"/>
      <w:lvlText w:val="（%4）"/>
      <w:lvlJc w:val="left"/>
      <w:pPr>
        <w:tabs>
          <w:tab w:val="num" w:pos="1980"/>
        </w:tabs>
        <w:ind w:left="1980" w:hanging="7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10243606">
    <w:abstractNumId w:val="2"/>
  </w:num>
  <w:num w:numId="2" w16cid:durableId="846409113">
    <w:abstractNumId w:val="1"/>
  </w:num>
  <w:num w:numId="3" w16cid:durableId="351995792">
    <w:abstractNumId w:val="7"/>
  </w:num>
  <w:num w:numId="4" w16cid:durableId="1394044292">
    <w:abstractNumId w:val="6"/>
  </w:num>
  <w:num w:numId="5" w16cid:durableId="572011283">
    <w:abstractNumId w:val="8"/>
  </w:num>
  <w:num w:numId="6" w16cid:durableId="561714454">
    <w:abstractNumId w:val="4"/>
  </w:num>
  <w:num w:numId="7" w16cid:durableId="682165103">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51722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065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235"/>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30B9"/>
    <w:rsid w:val="000035FB"/>
    <w:rsid w:val="00015653"/>
    <w:rsid w:val="000477DB"/>
    <w:rsid w:val="00091572"/>
    <w:rsid w:val="00091CEB"/>
    <w:rsid w:val="000F13A4"/>
    <w:rsid w:val="000F665C"/>
    <w:rsid w:val="00104993"/>
    <w:rsid w:val="001062E7"/>
    <w:rsid w:val="00122725"/>
    <w:rsid w:val="0014326F"/>
    <w:rsid w:val="00166EF4"/>
    <w:rsid w:val="00192407"/>
    <w:rsid w:val="001966F3"/>
    <w:rsid w:val="001D7FAC"/>
    <w:rsid w:val="001F0D09"/>
    <w:rsid w:val="002045E6"/>
    <w:rsid w:val="00221DD0"/>
    <w:rsid w:val="00225BF7"/>
    <w:rsid w:val="00230AC5"/>
    <w:rsid w:val="002374FF"/>
    <w:rsid w:val="00246F65"/>
    <w:rsid w:val="00250CE0"/>
    <w:rsid w:val="00285F2F"/>
    <w:rsid w:val="00293746"/>
    <w:rsid w:val="002938B0"/>
    <w:rsid w:val="002C3CD3"/>
    <w:rsid w:val="002F1513"/>
    <w:rsid w:val="002F59F2"/>
    <w:rsid w:val="00301C58"/>
    <w:rsid w:val="00312C39"/>
    <w:rsid w:val="0034396B"/>
    <w:rsid w:val="00346AB0"/>
    <w:rsid w:val="00352364"/>
    <w:rsid w:val="003831EE"/>
    <w:rsid w:val="00387C79"/>
    <w:rsid w:val="003B430D"/>
    <w:rsid w:val="003B537D"/>
    <w:rsid w:val="003C7817"/>
    <w:rsid w:val="0041191C"/>
    <w:rsid w:val="00434CC1"/>
    <w:rsid w:val="004919AF"/>
    <w:rsid w:val="004C13A6"/>
    <w:rsid w:val="004E2CCE"/>
    <w:rsid w:val="004E66E1"/>
    <w:rsid w:val="004F1D36"/>
    <w:rsid w:val="004F6973"/>
    <w:rsid w:val="00501ECE"/>
    <w:rsid w:val="0050704E"/>
    <w:rsid w:val="00514DD7"/>
    <w:rsid w:val="00525C46"/>
    <w:rsid w:val="00527BA5"/>
    <w:rsid w:val="00552667"/>
    <w:rsid w:val="00553608"/>
    <w:rsid w:val="005552E5"/>
    <w:rsid w:val="00556961"/>
    <w:rsid w:val="005608E0"/>
    <w:rsid w:val="005B5386"/>
    <w:rsid w:val="00605813"/>
    <w:rsid w:val="00616537"/>
    <w:rsid w:val="006544E5"/>
    <w:rsid w:val="00670D8B"/>
    <w:rsid w:val="00690AD1"/>
    <w:rsid w:val="00690AEF"/>
    <w:rsid w:val="006A3EEF"/>
    <w:rsid w:val="006B23FA"/>
    <w:rsid w:val="006D308E"/>
    <w:rsid w:val="00701341"/>
    <w:rsid w:val="00715DF0"/>
    <w:rsid w:val="00773105"/>
    <w:rsid w:val="00791024"/>
    <w:rsid w:val="007C0B7B"/>
    <w:rsid w:val="007F56D7"/>
    <w:rsid w:val="00805D02"/>
    <w:rsid w:val="00820AA6"/>
    <w:rsid w:val="008351E7"/>
    <w:rsid w:val="00872AC2"/>
    <w:rsid w:val="00875B4A"/>
    <w:rsid w:val="008B3F56"/>
    <w:rsid w:val="008B4140"/>
    <w:rsid w:val="008C4FAB"/>
    <w:rsid w:val="008C7C23"/>
    <w:rsid w:val="008F4AB1"/>
    <w:rsid w:val="008F7311"/>
    <w:rsid w:val="00901A11"/>
    <w:rsid w:val="00902577"/>
    <w:rsid w:val="0090383C"/>
    <w:rsid w:val="00912927"/>
    <w:rsid w:val="00943B22"/>
    <w:rsid w:val="00947A37"/>
    <w:rsid w:val="0095620D"/>
    <w:rsid w:val="0099024C"/>
    <w:rsid w:val="009A60D0"/>
    <w:rsid w:val="009C0A94"/>
    <w:rsid w:val="009D746C"/>
    <w:rsid w:val="00A2294F"/>
    <w:rsid w:val="00A25670"/>
    <w:rsid w:val="00A52981"/>
    <w:rsid w:val="00A5482F"/>
    <w:rsid w:val="00A60D3C"/>
    <w:rsid w:val="00A84D9B"/>
    <w:rsid w:val="00AA4F92"/>
    <w:rsid w:val="00AB02F4"/>
    <w:rsid w:val="00AB0E67"/>
    <w:rsid w:val="00AD725B"/>
    <w:rsid w:val="00AE5F7A"/>
    <w:rsid w:val="00AF7B49"/>
    <w:rsid w:val="00B113BB"/>
    <w:rsid w:val="00B22038"/>
    <w:rsid w:val="00B3479C"/>
    <w:rsid w:val="00B76190"/>
    <w:rsid w:val="00B77120"/>
    <w:rsid w:val="00B84A98"/>
    <w:rsid w:val="00B86E59"/>
    <w:rsid w:val="00B90859"/>
    <w:rsid w:val="00B91282"/>
    <w:rsid w:val="00BD5994"/>
    <w:rsid w:val="00BE0742"/>
    <w:rsid w:val="00BE359F"/>
    <w:rsid w:val="00BF5061"/>
    <w:rsid w:val="00C04194"/>
    <w:rsid w:val="00C049F7"/>
    <w:rsid w:val="00C24BF1"/>
    <w:rsid w:val="00C375B2"/>
    <w:rsid w:val="00C75A2D"/>
    <w:rsid w:val="00C86482"/>
    <w:rsid w:val="00CA6A1B"/>
    <w:rsid w:val="00D31D31"/>
    <w:rsid w:val="00D60A2C"/>
    <w:rsid w:val="00D74DC6"/>
    <w:rsid w:val="00D8030F"/>
    <w:rsid w:val="00D93AA3"/>
    <w:rsid w:val="00DA0B0E"/>
    <w:rsid w:val="00DC38D8"/>
    <w:rsid w:val="00DC4328"/>
    <w:rsid w:val="00DD083F"/>
    <w:rsid w:val="00DD5185"/>
    <w:rsid w:val="00DD5C5A"/>
    <w:rsid w:val="00E07A8C"/>
    <w:rsid w:val="00E24787"/>
    <w:rsid w:val="00E311F0"/>
    <w:rsid w:val="00E342EF"/>
    <w:rsid w:val="00E450B1"/>
    <w:rsid w:val="00E50F69"/>
    <w:rsid w:val="00E5245B"/>
    <w:rsid w:val="00E55CC1"/>
    <w:rsid w:val="00EA27D3"/>
    <w:rsid w:val="00EA30B9"/>
    <w:rsid w:val="00EA6DAA"/>
    <w:rsid w:val="00EF67D3"/>
    <w:rsid w:val="00EF6AFD"/>
    <w:rsid w:val="00EF7565"/>
    <w:rsid w:val="00F27450"/>
    <w:rsid w:val="00F6502B"/>
    <w:rsid w:val="00F866DB"/>
    <w:rsid w:val="00FE5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E85ED28-877B-424D-AFFD-3B559755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817"/>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B53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434CC1"/>
    <w:pPr>
      <w:jc w:val="center"/>
    </w:pPr>
  </w:style>
  <w:style w:type="paragraph" w:styleId="a5">
    <w:name w:val="Closing"/>
    <w:basedOn w:val="a"/>
    <w:rsid w:val="00434CC1"/>
    <w:pPr>
      <w:jc w:val="right"/>
    </w:pPr>
  </w:style>
  <w:style w:type="paragraph" w:styleId="a6">
    <w:name w:val="header"/>
    <w:basedOn w:val="a"/>
    <w:link w:val="a7"/>
    <w:uiPriority w:val="99"/>
    <w:unhideWhenUsed/>
    <w:rsid w:val="00501ECE"/>
    <w:pPr>
      <w:tabs>
        <w:tab w:val="center" w:pos="4252"/>
        <w:tab w:val="right" w:pos="8504"/>
      </w:tabs>
      <w:snapToGrid w:val="0"/>
    </w:pPr>
  </w:style>
  <w:style w:type="character" w:customStyle="1" w:styleId="a7">
    <w:name w:val="ヘッダー (文字)"/>
    <w:link w:val="a6"/>
    <w:uiPriority w:val="99"/>
    <w:rsid w:val="00501ECE"/>
    <w:rPr>
      <w:kern w:val="2"/>
      <w:sz w:val="21"/>
    </w:rPr>
  </w:style>
  <w:style w:type="paragraph" w:styleId="a8">
    <w:name w:val="footer"/>
    <w:basedOn w:val="a"/>
    <w:link w:val="a9"/>
    <w:uiPriority w:val="99"/>
    <w:unhideWhenUsed/>
    <w:rsid w:val="00501ECE"/>
    <w:pPr>
      <w:tabs>
        <w:tab w:val="center" w:pos="4252"/>
        <w:tab w:val="right" w:pos="8504"/>
      </w:tabs>
      <w:snapToGrid w:val="0"/>
    </w:pPr>
  </w:style>
  <w:style w:type="character" w:customStyle="1" w:styleId="a9">
    <w:name w:val="フッター (文字)"/>
    <w:link w:val="a8"/>
    <w:uiPriority w:val="99"/>
    <w:rsid w:val="00501ECE"/>
    <w:rPr>
      <w:kern w:val="2"/>
      <w:sz w:val="21"/>
    </w:rPr>
  </w:style>
  <w:style w:type="paragraph" w:styleId="aa">
    <w:name w:val="Balloon Text"/>
    <w:basedOn w:val="a"/>
    <w:link w:val="ab"/>
    <w:uiPriority w:val="99"/>
    <w:semiHidden/>
    <w:unhideWhenUsed/>
    <w:rsid w:val="003C7817"/>
    <w:rPr>
      <w:rFonts w:ascii="Arial" w:eastAsia="ＭＳ ゴシック" w:hAnsi="Arial"/>
      <w:sz w:val="18"/>
      <w:szCs w:val="18"/>
    </w:rPr>
  </w:style>
  <w:style w:type="character" w:customStyle="1" w:styleId="ab">
    <w:name w:val="吹き出し (文字)"/>
    <w:link w:val="aa"/>
    <w:uiPriority w:val="99"/>
    <w:semiHidden/>
    <w:rsid w:val="003C781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63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文字数と行数を指定.dot</Template>
  <TotalTime>0</TotalTime>
  <Pages>1</Pages>
  <Words>51</Words>
  <Characters>291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彦根市役所</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Hidenori Suzuki</cp:lastModifiedBy>
  <cp:revision>2</cp:revision>
  <cp:lastPrinted>2013-03-17T07:14:00Z</cp:lastPrinted>
  <dcterms:created xsi:type="dcterms:W3CDTF">2025-09-12T14:09:00Z</dcterms:created>
  <dcterms:modified xsi:type="dcterms:W3CDTF">2025-09-12T14:09:00Z</dcterms:modified>
</cp:coreProperties>
</file>