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C12" w:rsidRDefault="002D6C12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様式第3号</w:t>
      </w:r>
      <w:r w:rsidR="00F6167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C45235">
        <w:rPr>
          <w:rFonts w:ascii="ＭＳ 明朝" w:hAnsi="ＭＳ 明朝" w:hint="eastAsia"/>
        </w:rPr>
        <w:t>10条</w:t>
      </w:r>
      <w:r>
        <w:rPr>
          <w:rFonts w:ascii="ＭＳ 明朝" w:hAnsi="ＭＳ 明朝" w:hint="eastAsia"/>
        </w:rPr>
        <w:t>関係</w:t>
      </w:r>
      <w:r w:rsidR="00F61677">
        <w:rPr>
          <w:rFonts w:ascii="ＭＳ 明朝" w:hAnsi="ＭＳ 明朝" w:hint="eastAsia"/>
        </w:rPr>
        <w:t>)</w:t>
      </w:r>
    </w:p>
    <w:p w:rsidR="002D6C12" w:rsidRDefault="002D6C12">
      <w:pPr>
        <w:jc w:val="right"/>
        <w:rPr>
          <w:rFonts w:ascii="ＭＳ 明朝" w:hAnsi="ＭＳ 明朝"/>
        </w:rPr>
      </w:pPr>
    </w:p>
    <w:p w:rsidR="002D6C12" w:rsidRDefault="002D6C1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:rsidR="002D6C12" w:rsidRDefault="002D6C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2D6C12" w:rsidRDefault="002D6C12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彦根市長　　　　　様</w:t>
      </w:r>
    </w:p>
    <w:p w:rsidR="002D6C12" w:rsidRDefault="002D6C12">
      <w:pPr>
        <w:rPr>
          <w:rFonts w:ascii="ＭＳ 明朝" w:hAnsi="ＭＳ 明朝"/>
        </w:rPr>
      </w:pPr>
    </w:p>
    <w:p w:rsidR="002D6C12" w:rsidRDefault="002D6C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2D6C12" w:rsidRDefault="002D6C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2D6C12" w:rsidRDefault="002D6C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C13523">
        <w:rPr>
          <w:rFonts w:ascii="ＭＳ 明朝" w:hAnsi="ＭＳ 明朝" w:hint="eastAsia"/>
        </w:rPr>
        <w:t xml:space="preserve">　　　　　　　　　　　　　　　　氏　名　　　　　　　　　　　　</w:t>
      </w:r>
    </w:p>
    <w:p w:rsidR="002D6C12" w:rsidRDefault="002D6C12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2D6C12" w:rsidRDefault="008E28B4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彦根市ひとり親家庭</w:t>
      </w:r>
      <w:r w:rsidR="001701AB">
        <w:rPr>
          <w:rFonts w:ascii="ＭＳ 明朝" w:hAnsi="ＭＳ 明朝" w:hint="eastAsia"/>
        </w:rPr>
        <w:t>高等職業訓練促進給付金</w:t>
      </w:r>
      <w:r w:rsidR="00C45235">
        <w:rPr>
          <w:rFonts w:ascii="ＭＳ 明朝" w:hAnsi="ＭＳ 明朝" w:hint="eastAsia"/>
        </w:rPr>
        <w:t>等</w:t>
      </w:r>
      <w:r w:rsidR="002D6C12">
        <w:rPr>
          <w:rFonts w:ascii="ＭＳ 明朝" w:hAnsi="ＭＳ 明朝" w:hint="eastAsia"/>
        </w:rPr>
        <w:t>請求書</w:t>
      </w:r>
    </w:p>
    <w:p w:rsidR="002D6C12" w:rsidRDefault="002D6C12">
      <w:pPr>
        <w:jc w:val="right"/>
        <w:rPr>
          <w:rFonts w:ascii="ＭＳ 明朝" w:hAnsi="ＭＳ 明朝"/>
        </w:rPr>
      </w:pPr>
    </w:p>
    <w:p w:rsidR="002D6C12" w:rsidRDefault="002D6C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8E28B4">
        <w:rPr>
          <w:rFonts w:ascii="ＭＳ 明朝" w:hAnsi="ＭＳ 明朝" w:hint="eastAsia"/>
        </w:rPr>
        <w:t xml:space="preserve">　　年　　月　　日付け　第　　号で支給決定の通知があったひとり親家庭</w:t>
      </w:r>
      <w:r w:rsidR="001701AB">
        <w:rPr>
          <w:rFonts w:ascii="ＭＳ 明朝" w:hAnsi="ＭＳ 明朝" w:hint="eastAsia"/>
        </w:rPr>
        <w:t>高等職業訓練促進給付金</w:t>
      </w:r>
      <w:r w:rsidR="00C45235">
        <w:rPr>
          <w:rFonts w:ascii="ＭＳ 明朝" w:hAnsi="ＭＳ 明朝" w:hint="eastAsia"/>
        </w:rPr>
        <w:t>等</w:t>
      </w:r>
      <w:r w:rsidR="008E28B4">
        <w:rPr>
          <w:rFonts w:ascii="ＭＳ 明朝" w:hAnsi="ＭＳ 明朝" w:hint="eastAsia"/>
        </w:rPr>
        <w:t>を次のとおり支給されるよう、彦根市ひとり親家庭</w:t>
      </w:r>
      <w:r w:rsidR="000241A1">
        <w:rPr>
          <w:rFonts w:ascii="ＭＳ 明朝" w:hAnsi="ＭＳ 明朝" w:hint="eastAsia"/>
        </w:rPr>
        <w:t>高等職業</w:t>
      </w:r>
      <w:r w:rsidR="001701AB">
        <w:rPr>
          <w:rFonts w:ascii="ＭＳ 明朝" w:hAnsi="ＭＳ 明朝" w:hint="eastAsia"/>
        </w:rPr>
        <w:t>訓練</w:t>
      </w:r>
      <w:r w:rsidR="000241A1">
        <w:rPr>
          <w:rFonts w:ascii="ＭＳ 明朝" w:hAnsi="ＭＳ 明朝" w:hint="eastAsia"/>
        </w:rPr>
        <w:t>促進</w:t>
      </w:r>
      <w:r w:rsidR="001701AB">
        <w:rPr>
          <w:rFonts w:ascii="ＭＳ 明朝" w:hAnsi="ＭＳ 明朝" w:hint="eastAsia"/>
        </w:rPr>
        <w:t>給付金</w:t>
      </w:r>
      <w:r w:rsidR="00C45235">
        <w:rPr>
          <w:rFonts w:ascii="ＭＳ 明朝" w:hAnsi="ＭＳ 明朝" w:hint="eastAsia"/>
        </w:rPr>
        <w:t>等</w:t>
      </w:r>
      <w:r w:rsidR="000241A1">
        <w:rPr>
          <w:rFonts w:ascii="ＭＳ 明朝" w:hAnsi="ＭＳ 明朝" w:hint="eastAsia"/>
        </w:rPr>
        <w:t>事業実施</w:t>
      </w:r>
      <w:r>
        <w:rPr>
          <w:rFonts w:ascii="ＭＳ 明朝" w:hAnsi="ＭＳ 明朝" w:hint="eastAsia"/>
        </w:rPr>
        <w:t>要綱第</w:t>
      </w:r>
      <w:r w:rsidR="00C45235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条の規定により請求します。</w:t>
      </w:r>
    </w:p>
    <w:p w:rsidR="002D6C12" w:rsidRDefault="002D6C12">
      <w:pPr>
        <w:rPr>
          <w:rFonts w:ascii="ＭＳ 明朝" w:hAnsi="ＭＳ 明朝" w:hint="eastAsia"/>
        </w:rPr>
      </w:pPr>
    </w:p>
    <w:p w:rsidR="00C45235" w:rsidRDefault="00C45235">
      <w:pPr>
        <w:rPr>
          <w:rFonts w:ascii="ＭＳ 明朝" w:hAnsi="ＭＳ 明朝" w:hint="eastAsia"/>
        </w:rPr>
      </w:pPr>
    </w:p>
    <w:p w:rsidR="00C45235" w:rsidRDefault="001701A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  <w:r w:rsidR="008E28B4">
        <w:rPr>
          <w:rFonts w:ascii="ＭＳ 明朝" w:hAnsi="ＭＳ 明朝" w:hint="eastAsia"/>
        </w:rPr>
        <w:t xml:space="preserve">給付金の種類　</w:t>
      </w:r>
      <w:r>
        <w:rPr>
          <w:rFonts w:ascii="ＭＳ 明朝" w:hAnsi="ＭＳ 明朝" w:hint="eastAsia"/>
        </w:rPr>
        <w:t>高等職業訓練促進給付金・高等職業訓練修了支援給付金</w:t>
      </w:r>
      <w:r w:rsidR="00C45235">
        <w:rPr>
          <w:rFonts w:ascii="ＭＳ 明朝" w:hAnsi="ＭＳ 明朝" w:hint="eastAsia"/>
        </w:rPr>
        <w:t xml:space="preserve">　　　　　　　　</w:t>
      </w:r>
    </w:p>
    <w:p w:rsidR="002D6C12" w:rsidRPr="00C45235" w:rsidRDefault="002D6C12" w:rsidP="001701AB">
      <w:pPr>
        <w:ind w:firstLineChars="497" w:firstLine="108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支給請求額　　金　　　　　　　円</w:t>
      </w:r>
    </w:p>
    <w:sectPr w:rsidR="002D6C12" w:rsidRPr="00C45235">
      <w:footerReference w:type="even" r:id="rId7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DC4" w:rsidRDefault="00252DC4">
      <w:r>
        <w:separator/>
      </w:r>
    </w:p>
  </w:endnote>
  <w:endnote w:type="continuationSeparator" w:id="0">
    <w:p w:rsidR="00252DC4" w:rsidRDefault="0025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C12" w:rsidRDefault="002D6C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6C12" w:rsidRDefault="002D6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DC4" w:rsidRDefault="00252DC4">
      <w:r>
        <w:separator/>
      </w:r>
    </w:p>
  </w:footnote>
  <w:footnote w:type="continuationSeparator" w:id="0">
    <w:p w:rsidR="00252DC4" w:rsidRDefault="0025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449667">
    <w:abstractNumId w:val="0"/>
  </w:num>
  <w:num w:numId="2" w16cid:durableId="5435924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235"/>
    <w:rsid w:val="000241A1"/>
    <w:rsid w:val="000E11E0"/>
    <w:rsid w:val="001068AA"/>
    <w:rsid w:val="001701AB"/>
    <w:rsid w:val="00252DC4"/>
    <w:rsid w:val="002D6C12"/>
    <w:rsid w:val="0086664B"/>
    <w:rsid w:val="008E28B4"/>
    <w:rsid w:val="00A20145"/>
    <w:rsid w:val="00A21865"/>
    <w:rsid w:val="00A353CD"/>
    <w:rsid w:val="00C13523"/>
    <w:rsid w:val="00C45235"/>
    <w:rsid w:val="00F25256"/>
    <w:rsid w:val="00F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FC00D6-E91F-4A87-8167-34E4C388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52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2008-06-09T05:55:00Z</cp:lastPrinted>
  <dcterms:created xsi:type="dcterms:W3CDTF">2025-09-12T14:12:00Z</dcterms:created>
  <dcterms:modified xsi:type="dcterms:W3CDTF">2025-09-12T14:12:00Z</dcterms:modified>
</cp:coreProperties>
</file>