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481" w:rsidRPr="00F95807" w:rsidRDefault="006C4481" w:rsidP="003F6A58">
      <w:pPr>
        <w:wordWrap w:val="0"/>
        <w:rPr>
          <w:rFonts w:ascii="ＭＳ 明朝" w:hAnsi="ＭＳ 明朝"/>
          <w:szCs w:val="21"/>
        </w:rPr>
      </w:pPr>
      <w:r w:rsidRPr="00F95807">
        <w:rPr>
          <w:rFonts w:ascii="ＭＳ 明朝" w:hAnsi="ＭＳ 明朝" w:cs="Arial"/>
          <w:szCs w:val="21"/>
        </w:rPr>
        <w:t>様式第2号</w:t>
      </w:r>
      <w:r w:rsidRPr="00F95807">
        <w:rPr>
          <w:rFonts w:ascii="ＭＳ 明朝" w:hAnsi="ＭＳ 明朝"/>
          <w:szCs w:val="21"/>
        </w:rPr>
        <w:t>(第5条関係)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　　　　　　　　　第　　　　　号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　　　　　　　　　年　　月　　日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</w:p>
    <w:p w:rsidR="006C4481" w:rsidRPr="009F16C3" w:rsidRDefault="006C4481" w:rsidP="00F73C03">
      <w:pPr>
        <w:wordWrap w:val="0"/>
        <w:ind w:firstLineChars="1300" w:firstLine="3120"/>
        <w:jc w:val="left"/>
        <w:rPr>
          <w:szCs w:val="21"/>
        </w:rPr>
      </w:pPr>
    </w:p>
    <w:p w:rsidR="006C4481" w:rsidRPr="009F16C3" w:rsidRDefault="006C4481" w:rsidP="00F73C03">
      <w:pPr>
        <w:wordWrap w:val="0"/>
        <w:ind w:firstLineChars="1300" w:firstLine="312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様　</w:t>
      </w:r>
    </w:p>
    <w:p w:rsidR="006C4481" w:rsidRPr="009F16C3" w:rsidRDefault="006C4481" w:rsidP="006C4481">
      <w:pPr>
        <w:wordWrap w:val="0"/>
        <w:spacing w:line="474" w:lineRule="exact"/>
        <w:jc w:val="left"/>
        <w:rPr>
          <w:szCs w:val="21"/>
        </w:rPr>
      </w:pP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　　彦根市長　　　　　　　　</w:t>
      </w:r>
      <w:r w:rsidRPr="009F16C3">
        <w:rPr>
          <w:rFonts w:hAnsi="ＭＳ 明朝"/>
          <w:szCs w:val="21"/>
          <w:bdr w:val="single" w:sz="4" w:space="0" w:color="auto" w:frame="1"/>
        </w:rPr>
        <w:t>印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</w:p>
    <w:p w:rsidR="006C4481" w:rsidRPr="009F16C3" w:rsidRDefault="006C4481" w:rsidP="006C4481">
      <w:pPr>
        <w:wordWrap w:val="0"/>
        <w:jc w:val="left"/>
        <w:rPr>
          <w:szCs w:val="21"/>
        </w:rPr>
      </w:pPr>
    </w:p>
    <w:p w:rsidR="006C4481" w:rsidRPr="009F16C3" w:rsidRDefault="006C4481" w:rsidP="006C4481">
      <w:pPr>
        <w:wordWrap w:val="0"/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彦根市産婦人科医療施設整備費補助金交付</w:t>
      </w:r>
      <w:r w:rsidR="002D3171" w:rsidRPr="009F16C3">
        <w:rPr>
          <w:rFonts w:hAnsi="ＭＳ 明朝"/>
          <w:szCs w:val="21"/>
        </w:rPr>
        <w:t>内定</w:t>
      </w:r>
      <w:r w:rsidRPr="009F16C3">
        <w:rPr>
          <w:rFonts w:hAnsi="ＭＳ 明朝"/>
          <w:szCs w:val="21"/>
        </w:rPr>
        <w:t>通知書</w:t>
      </w:r>
    </w:p>
    <w:p w:rsidR="006C4481" w:rsidRPr="009F16C3" w:rsidRDefault="006C4481" w:rsidP="006C4481">
      <w:pPr>
        <w:wordWrap w:val="0"/>
        <w:spacing w:line="474" w:lineRule="exact"/>
        <w:jc w:val="left"/>
        <w:rPr>
          <w:szCs w:val="21"/>
        </w:rPr>
      </w:pPr>
    </w:p>
    <w:p w:rsidR="006C4481" w:rsidRPr="009F16C3" w:rsidRDefault="006C4481" w:rsidP="006C4481">
      <w:pPr>
        <w:wordWrap w:val="0"/>
        <w:spacing w:line="474" w:lineRule="exact"/>
        <w:jc w:val="left"/>
        <w:rPr>
          <w:szCs w:val="21"/>
        </w:rPr>
      </w:pPr>
    </w:p>
    <w:p w:rsidR="006C4481" w:rsidRPr="009F16C3" w:rsidRDefault="006C4481" w:rsidP="001F799E">
      <w:pPr>
        <w:wordWrap w:val="0"/>
        <w:ind w:rightChars="18" w:right="43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年　　月　　日付けで事業計画協議のあった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については、</w:t>
      </w:r>
      <w:r w:rsidR="00656AEA" w:rsidRPr="009F16C3">
        <w:rPr>
          <w:rFonts w:hAnsi="ＭＳ 明朝"/>
          <w:szCs w:val="21"/>
        </w:rPr>
        <w:t>次</w:t>
      </w:r>
      <w:r w:rsidRPr="009F16C3">
        <w:rPr>
          <w:rFonts w:hAnsi="ＭＳ 明朝"/>
          <w:szCs w:val="21"/>
        </w:rPr>
        <w:t>のとおり補助金の額を内定したので、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彦根市産婦人科医療施設整備費補助金交付要綱</w:t>
      </w:r>
      <w:r w:rsidRPr="009F16C3">
        <w:rPr>
          <w:rFonts w:hAnsi="ＭＳ 明朝"/>
          <w:szCs w:val="21"/>
        </w:rPr>
        <w:t>第</w:t>
      </w:r>
      <w:r w:rsidRPr="009F16C3">
        <w:rPr>
          <w:szCs w:val="21"/>
        </w:rPr>
        <w:t>5</w:t>
      </w:r>
      <w:r w:rsidRPr="009F16C3">
        <w:rPr>
          <w:rFonts w:hAnsi="ＭＳ 明朝"/>
          <w:szCs w:val="21"/>
        </w:rPr>
        <w:t>条の規定により通知します。</w:t>
      </w:r>
    </w:p>
    <w:p w:rsidR="006C4481" w:rsidRPr="009F16C3" w:rsidRDefault="006C4481" w:rsidP="006C4481">
      <w:pPr>
        <w:pStyle w:val="a4"/>
        <w:rPr>
          <w:rFonts w:ascii="Century"/>
          <w:sz w:val="21"/>
          <w:szCs w:val="21"/>
        </w:rPr>
      </w:pPr>
      <w:r w:rsidRPr="009F16C3">
        <w:rPr>
          <w:rFonts w:ascii="Century" w:hAnsi="ＭＳ 明朝"/>
          <w:sz w:val="21"/>
          <w:szCs w:val="21"/>
        </w:rPr>
        <w:t xml:space="preserve">　</w:t>
      </w:r>
    </w:p>
    <w:p w:rsidR="006C4481" w:rsidRPr="009F16C3" w:rsidRDefault="006C4481" w:rsidP="006C4481">
      <w:pPr>
        <w:wordWrap w:val="0"/>
        <w:spacing w:line="474" w:lineRule="exact"/>
        <w:jc w:val="left"/>
        <w:rPr>
          <w:szCs w:val="21"/>
        </w:rPr>
      </w:pP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</w:t>
      </w:r>
      <w:r w:rsidRPr="009F16C3">
        <w:rPr>
          <w:szCs w:val="21"/>
        </w:rPr>
        <w:fldChar w:fldCharType="begin"/>
      </w:r>
      <w:r w:rsidRPr="009F16C3">
        <w:rPr>
          <w:szCs w:val="21"/>
        </w:rPr>
        <w:instrText xml:space="preserve"> eq \o\ad(</w:instrText>
      </w:r>
      <w:r w:rsidRPr="009F16C3">
        <w:rPr>
          <w:rFonts w:hAnsi="ＭＳ 明朝"/>
          <w:szCs w:val="21"/>
        </w:rPr>
        <w:instrText>補助金交付内示額</w:instrText>
      </w:r>
      <w:r w:rsidRPr="009F16C3">
        <w:rPr>
          <w:szCs w:val="21"/>
        </w:rPr>
        <w:instrText>,</w:instrText>
      </w:r>
      <w:r w:rsidRPr="009F16C3">
        <w:rPr>
          <w:rFonts w:hAnsi="ＭＳ 明朝"/>
          <w:w w:val="50"/>
          <w:szCs w:val="21"/>
        </w:rPr>
        <w:instrText xml:space="preserve">　　　　　　　　　　　　　　　　　　　　</w:instrText>
      </w:r>
      <w:r w:rsidRPr="009F16C3">
        <w:rPr>
          <w:szCs w:val="21"/>
        </w:rPr>
        <w:instrText>)</w:instrText>
      </w:r>
      <w:r w:rsidRPr="009F16C3">
        <w:rPr>
          <w:szCs w:val="21"/>
        </w:rPr>
        <w:fldChar w:fldCharType="end"/>
      </w:r>
      <w:r w:rsidRPr="009F16C3">
        <w:rPr>
          <w:rFonts w:hAnsi="ＭＳ 明朝"/>
          <w:szCs w:val="21"/>
        </w:rPr>
        <w:t xml:space="preserve">　　　金　　　　　　　　　　円</w:t>
      </w:r>
    </w:p>
    <w:p w:rsidR="00F50031" w:rsidRDefault="00F50031" w:rsidP="00BC15EE">
      <w:pPr>
        <w:rPr>
          <w:rFonts w:hint="eastAsia"/>
          <w:szCs w:val="21"/>
        </w:rPr>
      </w:pPr>
    </w:p>
    <w:p w:rsidR="00BC15EE" w:rsidRDefault="00BC15EE" w:rsidP="00BC15EE">
      <w:pPr>
        <w:rPr>
          <w:rFonts w:hint="eastAsia"/>
          <w:szCs w:val="21"/>
        </w:rPr>
      </w:pPr>
    </w:p>
    <w:p w:rsidR="00BC15EE" w:rsidRPr="00D40841" w:rsidRDefault="00BC15EE" w:rsidP="00BC15EE">
      <w:pPr>
        <w:rPr>
          <w:rFonts w:ascii="ＭＳ 明朝" w:hAnsi="ＭＳ 明朝" w:hint="eastAsia"/>
        </w:rPr>
      </w:pPr>
    </w:p>
    <w:sectPr w:rsidR="00BC15EE" w:rsidRPr="00D40841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4A4" w:rsidRDefault="004954A4">
      <w:r>
        <w:separator/>
      </w:r>
    </w:p>
  </w:endnote>
  <w:endnote w:type="continuationSeparator" w:id="0">
    <w:p w:rsidR="004954A4" w:rsidRDefault="0049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4A4" w:rsidRDefault="004954A4">
      <w:r>
        <w:separator/>
      </w:r>
    </w:p>
  </w:footnote>
  <w:footnote w:type="continuationSeparator" w:id="0">
    <w:p w:rsidR="004954A4" w:rsidRDefault="0049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F324E"/>
    <w:rsid w:val="000F4122"/>
    <w:rsid w:val="0011451A"/>
    <w:rsid w:val="00164F16"/>
    <w:rsid w:val="001E067A"/>
    <w:rsid w:val="001F799E"/>
    <w:rsid w:val="00226470"/>
    <w:rsid w:val="002D0953"/>
    <w:rsid w:val="002D0F2D"/>
    <w:rsid w:val="002D3171"/>
    <w:rsid w:val="002E737F"/>
    <w:rsid w:val="003E33B1"/>
    <w:rsid w:val="003F6A58"/>
    <w:rsid w:val="00423B07"/>
    <w:rsid w:val="004954A4"/>
    <w:rsid w:val="00497861"/>
    <w:rsid w:val="004B5679"/>
    <w:rsid w:val="004D61E4"/>
    <w:rsid w:val="0051388E"/>
    <w:rsid w:val="005211D0"/>
    <w:rsid w:val="005425C7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116E9"/>
    <w:rsid w:val="00B404F8"/>
    <w:rsid w:val="00B641A9"/>
    <w:rsid w:val="00BC15EE"/>
    <w:rsid w:val="00C13884"/>
    <w:rsid w:val="00D00EF6"/>
    <w:rsid w:val="00D40841"/>
    <w:rsid w:val="00DA6BC5"/>
    <w:rsid w:val="00E330DC"/>
    <w:rsid w:val="00E35329"/>
    <w:rsid w:val="00E85E8C"/>
    <w:rsid w:val="00ED0161"/>
    <w:rsid w:val="00EF0FFF"/>
    <w:rsid w:val="00F50031"/>
    <w:rsid w:val="00F73C03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63879-D4A1-4C54-B632-08123948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