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様式第</w:t>
      </w:r>
      <w:r w:rsidR="003F6A58" w:rsidRPr="009F16C3">
        <w:rPr>
          <w:szCs w:val="21"/>
        </w:rPr>
        <w:t>7</w:t>
      </w:r>
      <w:r w:rsidRPr="009F16C3">
        <w:rPr>
          <w:rFonts w:hAnsi="ＭＳ 明朝"/>
          <w:szCs w:val="21"/>
        </w:rPr>
        <w:t>号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第</w:t>
      </w:r>
      <w:r w:rsidRPr="009F16C3">
        <w:rPr>
          <w:szCs w:val="21"/>
        </w:rPr>
        <w:t>1</w:t>
      </w:r>
      <w:r w:rsidR="003F6A58" w:rsidRPr="009F16C3">
        <w:rPr>
          <w:szCs w:val="21"/>
        </w:rPr>
        <w:t>2</w:t>
      </w:r>
      <w:r w:rsidRPr="009F16C3">
        <w:rPr>
          <w:rFonts w:hAnsi="ＭＳ 明朝"/>
          <w:szCs w:val="21"/>
        </w:rPr>
        <w:t>条関係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jc w:val="right"/>
        <w:rPr>
          <w:szCs w:val="21"/>
        </w:rPr>
      </w:pPr>
      <w:r w:rsidRPr="009F16C3">
        <w:rPr>
          <w:rFonts w:hAnsi="ＭＳ 明朝"/>
          <w:szCs w:val="21"/>
        </w:rPr>
        <w:t xml:space="preserve">　　　　　年　　月　　日</w:t>
      </w:r>
    </w:p>
    <w:p w:rsidR="0085635A" w:rsidRPr="009F16C3" w:rsidRDefault="0085635A" w:rsidP="0085635A">
      <w:pPr>
        <w:rPr>
          <w:szCs w:val="21"/>
        </w:rPr>
      </w:pPr>
    </w:p>
    <w:p w:rsidR="00AF6A87" w:rsidRPr="009F16C3" w:rsidRDefault="00AF6A87" w:rsidP="00AF6A87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彦根市長　　　　　　　　様</w:t>
      </w:r>
    </w:p>
    <w:p w:rsidR="0085635A" w:rsidRPr="000E751B" w:rsidRDefault="0085635A" w:rsidP="00F73C03">
      <w:pPr>
        <w:wordWrap w:val="0"/>
        <w:ind w:firstLineChars="100" w:firstLine="240"/>
        <w:jc w:val="left"/>
        <w:rPr>
          <w:szCs w:val="21"/>
        </w:rPr>
      </w:pPr>
    </w:p>
    <w:p w:rsidR="0085635A" w:rsidRPr="009F16C3" w:rsidRDefault="0085635A" w:rsidP="00F73C03">
      <w:pPr>
        <w:wordWrap w:val="0"/>
        <w:ind w:leftChars="1957" w:left="4696"/>
        <w:jc w:val="left"/>
        <w:rPr>
          <w:szCs w:val="21"/>
        </w:rPr>
      </w:pPr>
      <w:r w:rsidRPr="009F16C3">
        <w:rPr>
          <w:rFonts w:hAnsi="ＭＳ 明朝"/>
          <w:szCs w:val="21"/>
        </w:rPr>
        <w:t>請求者　住　所</w:t>
      </w:r>
    </w:p>
    <w:p w:rsidR="0085635A" w:rsidRPr="009F16C3" w:rsidRDefault="0085635A" w:rsidP="00F73C03">
      <w:pPr>
        <w:wordWrap w:val="0"/>
        <w:ind w:leftChars="1957" w:left="4696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法人名</w:t>
      </w:r>
    </w:p>
    <w:p w:rsidR="0085635A" w:rsidRPr="009F16C3" w:rsidRDefault="0085635A" w:rsidP="00F73C03">
      <w:pPr>
        <w:wordWrap w:val="0"/>
        <w:ind w:leftChars="1957" w:left="4696"/>
        <w:jc w:val="left"/>
        <w:rPr>
          <w:rFonts w:hint="eastAsia"/>
          <w:szCs w:val="21"/>
        </w:rPr>
      </w:pPr>
      <w:r w:rsidRPr="009F16C3">
        <w:rPr>
          <w:rFonts w:hAnsi="ＭＳ 明朝"/>
          <w:szCs w:val="21"/>
        </w:rPr>
        <w:t xml:space="preserve">　　　　代表者　　　　　　　　　　　　　　</w:t>
      </w:r>
      <w:r w:rsidR="004825D0">
        <w:rPr>
          <w:rFonts w:hAnsi="ＭＳ 明朝" w:hint="eastAsia"/>
          <w:szCs w:val="21"/>
        </w:rPr>
        <w:t xml:space="preserve">　</w:t>
      </w:r>
    </w:p>
    <w:p w:rsidR="0085635A" w:rsidRPr="009F16C3" w:rsidRDefault="0085635A" w:rsidP="00F73C03">
      <w:pPr>
        <w:wordWrap w:val="0"/>
        <w:spacing w:line="240" w:lineRule="exact"/>
        <w:ind w:leftChars="1957" w:left="4696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職名･氏名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wordWrap w:val="0"/>
        <w:jc w:val="left"/>
        <w:rPr>
          <w:szCs w:val="21"/>
        </w:rPr>
      </w:pPr>
    </w:p>
    <w:p w:rsidR="0085635A" w:rsidRPr="009F16C3" w:rsidRDefault="0085635A" w:rsidP="0085635A">
      <w:pPr>
        <w:jc w:val="center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交付請求書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年　　月　　日付け　　第　　号で確定通知を受けた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を次のとおり請求します。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pict>
          <v:rect id="_x0000_s1027" style="position:absolute;left:0;text-align:left;margin-left:96pt;margin-top:6.2pt;width:281.25pt;height:40.5pt;z-index:251657216" filled="f">
            <v:textbox inset="5.85pt,.7pt,5.85pt,.7pt"/>
          </v:rect>
        </w:pict>
      </w: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請求金額　　　　　　金　　　　　　　　　　　　　　　　円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3F6A58" w:rsidP="0085635A">
      <w:pPr>
        <w:rPr>
          <w:szCs w:val="21"/>
        </w:rPr>
      </w:pPr>
      <w:r w:rsidRPr="009F16C3">
        <w:rPr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81pt;margin-top:-.25pt;width:261pt;height:47pt;z-index:251658240" adj="3954">
            <v:textbox inset="5.85pt,.7pt,5.85pt,.7pt"/>
          </v:shape>
        </w:pict>
      </w:r>
      <w:r w:rsidR="0085635A" w:rsidRPr="009F16C3">
        <w:rPr>
          <w:rFonts w:hAnsi="ＭＳ 明朝"/>
          <w:szCs w:val="21"/>
        </w:rPr>
        <w:t xml:space="preserve">　　　　　　　　　確</w:t>
      </w:r>
      <w:r w:rsidR="0085635A" w:rsidRPr="009F16C3">
        <w:rPr>
          <w:szCs w:val="21"/>
        </w:rPr>
        <w:t xml:space="preserve"> </w:t>
      </w:r>
      <w:r w:rsidR="0085635A" w:rsidRPr="009F16C3">
        <w:rPr>
          <w:rFonts w:hAnsi="ＭＳ 明朝"/>
          <w:szCs w:val="21"/>
        </w:rPr>
        <w:t>定</w:t>
      </w:r>
      <w:r w:rsidR="0085635A" w:rsidRPr="009F16C3">
        <w:rPr>
          <w:szCs w:val="21"/>
        </w:rPr>
        <w:t xml:space="preserve"> </w:t>
      </w:r>
      <w:r w:rsidR="0085635A" w:rsidRPr="009F16C3">
        <w:rPr>
          <w:rFonts w:hAnsi="ＭＳ 明朝"/>
          <w:szCs w:val="21"/>
        </w:rPr>
        <w:t>額　　　金　　　　　　　　　　　　　円</w:t>
      </w:r>
    </w:p>
    <w:p w:rsidR="0085635A" w:rsidRPr="009F16C3" w:rsidRDefault="0085635A" w:rsidP="0085635A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受入済額　　　金　　　　　　　　　　　　　円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振込先口座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997"/>
        <w:gridCol w:w="1338"/>
        <w:gridCol w:w="3333"/>
      </w:tblGrid>
      <w:tr w:rsidR="0085635A" w:rsidRPr="009F16C3">
        <w:trPr>
          <w:trHeight w:val="56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金融機関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本・支店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5635A" w:rsidRPr="009F16C3">
        <w:trPr>
          <w:trHeight w:val="56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種　　別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普通　・　当座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口座番号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</w:p>
        </w:tc>
      </w:tr>
      <w:tr w:rsidR="0085635A" w:rsidRPr="009F16C3">
        <w:trPr>
          <w:cantSplit/>
          <w:trHeight w:val="567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口座名義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フリガナ</w:t>
            </w:r>
            <w:r w:rsidRPr="009F16C3">
              <w:rPr>
                <w:szCs w:val="21"/>
              </w:rPr>
              <w:t>)</w:t>
            </w:r>
          </w:p>
        </w:tc>
      </w:tr>
      <w:tr w:rsidR="0085635A" w:rsidRPr="009F16C3">
        <w:trPr>
          <w:cantSplit/>
          <w:trHeight w:val="567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6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</w:p>
        </w:tc>
      </w:tr>
    </w:tbl>
    <w:p w:rsidR="0085635A" w:rsidRPr="009F16C3" w:rsidRDefault="0085635A" w:rsidP="0085635A">
      <w:pPr>
        <w:rPr>
          <w:szCs w:val="21"/>
        </w:rPr>
      </w:pPr>
    </w:p>
    <w:p w:rsidR="00F50031" w:rsidRPr="00D40841" w:rsidRDefault="00F50031" w:rsidP="0085635A">
      <w:pPr>
        <w:rPr>
          <w:rFonts w:ascii="ＭＳ 明朝" w:hAnsi="ＭＳ 明朝" w:hint="eastAsia"/>
          <w:szCs w:val="21"/>
        </w:rPr>
      </w:pPr>
    </w:p>
    <w:sectPr w:rsidR="00F50031" w:rsidRPr="00D40841" w:rsidSect="00967F55">
      <w:footerReference w:type="even" r:id="rId6"/>
      <w:pgSz w:w="11906" w:h="16838" w:code="9"/>
      <w:pgMar w:top="737" w:right="794" w:bottom="510" w:left="794" w:header="720" w:footer="720" w:gutter="0"/>
      <w:pgNumType w:fmt="numberInDash" w:start="1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7AF" w:rsidRDefault="00F537AF">
      <w:r>
        <w:separator/>
      </w:r>
    </w:p>
  </w:endnote>
  <w:endnote w:type="continuationSeparator" w:id="0">
    <w:p w:rsidR="00F537AF" w:rsidRDefault="00F5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6C3" w:rsidRDefault="009F16C3" w:rsidP="00D00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6C3" w:rsidRDefault="009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7AF" w:rsidRDefault="00F537AF">
      <w:r>
        <w:separator/>
      </w:r>
    </w:p>
  </w:footnote>
  <w:footnote w:type="continuationSeparator" w:id="0">
    <w:p w:rsidR="00F537AF" w:rsidRDefault="00F5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A1376"/>
    <w:rsid w:val="000A7504"/>
    <w:rsid w:val="000D6B11"/>
    <w:rsid w:val="000E751B"/>
    <w:rsid w:val="000F324E"/>
    <w:rsid w:val="000F4122"/>
    <w:rsid w:val="00113B47"/>
    <w:rsid w:val="0011451A"/>
    <w:rsid w:val="0015336E"/>
    <w:rsid w:val="00164F16"/>
    <w:rsid w:val="001E067A"/>
    <w:rsid w:val="001F799E"/>
    <w:rsid w:val="00226470"/>
    <w:rsid w:val="002D0953"/>
    <w:rsid w:val="002D0F2D"/>
    <w:rsid w:val="002D3171"/>
    <w:rsid w:val="002E02B5"/>
    <w:rsid w:val="002E737F"/>
    <w:rsid w:val="003E33B1"/>
    <w:rsid w:val="003F6A58"/>
    <w:rsid w:val="00423B07"/>
    <w:rsid w:val="004825D0"/>
    <w:rsid w:val="00497861"/>
    <w:rsid w:val="004B5679"/>
    <w:rsid w:val="004D61E4"/>
    <w:rsid w:val="0051388E"/>
    <w:rsid w:val="005211D0"/>
    <w:rsid w:val="005425C7"/>
    <w:rsid w:val="00656AEA"/>
    <w:rsid w:val="00682C99"/>
    <w:rsid w:val="00695914"/>
    <w:rsid w:val="006A0F30"/>
    <w:rsid w:val="006B33E7"/>
    <w:rsid w:val="006C4481"/>
    <w:rsid w:val="00727056"/>
    <w:rsid w:val="00751AC2"/>
    <w:rsid w:val="00770307"/>
    <w:rsid w:val="007E2D91"/>
    <w:rsid w:val="008373AF"/>
    <w:rsid w:val="0085635A"/>
    <w:rsid w:val="008C708B"/>
    <w:rsid w:val="008D09CC"/>
    <w:rsid w:val="00927B32"/>
    <w:rsid w:val="009333ED"/>
    <w:rsid w:val="0095476A"/>
    <w:rsid w:val="00967F55"/>
    <w:rsid w:val="009C247B"/>
    <w:rsid w:val="009E04AF"/>
    <w:rsid w:val="009F16C3"/>
    <w:rsid w:val="00A02C28"/>
    <w:rsid w:val="00A91712"/>
    <w:rsid w:val="00A940F5"/>
    <w:rsid w:val="00AB1742"/>
    <w:rsid w:val="00AF6A87"/>
    <w:rsid w:val="00B134A1"/>
    <w:rsid w:val="00B404F8"/>
    <w:rsid w:val="00B641A9"/>
    <w:rsid w:val="00C13884"/>
    <w:rsid w:val="00D00EF6"/>
    <w:rsid w:val="00D40841"/>
    <w:rsid w:val="00DA6BC5"/>
    <w:rsid w:val="00E330DC"/>
    <w:rsid w:val="00E35329"/>
    <w:rsid w:val="00E85E8C"/>
    <w:rsid w:val="00ED0161"/>
    <w:rsid w:val="00EF0FFF"/>
    <w:rsid w:val="00F50031"/>
    <w:rsid w:val="00F537AF"/>
    <w:rsid w:val="00F73C03"/>
    <w:rsid w:val="00F95807"/>
    <w:rsid w:val="00FC708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C1242-2082-4BF8-B62C-1F774F18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F73C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35A"/>
    <w:pPr>
      <w:jc w:val="center"/>
    </w:pPr>
  </w:style>
  <w:style w:type="paragraph" w:styleId="a4">
    <w:name w:val="Body Text"/>
    <w:basedOn w:val="a"/>
    <w:rsid w:val="006C4481"/>
    <w:pPr>
      <w:wordWrap w:val="0"/>
      <w:autoSpaceDE w:val="0"/>
      <w:autoSpaceDN w:val="0"/>
      <w:spacing w:line="474" w:lineRule="atLeast"/>
      <w:jc w:val="left"/>
    </w:pPr>
    <w:rPr>
      <w:rFonts w:ascii="ＭＳ 明朝"/>
      <w:sz w:val="24"/>
    </w:rPr>
  </w:style>
  <w:style w:type="paragraph" w:styleId="a5">
    <w:name w:val="footer"/>
    <w:basedOn w:val="a"/>
    <w:rsid w:val="006959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5914"/>
  </w:style>
  <w:style w:type="paragraph" w:styleId="a7">
    <w:name w:val="header"/>
    <w:basedOn w:val="a"/>
    <w:rsid w:val="00967F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2007-05-10T03:01:00Z</cp:lastPrinted>
  <dcterms:created xsi:type="dcterms:W3CDTF">2025-09-12T14:14:00Z</dcterms:created>
  <dcterms:modified xsi:type="dcterms:W3CDTF">2025-09-12T14:14:00Z</dcterms:modified>
</cp:coreProperties>
</file>