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様式第</w:t>
      </w:r>
      <w:r w:rsidR="003F6A58" w:rsidRPr="009F16C3">
        <w:rPr>
          <w:szCs w:val="21"/>
        </w:rPr>
        <w:t>8</w:t>
      </w:r>
      <w:r w:rsidRPr="009F16C3">
        <w:rPr>
          <w:rFonts w:hAnsi="ＭＳ 明朝"/>
          <w:szCs w:val="21"/>
        </w:rPr>
        <w:t>号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第</w:t>
      </w:r>
      <w:r w:rsidRPr="009F16C3">
        <w:rPr>
          <w:szCs w:val="21"/>
        </w:rPr>
        <w:t>1</w:t>
      </w:r>
      <w:r w:rsidR="003F6A58" w:rsidRPr="009F16C3">
        <w:rPr>
          <w:szCs w:val="21"/>
        </w:rPr>
        <w:t>3</w:t>
      </w:r>
      <w:r w:rsidRPr="009F16C3">
        <w:rPr>
          <w:rFonts w:hAnsi="ＭＳ 明朝"/>
          <w:szCs w:val="21"/>
        </w:rPr>
        <w:t>条関係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jc w:val="right"/>
        <w:rPr>
          <w:szCs w:val="21"/>
        </w:rPr>
      </w:pPr>
      <w:r w:rsidRPr="009F16C3">
        <w:rPr>
          <w:rFonts w:hAnsi="ＭＳ 明朝"/>
          <w:szCs w:val="21"/>
        </w:rPr>
        <w:t xml:space="preserve">　　　　　年　　月　　日</w:t>
      </w:r>
    </w:p>
    <w:p w:rsidR="0085635A" w:rsidRPr="009F16C3" w:rsidRDefault="0085635A" w:rsidP="0085635A">
      <w:pPr>
        <w:rPr>
          <w:szCs w:val="21"/>
        </w:rPr>
      </w:pPr>
    </w:p>
    <w:p w:rsidR="00AF6A87" w:rsidRPr="009F16C3" w:rsidRDefault="00AF6A87" w:rsidP="00AF6A87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彦根市長　　　　　　　　様</w:t>
      </w:r>
    </w:p>
    <w:p w:rsidR="0085635A" w:rsidRPr="009F16C3" w:rsidRDefault="0085635A" w:rsidP="00F73C03">
      <w:pPr>
        <w:wordWrap w:val="0"/>
        <w:ind w:firstLineChars="100" w:firstLine="240"/>
        <w:jc w:val="left"/>
        <w:rPr>
          <w:szCs w:val="21"/>
        </w:rPr>
      </w:pPr>
    </w:p>
    <w:p w:rsidR="0085635A" w:rsidRPr="009F16C3" w:rsidRDefault="0085635A" w:rsidP="00F73C03">
      <w:pPr>
        <w:wordWrap w:val="0"/>
        <w:ind w:leftChars="1957" w:left="4696"/>
        <w:jc w:val="left"/>
        <w:rPr>
          <w:szCs w:val="21"/>
        </w:rPr>
      </w:pPr>
      <w:r w:rsidRPr="009F16C3">
        <w:rPr>
          <w:rFonts w:hAnsi="ＭＳ 明朝"/>
          <w:szCs w:val="21"/>
        </w:rPr>
        <w:t>請求者　住　所</w:t>
      </w:r>
    </w:p>
    <w:p w:rsidR="0085635A" w:rsidRPr="009F16C3" w:rsidRDefault="0085635A" w:rsidP="00F73C03">
      <w:pPr>
        <w:wordWrap w:val="0"/>
        <w:ind w:leftChars="1957" w:left="4696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法人名</w:t>
      </w:r>
    </w:p>
    <w:p w:rsidR="0085635A" w:rsidRPr="009F16C3" w:rsidRDefault="0085635A" w:rsidP="00F73C03">
      <w:pPr>
        <w:wordWrap w:val="0"/>
        <w:ind w:leftChars="1957" w:left="4696"/>
        <w:jc w:val="left"/>
        <w:rPr>
          <w:rFonts w:hint="eastAsia"/>
          <w:szCs w:val="21"/>
        </w:rPr>
      </w:pPr>
      <w:r w:rsidRPr="009F16C3">
        <w:rPr>
          <w:rFonts w:hAnsi="ＭＳ 明朝"/>
          <w:szCs w:val="21"/>
        </w:rPr>
        <w:t xml:space="preserve">　　　　代表者　　　　　　　　　　　　　　</w:t>
      </w:r>
      <w:r w:rsidR="00C92EF4">
        <w:rPr>
          <w:rFonts w:hAnsi="ＭＳ 明朝" w:hint="eastAsia"/>
          <w:szCs w:val="21"/>
        </w:rPr>
        <w:t xml:space="preserve">　</w:t>
      </w:r>
    </w:p>
    <w:p w:rsidR="0085635A" w:rsidRPr="009F16C3" w:rsidRDefault="0085635A" w:rsidP="00F73C03">
      <w:pPr>
        <w:wordWrap w:val="0"/>
        <w:spacing w:line="240" w:lineRule="exact"/>
        <w:ind w:leftChars="1957" w:left="4696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職名･氏名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彦根市産婦人科医療施設整備費補助金概算払</w:t>
      </w:r>
      <w:r w:rsidRPr="009F16C3">
        <w:rPr>
          <w:rFonts w:hAnsi="ＭＳ 明朝"/>
          <w:szCs w:val="21"/>
        </w:rPr>
        <w:t>交付請求書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年　　月　　日付け　　第　　号で交付決定通知を受けた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彦根市産婦人科医療施設整備費補助金の概算払</w:t>
      </w:r>
      <w:r w:rsidRPr="009F16C3">
        <w:rPr>
          <w:rFonts w:hAnsi="ＭＳ 明朝"/>
          <w:szCs w:val="21"/>
        </w:rPr>
        <w:t>を次のとおり請求します。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pict>
          <v:rect id="_x0000_s1029" style="position:absolute;left:0;text-align:left;margin-left:119.35pt;margin-top:10.5pt;width:234.65pt;height:40.5pt;z-index:251657216" filled="f">
            <v:textbox inset="5.85pt,.7pt,5.85pt,.7pt"/>
          </v:rect>
        </w:pict>
      </w: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概算払請求金額　　　　</w:t>
      </w:r>
      <w:r w:rsidRPr="009F16C3">
        <w:rPr>
          <w:szCs w:val="21"/>
        </w:rPr>
        <w:t xml:space="preserve"> </w:t>
      </w:r>
      <w:r w:rsidRPr="009F16C3">
        <w:rPr>
          <w:rFonts w:hAnsi="ＭＳ 明朝"/>
          <w:szCs w:val="21"/>
        </w:rPr>
        <w:t>金　　　　　　　　　　　　　　　　円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3F6A58" w:rsidP="0085635A">
      <w:pPr>
        <w:rPr>
          <w:szCs w:val="21"/>
        </w:rPr>
      </w:pPr>
      <w:r w:rsidRPr="009F16C3">
        <w:rPr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86.8pt;margin-top:-.25pt;width:282.1pt;height:47pt;z-index:251658240" adj="3954">
            <v:textbox inset="5.85pt,.7pt,5.85pt,.7pt"/>
          </v:shape>
        </w:pict>
      </w:r>
      <w:r w:rsidR="0085635A" w:rsidRPr="009F16C3">
        <w:rPr>
          <w:rFonts w:hAnsi="ＭＳ 明朝"/>
          <w:szCs w:val="21"/>
        </w:rPr>
        <w:t xml:space="preserve">　　　　　　　　　交付決定額　　　金　　　　　　　　　　　　　円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今回請求額　　　金　　　　　　　　　　　　　円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振込先口座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7"/>
        <w:gridCol w:w="1563"/>
        <w:gridCol w:w="2973"/>
      </w:tblGrid>
      <w:tr w:rsidR="0085635A" w:rsidRPr="009F16C3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金融機関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本・支店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種　　別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普通　・　当座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口座番号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口座名義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フリガナ</w:t>
            </w:r>
            <w:r w:rsidRPr="009F16C3">
              <w:rPr>
                <w:szCs w:val="21"/>
              </w:rPr>
              <w:t>)</w:t>
            </w:r>
          </w:p>
        </w:tc>
      </w:tr>
      <w:tr w:rsidR="0085635A" w:rsidRPr="009F16C3">
        <w:trPr>
          <w:cantSplit/>
          <w:trHeight w:val="5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65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</w:tr>
    </w:tbl>
    <w:p w:rsidR="00F50031" w:rsidRPr="00D40841" w:rsidRDefault="00F50031" w:rsidP="0085635A">
      <w:pPr>
        <w:rPr>
          <w:rFonts w:ascii="ＭＳ 明朝" w:hAnsi="ＭＳ 明朝" w:hint="eastAsia"/>
          <w:szCs w:val="21"/>
        </w:rPr>
      </w:pPr>
    </w:p>
    <w:sectPr w:rsidR="00F50031" w:rsidRPr="00D40841" w:rsidSect="00967F5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786" w:rsidRDefault="00282786">
      <w:r>
        <w:separator/>
      </w:r>
    </w:p>
  </w:endnote>
  <w:endnote w:type="continuationSeparator" w:id="0">
    <w:p w:rsidR="00282786" w:rsidRDefault="0028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786" w:rsidRDefault="00282786">
      <w:r>
        <w:separator/>
      </w:r>
    </w:p>
  </w:footnote>
  <w:footnote w:type="continuationSeparator" w:id="0">
    <w:p w:rsidR="00282786" w:rsidRDefault="0028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A1376"/>
    <w:rsid w:val="000A7504"/>
    <w:rsid w:val="000D6B11"/>
    <w:rsid w:val="000F324E"/>
    <w:rsid w:val="000F4122"/>
    <w:rsid w:val="0011451A"/>
    <w:rsid w:val="00164F16"/>
    <w:rsid w:val="001E067A"/>
    <w:rsid w:val="001F799E"/>
    <w:rsid w:val="00226470"/>
    <w:rsid w:val="00282786"/>
    <w:rsid w:val="002D0953"/>
    <w:rsid w:val="002D0F2D"/>
    <w:rsid w:val="002D3171"/>
    <w:rsid w:val="002E737F"/>
    <w:rsid w:val="00326FD8"/>
    <w:rsid w:val="003E33B1"/>
    <w:rsid w:val="003F6A58"/>
    <w:rsid w:val="00423B07"/>
    <w:rsid w:val="00497861"/>
    <w:rsid w:val="004B5679"/>
    <w:rsid w:val="004C0E9A"/>
    <w:rsid w:val="004D61E4"/>
    <w:rsid w:val="0051388E"/>
    <w:rsid w:val="005211D0"/>
    <w:rsid w:val="005425C7"/>
    <w:rsid w:val="00570CAA"/>
    <w:rsid w:val="00656AEA"/>
    <w:rsid w:val="00682C99"/>
    <w:rsid w:val="00695914"/>
    <w:rsid w:val="006A0F30"/>
    <w:rsid w:val="006B33E7"/>
    <w:rsid w:val="006C4481"/>
    <w:rsid w:val="00727056"/>
    <w:rsid w:val="00751AC2"/>
    <w:rsid w:val="00770307"/>
    <w:rsid w:val="007E2D91"/>
    <w:rsid w:val="008373AF"/>
    <w:rsid w:val="0085635A"/>
    <w:rsid w:val="008C708B"/>
    <w:rsid w:val="008D09CC"/>
    <w:rsid w:val="00927B32"/>
    <w:rsid w:val="009333ED"/>
    <w:rsid w:val="0095476A"/>
    <w:rsid w:val="00967F55"/>
    <w:rsid w:val="009C247B"/>
    <w:rsid w:val="009E04AF"/>
    <w:rsid w:val="009F16C3"/>
    <w:rsid w:val="00A02C28"/>
    <w:rsid w:val="00A91712"/>
    <w:rsid w:val="00A940F5"/>
    <w:rsid w:val="00AB1742"/>
    <w:rsid w:val="00AF6A87"/>
    <w:rsid w:val="00B404F8"/>
    <w:rsid w:val="00B641A9"/>
    <w:rsid w:val="00B77CFB"/>
    <w:rsid w:val="00C13884"/>
    <w:rsid w:val="00C92EF4"/>
    <w:rsid w:val="00CA64E1"/>
    <w:rsid w:val="00D00EF6"/>
    <w:rsid w:val="00D40841"/>
    <w:rsid w:val="00DA6BC5"/>
    <w:rsid w:val="00E330DC"/>
    <w:rsid w:val="00E35329"/>
    <w:rsid w:val="00E85E8C"/>
    <w:rsid w:val="00ED0161"/>
    <w:rsid w:val="00EF0FFF"/>
    <w:rsid w:val="00F50031"/>
    <w:rsid w:val="00F73C03"/>
    <w:rsid w:val="00F95807"/>
    <w:rsid w:val="00FC708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FAD61-042A-4FA3-8D1D-B097AD13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967F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