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24B4" w:rsidRDefault="0096737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</w:t>
      </w:r>
      <w:r w:rsidR="00857F2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記</w:t>
      </w:r>
    </w:p>
    <w:p w:rsidR="00967379" w:rsidRDefault="0096737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様式第1号(第5条関係)</w:t>
      </w:r>
    </w:p>
    <w:p w:rsidR="00967379" w:rsidRDefault="0065248D" w:rsidP="00BD1DCA">
      <w:pPr>
        <w:spacing w:line="0" w:lineRule="atLeast"/>
        <w:jc w:val="center"/>
        <w:rPr>
          <w:rFonts w:ascii="ＭＳ 明朝" w:hAnsi="ＭＳ 明朝" w:hint="eastAsia"/>
        </w:rPr>
      </w:pPr>
      <w:r w:rsidRPr="00FB056C">
        <w:rPr>
          <w:rFonts w:ascii="ＭＳ 明朝" w:hAnsi="ＭＳ 明朝" w:hint="eastAsia"/>
        </w:rPr>
        <w:t>設計変更協議伺い書</w:t>
      </w:r>
    </w:p>
    <w:p w:rsidR="0079407F" w:rsidRPr="00FB056C" w:rsidRDefault="00BD1DCA" w:rsidP="00BD1DCA">
      <w:pPr>
        <w:spacing w:line="0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/>
          <w:noProof/>
        </w:rPr>
        <w:pict>
          <v:line id="_x0000_s1033" style="position:absolute;left:0;text-align:left;z-index:251657728" from="-10.85pt,0" to="-10.85pt,632.6pt"/>
        </w:pict>
      </w:r>
      <w:r>
        <w:rPr>
          <w:rFonts w:ascii="ＭＳ 明朝" w:hAnsi="ＭＳ 明朝"/>
          <w:noProof/>
        </w:rPr>
        <w:pict>
          <v:line id="_x0000_s1035" style="position:absolute;left:0;text-align:left;flip:y;z-index:251659776" from="477.4pt,0" to="477.4pt,632.6pt"/>
        </w:pict>
      </w:r>
      <w:r w:rsidR="0079407F">
        <w:rPr>
          <w:rFonts w:ascii="ＭＳ 明朝" w:hAnsi="ＭＳ 明朝"/>
          <w:noProof/>
        </w:rPr>
        <w:pict>
          <v:line id="_x0000_s1032" style="position:absolute;left:0;text-align:left;z-index:251656704" from="-10.85pt,0" to="477.4pt,0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108"/>
        <w:gridCol w:w="209"/>
        <w:gridCol w:w="551"/>
        <w:gridCol w:w="108"/>
        <w:gridCol w:w="761"/>
        <w:gridCol w:w="320"/>
        <w:gridCol w:w="548"/>
        <w:gridCol w:w="507"/>
        <w:gridCol w:w="361"/>
        <w:gridCol w:w="72"/>
        <w:gridCol w:w="143"/>
        <w:gridCol w:w="654"/>
        <w:gridCol w:w="540"/>
        <w:gridCol w:w="328"/>
        <w:gridCol w:w="868"/>
        <w:gridCol w:w="323"/>
        <w:gridCol w:w="546"/>
        <w:gridCol w:w="868"/>
        <w:gridCol w:w="869"/>
      </w:tblGrid>
      <w:tr w:rsidR="003614D7" w:rsidRPr="00D723BA" w:rsidTr="00D723BA">
        <w:tc>
          <w:tcPr>
            <w:tcW w:w="868" w:type="dxa"/>
            <w:vMerge w:val="restart"/>
            <w:vAlign w:val="center"/>
          </w:tcPr>
          <w:p w:rsidR="003614D7" w:rsidRPr="00D723BA" w:rsidRDefault="003614D7" w:rsidP="00D723BA">
            <w:pPr>
              <w:jc w:val="center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市長</w:t>
            </w:r>
          </w:p>
        </w:tc>
        <w:tc>
          <w:tcPr>
            <w:tcW w:w="868" w:type="dxa"/>
            <w:gridSpan w:val="3"/>
            <w:vMerge w:val="restart"/>
            <w:vAlign w:val="center"/>
          </w:tcPr>
          <w:p w:rsidR="003614D7" w:rsidRPr="00D723BA" w:rsidRDefault="003614D7" w:rsidP="00D723BA">
            <w:pPr>
              <w:ind w:leftChars="-66" w:left="-144" w:rightChars="-65" w:right="-141"/>
              <w:jc w:val="center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副市長</w:t>
            </w:r>
          </w:p>
        </w:tc>
        <w:tc>
          <w:tcPr>
            <w:tcW w:w="3474" w:type="dxa"/>
            <w:gridSpan w:val="9"/>
          </w:tcPr>
          <w:p w:rsidR="003614D7" w:rsidRPr="00D723BA" w:rsidRDefault="003614D7" w:rsidP="00D723BA">
            <w:pPr>
              <w:ind w:left="-1" w:rightChars="-31" w:right="-67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723BA">
              <w:rPr>
                <w:rFonts w:ascii="ＭＳ 明朝" w:hAnsi="ＭＳ 明朝" w:hint="eastAsia"/>
                <w:sz w:val="18"/>
                <w:szCs w:val="18"/>
              </w:rPr>
              <w:t>契約</w:t>
            </w:r>
            <w:r w:rsidR="00057215">
              <w:rPr>
                <w:rFonts w:ascii="ＭＳ 明朝" w:hAnsi="ＭＳ 明朝" w:hint="eastAsia"/>
                <w:sz w:val="18"/>
                <w:szCs w:val="18"/>
              </w:rPr>
              <w:t>監理</w:t>
            </w:r>
            <w:r w:rsidRPr="00D723BA">
              <w:rPr>
                <w:rFonts w:ascii="ＭＳ 明朝" w:hAnsi="ＭＳ 明朝" w:hint="eastAsia"/>
                <w:sz w:val="18"/>
                <w:szCs w:val="18"/>
              </w:rPr>
              <w:t>室(軽微な変更は合議不要)</w:t>
            </w:r>
          </w:p>
        </w:tc>
        <w:tc>
          <w:tcPr>
            <w:tcW w:w="868" w:type="dxa"/>
            <w:gridSpan w:val="2"/>
            <w:vMerge w:val="restart"/>
            <w:vAlign w:val="center"/>
          </w:tcPr>
          <w:p w:rsidR="003614D7" w:rsidRPr="00D723BA" w:rsidRDefault="003614D7" w:rsidP="00D723BA">
            <w:pPr>
              <w:jc w:val="center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部長</w:t>
            </w:r>
          </w:p>
        </w:tc>
        <w:tc>
          <w:tcPr>
            <w:tcW w:w="868" w:type="dxa"/>
            <w:vMerge w:val="restart"/>
            <w:vAlign w:val="center"/>
          </w:tcPr>
          <w:p w:rsidR="003614D7" w:rsidRPr="00D723BA" w:rsidRDefault="003614D7" w:rsidP="00D723BA">
            <w:pPr>
              <w:jc w:val="center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次長</w:t>
            </w:r>
          </w:p>
        </w:tc>
        <w:tc>
          <w:tcPr>
            <w:tcW w:w="869" w:type="dxa"/>
            <w:gridSpan w:val="2"/>
            <w:vMerge w:val="restart"/>
            <w:vAlign w:val="center"/>
          </w:tcPr>
          <w:p w:rsidR="003614D7" w:rsidRPr="00D723BA" w:rsidRDefault="003614D7" w:rsidP="00D723BA">
            <w:pPr>
              <w:jc w:val="center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課長</w:t>
            </w:r>
          </w:p>
        </w:tc>
        <w:tc>
          <w:tcPr>
            <w:tcW w:w="868" w:type="dxa"/>
            <w:vMerge w:val="restart"/>
            <w:vAlign w:val="center"/>
          </w:tcPr>
          <w:p w:rsidR="003614D7" w:rsidRPr="00D723BA" w:rsidRDefault="003614D7" w:rsidP="00D723BA">
            <w:pPr>
              <w:jc w:val="center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課長補佐</w:t>
            </w:r>
          </w:p>
        </w:tc>
        <w:tc>
          <w:tcPr>
            <w:tcW w:w="869" w:type="dxa"/>
            <w:vMerge w:val="restart"/>
            <w:vAlign w:val="center"/>
          </w:tcPr>
          <w:p w:rsidR="003614D7" w:rsidRPr="00D723BA" w:rsidRDefault="003614D7" w:rsidP="00D723BA">
            <w:pPr>
              <w:jc w:val="center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係長</w:t>
            </w:r>
          </w:p>
        </w:tc>
      </w:tr>
      <w:tr w:rsidR="003614D7" w:rsidRPr="00D723BA" w:rsidTr="00D723BA">
        <w:tc>
          <w:tcPr>
            <w:tcW w:w="868" w:type="dxa"/>
            <w:vMerge/>
          </w:tcPr>
          <w:p w:rsidR="003614D7" w:rsidRPr="00D723BA" w:rsidRDefault="003614D7">
            <w:pPr>
              <w:rPr>
                <w:rFonts w:ascii="ＭＳ 明朝" w:hAnsi="ＭＳ 明朝" w:hint="eastAsia"/>
              </w:rPr>
            </w:pPr>
          </w:p>
        </w:tc>
        <w:tc>
          <w:tcPr>
            <w:tcW w:w="868" w:type="dxa"/>
            <w:gridSpan w:val="3"/>
            <w:vMerge/>
          </w:tcPr>
          <w:p w:rsidR="003614D7" w:rsidRPr="00D723BA" w:rsidRDefault="003614D7">
            <w:pPr>
              <w:rPr>
                <w:rFonts w:ascii="ＭＳ 明朝" w:hAnsi="ＭＳ 明朝" w:hint="eastAsia"/>
              </w:rPr>
            </w:pPr>
          </w:p>
        </w:tc>
        <w:tc>
          <w:tcPr>
            <w:tcW w:w="869" w:type="dxa"/>
            <w:gridSpan w:val="2"/>
          </w:tcPr>
          <w:p w:rsidR="003614D7" w:rsidRPr="00D723BA" w:rsidRDefault="003614D7" w:rsidP="00D723BA">
            <w:pPr>
              <w:jc w:val="center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室長</w:t>
            </w:r>
          </w:p>
        </w:tc>
        <w:tc>
          <w:tcPr>
            <w:tcW w:w="868" w:type="dxa"/>
            <w:gridSpan w:val="2"/>
          </w:tcPr>
          <w:p w:rsidR="003614D7" w:rsidRPr="00D723BA" w:rsidRDefault="003614D7" w:rsidP="00D723BA">
            <w:pPr>
              <w:jc w:val="center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次長</w:t>
            </w:r>
          </w:p>
        </w:tc>
        <w:tc>
          <w:tcPr>
            <w:tcW w:w="868" w:type="dxa"/>
            <w:gridSpan w:val="2"/>
          </w:tcPr>
          <w:p w:rsidR="003614D7" w:rsidRPr="00D723BA" w:rsidRDefault="003614D7" w:rsidP="00D723BA">
            <w:pPr>
              <w:jc w:val="center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主幹</w:t>
            </w:r>
          </w:p>
        </w:tc>
        <w:tc>
          <w:tcPr>
            <w:tcW w:w="869" w:type="dxa"/>
            <w:gridSpan w:val="3"/>
          </w:tcPr>
          <w:p w:rsidR="003614D7" w:rsidRPr="00D723BA" w:rsidRDefault="003614D7" w:rsidP="00D723BA">
            <w:pPr>
              <w:ind w:rightChars="-31" w:right="-67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副主幹</w:t>
            </w:r>
          </w:p>
        </w:tc>
        <w:tc>
          <w:tcPr>
            <w:tcW w:w="868" w:type="dxa"/>
            <w:gridSpan w:val="2"/>
            <w:vMerge/>
          </w:tcPr>
          <w:p w:rsidR="003614D7" w:rsidRPr="00D723BA" w:rsidRDefault="003614D7">
            <w:pPr>
              <w:rPr>
                <w:rFonts w:ascii="ＭＳ 明朝" w:hAnsi="ＭＳ 明朝" w:hint="eastAsia"/>
              </w:rPr>
            </w:pPr>
          </w:p>
        </w:tc>
        <w:tc>
          <w:tcPr>
            <w:tcW w:w="868" w:type="dxa"/>
            <w:vMerge/>
          </w:tcPr>
          <w:p w:rsidR="003614D7" w:rsidRPr="00D723BA" w:rsidRDefault="003614D7">
            <w:pPr>
              <w:rPr>
                <w:rFonts w:ascii="ＭＳ 明朝" w:hAnsi="ＭＳ 明朝" w:hint="eastAsia"/>
              </w:rPr>
            </w:pPr>
          </w:p>
        </w:tc>
        <w:tc>
          <w:tcPr>
            <w:tcW w:w="869" w:type="dxa"/>
            <w:gridSpan w:val="2"/>
            <w:vMerge/>
          </w:tcPr>
          <w:p w:rsidR="003614D7" w:rsidRPr="00D723BA" w:rsidRDefault="003614D7">
            <w:pPr>
              <w:rPr>
                <w:rFonts w:ascii="ＭＳ 明朝" w:hAnsi="ＭＳ 明朝" w:hint="eastAsia"/>
              </w:rPr>
            </w:pPr>
          </w:p>
        </w:tc>
        <w:tc>
          <w:tcPr>
            <w:tcW w:w="868" w:type="dxa"/>
            <w:vMerge/>
          </w:tcPr>
          <w:p w:rsidR="003614D7" w:rsidRPr="00D723BA" w:rsidRDefault="003614D7">
            <w:pPr>
              <w:rPr>
                <w:rFonts w:ascii="ＭＳ 明朝" w:hAnsi="ＭＳ 明朝" w:hint="eastAsia"/>
              </w:rPr>
            </w:pPr>
          </w:p>
        </w:tc>
        <w:tc>
          <w:tcPr>
            <w:tcW w:w="869" w:type="dxa"/>
            <w:vMerge/>
          </w:tcPr>
          <w:p w:rsidR="003614D7" w:rsidRPr="00D723BA" w:rsidRDefault="003614D7">
            <w:pPr>
              <w:rPr>
                <w:rFonts w:ascii="ＭＳ 明朝" w:hAnsi="ＭＳ 明朝" w:hint="eastAsia"/>
              </w:rPr>
            </w:pPr>
          </w:p>
        </w:tc>
      </w:tr>
      <w:tr w:rsidR="003614D7" w:rsidRPr="00D723BA" w:rsidTr="00D723BA">
        <w:trPr>
          <w:trHeight w:val="823"/>
        </w:trPr>
        <w:tc>
          <w:tcPr>
            <w:tcW w:w="868" w:type="dxa"/>
          </w:tcPr>
          <w:p w:rsidR="003614D7" w:rsidRPr="00D723BA" w:rsidRDefault="003614D7">
            <w:pPr>
              <w:rPr>
                <w:rFonts w:ascii="ＭＳ 明朝" w:hAnsi="ＭＳ 明朝" w:hint="eastAsia"/>
              </w:rPr>
            </w:pPr>
          </w:p>
        </w:tc>
        <w:tc>
          <w:tcPr>
            <w:tcW w:w="868" w:type="dxa"/>
            <w:gridSpan w:val="3"/>
          </w:tcPr>
          <w:p w:rsidR="003614D7" w:rsidRPr="00D723BA" w:rsidRDefault="003614D7">
            <w:pPr>
              <w:rPr>
                <w:rFonts w:ascii="ＭＳ 明朝" w:hAnsi="ＭＳ 明朝" w:hint="eastAsia"/>
              </w:rPr>
            </w:pPr>
          </w:p>
        </w:tc>
        <w:tc>
          <w:tcPr>
            <w:tcW w:w="869" w:type="dxa"/>
            <w:gridSpan w:val="2"/>
          </w:tcPr>
          <w:p w:rsidR="003614D7" w:rsidRPr="00D723BA" w:rsidRDefault="003614D7">
            <w:pPr>
              <w:rPr>
                <w:rFonts w:ascii="ＭＳ 明朝" w:hAnsi="ＭＳ 明朝" w:hint="eastAsia"/>
              </w:rPr>
            </w:pPr>
          </w:p>
        </w:tc>
        <w:tc>
          <w:tcPr>
            <w:tcW w:w="868" w:type="dxa"/>
            <w:gridSpan w:val="2"/>
          </w:tcPr>
          <w:p w:rsidR="003614D7" w:rsidRPr="00D723BA" w:rsidRDefault="003614D7">
            <w:pPr>
              <w:rPr>
                <w:rFonts w:ascii="ＭＳ 明朝" w:hAnsi="ＭＳ 明朝" w:hint="eastAsia"/>
              </w:rPr>
            </w:pPr>
          </w:p>
        </w:tc>
        <w:tc>
          <w:tcPr>
            <w:tcW w:w="868" w:type="dxa"/>
            <w:gridSpan w:val="2"/>
          </w:tcPr>
          <w:p w:rsidR="003614D7" w:rsidRPr="00D723BA" w:rsidRDefault="003614D7">
            <w:pPr>
              <w:rPr>
                <w:rFonts w:ascii="ＭＳ 明朝" w:hAnsi="ＭＳ 明朝" w:hint="eastAsia"/>
              </w:rPr>
            </w:pPr>
          </w:p>
        </w:tc>
        <w:tc>
          <w:tcPr>
            <w:tcW w:w="869" w:type="dxa"/>
            <w:gridSpan w:val="3"/>
          </w:tcPr>
          <w:p w:rsidR="003614D7" w:rsidRPr="00D723BA" w:rsidRDefault="003614D7">
            <w:pPr>
              <w:rPr>
                <w:rFonts w:ascii="ＭＳ 明朝" w:hAnsi="ＭＳ 明朝" w:hint="eastAsia"/>
              </w:rPr>
            </w:pPr>
          </w:p>
        </w:tc>
        <w:tc>
          <w:tcPr>
            <w:tcW w:w="868" w:type="dxa"/>
            <w:gridSpan w:val="2"/>
          </w:tcPr>
          <w:p w:rsidR="003614D7" w:rsidRPr="00D723BA" w:rsidRDefault="003614D7">
            <w:pPr>
              <w:rPr>
                <w:rFonts w:ascii="ＭＳ 明朝" w:hAnsi="ＭＳ 明朝" w:hint="eastAsia"/>
              </w:rPr>
            </w:pPr>
          </w:p>
        </w:tc>
        <w:tc>
          <w:tcPr>
            <w:tcW w:w="868" w:type="dxa"/>
          </w:tcPr>
          <w:p w:rsidR="003614D7" w:rsidRPr="00D723BA" w:rsidRDefault="003614D7">
            <w:pPr>
              <w:rPr>
                <w:rFonts w:ascii="ＭＳ 明朝" w:hAnsi="ＭＳ 明朝" w:hint="eastAsia"/>
              </w:rPr>
            </w:pPr>
          </w:p>
        </w:tc>
        <w:tc>
          <w:tcPr>
            <w:tcW w:w="869" w:type="dxa"/>
            <w:gridSpan w:val="2"/>
          </w:tcPr>
          <w:p w:rsidR="003614D7" w:rsidRPr="00D723BA" w:rsidRDefault="003614D7">
            <w:pPr>
              <w:rPr>
                <w:rFonts w:ascii="ＭＳ 明朝" w:hAnsi="ＭＳ 明朝" w:hint="eastAsia"/>
              </w:rPr>
            </w:pPr>
          </w:p>
        </w:tc>
        <w:tc>
          <w:tcPr>
            <w:tcW w:w="868" w:type="dxa"/>
          </w:tcPr>
          <w:p w:rsidR="003614D7" w:rsidRPr="00D723BA" w:rsidRDefault="003614D7">
            <w:pPr>
              <w:rPr>
                <w:rFonts w:ascii="ＭＳ 明朝" w:hAnsi="ＭＳ 明朝" w:hint="eastAsia"/>
              </w:rPr>
            </w:pPr>
          </w:p>
        </w:tc>
        <w:tc>
          <w:tcPr>
            <w:tcW w:w="869" w:type="dxa"/>
          </w:tcPr>
          <w:p w:rsidR="003614D7" w:rsidRPr="00D723BA" w:rsidRDefault="003614D7">
            <w:pPr>
              <w:rPr>
                <w:rFonts w:ascii="ＭＳ 明朝" w:hAnsi="ＭＳ 明朝" w:hint="eastAsia"/>
              </w:rPr>
            </w:pPr>
          </w:p>
        </w:tc>
      </w:tr>
      <w:tr w:rsidR="0065248D" w:rsidRPr="00D723BA" w:rsidTr="00D723BA">
        <w:tc>
          <w:tcPr>
            <w:tcW w:w="9552" w:type="dxa"/>
            <w:gridSpan w:val="20"/>
            <w:tcBorders>
              <w:left w:val="nil"/>
              <w:right w:val="nil"/>
            </w:tcBorders>
          </w:tcPr>
          <w:p w:rsidR="0065248D" w:rsidRPr="00D723BA" w:rsidRDefault="0079407F">
            <w:pPr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/>
                <w:noProof/>
              </w:rPr>
              <w:pict>
                <v:oval id="_x0000_s1029" style="position:absolute;left:0;text-align:left;margin-left:292.95pt;margin-top:12.3pt;width:32.55pt;height:11.7pt;z-index:251655680;mso-position-horizontal-relative:text;mso-position-vertical-relative:text">
                  <v:textbox inset="5.85pt,.7pt,5.85pt,.7pt"/>
                </v:oval>
              </w:pict>
            </w:r>
          </w:p>
          <w:p w:rsidR="000375FB" w:rsidRPr="00D723BA" w:rsidRDefault="000375FB">
            <w:pPr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 xml:space="preserve">　変更設計書の作成の必要(有り・無し)　</w:t>
            </w:r>
            <w:r w:rsidR="00032818" w:rsidRPr="00D723BA">
              <w:rPr>
                <w:rFonts w:ascii="ＭＳ 明朝" w:hAnsi="ＭＳ 明朝" w:hint="eastAsia"/>
              </w:rPr>
              <w:t xml:space="preserve"> </w:t>
            </w:r>
            <w:r w:rsidRPr="00D723BA">
              <w:rPr>
                <w:rFonts w:ascii="ＭＳ 明朝" w:hAnsi="ＭＳ 明朝" w:hint="eastAsia"/>
              </w:rPr>
              <w:t>※協議決裁者が</w:t>
            </w:r>
            <w:r w:rsidR="0079407F" w:rsidRPr="00D723BA">
              <w:rPr>
                <w:rFonts w:ascii="ＭＳ 明朝" w:hAnsi="ＭＳ 明朝" w:hint="eastAsia"/>
              </w:rPr>
              <w:t xml:space="preserve">　　　　で記入する。</w:t>
            </w:r>
          </w:p>
          <w:p w:rsidR="00D41668" w:rsidRPr="00D723BA" w:rsidRDefault="00D41668">
            <w:pPr>
              <w:rPr>
                <w:rFonts w:ascii="ＭＳ 明朝" w:hAnsi="ＭＳ 明朝" w:hint="eastAsia"/>
              </w:rPr>
            </w:pPr>
          </w:p>
          <w:p w:rsidR="008D6A04" w:rsidRPr="00D723BA" w:rsidRDefault="000375FB">
            <w:pPr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 xml:space="preserve">　起案　　　　　年　　　月　　　日</w:t>
            </w:r>
          </w:p>
          <w:p w:rsidR="008D6A04" w:rsidRPr="00D723BA" w:rsidRDefault="000375FB">
            <w:pPr>
              <w:rPr>
                <w:rFonts w:ascii="ＭＳ 明朝" w:hAnsi="ＭＳ 明朝" w:hint="eastAsia"/>
                <w:lang w:eastAsia="zh-TW"/>
              </w:rPr>
            </w:pPr>
            <w:r w:rsidRPr="00D723BA">
              <w:rPr>
                <w:rFonts w:ascii="ＭＳ 明朝" w:hAnsi="ＭＳ 明朝" w:hint="eastAsia"/>
                <w:lang w:eastAsia="zh-TW"/>
              </w:rPr>
              <w:t xml:space="preserve">　決裁　　　　　年　　　月　　　日</w:t>
            </w:r>
          </w:p>
          <w:p w:rsidR="00D41668" w:rsidRPr="00D723BA" w:rsidRDefault="00D41668">
            <w:pPr>
              <w:rPr>
                <w:rFonts w:ascii="ＭＳ 明朝" w:hAnsi="ＭＳ 明朝" w:hint="eastAsia"/>
              </w:rPr>
            </w:pPr>
          </w:p>
          <w:p w:rsidR="000375FB" w:rsidRPr="00D723BA" w:rsidRDefault="000375FB">
            <w:pPr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 xml:space="preserve">　　次の理由により、設計変更について協議してよろしいか。</w:t>
            </w:r>
            <w:r w:rsidRPr="00D723BA">
              <w:rPr>
                <w:rFonts w:ascii="ＭＳ 明朝" w:hAnsi="ＭＳ 明朝" w:hint="eastAsia"/>
                <w:lang w:eastAsia="zh-TW"/>
              </w:rPr>
              <w:t>(第　回)</w:t>
            </w:r>
          </w:p>
          <w:p w:rsidR="00D41668" w:rsidRPr="00D723BA" w:rsidRDefault="00D41668">
            <w:pPr>
              <w:rPr>
                <w:rFonts w:ascii="ＭＳ 明朝" w:hAnsi="ＭＳ 明朝" w:hint="eastAsia"/>
              </w:rPr>
            </w:pPr>
          </w:p>
          <w:p w:rsidR="000375FB" w:rsidRPr="00D723BA" w:rsidRDefault="000375FB" w:rsidP="00D723BA">
            <w:pPr>
              <w:ind w:firstLineChars="1760" w:firstLine="3829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 xml:space="preserve">主任監督員(職)　　(氏名)　　　　　　　　　　　　</w:t>
            </w:r>
            <w:r w:rsidR="00E07AF7" w:rsidRPr="00D723BA">
              <w:rPr>
                <w:rFonts w:ascii="ＭＳ 明朝" w:hAnsi="ＭＳ 明朝" w:hint="eastAsia"/>
              </w:rPr>
              <w:t xml:space="preserve"> </w:t>
            </w:r>
          </w:p>
          <w:p w:rsidR="00D41668" w:rsidRPr="00E07AF7" w:rsidRDefault="00D41668" w:rsidP="00D723BA">
            <w:pPr>
              <w:ind w:firstLineChars="1760" w:firstLine="3829"/>
              <w:rPr>
                <w:rFonts w:ascii="ＭＳ 明朝" w:hAnsi="ＭＳ 明朝" w:hint="eastAsia"/>
              </w:rPr>
            </w:pPr>
          </w:p>
          <w:p w:rsidR="000375FB" w:rsidRPr="00D723BA" w:rsidRDefault="000375FB" w:rsidP="00D723BA">
            <w:pPr>
              <w:ind w:firstLineChars="1760" w:firstLine="3829"/>
              <w:rPr>
                <w:rFonts w:ascii="ＭＳ 明朝" w:hAnsi="ＭＳ 明朝" w:hint="eastAsia"/>
                <w:lang w:eastAsia="zh-TW"/>
              </w:rPr>
            </w:pPr>
            <w:r w:rsidRPr="00D723BA">
              <w:rPr>
                <w:rFonts w:ascii="ＭＳ 明朝" w:hAnsi="ＭＳ 明朝" w:hint="eastAsia"/>
                <w:lang w:eastAsia="zh-TW"/>
              </w:rPr>
              <w:t xml:space="preserve">監　督　員(職)　　(氏名)　　　　　　　　　　　　</w:t>
            </w:r>
          </w:p>
          <w:p w:rsidR="000375FB" w:rsidRPr="00D723BA" w:rsidRDefault="000375FB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FB056C" w:rsidRPr="00D723BA" w:rsidTr="00D723BA">
        <w:tc>
          <w:tcPr>
            <w:tcW w:w="1185" w:type="dxa"/>
            <w:gridSpan w:val="3"/>
            <w:vMerge w:val="restart"/>
            <w:vAlign w:val="center"/>
          </w:tcPr>
          <w:p w:rsidR="00FB056C" w:rsidRPr="00D723BA" w:rsidRDefault="00FB056C" w:rsidP="00D723BA">
            <w:pPr>
              <w:jc w:val="center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設計変更</w:t>
            </w:r>
          </w:p>
          <w:p w:rsidR="00FB056C" w:rsidRPr="00D723BA" w:rsidRDefault="00FB056C" w:rsidP="00D723BA">
            <w:pPr>
              <w:jc w:val="center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理　　由</w:t>
            </w:r>
          </w:p>
        </w:tc>
        <w:tc>
          <w:tcPr>
            <w:tcW w:w="1740" w:type="dxa"/>
            <w:gridSpan w:val="4"/>
          </w:tcPr>
          <w:p w:rsidR="00FB056C" w:rsidRPr="00D723BA" w:rsidRDefault="00FB056C" w:rsidP="00D723BA">
            <w:pPr>
              <w:jc w:val="center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該当項目</w:t>
            </w:r>
          </w:p>
        </w:tc>
        <w:tc>
          <w:tcPr>
            <w:tcW w:w="6627" w:type="dxa"/>
            <w:gridSpan w:val="13"/>
          </w:tcPr>
          <w:p w:rsidR="00FB056C" w:rsidRPr="00D723BA" w:rsidRDefault="00FB056C" w:rsidP="00D723BA">
            <w:pPr>
              <w:jc w:val="center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内　　　容</w:t>
            </w:r>
          </w:p>
        </w:tc>
      </w:tr>
      <w:tr w:rsidR="00FB056C" w:rsidRPr="00D723BA" w:rsidTr="00D723BA">
        <w:tc>
          <w:tcPr>
            <w:tcW w:w="1185" w:type="dxa"/>
            <w:gridSpan w:val="3"/>
            <w:vMerge/>
          </w:tcPr>
          <w:p w:rsidR="00FB056C" w:rsidRPr="00D723BA" w:rsidRDefault="00FB056C">
            <w:pPr>
              <w:rPr>
                <w:rFonts w:ascii="ＭＳ 明朝" w:hAnsi="ＭＳ 明朝" w:hint="eastAsia"/>
              </w:rPr>
            </w:pPr>
          </w:p>
        </w:tc>
        <w:tc>
          <w:tcPr>
            <w:tcW w:w="1740" w:type="dxa"/>
            <w:gridSpan w:val="4"/>
          </w:tcPr>
          <w:p w:rsidR="00FB056C" w:rsidRPr="00D723BA" w:rsidRDefault="00FB056C">
            <w:pPr>
              <w:rPr>
                <w:rFonts w:ascii="ＭＳ 明朝" w:hAnsi="ＭＳ 明朝" w:hint="eastAsia"/>
              </w:rPr>
            </w:pPr>
          </w:p>
          <w:p w:rsidR="00FB056C" w:rsidRPr="00D723BA" w:rsidRDefault="00FB056C">
            <w:pPr>
              <w:rPr>
                <w:rFonts w:ascii="ＭＳ 明朝" w:hAnsi="ＭＳ 明朝" w:hint="eastAsia"/>
              </w:rPr>
            </w:pPr>
          </w:p>
          <w:p w:rsidR="00FB056C" w:rsidRPr="00D723BA" w:rsidRDefault="00FB056C">
            <w:pPr>
              <w:rPr>
                <w:rFonts w:ascii="ＭＳ 明朝" w:hAnsi="ＭＳ 明朝" w:hint="eastAsia"/>
              </w:rPr>
            </w:pPr>
          </w:p>
        </w:tc>
        <w:tc>
          <w:tcPr>
            <w:tcW w:w="6627" w:type="dxa"/>
            <w:gridSpan w:val="13"/>
          </w:tcPr>
          <w:p w:rsidR="00FB056C" w:rsidRPr="00D723BA" w:rsidRDefault="00FB056C">
            <w:pPr>
              <w:rPr>
                <w:rFonts w:ascii="ＭＳ 明朝" w:hAnsi="ＭＳ 明朝" w:hint="eastAsia"/>
              </w:rPr>
            </w:pPr>
          </w:p>
        </w:tc>
      </w:tr>
      <w:tr w:rsidR="00FB056C" w:rsidRPr="00D723BA" w:rsidTr="00D723BA">
        <w:tc>
          <w:tcPr>
            <w:tcW w:w="3980" w:type="dxa"/>
            <w:gridSpan w:val="9"/>
          </w:tcPr>
          <w:p w:rsidR="00FB056C" w:rsidRPr="00D723BA" w:rsidRDefault="00FB056C">
            <w:pPr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当初契約金額(</w:t>
            </w:r>
            <w:r w:rsidR="000375FB" w:rsidRPr="00D723BA">
              <w:rPr>
                <w:rFonts w:ascii="ＭＳ 明朝" w:hAnsi="ＭＳ 明朝" w:hint="eastAsia"/>
              </w:rPr>
              <w:t>Ａ</w:t>
            </w:r>
            <w:r w:rsidRPr="00D723B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5572" w:type="dxa"/>
            <w:gridSpan w:val="11"/>
          </w:tcPr>
          <w:p w:rsidR="00FB056C" w:rsidRPr="00D723BA" w:rsidRDefault="00FB056C" w:rsidP="00D723BA">
            <w:pPr>
              <w:jc w:val="right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円</w:t>
            </w:r>
          </w:p>
        </w:tc>
      </w:tr>
      <w:tr w:rsidR="0095773E" w:rsidTr="00D723BA">
        <w:tc>
          <w:tcPr>
            <w:tcW w:w="976" w:type="dxa"/>
            <w:gridSpan w:val="2"/>
          </w:tcPr>
          <w:p w:rsidR="0095773E" w:rsidRPr="00D723BA" w:rsidRDefault="0095773E">
            <w:pPr>
              <w:rPr>
                <w:rFonts w:ascii="ＭＳ 明朝" w:hAnsi="ＭＳ 明朝" w:hint="eastAsia"/>
              </w:rPr>
            </w:pPr>
          </w:p>
        </w:tc>
        <w:tc>
          <w:tcPr>
            <w:tcW w:w="868" w:type="dxa"/>
            <w:gridSpan w:val="3"/>
            <w:vAlign w:val="center"/>
          </w:tcPr>
          <w:p w:rsidR="0095773E" w:rsidRPr="00D723BA" w:rsidRDefault="0095773E" w:rsidP="00D723BA">
            <w:pPr>
              <w:ind w:rightChars="-49" w:right="-107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2712" w:type="dxa"/>
            <w:gridSpan w:val="7"/>
          </w:tcPr>
          <w:p w:rsidR="0095773E" w:rsidRPr="00D723BA" w:rsidRDefault="0095773E">
            <w:pPr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増減見込額</w:t>
            </w:r>
          </w:p>
          <w:p w:rsidR="0095773E" w:rsidRPr="00D723BA" w:rsidRDefault="0095773E" w:rsidP="00D723BA">
            <w:pPr>
              <w:ind w:rightChars="-65" w:right="-141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(諸経費、請負率</w:t>
            </w:r>
            <w:r w:rsidR="000375FB" w:rsidRPr="00D723BA">
              <w:rPr>
                <w:rFonts w:ascii="ＭＳ 明朝" w:hAnsi="ＭＳ 明朝" w:hint="eastAsia"/>
              </w:rPr>
              <w:t>を</w:t>
            </w:r>
            <w:r w:rsidRPr="00D723BA">
              <w:rPr>
                <w:rFonts w:ascii="ＭＳ 明朝" w:hAnsi="ＭＳ 明朝" w:hint="eastAsia"/>
              </w:rPr>
              <w:t>含む。)</w:t>
            </w:r>
          </w:p>
        </w:tc>
        <w:tc>
          <w:tcPr>
            <w:tcW w:w="2713" w:type="dxa"/>
            <w:gridSpan w:val="5"/>
          </w:tcPr>
          <w:p w:rsidR="0095773E" w:rsidRPr="00D723BA" w:rsidRDefault="0095773E" w:rsidP="00FB056C">
            <w:pPr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累積増減見込額(</w:t>
            </w:r>
            <w:r w:rsidR="000375FB" w:rsidRPr="00D723BA">
              <w:rPr>
                <w:rFonts w:ascii="ＭＳ 明朝" w:hAnsi="ＭＳ 明朝" w:hint="eastAsia"/>
              </w:rPr>
              <w:t>Ｂ</w:t>
            </w:r>
            <w:r w:rsidRPr="00D723BA">
              <w:rPr>
                <w:rFonts w:ascii="ＭＳ 明朝" w:hAnsi="ＭＳ 明朝" w:hint="eastAsia"/>
              </w:rPr>
              <w:t>)</w:t>
            </w:r>
          </w:p>
          <w:p w:rsidR="0095773E" w:rsidRPr="00D723BA" w:rsidRDefault="0095773E" w:rsidP="00D723BA">
            <w:pPr>
              <w:ind w:rightChars="-81" w:right="-176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(諸経費、請負率</w:t>
            </w:r>
            <w:r w:rsidR="000375FB" w:rsidRPr="00D723BA">
              <w:rPr>
                <w:rFonts w:ascii="ＭＳ 明朝" w:hAnsi="ＭＳ 明朝" w:hint="eastAsia"/>
              </w:rPr>
              <w:t>を</w:t>
            </w:r>
            <w:r w:rsidRPr="00D723BA">
              <w:rPr>
                <w:rFonts w:ascii="ＭＳ 明朝" w:hAnsi="ＭＳ 明朝" w:hint="eastAsia"/>
              </w:rPr>
              <w:t>含む。)</w:t>
            </w:r>
          </w:p>
        </w:tc>
        <w:tc>
          <w:tcPr>
            <w:tcW w:w="2283" w:type="dxa"/>
            <w:gridSpan w:val="3"/>
          </w:tcPr>
          <w:p w:rsidR="0095773E" w:rsidRPr="00D723BA" w:rsidRDefault="0095773E" w:rsidP="00182D8E">
            <w:pPr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当初契約金額に対する比率</w:t>
            </w:r>
            <w:r w:rsidR="00D41668" w:rsidRPr="00D723BA">
              <w:rPr>
                <w:rFonts w:ascii="ＭＳ 明朝" w:hAnsi="ＭＳ 明朝" w:hint="eastAsia"/>
              </w:rPr>
              <w:t>(Ｂ／Ａ)</w:t>
            </w:r>
          </w:p>
        </w:tc>
      </w:tr>
      <w:tr w:rsidR="00967379" w:rsidRPr="00D723BA" w:rsidTr="00D723BA">
        <w:tc>
          <w:tcPr>
            <w:tcW w:w="976" w:type="dxa"/>
            <w:gridSpan w:val="2"/>
          </w:tcPr>
          <w:p w:rsidR="00967379" w:rsidRPr="00D723BA" w:rsidRDefault="00FB056C" w:rsidP="00D723BA">
            <w:pPr>
              <w:ind w:leftChars="-99" w:left="-215" w:rightChars="-49" w:right="-107"/>
              <w:jc w:val="right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前回まで</w:t>
            </w:r>
          </w:p>
        </w:tc>
        <w:tc>
          <w:tcPr>
            <w:tcW w:w="868" w:type="dxa"/>
            <w:gridSpan w:val="3"/>
          </w:tcPr>
          <w:p w:rsidR="00967379" w:rsidRPr="00D723BA" w:rsidRDefault="00967379">
            <w:pPr>
              <w:rPr>
                <w:rFonts w:ascii="ＭＳ 明朝" w:hAnsi="ＭＳ 明朝" w:hint="eastAsia"/>
              </w:rPr>
            </w:pPr>
          </w:p>
        </w:tc>
        <w:tc>
          <w:tcPr>
            <w:tcW w:w="2712" w:type="dxa"/>
            <w:gridSpan w:val="7"/>
          </w:tcPr>
          <w:p w:rsidR="00967379" w:rsidRPr="00D723BA" w:rsidRDefault="000375FB" w:rsidP="00D723BA">
            <w:pPr>
              <w:jc w:val="right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2713" w:type="dxa"/>
            <w:gridSpan w:val="5"/>
          </w:tcPr>
          <w:p w:rsidR="00967379" w:rsidRPr="00D723BA" w:rsidRDefault="000375FB" w:rsidP="00D723BA">
            <w:pPr>
              <w:jc w:val="right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2283" w:type="dxa"/>
            <w:gridSpan w:val="3"/>
          </w:tcPr>
          <w:p w:rsidR="00967379" w:rsidRPr="00D723BA" w:rsidRDefault="00D41668" w:rsidP="00D723BA">
            <w:pPr>
              <w:jc w:val="right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％</w:t>
            </w:r>
          </w:p>
        </w:tc>
      </w:tr>
      <w:tr w:rsidR="00967379" w:rsidRPr="00D723BA" w:rsidTr="00D723BA">
        <w:tc>
          <w:tcPr>
            <w:tcW w:w="976" w:type="dxa"/>
            <w:gridSpan w:val="2"/>
          </w:tcPr>
          <w:p w:rsidR="00967379" w:rsidRPr="00D723BA" w:rsidRDefault="00FB056C">
            <w:pPr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今　回</w:t>
            </w:r>
          </w:p>
        </w:tc>
        <w:tc>
          <w:tcPr>
            <w:tcW w:w="868" w:type="dxa"/>
            <w:gridSpan w:val="3"/>
          </w:tcPr>
          <w:p w:rsidR="00967379" w:rsidRPr="00D723BA" w:rsidRDefault="00967379">
            <w:pPr>
              <w:rPr>
                <w:rFonts w:ascii="ＭＳ 明朝" w:hAnsi="ＭＳ 明朝" w:hint="eastAsia"/>
              </w:rPr>
            </w:pPr>
          </w:p>
        </w:tc>
        <w:tc>
          <w:tcPr>
            <w:tcW w:w="2712" w:type="dxa"/>
            <w:gridSpan w:val="7"/>
          </w:tcPr>
          <w:p w:rsidR="00967379" w:rsidRPr="00D723BA" w:rsidRDefault="000375FB" w:rsidP="00D723BA">
            <w:pPr>
              <w:jc w:val="right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2713" w:type="dxa"/>
            <w:gridSpan w:val="5"/>
          </w:tcPr>
          <w:p w:rsidR="00967379" w:rsidRPr="00D723BA" w:rsidRDefault="000375FB" w:rsidP="00D723BA">
            <w:pPr>
              <w:jc w:val="right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2283" w:type="dxa"/>
            <w:gridSpan w:val="3"/>
          </w:tcPr>
          <w:p w:rsidR="00967379" w:rsidRPr="00D723BA" w:rsidRDefault="00D41668" w:rsidP="00D723BA">
            <w:pPr>
              <w:jc w:val="right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％</w:t>
            </w:r>
          </w:p>
        </w:tc>
      </w:tr>
      <w:tr w:rsidR="00FB056C" w:rsidRPr="00D723BA" w:rsidTr="00D723BA">
        <w:tc>
          <w:tcPr>
            <w:tcW w:w="9552" w:type="dxa"/>
            <w:gridSpan w:val="20"/>
            <w:tcBorders>
              <w:left w:val="nil"/>
              <w:right w:val="nil"/>
            </w:tcBorders>
          </w:tcPr>
          <w:p w:rsidR="00FB056C" w:rsidRPr="00D723BA" w:rsidRDefault="00FB056C">
            <w:pPr>
              <w:rPr>
                <w:rFonts w:ascii="ＭＳ 明朝" w:hAnsi="ＭＳ 明朝" w:hint="eastAsia"/>
              </w:rPr>
            </w:pPr>
          </w:p>
          <w:p w:rsidR="000671D2" w:rsidRPr="00D723BA" w:rsidRDefault="000671D2">
            <w:pPr>
              <w:rPr>
                <w:rFonts w:ascii="ＭＳ 明朝" w:hAnsi="ＭＳ 明朝" w:hint="eastAsia"/>
              </w:rPr>
            </w:pPr>
          </w:p>
          <w:p w:rsidR="00FB056C" w:rsidRPr="00D723BA" w:rsidRDefault="00FB056C" w:rsidP="00D723BA">
            <w:pPr>
              <w:jc w:val="center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設計変更協議書(案)</w:t>
            </w:r>
          </w:p>
        </w:tc>
      </w:tr>
      <w:tr w:rsidR="005F6763" w:rsidRPr="00D723BA" w:rsidTr="00D723BA">
        <w:tc>
          <w:tcPr>
            <w:tcW w:w="1185" w:type="dxa"/>
            <w:gridSpan w:val="3"/>
          </w:tcPr>
          <w:p w:rsidR="005F6763" w:rsidRPr="00D723BA" w:rsidRDefault="005F6763">
            <w:pPr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工</w:t>
            </w:r>
            <w:r w:rsidR="00BD1DCA" w:rsidRPr="00D723BA">
              <w:rPr>
                <w:rFonts w:ascii="ＭＳ 明朝" w:hAnsi="ＭＳ 明朝" w:hint="eastAsia"/>
              </w:rPr>
              <w:t xml:space="preserve"> </w:t>
            </w:r>
            <w:r w:rsidRPr="00D723BA">
              <w:rPr>
                <w:rFonts w:ascii="ＭＳ 明朝" w:hAnsi="ＭＳ 明朝" w:hint="eastAsia"/>
              </w:rPr>
              <w:t>事</w:t>
            </w:r>
            <w:r w:rsidR="00BD1DCA" w:rsidRPr="00D723BA">
              <w:rPr>
                <w:rFonts w:ascii="ＭＳ 明朝" w:hAnsi="ＭＳ 明朝" w:hint="eastAsia"/>
              </w:rPr>
              <w:t xml:space="preserve"> </w:t>
            </w:r>
            <w:r w:rsidRPr="00D723BA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228" w:type="dxa"/>
            <w:gridSpan w:val="8"/>
          </w:tcPr>
          <w:p w:rsidR="005F6763" w:rsidRPr="00D723BA" w:rsidRDefault="005F6763">
            <w:pPr>
              <w:rPr>
                <w:rFonts w:ascii="ＭＳ 明朝" w:hAnsi="ＭＳ 明朝" w:hint="eastAsia"/>
              </w:rPr>
            </w:pPr>
          </w:p>
        </w:tc>
        <w:tc>
          <w:tcPr>
            <w:tcW w:w="1337" w:type="dxa"/>
            <w:gridSpan w:val="3"/>
          </w:tcPr>
          <w:p w:rsidR="005F6763" w:rsidRPr="00D723BA" w:rsidRDefault="000375FB">
            <w:pPr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工事番号</w:t>
            </w:r>
          </w:p>
        </w:tc>
        <w:tc>
          <w:tcPr>
            <w:tcW w:w="3802" w:type="dxa"/>
            <w:gridSpan w:val="6"/>
          </w:tcPr>
          <w:p w:rsidR="005F6763" w:rsidRPr="00D723BA" w:rsidRDefault="005F6763">
            <w:pPr>
              <w:rPr>
                <w:rFonts w:ascii="ＭＳ 明朝" w:hAnsi="ＭＳ 明朝" w:hint="eastAsia"/>
              </w:rPr>
            </w:pPr>
          </w:p>
        </w:tc>
      </w:tr>
      <w:tr w:rsidR="005F6763" w:rsidRPr="00D723BA" w:rsidTr="00D723BA">
        <w:tc>
          <w:tcPr>
            <w:tcW w:w="1185" w:type="dxa"/>
            <w:gridSpan w:val="3"/>
          </w:tcPr>
          <w:p w:rsidR="005F6763" w:rsidRPr="00D723BA" w:rsidRDefault="005F6763">
            <w:pPr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請負業者</w:t>
            </w:r>
          </w:p>
        </w:tc>
        <w:tc>
          <w:tcPr>
            <w:tcW w:w="3228" w:type="dxa"/>
            <w:gridSpan w:val="8"/>
          </w:tcPr>
          <w:p w:rsidR="005F6763" w:rsidRPr="00D723BA" w:rsidRDefault="005F6763">
            <w:pPr>
              <w:rPr>
                <w:rFonts w:ascii="ＭＳ 明朝" w:hAnsi="ＭＳ 明朝" w:hint="eastAsia"/>
              </w:rPr>
            </w:pPr>
          </w:p>
        </w:tc>
        <w:tc>
          <w:tcPr>
            <w:tcW w:w="1337" w:type="dxa"/>
            <w:gridSpan w:val="3"/>
          </w:tcPr>
          <w:p w:rsidR="005F6763" w:rsidRPr="00D723BA" w:rsidRDefault="000375FB">
            <w:pPr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現場代理人</w:t>
            </w:r>
          </w:p>
        </w:tc>
        <w:tc>
          <w:tcPr>
            <w:tcW w:w="3802" w:type="dxa"/>
            <w:gridSpan w:val="6"/>
          </w:tcPr>
          <w:p w:rsidR="005F6763" w:rsidRPr="00D723BA" w:rsidRDefault="005F6763">
            <w:pPr>
              <w:rPr>
                <w:rFonts w:ascii="ＭＳ 明朝" w:hAnsi="ＭＳ 明朝" w:hint="eastAsia"/>
              </w:rPr>
            </w:pPr>
          </w:p>
        </w:tc>
      </w:tr>
      <w:tr w:rsidR="005F6763" w:rsidRPr="00D723BA" w:rsidTr="00D723BA">
        <w:tc>
          <w:tcPr>
            <w:tcW w:w="1185" w:type="dxa"/>
            <w:gridSpan w:val="3"/>
          </w:tcPr>
          <w:p w:rsidR="005F6763" w:rsidRPr="00D723BA" w:rsidRDefault="005F6763">
            <w:pPr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工</w:t>
            </w:r>
            <w:r w:rsidR="00BD1DCA" w:rsidRPr="00D723BA">
              <w:rPr>
                <w:rFonts w:ascii="ＭＳ 明朝" w:hAnsi="ＭＳ 明朝" w:hint="eastAsia"/>
              </w:rPr>
              <w:t xml:space="preserve">　　</w:t>
            </w:r>
            <w:r w:rsidRPr="00D723BA"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3228" w:type="dxa"/>
            <w:gridSpan w:val="8"/>
          </w:tcPr>
          <w:p w:rsidR="00D41668" w:rsidRPr="00D723BA" w:rsidRDefault="00D41668" w:rsidP="00D723BA">
            <w:pPr>
              <w:jc w:val="center"/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337" w:type="dxa"/>
            <w:gridSpan w:val="3"/>
          </w:tcPr>
          <w:p w:rsidR="005F6763" w:rsidRPr="00D723BA" w:rsidRDefault="000375FB">
            <w:pPr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工事場所</w:t>
            </w:r>
          </w:p>
        </w:tc>
        <w:tc>
          <w:tcPr>
            <w:tcW w:w="3802" w:type="dxa"/>
            <w:gridSpan w:val="6"/>
          </w:tcPr>
          <w:p w:rsidR="005F6763" w:rsidRPr="00D723BA" w:rsidRDefault="005F6763">
            <w:pPr>
              <w:rPr>
                <w:rFonts w:ascii="ＭＳ 明朝" w:hAnsi="ＭＳ 明朝" w:hint="eastAsia"/>
              </w:rPr>
            </w:pPr>
          </w:p>
        </w:tc>
      </w:tr>
      <w:tr w:rsidR="000375FB" w:rsidRPr="00D723BA" w:rsidTr="00D723BA">
        <w:trPr>
          <w:trHeight w:val="550"/>
        </w:trPr>
        <w:tc>
          <w:tcPr>
            <w:tcW w:w="9552" w:type="dxa"/>
            <w:gridSpan w:val="20"/>
            <w:tcBorders>
              <w:bottom w:val="single" w:sz="4" w:space="0" w:color="auto"/>
            </w:tcBorders>
          </w:tcPr>
          <w:p w:rsidR="000375FB" w:rsidRPr="00D723BA" w:rsidRDefault="000375FB">
            <w:pPr>
              <w:rPr>
                <w:rFonts w:ascii="ＭＳ 明朝" w:hAnsi="ＭＳ 明朝" w:hint="eastAsia"/>
              </w:rPr>
            </w:pPr>
            <w:r w:rsidRPr="00D723BA">
              <w:rPr>
                <w:rFonts w:ascii="ＭＳ 明朝" w:hAnsi="ＭＳ 明朝" w:hint="eastAsia"/>
              </w:rPr>
              <w:t>(協議事項)</w:t>
            </w:r>
          </w:p>
          <w:p w:rsidR="00BD1DCA" w:rsidRPr="00D723BA" w:rsidRDefault="00BD1DCA">
            <w:pPr>
              <w:rPr>
                <w:rFonts w:ascii="ＭＳ 明朝" w:hAnsi="ＭＳ 明朝" w:hint="eastAsia"/>
              </w:rPr>
            </w:pPr>
          </w:p>
          <w:p w:rsidR="00BD1DCA" w:rsidRPr="00D723BA" w:rsidRDefault="00BD1DCA">
            <w:pPr>
              <w:rPr>
                <w:rFonts w:ascii="ＭＳ 明朝" w:hAnsi="ＭＳ 明朝" w:hint="eastAsia"/>
              </w:rPr>
            </w:pPr>
          </w:p>
          <w:p w:rsidR="00D41668" w:rsidRPr="00D723BA" w:rsidRDefault="00D41668">
            <w:pPr>
              <w:rPr>
                <w:rFonts w:ascii="ＭＳ 明朝" w:hAnsi="ＭＳ 明朝" w:hint="eastAsia"/>
              </w:rPr>
            </w:pPr>
          </w:p>
          <w:p w:rsidR="00D41668" w:rsidRPr="00D723BA" w:rsidRDefault="00D41668">
            <w:pPr>
              <w:rPr>
                <w:rFonts w:ascii="ＭＳ 明朝" w:hAnsi="ＭＳ 明朝" w:hint="eastAsia"/>
              </w:rPr>
            </w:pPr>
          </w:p>
          <w:p w:rsidR="00D41668" w:rsidRPr="00D723BA" w:rsidRDefault="00D41668">
            <w:pPr>
              <w:rPr>
                <w:rFonts w:ascii="ＭＳ 明朝" w:hAnsi="ＭＳ 明朝" w:hint="eastAsia"/>
              </w:rPr>
            </w:pPr>
          </w:p>
          <w:p w:rsidR="00032818" w:rsidRPr="00D723BA" w:rsidRDefault="00032818">
            <w:pPr>
              <w:rPr>
                <w:rFonts w:ascii="ＭＳ 明朝" w:hAnsi="ＭＳ 明朝" w:hint="eastAsia"/>
              </w:rPr>
            </w:pPr>
          </w:p>
          <w:p w:rsidR="00D41668" w:rsidRPr="00D723BA" w:rsidRDefault="00D41668">
            <w:pPr>
              <w:rPr>
                <w:rFonts w:ascii="ＭＳ 明朝" w:hAnsi="ＭＳ 明朝" w:hint="eastAsia"/>
              </w:rPr>
            </w:pPr>
          </w:p>
          <w:p w:rsidR="00032818" w:rsidRPr="00D723BA" w:rsidRDefault="00032818">
            <w:pPr>
              <w:rPr>
                <w:rFonts w:ascii="ＭＳ 明朝" w:hAnsi="ＭＳ 明朝" w:hint="eastAsia"/>
              </w:rPr>
            </w:pPr>
          </w:p>
          <w:p w:rsidR="00032818" w:rsidRPr="00D723BA" w:rsidRDefault="00032818">
            <w:pPr>
              <w:rPr>
                <w:rFonts w:ascii="ＭＳ 明朝" w:hAnsi="ＭＳ 明朝" w:hint="eastAsia"/>
              </w:rPr>
            </w:pPr>
          </w:p>
          <w:p w:rsidR="00032818" w:rsidRPr="00D723BA" w:rsidRDefault="00032818">
            <w:pPr>
              <w:rPr>
                <w:rFonts w:ascii="ＭＳ 明朝" w:hAnsi="ＭＳ 明朝" w:hint="eastAsia"/>
              </w:rPr>
            </w:pPr>
          </w:p>
          <w:p w:rsidR="00BD1DCA" w:rsidRPr="00D723BA" w:rsidRDefault="00BD1DCA">
            <w:pPr>
              <w:rPr>
                <w:rFonts w:ascii="ＭＳ 明朝" w:hAnsi="ＭＳ 明朝" w:hint="eastAsia"/>
              </w:rPr>
            </w:pPr>
          </w:p>
        </w:tc>
      </w:tr>
    </w:tbl>
    <w:p w:rsidR="00D41668" w:rsidRDefault="00032818">
      <w:pPr>
        <w:rPr>
          <w:rFonts w:ascii="ＭＳ 明朝" w:hAnsi="ＭＳ 明朝" w:hint="eastAsia"/>
        </w:rPr>
      </w:pPr>
      <w:r>
        <w:rPr>
          <w:rFonts w:ascii="ＭＳ 明朝" w:hAnsi="ＭＳ 明朝"/>
          <w:noProof/>
        </w:rPr>
        <w:pict>
          <v:line id="_x0000_s1034" style="position:absolute;left:0;text-align:left;z-index:251658752;mso-position-horizontal-relative:text;mso-position-vertical-relative:text" from="-10.85pt,10.65pt" to="477.4pt,10.65pt"/>
        </w:pict>
      </w:r>
    </w:p>
    <w:p w:rsidR="00A624B4" w:rsidRDefault="00D4166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(注)設計変更理由欄の該当項目には、第3条各号のいずれかの項目を記入すること。</w:t>
      </w:r>
    </w:p>
    <w:sectPr w:rsidR="00A624B4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5F45" w:rsidRDefault="00B35F45" w:rsidP="00B35F45">
      <w:r>
        <w:separator/>
      </w:r>
    </w:p>
  </w:endnote>
  <w:endnote w:type="continuationSeparator" w:id="0">
    <w:p w:rsidR="00B35F45" w:rsidRDefault="00B35F45" w:rsidP="00B3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5F45" w:rsidRDefault="00B35F45" w:rsidP="00B35F45">
      <w:r>
        <w:separator/>
      </w:r>
    </w:p>
  </w:footnote>
  <w:footnote w:type="continuationSeparator" w:id="0">
    <w:p w:rsidR="00B35F45" w:rsidRDefault="00B35F45" w:rsidP="00B35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1700D"/>
    <w:rsid w:val="00032818"/>
    <w:rsid w:val="00034BC3"/>
    <w:rsid w:val="000375FB"/>
    <w:rsid w:val="00052AD6"/>
    <w:rsid w:val="00055BA0"/>
    <w:rsid w:val="00057215"/>
    <w:rsid w:val="0006646C"/>
    <w:rsid w:val="000671D2"/>
    <w:rsid w:val="00083E45"/>
    <w:rsid w:val="000B38D8"/>
    <w:rsid w:val="000F404E"/>
    <w:rsid w:val="00114F91"/>
    <w:rsid w:val="00134131"/>
    <w:rsid w:val="00155248"/>
    <w:rsid w:val="00171001"/>
    <w:rsid w:val="001733D9"/>
    <w:rsid w:val="00182D8E"/>
    <w:rsid w:val="001902EA"/>
    <w:rsid w:val="00197A13"/>
    <w:rsid w:val="001B05ED"/>
    <w:rsid w:val="001C16E5"/>
    <w:rsid w:val="001F1A8F"/>
    <w:rsid w:val="00226470"/>
    <w:rsid w:val="00233270"/>
    <w:rsid w:val="00277A58"/>
    <w:rsid w:val="002A6DAC"/>
    <w:rsid w:val="002D0F2D"/>
    <w:rsid w:val="002E3C2D"/>
    <w:rsid w:val="00354151"/>
    <w:rsid w:val="003614D7"/>
    <w:rsid w:val="00381F17"/>
    <w:rsid w:val="003A392F"/>
    <w:rsid w:val="003C23C2"/>
    <w:rsid w:val="003C49C0"/>
    <w:rsid w:val="00405F24"/>
    <w:rsid w:val="00420988"/>
    <w:rsid w:val="00442F41"/>
    <w:rsid w:val="00464C0C"/>
    <w:rsid w:val="0047154B"/>
    <w:rsid w:val="00472094"/>
    <w:rsid w:val="00480396"/>
    <w:rsid w:val="004E068C"/>
    <w:rsid w:val="00502100"/>
    <w:rsid w:val="0051058B"/>
    <w:rsid w:val="00537478"/>
    <w:rsid w:val="005425C7"/>
    <w:rsid w:val="0055061B"/>
    <w:rsid w:val="0057101D"/>
    <w:rsid w:val="00591B13"/>
    <w:rsid w:val="005A26CF"/>
    <w:rsid w:val="005C512F"/>
    <w:rsid w:val="005F12E0"/>
    <w:rsid w:val="005F6763"/>
    <w:rsid w:val="00605F88"/>
    <w:rsid w:val="0065248D"/>
    <w:rsid w:val="00682C99"/>
    <w:rsid w:val="00685F4A"/>
    <w:rsid w:val="00693E48"/>
    <w:rsid w:val="006D178D"/>
    <w:rsid w:val="0074763D"/>
    <w:rsid w:val="0075470D"/>
    <w:rsid w:val="00793155"/>
    <w:rsid w:val="0079407F"/>
    <w:rsid w:val="007E2D91"/>
    <w:rsid w:val="007F1F2B"/>
    <w:rsid w:val="00845185"/>
    <w:rsid w:val="008468B1"/>
    <w:rsid w:val="00857F28"/>
    <w:rsid w:val="008D6A04"/>
    <w:rsid w:val="008D6EF5"/>
    <w:rsid w:val="008F7119"/>
    <w:rsid w:val="00913B38"/>
    <w:rsid w:val="00914FDA"/>
    <w:rsid w:val="00917C6D"/>
    <w:rsid w:val="0092660C"/>
    <w:rsid w:val="00926880"/>
    <w:rsid w:val="00936746"/>
    <w:rsid w:val="00950B11"/>
    <w:rsid w:val="0095773E"/>
    <w:rsid w:val="00967379"/>
    <w:rsid w:val="00970B90"/>
    <w:rsid w:val="009B24B8"/>
    <w:rsid w:val="009C7BF8"/>
    <w:rsid w:val="009F6611"/>
    <w:rsid w:val="00A46DC7"/>
    <w:rsid w:val="00A624B4"/>
    <w:rsid w:val="00A62D2C"/>
    <w:rsid w:val="00A75829"/>
    <w:rsid w:val="00A83213"/>
    <w:rsid w:val="00AA5387"/>
    <w:rsid w:val="00AA754A"/>
    <w:rsid w:val="00AB242C"/>
    <w:rsid w:val="00AB609F"/>
    <w:rsid w:val="00AF378C"/>
    <w:rsid w:val="00AF5546"/>
    <w:rsid w:val="00B04BB0"/>
    <w:rsid w:val="00B05F5F"/>
    <w:rsid w:val="00B11A59"/>
    <w:rsid w:val="00B23967"/>
    <w:rsid w:val="00B3143F"/>
    <w:rsid w:val="00B35F45"/>
    <w:rsid w:val="00B66879"/>
    <w:rsid w:val="00B72D46"/>
    <w:rsid w:val="00B910A9"/>
    <w:rsid w:val="00B965CC"/>
    <w:rsid w:val="00BB0C45"/>
    <w:rsid w:val="00BD1187"/>
    <w:rsid w:val="00BD1DCA"/>
    <w:rsid w:val="00C560D9"/>
    <w:rsid w:val="00C71FD8"/>
    <w:rsid w:val="00D41668"/>
    <w:rsid w:val="00D429D6"/>
    <w:rsid w:val="00D53140"/>
    <w:rsid w:val="00D723BA"/>
    <w:rsid w:val="00D768D7"/>
    <w:rsid w:val="00DE201B"/>
    <w:rsid w:val="00E07AF7"/>
    <w:rsid w:val="00E71D28"/>
    <w:rsid w:val="00EA1697"/>
    <w:rsid w:val="00ED45D9"/>
    <w:rsid w:val="00EF34CC"/>
    <w:rsid w:val="00EF6935"/>
    <w:rsid w:val="00F071BA"/>
    <w:rsid w:val="00F50031"/>
    <w:rsid w:val="00F66758"/>
    <w:rsid w:val="00FB056C"/>
    <w:rsid w:val="00FC1292"/>
    <w:rsid w:val="00FD2C37"/>
    <w:rsid w:val="00FD7912"/>
    <w:rsid w:val="00F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691D68-98A1-43BA-BA5D-12CF1CB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73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5248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15524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35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35F45"/>
    <w:rPr>
      <w:kern w:val="2"/>
      <w:sz w:val="21"/>
    </w:rPr>
  </w:style>
  <w:style w:type="paragraph" w:styleId="a8">
    <w:name w:val="footer"/>
    <w:basedOn w:val="a"/>
    <w:link w:val="a9"/>
    <w:rsid w:val="00B35F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35F4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2021-02-18T10:20:00Z</cp:lastPrinted>
  <dcterms:created xsi:type="dcterms:W3CDTF">2025-09-12T14:23:00Z</dcterms:created>
  <dcterms:modified xsi:type="dcterms:W3CDTF">2025-09-12T14:23:00Z</dcterms:modified>
</cp:coreProperties>
</file>