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A8F" w:rsidRDefault="001F1A8F" w:rsidP="001F1A8F">
      <w:pPr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様式第2号(第5条関係)</w:t>
      </w: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  <w:r w:rsidRPr="00FB056C">
        <w:rPr>
          <w:rFonts w:ascii="ＭＳ 明朝" w:hAnsi="ＭＳ 明朝" w:hint="eastAsia"/>
          <w:lang w:eastAsia="zh-TW"/>
        </w:rPr>
        <w:t>設計変更協議書</w:t>
      </w: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w:pict>
          <v:line id="_x0000_s1038" style="position:absolute;left:0;text-align:left;z-index:251657216" from="-10.85pt,9.85pt" to="-10.85pt,644.35pt"/>
        </w:pict>
      </w:r>
      <w:r>
        <w:rPr>
          <w:rFonts w:ascii="ＭＳ 明朝" w:hAnsi="ＭＳ 明朝"/>
          <w:noProof/>
        </w:rPr>
        <w:pict>
          <v:line id="_x0000_s1040" style="position:absolute;left:0;text-align:left;flip:y;z-index:251659264" from="477.4pt,9.85pt" to="477.4pt,646.25pt"/>
        </w:pict>
      </w:r>
      <w:r>
        <w:rPr>
          <w:rFonts w:ascii="ＭＳ 明朝" w:hAnsi="ＭＳ 明朝"/>
          <w:noProof/>
        </w:rPr>
        <w:pict>
          <v:line id="_x0000_s1037" style="position:absolute;left:0;text-align:left;z-index:251656192" from="-10.85pt,9.85pt" to="477.4pt,9.85pt"/>
        </w:pict>
      </w: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</w:p>
    <w:p w:rsidR="001F1A8F" w:rsidRDefault="001F1A8F" w:rsidP="001F1A8F">
      <w:pPr>
        <w:spacing w:line="0" w:lineRule="atLeas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</w:p>
    <w:p w:rsidR="001F1A8F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</w:p>
    <w:p w:rsidR="001F1A8F" w:rsidRPr="00FB056C" w:rsidRDefault="001F1A8F" w:rsidP="001F1A8F">
      <w:pPr>
        <w:spacing w:line="0" w:lineRule="atLeast"/>
        <w:jc w:val="center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03"/>
        <w:gridCol w:w="1340"/>
        <w:gridCol w:w="3807"/>
      </w:tblGrid>
      <w:tr w:rsidR="001F1A8F" w:rsidRPr="00611B46" w:rsidTr="00611B46">
        <w:trPr>
          <w:trHeight w:val="537"/>
        </w:trPr>
        <w:tc>
          <w:tcPr>
            <w:tcW w:w="141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請負業者</w:t>
            </w:r>
          </w:p>
        </w:tc>
        <w:tc>
          <w:tcPr>
            <w:tcW w:w="3003" w:type="dxa"/>
          </w:tcPr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</w:tc>
        <w:tc>
          <w:tcPr>
            <w:tcW w:w="134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所　属　名</w:t>
            </w:r>
          </w:p>
        </w:tc>
        <w:tc>
          <w:tcPr>
            <w:tcW w:w="3807" w:type="dxa"/>
          </w:tcPr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</w:tc>
      </w:tr>
      <w:tr w:rsidR="001F1A8F" w:rsidRPr="00611B46" w:rsidTr="00611B46">
        <w:trPr>
          <w:trHeight w:val="533"/>
        </w:trPr>
        <w:tc>
          <w:tcPr>
            <w:tcW w:w="141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3003" w:type="dxa"/>
            <w:vAlign w:val="center"/>
          </w:tcPr>
          <w:p w:rsidR="001F1A8F" w:rsidRPr="00611B46" w:rsidRDefault="001F1A8F" w:rsidP="00611B46">
            <w:pPr>
              <w:jc w:val="right"/>
              <w:rPr>
                <w:rFonts w:ascii="ＭＳ 明朝" w:hAnsi="ＭＳ 明朝" w:hint="eastAsia"/>
                <w:strike/>
                <w:color w:val="FF0000"/>
              </w:rPr>
            </w:pPr>
          </w:p>
        </w:tc>
        <w:tc>
          <w:tcPr>
            <w:tcW w:w="134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監　督　員</w:t>
            </w:r>
          </w:p>
        </w:tc>
        <w:tc>
          <w:tcPr>
            <w:tcW w:w="3807" w:type="dxa"/>
            <w:vAlign w:val="center"/>
          </w:tcPr>
          <w:p w:rsidR="001F1A8F" w:rsidRPr="00611B46" w:rsidRDefault="001F1A8F" w:rsidP="00611B46">
            <w:pPr>
              <w:jc w:val="right"/>
              <w:rPr>
                <w:rFonts w:ascii="ＭＳ 明朝" w:hAnsi="ＭＳ 明朝" w:hint="eastAsia"/>
                <w:strike/>
                <w:color w:val="FF0000"/>
              </w:rPr>
            </w:pPr>
          </w:p>
        </w:tc>
      </w:tr>
      <w:tr w:rsidR="001F1A8F" w:rsidRPr="00611B46" w:rsidTr="00611B46">
        <w:trPr>
          <w:trHeight w:val="457"/>
        </w:trPr>
        <w:tc>
          <w:tcPr>
            <w:tcW w:w="141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工 事 名</w:t>
            </w:r>
          </w:p>
        </w:tc>
        <w:tc>
          <w:tcPr>
            <w:tcW w:w="3003" w:type="dxa"/>
          </w:tcPr>
          <w:p w:rsidR="001F1A8F" w:rsidRPr="00611B46" w:rsidRDefault="001F1A8F" w:rsidP="001F1A8F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1F1A8F">
            <w:pPr>
              <w:rPr>
                <w:rFonts w:ascii="ＭＳ 明朝" w:hAnsi="ＭＳ 明朝" w:hint="eastAsia"/>
              </w:rPr>
            </w:pPr>
          </w:p>
        </w:tc>
        <w:tc>
          <w:tcPr>
            <w:tcW w:w="134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主任監督員</w:t>
            </w:r>
          </w:p>
        </w:tc>
        <w:tc>
          <w:tcPr>
            <w:tcW w:w="3807" w:type="dxa"/>
            <w:vAlign w:val="center"/>
          </w:tcPr>
          <w:p w:rsidR="001F1A8F" w:rsidRPr="00611B46" w:rsidRDefault="001F1A8F" w:rsidP="00611B46">
            <w:pPr>
              <w:jc w:val="right"/>
              <w:rPr>
                <w:rFonts w:ascii="ＭＳ 明朝" w:hAnsi="ＭＳ 明朝" w:hint="eastAsia"/>
                <w:strike/>
                <w:color w:val="FF0000"/>
              </w:rPr>
            </w:pPr>
          </w:p>
        </w:tc>
      </w:tr>
      <w:tr w:rsidR="001F1A8F" w:rsidRPr="00611B46" w:rsidTr="00611B46">
        <w:trPr>
          <w:trHeight w:val="405"/>
        </w:trPr>
        <w:tc>
          <w:tcPr>
            <w:tcW w:w="141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3003" w:type="dxa"/>
          </w:tcPr>
          <w:p w:rsidR="001F1A8F" w:rsidRPr="00611B46" w:rsidRDefault="001F1A8F" w:rsidP="00611B46">
            <w:pPr>
              <w:widowControl/>
              <w:jc w:val="left"/>
              <w:rPr>
                <w:rFonts w:ascii="ＭＳ 明朝" w:hAnsi="ＭＳ 明朝"/>
              </w:rPr>
            </w:pPr>
          </w:p>
          <w:p w:rsidR="001F1A8F" w:rsidRPr="00611B46" w:rsidRDefault="001F1A8F" w:rsidP="001F1A8F">
            <w:pPr>
              <w:rPr>
                <w:rFonts w:ascii="ＭＳ 明朝" w:hAnsi="ＭＳ 明朝" w:hint="eastAsia"/>
              </w:rPr>
            </w:pPr>
          </w:p>
        </w:tc>
        <w:tc>
          <w:tcPr>
            <w:tcW w:w="1340" w:type="dxa"/>
            <w:vAlign w:val="center"/>
          </w:tcPr>
          <w:p w:rsidR="001F1A8F" w:rsidRPr="00611B46" w:rsidRDefault="001F1A8F" w:rsidP="00611B46">
            <w:pPr>
              <w:jc w:val="center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工　　　期</w:t>
            </w:r>
          </w:p>
        </w:tc>
        <w:tc>
          <w:tcPr>
            <w:tcW w:w="3807" w:type="dxa"/>
            <w:vAlign w:val="center"/>
          </w:tcPr>
          <w:p w:rsidR="001F1A8F" w:rsidRPr="00611B46" w:rsidRDefault="001F1A8F" w:rsidP="00611B46">
            <w:pPr>
              <w:jc w:val="right"/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  <w:lang w:eastAsia="zh-TW"/>
              </w:rPr>
              <w:t>年　月　日</w:t>
            </w:r>
            <w:r w:rsidRPr="00611B46">
              <w:rPr>
                <w:rFonts w:ascii="ＭＳ 明朝" w:hAnsi="ＭＳ 明朝" w:hint="eastAsia"/>
              </w:rPr>
              <w:t xml:space="preserve">　～　　</w:t>
            </w:r>
            <w:r w:rsidRPr="00611B46">
              <w:rPr>
                <w:rFonts w:ascii="ＭＳ 明朝" w:hAnsi="ＭＳ 明朝" w:hint="eastAsia"/>
                <w:lang w:eastAsia="zh-TW"/>
              </w:rPr>
              <w:t>年　月　日</w:t>
            </w:r>
          </w:p>
        </w:tc>
      </w:tr>
      <w:tr w:rsidR="001F1A8F" w:rsidRPr="00611B46" w:rsidTr="00611B46">
        <w:trPr>
          <w:trHeight w:val="2310"/>
        </w:trPr>
        <w:tc>
          <w:tcPr>
            <w:tcW w:w="9560" w:type="dxa"/>
            <w:gridSpan w:val="4"/>
            <w:tcBorders>
              <w:bottom w:val="single" w:sz="4" w:space="0" w:color="auto"/>
            </w:tcBorders>
          </w:tcPr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  <w:r w:rsidRPr="00611B46">
              <w:rPr>
                <w:rFonts w:ascii="ＭＳ 明朝" w:hAnsi="ＭＳ 明朝" w:hint="eastAsia"/>
              </w:rPr>
              <w:t>(協議事項)</w:t>
            </w: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032818" w:rsidRPr="00611B46" w:rsidRDefault="00032818" w:rsidP="00032818">
            <w:pPr>
              <w:rPr>
                <w:rFonts w:ascii="ＭＳ 明朝" w:hAnsi="ＭＳ 明朝" w:hint="eastAsia"/>
              </w:rPr>
            </w:pPr>
          </w:p>
          <w:p w:rsidR="001F1A8F" w:rsidRPr="00611B46" w:rsidRDefault="001F1A8F" w:rsidP="00032818">
            <w:pPr>
              <w:rPr>
                <w:rFonts w:ascii="ＭＳ 明朝" w:hAnsi="ＭＳ 明朝" w:hint="eastAsia"/>
              </w:rPr>
            </w:pPr>
          </w:p>
        </w:tc>
      </w:tr>
    </w:tbl>
    <w:p w:rsidR="001F1A8F" w:rsidRDefault="001F1A8F" w:rsidP="001F1A8F">
      <w:pPr>
        <w:rPr>
          <w:rFonts w:ascii="ＭＳ 明朝" w:hAnsi="ＭＳ 明朝" w:hint="eastAsia"/>
        </w:rPr>
      </w:pPr>
    </w:p>
    <w:p w:rsidR="001F1A8F" w:rsidRDefault="001F1A8F" w:rsidP="001F1A8F">
      <w:pPr>
        <w:rPr>
          <w:rFonts w:ascii="ＭＳ 明朝" w:hAnsi="ＭＳ 明朝" w:hint="eastAsia"/>
        </w:rPr>
      </w:pPr>
    </w:p>
    <w:p w:rsidR="001F1A8F" w:rsidRDefault="001F1A8F" w:rsidP="001F1A8F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w:pict>
          <v:line id="_x0000_s1039" style="position:absolute;left:0;text-align:left;z-index:251658240" from="-10.85pt,21.7pt" to="477.4pt,21.7pt"/>
        </w:pict>
      </w:r>
    </w:p>
    <w:p w:rsidR="0057101D" w:rsidRPr="001F1A8F" w:rsidRDefault="001F1A8F" w:rsidP="00796C50">
      <w:pPr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(注)</w:t>
      </w:r>
      <w:r w:rsidR="00032818">
        <w:rPr>
          <w:rFonts w:ascii="ＭＳ 明朝" w:hAnsi="ＭＳ 明朝" w:hint="eastAsia"/>
        </w:rPr>
        <w:t>本協議書を2部作成し</w:t>
      </w:r>
      <w:r>
        <w:rPr>
          <w:rFonts w:ascii="ＭＳ 明朝" w:hAnsi="ＭＳ 明朝" w:hint="eastAsia"/>
        </w:rPr>
        <w:t>、</w:t>
      </w:r>
      <w:r w:rsidR="00032818">
        <w:rPr>
          <w:rFonts w:ascii="ＭＳ 明朝" w:hAnsi="ＭＳ 明朝" w:hint="eastAsia"/>
        </w:rPr>
        <w:t>現場代理人と監督職員の双方が</w:t>
      </w:r>
      <w:r w:rsidR="00796C50" w:rsidRPr="00796C50">
        <w:rPr>
          <w:rFonts w:ascii="ＭＳ 明朝" w:hAnsi="ＭＳ 明朝" w:hint="eastAsia"/>
        </w:rPr>
        <w:t>署名または記名押印し</w:t>
      </w:r>
      <w:r w:rsidR="00032818">
        <w:rPr>
          <w:rFonts w:ascii="ＭＳ 明朝" w:hAnsi="ＭＳ 明朝" w:hint="eastAsia"/>
        </w:rPr>
        <w:t>、各自1部を</w:t>
      </w:r>
      <w:r w:rsidR="00032818">
        <w:rPr>
          <w:rFonts w:ascii="ＭＳ 明朝" w:hAnsi="ＭＳ 明朝" w:hint="eastAsia"/>
        </w:rPr>
        <w:lastRenderedPageBreak/>
        <w:t>保有する</w:t>
      </w:r>
      <w:r>
        <w:rPr>
          <w:rFonts w:ascii="ＭＳ 明朝" w:hAnsi="ＭＳ 明朝" w:hint="eastAsia"/>
        </w:rPr>
        <w:t>。</w:t>
      </w:r>
    </w:p>
    <w:sectPr w:rsidR="0057101D" w:rsidRPr="001F1A8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4B2" w:rsidRDefault="00AE64B2" w:rsidP="00796C50">
      <w:r>
        <w:separator/>
      </w:r>
    </w:p>
  </w:endnote>
  <w:endnote w:type="continuationSeparator" w:id="0">
    <w:p w:rsidR="00AE64B2" w:rsidRDefault="00AE64B2" w:rsidP="0079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4B2" w:rsidRDefault="00AE64B2" w:rsidP="00796C50">
      <w:r>
        <w:separator/>
      </w:r>
    </w:p>
  </w:footnote>
  <w:footnote w:type="continuationSeparator" w:id="0">
    <w:p w:rsidR="00AE64B2" w:rsidRDefault="00AE64B2" w:rsidP="0079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1700D"/>
    <w:rsid w:val="00032818"/>
    <w:rsid w:val="00034BC3"/>
    <w:rsid w:val="000375FB"/>
    <w:rsid w:val="00052AD6"/>
    <w:rsid w:val="00055BA0"/>
    <w:rsid w:val="0006646C"/>
    <w:rsid w:val="000671D2"/>
    <w:rsid w:val="00083E45"/>
    <w:rsid w:val="000B38D8"/>
    <w:rsid w:val="000F404E"/>
    <w:rsid w:val="00114F91"/>
    <w:rsid w:val="00134131"/>
    <w:rsid w:val="00171001"/>
    <w:rsid w:val="001733D9"/>
    <w:rsid w:val="00182D8E"/>
    <w:rsid w:val="001902EA"/>
    <w:rsid w:val="00197A13"/>
    <w:rsid w:val="001B05ED"/>
    <w:rsid w:val="001C16E5"/>
    <w:rsid w:val="001F1A8F"/>
    <w:rsid w:val="00226470"/>
    <w:rsid w:val="00233270"/>
    <w:rsid w:val="0026013E"/>
    <w:rsid w:val="00277A58"/>
    <w:rsid w:val="002A6DAC"/>
    <w:rsid w:val="002D0F2D"/>
    <w:rsid w:val="002E3C2D"/>
    <w:rsid w:val="00354151"/>
    <w:rsid w:val="00381F17"/>
    <w:rsid w:val="003A392F"/>
    <w:rsid w:val="003C23C2"/>
    <w:rsid w:val="003C49C0"/>
    <w:rsid w:val="00405F24"/>
    <w:rsid w:val="00420988"/>
    <w:rsid w:val="00442F41"/>
    <w:rsid w:val="00464C0C"/>
    <w:rsid w:val="00472094"/>
    <w:rsid w:val="00480396"/>
    <w:rsid w:val="004E068C"/>
    <w:rsid w:val="00502100"/>
    <w:rsid w:val="0051058B"/>
    <w:rsid w:val="00537478"/>
    <w:rsid w:val="005425C7"/>
    <w:rsid w:val="0055061B"/>
    <w:rsid w:val="0057101D"/>
    <w:rsid w:val="00591B13"/>
    <w:rsid w:val="005A26CF"/>
    <w:rsid w:val="005C512F"/>
    <w:rsid w:val="005F12E0"/>
    <w:rsid w:val="005F6763"/>
    <w:rsid w:val="00605F88"/>
    <w:rsid w:val="00611B46"/>
    <w:rsid w:val="0065248D"/>
    <w:rsid w:val="00682C99"/>
    <w:rsid w:val="00685F4A"/>
    <w:rsid w:val="00693E48"/>
    <w:rsid w:val="006D178D"/>
    <w:rsid w:val="0074763D"/>
    <w:rsid w:val="0075470D"/>
    <w:rsid w:val="00793155"/>
    <w:rsid w:val="0079407F"/>
    <w:rsid w:val="00796C50"/>
    <w:rsid w:val="007E2D91"/>
    <w:rsid w:val="007F1F2B"/>
    <w:rsid w:val="00845185"/>
    <w:rsid w:val="008468B1"/>
    <w:rsid w:val="00857F28"/>
    <w:rsid w:val="008D6A04"/>
    <w:rsid w:val="008D6EF5"/>
    <w:rsid w:val="008F7119"/>
    <w:rsid w:val="00913B38"/>
    <w:rsid w:val="00914FDA"/>
    <w:rsid w:val="00917C6D"/>
    <w:rsid w:val="0092660C"/>
    <w:rsid w:val="00926880"/>
    <w:rsid w:val="00936746"/>
    <w:rsid w:val="00950B11"/>
    <w:rsid w:val="0095773E"/>
    <w:rsid w:val="00967379"/>
    <w:rsid w:val="00970B90"/>
    <w:rsid w:val="009B24B8"/>
    <w:rsid w:val="009C7BF8"/>
    <w:rsid w:val="009F6611"/>
    <w:rsid w:val="00A46DC7"/>
    <w:rsid w:val="00A624B4"/>
    <w:rsid w:val="00A62D2C"/>
    <w:rsid w:val="00A75829"/>
    <w:rsid w:val="00A83213"/>
    <w:rsid w:val="00AA5387"/>
    <w:rsid w:val="00AA754A"/>
    <w:rsid w:val="00AB242C"/>
    <w:rsid w:val="00AB609F"/>
    <w:rsid w:val="00AE64B2"/>
    <w:rsid w:val="00AF378C"/>
    <w:rsid w:val="00AF5546"/>
    <w:rsid w:val="00B04BB0"/>
    <w:rsid w:val="00B05F5F"/>
    <w:rsid w:val="00B11A59"/>
    <w:rsid w:val="00B23967"/>
    <w:rsid w:val="00B3143F"/>
    <w:rsid w:val="00B66879"/>
    <w:rsid w:val="00B72D46"/>
    <w:rsid w:val="00B910A9"/>
    <w:rsid w:val="00B965CC"/>
    <w:rsid w:val="00BB0C45"/>
    <w:rsid w:val="00BD1187"/>
    <w:rsid w:val="00BD1DCA"/>
    <w:rsid w:val="00BE2D4B"/>
    <w:rsid w:val="00C04CA3"/>
    <w:rsid w:val="00C560D9"/>
    <w:rsid w:val="00C71FD8"/>
    <w:rsid w:val="00D41668"/>
    <w:rsid w:val="00D429D6"/>
    <w:rsid w:val="00D53140"/>
    <w:rsid w:val="00D768D7"/>
    <w:rsid w:val="00DE201B"/>
    <w:rsid w:val="00E71D28"/>
    <w:rsid w:val="00EA1697"/>
    <w:rsid w:val="00ED45D9"/>
    <w:rsid w:val="00EF34CC"/>
    <w:rsid w:val="00EF6935"/>
    <w:rsid w:val="00F071BA"/>
    <w:rsid w:val="00F50031"/>
    <w:rsid w:val="00FB056C"/>
    <w:rsid w:val="00FC1292"/>
    <w:rsid w:val="00FD2C37"/>
    <w:rsid w:val="00FD7912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D8359-8EB0-4BD1-92DC-4E62AAFD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11B4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11B4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96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6C50"/>
    <w:rPr>
      <w:kern w:val="2"/>
      <w:sz w:val="21"/>
    </w:rPr>
  </w:style>
  <w:style w:type="paragraph" w:styleId="a8">
    <w:name w:val="footer"/>
    <w:basedOn w:val="a"/>
    <w:link w:val="a9"/>
    <w:rsid w:val="00796C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6C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dc:description/>
  <cp:lastModifiedBy>Hidenori Suzuki</cp:lastModifiedBy>
  <cp:revision>2</cp:revision>
  <cp:lastPrinted>2021-02-18T10:20:00Z</cp:lastPrinted>
  <dcterms:created xsi:type="dcterms:W3CDTF">2025-09-12T14:23:00Z</dcterms:created>
  <dcterms:modified xsi:type="dcterms:W3CDTF">2025-09-12T14:23:00Z</dcterms:modified>
</cp:coreProperties>
</file>