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別　記</w:t>
      </w:r>
    </w:p>
    <w:p w:rsidR="00E31223" w:rsidRPr="00E1618D" w:rsidRDefault="00E31223" w:rsidP="00E1618D">
      <w:pPr>
        <w:spacing w:line="336" w:lineRule="atLeast"/>
        <w:ind w:firstLineChars="100" w:firstLine="218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様式第</w:t>
      </w:r>
      <w:r w:rsidR="00E1618D" w:rsidRPr="00E1618D">
        <w:rPr>
          <w:rFonts w:ascii="ＭＳ 明朝" w:hAnsi="ＭＳ 明朝" w:hint="eastAsia"/>
          <w:szCs w:val="21"/>
        </w:rPr>
        <w:t>1</w:t>
      </w:r>
      <w:r w:rsidRPr="00E1618D">
        <w:rPr>
          <w:rFonts w:ascii="ＭＳ 明朝" w:hAnsi="ＭＳ 明朝" w:hint="eastAsia"/>
          <w:szCs w:val="21"/>
        </w:rPr>
        <w:t>号</w:t>
      </w:r>
      <w:r w:rsidR="00E1618D" w:rsidRPr="00E1618D">
        <w:rPr>
          <w:rFonts w:ascii="ＭＳ 明朝" w:hAnsi="ＭＳ 明朝" w:hint="eastAsia"/>
          <w:szCs w:val="21"/>
        </w:rPr>
        <w:t>(</w:t>
      </w:r>
      <w:r w:rsidRPr="00E1618D">
        <w:rPr>
          <w:rFonts w:ascii="ＭＳ 明朝" w:hAnsi="ＭＳ 明朝" w:hint="eastAsia"/>
          <w:szCs w:val="21"/>
        </w:rPr>
        <w:t>第</w:t>
      </w:r>
      <w:r w:rsidR="00E1618D" w:rsidRPr="00E1618D">
        <w:rPr>
          <w:rFonts w:ascii="ＭＳ 明朝" w:hAnsi="ＭＳ 明朝" w:hint="eastAsia"/>
          <w:szCs w:val="21"/>
        </w:rPr>
        <w:t>5</w:t>
      </w:r>
      <w:r w:rsidRPr="00E1618D">
        <w:rPr>
          <w:rFonts w:ascii="ＭＳ 明朝" w:hAnsi="ＭＳ 明朝" w:hint="eastAsia"/>
          <w:szCs w:val="21"/>
        </w:rPr>
        <w:t>条関係</w:t>
      </w:r>
      <w:r w:rsidR="00E1618D" w:rsidRPr="00E1618D">
        <w:rPr>
          <w:rFonts w:ascii="ＭＳ 明朝" w:hAnsi="ＭＳ 明朝" w:hint="eastAsia"/>
          <w:szCs w:val="21"/>
        </w:rPr>
        <w:t>)</w:t>
      </w:r>
    </w:p>
    <w:p w:rsidR="00E31223" w:rsidRPr="00E1618D" w:rsidRDefault="00E31223" w:rsidP="00E1618D">
      <w:pPr>
        <w:spacing w:line="336" w:lineRule="atLeast"/>
        <w:jc w:val="righ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年　　月　　日</w:t>
      </w: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彦根市長　　　　様</w:t>
      </w:r>
    </w:p>
    <w:p w:rsidR="00E31223" w:rsidRPr="00E1618D" w:rsidRDefault="00E31223" w:rsidP="00E1618D">
      <w:pPr>
        <w:spacing w:line="336" w:lineRule="atLeast"/>
        <w:ind w:firstLineChars="1900" w:firstLine="4134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申請者　団体所在地</w:t>
      </w:r>
    </w:p>
    <w:p w:rsidR="00E31223" w:rsidRPr="00E1618D" w:rsidRDefault="00E31223" w:rsidP="00E1618D">
      <w:pPr>
        <w:spacing w:line="336" w:lineRule="atLeast"/>
        <w:ind w:firstLineChars="2300" w:firstLine="5004"/>
        <w:rPr>
          <w:rFonts w:ascii="ＭＳ 明朝" w:hAnsi="ＭＳ 明朝" w:hint="eastAsia"/>
          <w:kern w:val="0"/>
          <w:szCs w:val="21"/>
        </w:rPr>
      </w:pPr>
      <w:r w:rsidRPr="00E1618D">
        <w:rPr>
          <w:rFonts w:ascii="ＭＳ 明朝" w:hAnsi="ＭＳ 明朝" w:hint="eastAsia"/>
          <w:kern w:val="0"/>
          <w:szCs w:val="21"/>
        </w:rPr>
        <w:t>団体名</w:t>
      </w:r>
    </w:p>
    <w:p w:rsidR="00E31223" w:rsidRPr="00E1618D" w:rsidRDefault="00E31223" w:rsidP="00E1618D">
      <w:pPr>
        <w:spacing w:line="336" w:lineRule="atLeast"/>
        <w:ind w:firstLineChars="2300" w:firstLine="5004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kern w:val="0"/>
          <w:szCs w:val="21"/>
        </w:rPr>
        <w:t>代表者名</w:t>
      </w:r>
      <w:r w:rsidRPr="00E1618D">
        <w:rPr>
          <w:rFonts w:ascii="ＭＳ 明朝" w:hAnsi="ＭＳ 明朝" w:hint="eastAsia"/>
          <w:szCs w:val="21"/>
        </w:rPr>
        <w:t xml:space="preserve">　　　　　　　　　　　　　</w:t>
      </w:r>
      <w:r w:rsidR="00FF2DCB">
        <w:rPr>
          <w:rFonts w:ascii="ＭＳ 明朝" w:hAnsi="ＭＳ 明朝" w:hint="eastAsia"/>
          <w:szCs w:val="21"/>
        </w:rPr>
        <w:t xml:space="preserve">　</w:t>
      </w:r>
    </w:p>
    <w:p w:rsidR="00E31223" w:rsidRPr="00E1618D" w:rsidRDefault="00E31223" w:rsidP="00E1618D">
      <w:pPr>
        <w:spacing w:line="336" w:lineRule="atLeast"/>
        <w:ind w:firstLineChars="1900" w:firstLine="4134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連絡先　氏名</w:t>
      </w:r>
    </w:p>
    <w:p w:rsidR="00E31223" w:rsidRPr="00E1618D" w:rsidRDefault="00E31223" w:rsidP="00E1618D">
      <w:pPr>
        <w:spacing w:line="336" w:lineRule="atLeast"/>
        <w:ind w:firstLineChars="2200" w:firstLine="4786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 xml:space="preserve">　電話番号　</w:t>
      </w:r>
      <w:r w:rsidR="00E1618D" w:rsidRPr="00E1618D">
        <w:rPr>
          <w:rFonts w:ascii="ＭＳ 明朝" w:hAnsi="ＭＳ 明朝" w:hint="eastAsia"/>
          <w:szCs w:val="21"/>
        </w:rPr>
        <w:t>(</w:t>
      </w:r>
      <w:r w:rsidRPr="00E1618D">
        <w:rPr>
          <w:rFonts w:ascii="ＭＳ 明朝" w:hAnsi="ＭＳ 明朝" w:hint="eastAsia"/>
          <w:szCs w:val="21"/>
        </w:rPr>
        <w:t xml:space="preserve">　　　　</w:t>
      </w:r>
      <w:r w:rsidR="00E1618D" w:rsidRPr="00E1618D">
        <w:rPr>
          <w:rFonts w:ascii="ＭＳ 明朝" w:hAnsi="ＭＳ 明朝" w:hint="eastAsia"/>
          <w:szCs w:val="21"/>
        </w:rPr>
        <w:t>)</w:t>
      </w:r>
      <w:r w:rsidRPr="00E1618D">
        <w:rPr>
          <w:rFonts w:ascii="ＭＳ 明朝" w:hAnsi="ＭＳ 明朝" w:hint="eastAsia"/>
          <w:szCs w:val="21"/>
        </w:rPr>
        <w:t xml:space="preserve">　　－</w:t>
      </w: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252DD4" w:rsidP="00E1618D">
      <w:pPr>
        <w:spacing w:line="336" w:lineRule="atLeast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彦根市</w:t>
      </w:r>
      <w:r w:rsidR="00E31223" w:rsidRPr="00E1618D">
        <w:rPr>
          <w:rFonts w:ascii="ＭＳ 明朝" w:hAnsi="ＭＳ 明朝" w:hint="eastAsia"/>
          <w:szCs w:val="21"/>
        </w:rPr>
        <w:t>市章使用承認申請書</w:t>
      </w: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B84935" w:rsidRPr="00E1618D" w:rsidRDefault="00B84935" w:rsidP="00E1618D">
      <w:pPr>
        <w:spacing w:line="336" w:lineRule="atLeast"/>
        <w:ind w:firstLineChars="100" w:firstLine="218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下記のとおり市章を使用するに当たり、その承認をされるよう申請します。</w:t>
      </w:r>
    </w:p>
    <w:p w:rsidR="00B84935" w:rsidRPr="00E1618D" w:rsidRDefault="00B84935" w:rsidP="00E1618D">
      <w:pPr>
        <w:spacing w:line="336" w:lineRule="atLeast"/>
        <w:jc w:val="center"/>
        <w:rPr>
          <w:rFonts w:ascii="ＭＳ 明朝" w:hAnsi="ＭＳ 明朝" w:hint="eastAsia"/>
          <w:szCs w:val="21"/>
        </w:rPr>
      </w:pPr>
    </w:p>
    <w:p w:rsidR="00E31223" w:rsidRPr="00E1618D" w:rsidRDefault="00A85902" w:rsidP="00E1618D">
      <w:pPr>
        <w:spacing w:line="336" w:lineRule="atLeast"/>
        <w:jc w:val="center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記</w:t>
      </w:r>
    </w:p>
    <w:p w:rsidR="00A85902" w:rsidRPr="00E1618D" w:rsidRDefault="00A85902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1618D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1</w:t>
      </w:r>
      <w:r w:rsidR="00E31223" w:rsidRPr="00E1618D">
        <w:rPr>
          <w:rFonts w:ascii="ＭＳ 明朝" w:hAnsi="ＭＳ 明朝" w:hint="eastAsia"/>
          <w:szCs w:val="21"/>
        </w:rPr>
        <w:t xml:space="preserve">　使用目的</w:t>
      </w:r>
    </w:p>
    <w:p w:rsidR="00E31223" w:rsidRPr="00E1618D" w:rsidRDefault="00E31223" w:rsidP="00E1618D">
      <w:pPr>
        <w:spacing w:line="336" w:lineRule="atLeast"/>
        <w:rPr>
          <w:rFonts w:ascii="ＭＳ 明朝" w:hAnsi="ＭＳ 明朝"/>
          <w:szCs w:val="21"/>
        </w:rPr>
      </w:pPr>
    </w:p>
    <w:p w:rsidR="00E31223" w:rsidRPr="00E1618D" w:rsidRDefault="00E31223" w:rsidP="00E1618D">
      <w:pPr>
        <w:spacing w:line="336" w:lineRule="atLeast"/>
        <w:rPr>
          <w:rFonts w:ascii="ＭＳ 明朝" w:hAnsi="ＭＳ 明朝"/>
          <w:szCs w:val="21"/>
        </w:rPr>
      </w:pPr>
    </w:p>
    <w:p w:rsidR="00E31223" w:rsidRPr="00E1618D" w:rsidRDefault="00E1618D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2</w:t>
      </w:r>
      <w:r w:rsidR="00E31223" w:rsidRPr="00E1618D">
        <w:rPr>
          <w:rFonts w:ascii="ＭＳ 明朝" w:hAnsi="ＭＳ 明朝" w:hint="eastAsia"/>
          <w:szCs w:val="21"/>
        </w:rPr>
        <w:t xml:space="preserve">　使用方法</w:t>
      </w:r>
    </w:p>
    <w:p w:rsidR="00E31223" w:rsidRPr="00E1618D" w:rsidRDefault="00E31223" w:rsidP="00E1618D">
      <w:pPr>
        <w:spacing w:line="336" w:lineRule="atLeast"/>
        <w:rPr>
          <w:rFonts w:ascii="ＭＳ 明朝" w:hAnsi="ＭＳ 明朝"/>
          <w:szCs w:val="21"/>
        </w:rPr>
      </w:pPr>
    </w:p>
    <w:p w:rsidR="00E31223" w:rsidRPr="00E1618D" w:rsidRDefault="00E31223" w:rsidP="00E1618D">
      <w:pPr>
        <w:spacing w:line="336" w:lineRule="atLeast"/>
        <w:rPr>
          <w:rFonts w:ascii="ＭＳ 明朝" w:hAnsi="ＭＳ 明朝"/>
          <w:szCs w:val="21"/>
        </w:rPr>
      </w:pPr>
    </w:p>
    <w:p w:rsidR="00E31223" w:rsidRPr="00E1618D" w:rsidRDefault="00E1618D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3</w:t>
      </w:r>
      <w:r w:rsidR="00E31223" w:rsidRPr="00E1618D">
        <w:rPr>
          <w:rFonts w:ascii="ＭＳ 明朝" w:hAnsi="ＭＳ 明朝" w:hint="eastAsia"/>
          <w:szCs w:val="21"/>
        </w:rPr>
        <w:t xml:space="preserve">　使用期間　　　　　年　　月　　日</w:t>
      </w:r>
      <w:r w:rsidR="00FE0782" w:rsidRPr="00E1618D">
        <w:rPr>
          <w:rFonts w:ascii="ＭＳ 明朝" w:hAnsi="ＭＳ 明朝" w:hint="eastAsia"/>
          <w:szCs w:val="21"/>
        </w:rPr>
        <w:t xml:space="preserve">　</w:t>
      </w:r>
      <w:r w:rsidR="00E31223" w:rsidRPr="00E1618D">
        <w:rPr>
          <w:rFonts w:ascii="ＭＳ 明朝" w:hAnsi="ＭＳ 明朝" w:hint="eastAsia"/>
          <w:szCs w:val="21"/>
        </w:rPr>
        <w:t>～　　年　　月　　日</w:t>
      </w:r>
      <w:r w:rsidRPr="00E1618D">
        <w:rPr>
          <w:rFonts w:ascii="ＭＳ 明朝" w:hAnsi="ＭＳ 明朝" w:hint="eastAsia"/>
          <w:szCs w:val="21"/>
        </w:rPr>
        <w:t>(</w:t>
      </w:r>
      <w:r w:rsidR="00E31223" w:rsidRPr="00E1618D">
        <w:rPr>
          <w:rFonts w:ascii="ＭＳ 明朝" w:hAnsi="ＭＳ 明朝" w:hint="eastAsia"/>
          <w:szCs w:val="21"/>
        </w:rPr>
        <w:t xml:space="preserve">　　日間</w:t>
      </w:r>
      <w:r w:rsidRPr="00E1618D">
        <w:rPr>
          <w:rFonts w:ascii="ＭＳ 明朝" w:hAnsi="ＭＳ 明朝" w:hint="eastAsia"/>
          <w:szCs w:val="21"/>
        </w:rPr>
        <w:t>)</w:t>
      </w:r>
    </w:p>
    <w:p w:rsidR="00E31223" w:rsidRPr="00E1618D" w:rsidRDefault="00E31223" w:rsidP="00E1618D">
      <w:pPr>
        <w:spacing w:line="336" w:lineRule="atLeast"/>
        <w:rPr>
          <w:rFonts w:ascii="ＭＳ 明朝" w:hAnsi="ＭＳ 明朝"/>
          <w:szCs w:val="21"/>
        </w:rPr>
      </w:pPr>
    </w:p>
    <w:p w:rsidR="00B84935" w:rsidRPr="00E1618D" w:rsidRDefault="00B84935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【添付資料】</w:t>
      </w:r>
    </w:p>
    <w:p w:rsidR="00E31223" w:rsidRPr="00E1618D" w:rsidRDefault="00E1618D" w:rsidP="00E1618D">
      <w:pPr>
        <w:spacing w:line="336" w:lineRule="atLeast"/>
        <w:ind w:firstLineChars="100" w:firstLine="218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(1)</w:t>
      </w:r>
      <w:r w:rsidR="00E31223" w:rsidRPr="00E1618D">
        <w:rPr>
          <w:rFonts w:ascii="ＭＳ 明朝" w:hAnsi="ＭＳ 明朝" w:hint="eastAsia"/>
          <w:szCs w:val="21"/>
        </w:rPr>
        <w:t xml:space="preserve">　</w:t>
      </w:r>
      <w:r w:rsidR="00FE0782" w:rsidRPr="00E1618D">
        <w:rPr>
          <w:rFonts w:ascii="ＭＳ 明朝" w:hAnsi="ＭＳ 明朝" w:hint="eastAsia"/>
          <w:szCs w:val="21"/>
        </w:rPr>
        <w:t>申請</w:t>
      </w:r>
      <w:r w:rsidR="00E31223" w:rsidRPr="00E1618D">
        <w:rPr>
          <w:rFonts w:ascii="ＭＳ 明朝" w:hAnsi="ＭＳ 明朝" w:hint="eastAsia"/>
          <w:szCs w:val="21"/>
        </w:rPr>
        <w:t>団体の定款、寄附行為、規約、沿革その他団体の概要が分かる書類</w:t>
      </w:r>
    </w:p>
    <w:p w:rsidR="00E31223" w:rsidRPr="00E1618D" w:rsidRDefault="00E1618D" w:rsidP="00E1618D">
      <w:pPr>
        <w:spacing w:line="336" w:lineRule="atLeast"/>
        <w:ind w:firstLineChars="100" w:firstLine="218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(2)</w:t>
      </w:r>
      <w:r w:rsidR="00E31223" w:rsidRPr="00E1618D">
        <w:rPr>
          <w:rFonts w:ascii="ＭＳ 明朝" w:hAnsi="ＭＳ 明朝" w:hint="eastAsia"/>
          <w:szCs w:val="21"/>
        </w:rPr>
        <w:t xml:space="preserve">　</w:t>
      </w:r>
      <w:r w:rsidR="00FE0782" w:rsidRPr="00E1618D">
        <w:rPr>
          <w:rFonts w:ascii="ＭＳ 明朝" w:hAnsi="ＭＳ 明朝" w:hint="eastAsia"/>
          <w:szCs w:val="21"/>
        </w:rPr>
        <w:t>市章の使用目的および</w:t>
      </w:r>
      <w:r w:rsidR="00B84935" w:rsidRPr="00E1618D">
        <w:rPr>
          <w:rFonts w:ascii="ＭＳ 明朝" w:hAnsi="ＭＳ 明朝" w:hint="eastAsia"/>
          <w:szCs w:val="21"/>
        </w:rPr>
        <w:t>使用方法の分かる見本等</w:t>
      </w:r>
    </w:p>
    <w:p w:rsidR="00E31223" w:rsidRPr="00E1618D" w:rsidRDefault="00E1618D" w:rsidP="00E1618D">
      <w:pPr>
        <w:spacing w:line="336" w:lineRule="atLeast"/>
        <w:ind w:firstLineChars="100" w:firstLine="218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(3)</w:t>
      </w:r>
      <w:r w:rsidR="00E31223" w:rsidRPr="00E1618D">
        <w:rPr>
          <w:rFonts w:ascii="ＭＳ 明朝" w:hAnsi="ＭＳ 明朝" w:hint="eastAsia"/>
          <w:szCs w:val="21"/>
        </w:rPr>
        <w:t xml:space="preserve">　</w:t>
      </w:r>
      <w:r w:rsidR="00FE0782" w:rsidRPr="00E1618D">
        <w:rPr>
          <w:rFonts w:ascii="ＭＳ 明朝" w:hAnsi="ＭＳ 明朝" w:hint="eastAsia"/>
          <w:szCs w:val="21"/>
        </w:rPr>
        <w:t>市章の使用に伴う事業等に係る収支予算書</w:t>
      </w:r>
    </w:p>
    <w:p w:rsidR="00B54F8A" w:rsidRPr="00E1618D" w:rsidRDefault="00E1618D" w:rsidP="00527E9E">
      <w:pPr>
        <w:spacing w:line="336" w:lineRule="atLeast"/>
        <w:ind w:firstLineChars="100" w:firstLine="218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lastRenderedPageBreak/>
        <w:t>(4)</w:t>
      </w:r>
      <w:r w:rsidR="00E31223" w:rsidRPr="00E1618D">
        <w:rPr>
          <w:rFonts w:ascii="ＭＳ 明朝" w:hAnsi="ＭＳ 明朝" w:hint="eastAsia"/>
          <w:szCs w:val="21"/>
        </w:rPr>
        <w:t xml:space="preserve">　暴力団の排除に係る誓約書兼同意書</w:t>
      </w:r>
    </w:p>
    <w:sectPr w:rsidR="00B54F8A" w:rsidRPr="00E1618D" w:rsidSect="00E1618D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796A" w:rsidRDefault="00FF796A" w:rsidP="002E7334">
      <w:r>
        <w:separator/>
      </w:r>
    </w:p>
  </w:endnote>
  <w:endnote w:type="continuationSeparator" w:id="0">
    <w:p w:rsidR="00FF796A" w:rsidRDefault="00FF796A" w:rsidP="002E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796A" w:rsidRDefault="00FF796A" w:rsidP="002E7334">
      <w:r>
        <w:separator/>
      </w:r>
    </w:p>
  </w:footnote>
  <w:footnote w:type="continuationSeparator" w:id="0">
    <w:p w:rsidR="00FF796A" w:rsidRDefault="00FF796A" w:rsidP="002E7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2240A"/>
    <w:multiLevelType w:val="hybridMultilevel"/>
    <w:tmpl w:val="E26625B0"/>
    <w:lvl w:ilvl="0" w:tplc="D0ACF97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55179C"/>
    <w:multiLevelType w:val="hybridMultilevel"/>
    <w:tmpl w:val="573E66B4"/>
    <w:lvl w:ilvl="0" w:tplc="BCB0477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69B6273"/>
    <w:multiLevelType w:val="hybridMultilevel"/>
    <w:tmpl w:val="18BEA458"/>
    <w:lvl w:ilvl="0" w:tplc="344EFC14">
      <w:start w:val="1"/>
      <w:numFmt w:val="decimal"/>
      <w:lvlText w:val="(%1)"/>
      <w:lvlJc w:val="left"/>
      <w:pPr>
        <w:tabs>
          <w:tab w:val="num" w:pos="653"/>
        </w:tabs>
        <w:ind w:left="653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num w:numId="1" w16cid:durableId="1914389812">
    <w:abstractNumId w:val="1"/>
  </w:num>
  <w:num w:numId="2" w16cid:durableId="668630457">
    <w:abstractNumId w:val="2"/>
  </w:num>
  <w:num w:numId="3" w16cid:durableId="206644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5293C"/>
    <w:rsid w:val="000766EB"/>
    <w:rsid w:val="000A275E"/>
    <w:rsid w:val="000B02BE"/>
    <w:rsid w:val="000B193E"/>
    <w:rsid w:val="000C0D11"/>
    <w:rsid w:val="000C30D0"/>
    <w:rsid w:val="000D3096"/>
    <w:rsid w:val="000F2F1E"/>
    <w:rsid w:val="000F6582"/>
    <w:rsid w:val="00193610"/>
    <w:rsid w:val="00194708"/>
    <w:rsid w:val="001A5084"/>
    <w:rsid w:val="001B56E3"/>
    <w:rsid w:val="001C0BAC"/>
    <w:rsid w:val="001C1ACB"/>
    <w:rsid w:val="001C4DC9"/>
    <w:rsid w:val="00224603"/>
    <w:rsid w:val="00226470"/>
    <w:rsid w:val="002373DA"/>
    <w:rsid w:val="00252DD4"/>
    <w:rsid w:val="00253332"/>
    <w:rsid w:val="0028555C"/>
    <w:rsid w:val="002B1A5A"/>
    <w:rsid w:val="002C357F"/>
    <w:rsid w:val="002C57C8"/>
    <w:rsid w:val="002D0F2D"/>
    <w:rsid w:val="002D141E"/>
    <w:rsid w:val="002E7334"/>
    <w:rsid w:val="003200B1"/>
    <w:rsid w:val="00347D00"/>
    <w:rsid w:val="00386FD0"/>
    <w:rsid w:val="00392B3B"/>
    <w:rsid w:val="0039767D"/>
    <w:rsid w:val="00412E5A"/>
    <w:rsid w:val="004170F7"/>
    <w:rsid w:val="004708AB"/>
    <w:rsid w:val="004A25B0"/>
    <w:rsid w:val="004B3207"/>
    <w:rsid w:val="004C151E"/>
    <w:rsid w:val="004C4491"/>
    <w:rsid w:val="004D68D3"/>
    <w:rsid w:val="00506E87"/>
    <w:rsid w:val="00527E9E"/>
    <w:rsid w:val="00537ECB"/>
    <w:rsid w:val="005425C7"/>
    <w:rsid w:val="00590BB0"/>
    <w:rsid w:val="005A1CB8"/>
    <w:rsid w:val="005B50AE"/>
    <w:rsid w:val="005D1466"/>
    <w:rsid w:val="005F6A5D"/>
    <w:rsid w:val="006025EB"/>
    <w:rsid w:val="00620648"/>
    <w:rsid w:val="006641F9"/>
    <w:rsid w:val="00670028"/>
    <w:rsid w:val="00682C99"/>
    <w:rsid w:val="006C4E2C"/>
    <w:rsid w:val="006E353A"/>
    <w:rsid w:val="00725D1A"/>
    <w:rsid w:val="007402BB"/>
    <w:rsid w:val="007410FD"/>
    <w:rsid w:val="00747E0E"/>
    <w:rsid w:val="007575E8"/>
    <w:rsid w:val="007716E4"/>
    <w:rsid w:val="00792B51"/>
    <w:rsid w:val="007E2D91"/>
    <w:rsid w:val="00837FAA"/>
    <w:rsid w:val="00854EC9"/>
    <w:rsid w:val="0087412B"/>
    <w:rsid w:val="008756E5"/>
    <w:rsid w:val="008818AC"/>
    <w:rsid w:val="008F1661"/>
    <w:rsid w:val="0096706B"/>
    <w:rsid w:val="009738A1"/>
    <w:rsid w:val="009C2335"/>
    <w:rsid w:val="00A104C7"/>
    <w:rsid w:val="00A14900"/>
    <w:rsid w:val="00A528B0"/>
    <w:rsid w:val="00A85902"/>
    <w:rsid w:val="00B31B48"/>
    <w:rsid w:val="00B35979"/>
    <w:rsid w:val="00B52823"/>
    <w:rsid w:val="00B54F8A"/>
    <w:rsid w:val="00B84935"/>
    <w:rsid w:val="00BC0C0C"/>
    <w:rsid w:val="00BF22D7"/>
    <w:rsid w:val="00C76B41"/>
    <w:rsid w:val="00C86DC0"/>
    <w:rsid w:val="00CB2A58"/>
    <w:rsid w:val="00D301DB"/>
    <w:rsid w:val="00D74173"/>
    <w:rsid w:val="00D92B8F"/>
    <w:rsid w:val="00DB52AE"/>
    <w:rsid w:val="00DE3D42"/>
    <w:rsid w:val="00E1618D"/>
    <w:rsid w:val="00E31223"/>
    <w:rsid w:val="00E61D16"/>
    <w:rsid w:val="00E67633"/>
    <w:rsid w:val="00E67EDF"/>
    <w:rsid w:val="00E954FB"/>
    <w:rsid w:val="00EF06AF"/>
    <w:rsid w:val="00EF6741"/>
    <w:rsid w:val="00F1197E"/>
    <w:rsid w:val="00F44348"/>
    <w:rsid w:val="00F50031"/>
    <w:rsid w:val="00F947CC"/>
    <w:rsid w:val="00FC2586"/>
    <w:rsid w:val="00FE0782"/>
    <w:rsid w:val="00FF2DCB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3867A6-6D4E-449D-A4B4-19AA9953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E7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E7334"/>
    <w:rPr>
      <w:kern w:val="2"/>
      <w:sz w:val="21"/>
    </w:rPr>
  </w:style>
  <w:style w:type="paragraph" w:styleId="a5">
    <w:name w:val="footer"/>
    <w:basedOn w:val="a"/>
    <w:link w:val="a6"/>
    <w:rsid w:val="002E7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E733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2012-01-06T05:44:00Z</cp:lastPrinted>
  <dcterms:created xsi:type="dcterms:W3CDTF">2025-09-12T14:31:00Z</dcterms:created>
  <dcterms:modified xsi:type="dcterms:W3CDTF">2025-09-12T14:31:00Z</dcterms:modified>
</cp:coreProperties>
</file>