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223" w:rsidRPr="00E1618D" w:rsidRDefault="00E31223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様式第</w:t>
      </w:r>
      <w:r w:rsidR="00E1618D" w:rsidRPr="00E1618D">
        <w:rPr>
          <w:rFonts w:ascii="ＭＳ 明朝" w:hAnsi="ＭＳ 明朝" w:hint="eastAsia"/>
          <w:szCs w:val="21"/>
        </w:rPr>
        <w:t>6</w:t>
      </w:r>
      <w:r w:rsidRPr="00E1618D">
        <w:rPr>
          <w:rFonts w:ascii="ＭＳ 明朝" w:hAnsi="ＭＳ 明朝" w:hint="eastAsia"/>
          <w:szCs w:val="21"/>
        </w:rPr>
        <w:t>号</w:t>
      </w:r>
      <w:r w:rsidR="00E1618D" w:rsidRPr="00E1618D">
        <w:rPr>
          <w:rFonts w:ascii="ＭＳ 明朝" w:hAnsi="ＭＳ 明朝" w:hint="eastAsia"/>
          <w:szCs w:val="21"/>
        </w:rPr>
        <w:t>(</w:t>
      </w:r>
      <w:r w:rsidRPr="00E1618D">
        <w:rPr>
          <w:rFonts w:ascii="ＭＳ 明朝" w:hAnsi="ＭＳ 明朝" w:hint="eastAsia"/>
          <w:szCs w:val="21"/>
        </w:rPr>
        <w:t>第</w:t>
      </w:r>
      <w:r w:rsidR="00E1618D" w:rsidRPr="00E1618D">
        <w:rPr>
          <w:rFonts w:ascii="ＭＳ 明朝" w:hAnsi="ＭＳ 明朝" w:hint="eastAsia"/>
          <w:szCs w:val="21"/>
        </w:rPr>
        <w:t>9</w:t>
      </w:r>
      <w:r w:rsidRPr="00E1618D">
        <w:rPr>
          <w:rFonts w:ascii="ＭＳ 明朝" w:hAnsi="ＭＳ 明朝" w:hint="eastAsia"/>
          <w:szCs w:val="21"/>
        </w:rPr>
        <w:t>条関係</w:t>
      </w:r>
      <w:r w:rsidR="00E1618D" w:rsidRPr="00E1618D">
        <w:rPr>
          <w:rFonts w:ascii="ＭＳ 明朝" w:hAnsi="ＭＳ 明朝" w:hint="eastAsia"/>
          <w:szCs w:val="21"/>
        </w:rPr>
        <w:t>)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jc w:val="righ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年　　月　　日</w:t>
      </w:r>
    </w:p>
    <w:p w:rsidR="00E31223" w:rsidRPr="00E1618D" w:rsidRDefault="00E31223" w:rsidP="00F947CC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彦根市長　　　　　　　様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ind w:firstLineChars="1900" w:firstLine="4134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申請者　団体所在地</w:t>
      </w:r>
    </w:p>
    <w:p w:rsidR="00E31223" w:rsidRPr="00E1618D" w:rsidRDefault="00E31223" w:rsidP="00E1618D">
      <w:pPr>
        <w:spacing w:line="336" w:lineRule="atLeast"/>
        <w:ind w:firstLineChars="2300" w:firstLine="5004"/>
        <w:rPr>
          <w:rFonts w:ascii="ＭＳ 明朝" w:hAnsi="ＭＳ 明朝" w:hint="eastAsia"/>
          <w:kern w:val="0"/>
          <w:szCs w:val="21"/>
        </w:rPr>
      </w:pPr>
      <w:r w:rsidRPr="00E1618D">
        <w:rPr>
          <w:rFonts w:ascii="ＭＳ 明朝" w:hAnsi="ＭＳ 明朝" w:hint="eastAsia"/>
          <w:kern w:val="0"/>
          <w:szCs w:val="21"/>
        </w:rPr>
        <w:t>団体名</w:t>
      </w:r>
    </w:p>
    <w:p w:rsidR="00E31223" w:rsidRPr="00E1618D" w:rsidRDefault="00E31223" w:rsidP="00E1618D">
      <w:pPr>
        <w:spacing w:line="336" w:lineRule="atLeast"/>
        <w:ind w:firstLineChars="2300" w:firstLine="5004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kern w:val="0"/>
          <w:szCs w:val="21"/>
        </w:rPr>
        <w:t>代表者名</w:t>
      </w:r>
      <w:r w:rsidRPr="00E1618D">
        <w:rPr>
          <w:rFonts w:ascii="ＭＳ 明朝" w:hAnsi="ＭＳ 明朝" w:hint="eastAsia"/>
          <w:szCs w:val="21"/>
        </w:rPr>
        <w:t xml:space="preserve">　　　　　　　　　　　　　</w:t>
      </w:r>
      <w:r w:rsidR="00484434" w:rsidRPr="00484434">
        <w:rPr>
          <w:rFonts w:ascii="ＭＳ 明朝" w:hAnsi="ＭＳ 明朝" w:hint="eastAsia"/>
          <w:color w:val="FF0000"/>
          <w:szCs w:val="21"/>
        </w:rPr>
        <w:t xml:space="preserve">　</w:t>
      </w:r>
    </w:p>
    <w:p w:rsidR="00E31223" w:rsidRPr="00E1618D" w:rsidRDefault="00E31223" w:rsidP="00E1618D">
      <w:pPr>
        <w:spacing w:line="336" w:lineRule="atLeast"/>
        <w:ind w:firstLineChars="1900" w:firstLine="4134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連絡先　氏名</w:t>
      </w:r>
    </w:p>
    <w:p w:rsidR="00E31223" w:rsidRPr="00E1618D" w:rsidRDefault="00E31223" w:rsidP="00E1618D">
      <w:pPr>
        <w:spacing w:line="336" w:lineRule="atLeast"/>
        <w:ind w:firstLineChars="2200" w:firstLine="4786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電話番号　</w:t>
      </w:r>
      <w:r w:rsidR="00E1618D" w:rsidRPr="00E1618D">
        <w:rPr>
          <w:rFonts w:ascii="ＭＳ 明朝" w:hAnsi="ＭＳ 明朝" w:hint="eastAsia"/>
          <w:szCs w:val="21"/>
        </w:rPr>
        <w:t>(</w:t>
      </w:r>
      <w:r w:rsidRPr="00E1618D">
        <w:rPr>
          <w:rFonts w:ascii="ＭＳ 明朝" w:hAnsi="ＭＳ 明朝" w:hint="eastAsia"/>
          <w:szCs w:val="21"/>
        </w:rPr>
        <w:t xml:space="preserve">　　　　</w:t>
      </w:r>
      <w:r w:rsidR="00E1618D" w:rsidRPr="00E1618D">
        <w:rPr>
          <w:rFonts w:ascii="ＭＳ 明朝" w:hAnsi="ＭＳ 明朝" w:hint="eastAsia"/>
          <w:szCs w:val="21"/>
        </w:rPr>
        <w:t>)</w:t>
      </w:r>
      <w:r w:rsidRPr="00E1618D">
        <w:rPr>
          <w:rFonts w:ascii="ＭＳ 明朝" w:hAnsi="ＭＳ 明朝" w:hint="eastAsia"/>
          <w:szCs w:val="21"/>
        </w:rPr>
        <w:t xml:space="preserve">　　－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252DD4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="004170F7" w:rsidRPr="00E1618D">
        <w:rPr>
          <w:rFonts w:ascii="ＭＳ 明朝" w:hAnsi="ＭＳ 明朝" w:hint="eastAsia"/>
          <w:szCs w:val="21"/>
        </w:rPr>
        <w:t>市章使用報告書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ind w:firstLineChars="300" w:firstLine="653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年　　月　　日付け　第 　  号で</w:t>
      </w:r>
      <w:r w:rsidR="00252DD4">
        <w:rPr>
          <w:rFonts w:ascii="ＭＳ 明朝" w:hAnsi="ＭＳ 明朝" w:hint="eastAsia"/>
          <w:szCs w:val="21"/>
        </w:rPr>
        <w:t>承認を受けた市章の使用</w:t>
      </w:r>
      <w:r w:rsidRPr="00E1618D">
        <w:rPr>
          <w:rFonts w:ascii="ＭＳ 明朝" w:hAnsi="ＭＳ 明朝" w:hint="eastAsia"/>
          <w:szCs w:val="21"/>
        </w:rPr>
        <w:t>について、下記のとおり報告します。</w:t>
      </w:r>
    </w:p>
    <w:p w:rsidR="00E31223" w:rsidRPr="00E1618D" w:rsidRDefault="00E31223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記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05293C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1</w:t>
      </w:r>
      <w:r w:rsidR="0005293C" w:rsidRPr="00E1618D">
        <w:rPr>
          <w:rFonts w:ascii="ＭＳ 明朝" w:hAnsi="ＭＳ 明朝" w:hint="eastAsia"/>
          <w:szCs w:val="21"/>
        </w:rPr>
        <w:t xml:space="preserve">　使用目的</w:t>
      </w:r>
    </w:p>
    <w:p w:rsidR="0005293C" w:rsidRPr="00E1618D" w:rsidRDefault="0005293C" w:rsidP="00E1618D">
      <w:pPr>
        <w:spacing w:line="336" w:lineRule="atLeast"/>
        <w:rPr>
          <w:rFonts w:ascii="ＭＳ 明朝" w:hAnsi="ＭＳ 明朝"/>
          <w:szCs w:val="21"/>
        </w:rPr>
      </w:pPr>
    </w:p>
    <w:p w:rsidR="0005293C" w:rsidRPr="00E1618D" w:rsidRDefault="0005293C" w:rsidP="00E1618D">
      <w:pPr>
        <w:spacing w:line="336" w:lineRule="atLeast"/>
        <w:rPr>
          <w:rFonts w:ascii="ＭＳ 明朝" w:hAnsi="ＭＳ 明朝"/>
          <w:szCs w:val="21"/>
        </w:rPr>
      </w:pPr>
    </w:p>
    <w:p w:rsidR="0005293C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2</w:t>
      </w:r>
      <w:r w:rsidR="0005293C" w:rsidRPr="00E1618D">
        <w:rPr>
          <w:rFonts w:ascii="ＭＳ 明朝" w:hAnsi="ＭＳ 明朝" w:hint="eastAsia"/>
          <w:szCs w:val="21"/>
        </w:rPr>
        <w:t xml:space="preserve">　使用方法</w:t>
      </w:r>
    </w:p>
    <w:p w:rsidR="0005293C" w:rsidRPr="00E1618D" w:rsidRDefault="0005293C" w:rsidP="00E1618D">
      <w:pPr>
        <w:spacing w:line="336" w:lineRule="atLeast"/>
        <w:rPr>
          <w:rFonts w:ascii="ＭＳ 明朝" w:hAnsi="ＭＳ 明朝"/>
          <w:szCs w:val="21"/>
        </w:rPr>
      </w:pPr>
    </w:p>
    <w:p w:rsidR="0005293C" w:rsidRPr="00E1618D" w:rsidRDefault="0005293C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05293C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3</w:t>
      </w:r>
      <w:r w:rsidR="0005293C" w:rsidRPr="00E1618D">
        <w:rPr>
          <w:rFonts w:ascii="ＭＳ 明朝" w:hAnsi="ＭＳ 明朝" w:hint="eastAsia"/>
          <w:szCs w:val="21"/>
        </w:rPr>
        <w:t xml:space="preserve">　使用期間　　　　　年　　月　　日　～　　年　　月　　日</w:t>
      </w:r>
      <w:r w:rsidRPr="00E1618D">
        <w:rPr>
          <w:rFonts w:ascii="ＭＳ 明朝" w:hAnsi="ＭＳ 明朝" w:hint="eastAsia"/>
          <w:szCs w:val="21"/>
        </w:rPr>
        <w:t>(</w:t>
      </w:r>
      <w:r w:rsidR="0005293C" w:rsidRPr="00E1618D">
        <w:rPr>
          <w:rFonts w:ascii="ＭＳ 明朝" w:hAnsi="ＭＳ 明朝" w:hint="eastAsia"/>
          <w:szCs w:val="21"/>
        </w:rPr>
        <w:t xml:space="preserve">　　日間</w:t>
      </w:r>
      <w:r w:rsidRPr="00E1618D">
        <w:rPr>
          <w:rFonts w:ascii="ＭＳ 明朝" w:hAnsi="ＭＳ 明朝" w:hint="eastAsia"/>
          <w:szCs w:val="21"/>
        </w:rPr>
        <w:t>)</w:t>
      </w:r>
    </w:p>
    <w:p w:rsidR="0005293C" w:rsidRPr="00E1618D" w:rsidRDefault="0005293C" w:rsidP="00E1618D">
      <w:pPr>
        <w:spacing w:line="336" w:lineRule="atLeast"/>
        <w:rPr>
          <w:rFonts w:ascii="ＭＳ 明朝" w:hAnsi="ＭＳ 明朝"/>
          <w:szCs w:val="21"/>
        </w:rPr>
      </w:pPr>
    </w:p>
    <w:p w:rsidR="0005293C" w:rsidRPr="00E1618D" w:rsidRDefault="0005293C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0F6582" w:rsidRPr="00E1618D" w:rsidRDefault="000F6582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【添付資料】</w:t>
      </w:r>
    </w:p>
    <w:p w:rsidR="00E31223" w:rsidRPr="00E1618D" w:rsidRDefault="00194708" w:rsidP="00E1618D">
      <w:pPr>
        <w:spacing w:line="336" w:lineRule="atLeast"/>
        <w:ind w:firstLineChars="200" w:firstLine="43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市章を使用した成果物</w:t>
      </w:r>
      <w:r w:rsidR="000F6582" w:rsidRPr="00E1618D">
        <w:rPr>
          <w:rFonts w:ascii="ＭＳ 明朝" w:hAnsi="ＭＳ 明朝" w:hint="eastAsia"/>
          <w:szCs w:val="21"/>
        </w:rPr>
        <w:t>等</w:t>
      </w:r>
    </w:p>
    <w:p w:rsidR="00B54F8A" w:rsidRPr="00E1618D" w:rsidRDefault="00B54F8A" w:rsidP="00E1618D">
      <w:pPr>
        <w:spacing w:line="336" w:lineRule="atLeast"/>
        <w:rPr>
          <w:rFonts w:ascii="ＭＳ 明朝" w:hAnsi="ＭＳ 明朝" w:hint="eastAsia"/>
          <w:szCs w:val="21"/>
        </w:rPr>
      </w:pPr>
    </w:p>
    <w:sectPr w:rsidR="00B54F8A" w:rsidRPr="00E1618D" w:rsidSect="00E1618D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367" w:rsidRDefault="00503367" w:rsidP="002E7334">
      <w:r>
        <w:separator/>
      </w:r>
    </w:p>
  </w:endnote>
  <w:endnote w:type="continuationSeparator" w:id="0">
    <w:p w:rsidR="00503367" w:rsidRDefault="00503367" w:rsidP="002E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367" w:rsidRDefault="00503367" w:rsidP="002E7334">
      <w:r>
        <w:separator/>
      </w:r>
    </w:p>
  </w:footnote>
  <w:footnote w:type="continuationSeparator" w:id="0">
    <w:p w:rsidR="00503367" w:rsidRDefault="00503367" w:rsidP="002E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240A"/>
    <w:multiLevelType w:val="hybridMultilevel"/>
    <w:tmpl w:val="E26625B0"/>
    <w:lvl w:ilvl="0" w:tplc="D0ACF97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55179C"/>
    <w:multiLevelType w:val="hybridMultilevel"/>
    <w:tmpl w:val="573E66B4"/>
    <w:lvl w:ilvl="0" w:tplc="BCB047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9B6273"/>
    <w:multiLevelType w:val="hybridMultilevel"/>
    <w:tmpl w:val="18BEA458"/>
    <w:lvl w:ilvl="0" w:tplc="344EFC14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228808510">
    <w:abstractNumId w:val="1"/>
  </w:num>
  <w:num w:numId="2" w16cid:durableId="261494491">
    <w:abstractNumId w:val="2"/>
  </w:num>
  <w:num w:numId="3" w16cid:durableId="1110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5293C"/>
    <w:rsid w:val="000766EB"/>
    <w:rsid w:val="000A275E"/>
    <w:rsid w:val="000B02BE"/>
    <w:rsid w:val="000B193E"/>
    <w:rsid w:val="000C0D11"/>
    <w:rsid w:val="000C30D0"/>
    <w:rsid w:val="000D3096"/>
    <w:rsid w:val="000F2F1E"/>
    <w:rsid w:val="000F6582"/>
    <w:rsid w:val="00193610"/>
    <w:rsid w:val="00194708"/>
    <w:rsid w:val="001A5084"/>
    <w:rsid w:val="001B56E3"/>
    <w:rsid w:val="001C1ACB"/>
    <w:rsid w:val="001C4DC9"/>
    <w:rsid w:val="00224603"/>
    <w:rsid w:val="00226470"/>
    <w:rsid w:val="00252DD4"/>
    <w:rsid w:val="00253332"/>
    <w:rsid w:val="0028555C"/>
    <w:rsid w:val="002B1A5A"/>
    <w:rsid w:val="002C357F"/>
    <w:rsid w:val="002C57C8"/>
    <w:rsid w:val="002D0F2D"/>
    <w:rsid w:val="002D141E"/>
    <w:rsid w:val="002E7334"/>
    <w:rsid w:val="003200B1"/>
    <w:rsid w:val="00347D00"/>
    <w:rsid w:val="00386FD0"/>
    <w:rsid w:val="00392B3B"/>
    <w:rsid w:val="0039767D"/>
    <w:rsid w:val="00412E5A"/>
    <w:rsid w:val="004170F7"/>
    <w:rsid w:val="004708AB"/>
    <w:rsid w:val="00484434"/>
    <w:rsid w:val="004A25B0"/>
    <w:rsid w:val="004B3207"/>
    <w:rsid w:val="004C151E"/>
    <w:rsid w:val="004C4491"/>
    <w:rsid w:val="004D68D3"/>
    <w:rsid w:val="00503367"/>
    <w:rsid w:val="00506E87"/>
    <w:rsid w:val="00537ECB"/>
    <w:rsid w:val="005425C7"/>
    <w:rsid w:val="00590BB0"/>
    <w:rsid w:val="005A1CB8"/>
    <w:rsid w:val="005B50AE"/>
    <w:rsid w:val="005D1466"/>
    <w:rsid w:val="005F6A5D"/>
    <w:rsid w:val="006025EB"/>
    <w:rsid w:val="00620648"/>
    <w:rsid w:val="006641F9"/>
    <w:rsid w:val="00670028"/>
    <w:rsid w:val="00682C99"/>
    <w:rsid w:val="006C4E2C"/>
    <w:rsid w:val="006E353A"/>
    <w:rsid w:val="00725D1A"/>
    <w:rsid w:val="007402BB"/>
    <w:rsid w:val="007410FD"/>
    <w:rsid w:val="007575E8"/>
    <w:rsid w:val="007716E4"/>
    <w:rsid w:val="00792B51"/>
    <w:rsid w:val="007E2D91"/>
    <w:rsid w:val="00837FAA"/>
    <w:rsid w:val="00854EC9"/>
    <w:rsid w:val="0087412B"/>
    <w:rsid w:val="008756E5"/>
    <w:rsid w:val="008818AC"/>
    <w:rsid w:val="008D49FC"/>
    <w:rsid w:val="00943B5C"/>
    <w:rsid w:val="0096706B"/>
    <w:rsid w:val="009738A1"/>
    <w:rsid w:val="009C2335"/>
    <w:rsid w:val="00A02959"/>
    <w:rsid w:val="00A104C7"/>
    <w:rsid w:val="00A14900"/>
    <w:rsid w:val="00A528B0"/>
    <w:rsid w:val="00A85902"/>
    <w:rsid w:val="00A9132D"/>
    <w:rsid w:val="00B31B48"/>
    <w:rsid w:val="00B35979"/>
    <w:rsid w:val="00B52823"/>
    <w:rsid w:val="00B54F8A"/>
    <w:rsid w:val="00B84935"/>
    <w:rsid w:val="00BC0C0C"/>
    <w:rsid w:val="00BF22D7"/>
    <w:rsid w:val="00C76B41"/>
    <w:rsid w:val="00C86DC0"/>
    <w:rsid w:val="00CB2A58"/>
    <w:rsid w:val="00CC16A0"/>
    <w:rsid w:val="00D301DB"/>
    <w:rsid w:val="00D74173"/>
    <w:rsid w:val="00D754DC"/>
    <w:rsid w:val="00D92B8F"/>
    <w:rsid w:val="00DA6160"/>
    <w:rsid w:val="00DB52AE"/>
    <w:rsid w:val="00DE3D42"/>
    <w:rsid w:val="00E1618D"/>
    <w:rsid w:val="00E31223"/>
    <w:rsid w:val="00E61D16"/>
    <w:rsid w:val="00E67633"/>
    <w:rsid w:val="00E67EDF"/>
    <w:rsid w:val="00E954FB"/>
    <w:rsid w:val="00EF06AF"/>
    <w:rsid w:val="00EF6741"/>
    <w:rsid w:val="00F1197E"/>
    <w:rsid w:val="00F44348"/>
    <w:rsid w:val="00F50031"/>
    <w:rsid w:val="00F947CC"/>
    <w:rsid w:val="00FC2586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7EF2D4-2EE0-4FDC-B509-50DCC68C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E7334"/>
    <w:rPr>
      <w:kern w:val="2"/>
      <w:sz w:val="21"/>
    </w:rPr>
  </w:style>
  <w:style w:type="paragraph" w:styleId="a5">
    <w:name w:val="footer"/>
    <w:basedOn w:val="a"/>
    <w:link w:val="a6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E73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2012-01-06T05:44:00Z</cp:lastPrinted>
  <dcterms:created xsi:type="dcterms:W3CDTF">2025-09-12T14:31:00Z</dcterms:created>
  <dcterms:modified xsi:type="dcterms:W3CDTF">2025-09-12T14:31:00Z</dcterms:modified>
</cp:coreProperties>
</file>