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1223" w:rsidRPr="00E1618D" w:rsidRDefault="00E31223" w:rsidP="00E1618D">
      <w:pPr>
        <w:spacing w:line="336" w:lineRule="atLeast"/>
        <w:ind w:firstLineChars="100" w:firstLine="218"/>
        <w:rPr>
          <w:rFonts w:ascii="ＭＳ 明朝" w:hAnsi="ＭＳ 明朝" w:hint="eastAsia"/>
          <w:szCs w:val="21"/>
        </w:rPr>
      </w:pPr>
      <w:r w:rsidRPr="00E1618D">
        <w:rPr>
          <w:rFonts w:ascii="ＭＳ 明朝" w:hAnsi="ＭＳ 明朝" w:hint="eastAsia"/>
          <w:szCs w:val="21"/>
        </w:rPr>
        <w:t>様式第</w:t>
      </w:r>
      <w:r w:rsidR="00E1618D" w:rsidRPr="00E1618D">
        <w:rPr>
          <w:rFonts w:ascii="ＭＳ 明朝" w:hAnsi="ＭＳ 明朝" w:hint="eastAsia"/>
          <w:szCs w:val="21"/>
        </w:rPr>
        <w:t>5</w:t>
      </w:r>
      <w:r w:rsidRPr="00E1618D">
        <w:rPr>
          <w:rFonts w:ascii="ＭＳ 明朝" w:hAnsi="ＭＳ 明朝" w:hint="eastAsia"/>
          <w:szCs w:val="21"/>
        </w:rPr>
        <w:t>号</w:t>
      </w:r>
      <w:r w:rsidR="00E1618D" w:rsidRPr="00E1618D">
        <w:rPr>
          <w:rFonts w:ascii="ＭＳ 明朝" w:hAnsi="ＭＳ 明朝" w:hint="eastAsia"/>
          <w:szCs w:val="21"/>
        </w:rPr>
        <w:t>(</w:t>
      </w:r>
      <w:r w:rsidRPr="00E1618D">
        <w:rPr>
          <w:rFonts w:ascii="ＭＳ 明朝" w:hAnsi="ＭＳ 明朝" w:hint="eastAsia"/>
          <w:szCs w:val="21"/>
        </w:rPr>
        <w:t>第</w:t>
      </w:r>
      <w:r w:rsidR="00E1618D" w:rsidRPr="00E1618D">
        <w:rPr>
          <w:rFonts w:ascii="ＭＳ 明朝" w:hAnsi="ＭＳ 明朝" w:hint="eastAsia"/>
          <w:szCs w:val="21"/>
        </w:rPr>
        <w:t>8</w:t>
      </w:r>
      <w:r w:rsidRPr="00E1618D">
        <w:rPr>
          <w:rFonts w:ascii="ＭＳ 明朝" w:hAnsi="ＭＳ 明朝" w:hint="eastAsia"/>
          <w:szCs w:val="21"/>
        </w:rPr>
        <w:t>条関係</w:t>
      </w:r>
      <w:r w:rsidR="00E1618D" w:rsidRPr="00E1618D">
        <w:rPr>
          <w:rFonts w:ascii="ＭＳ 明朝" w:hAnsi="ＭＳ 明朝" w:hint="eastAsia"/>
          <w:szCs w:val="21"/>
        </w:rPr>
        <w:t>)</w:t>
      </w:r>
    </w:p>
    <w:p w:rsidR="00E31223" w:rsidRPr="00E1618D" w:rsidRDefault="00E31223" w:rsidP="00E1618D">
      <w:pPr>
        <w:spacing w:line="336" w:lineRule="atLeast"/>
        <w:jc w:val="right"/>
        <w:rPr>
          <w:rFonts w:ascii="ＭＳ 明朝" w:hAnsi="ＭＳ 明朝" w:hint="eastAsia"/>
          <w:szCs w:val="21"/>
        </w:rPr>
      </w:pPr>
      <w:r w:rsidRPr="00E1618D">
        <w:rPr>
          <w:rFonts w:ascii="ＭＳ 明朝" w:hAnsi="ＭＳ 明朝" w:hint="eastAsia"/>
          <w:szCs w:val="21"/>
        </w:rPr>
        <w:t>第　　　　　号</w:t>
      </w:r>
    </w:p>
    <w:p w:rsidR="00E31223" w:rsidRPr="00E1618D" w:rsidRDefault="00E31223" w:rsidP="00E1618D">
      <w:pPr>
        <w:spacing w:line="336" w:lineRule="atLeast"/>
        <w:jc w:val="right"/>
        <w:rPr>
          <w:rFonts w:ascii="ＭＳ 明朝" w:hAnsi="ＭＳ 明朝" w:hint="eastAsia"/>
          <w:szCs w:val="21"/>
        </w:rPr>
      </w:pPr>
      <w:r w:rsidRPr="00E1618D">
        <w:rPr>
          <w:rFonts w:ascii="ＭＳ 明朝" w:hAnsi="ＭＳ 明朝" w:hint="eastAsia"/>
          <w:szCs w:val="21"/>
        </w:rPr>
        <w:t>年　　月　　日</w:t>
      </w:r>
    </w:p>
    <w:p w:rsidR="00E31223" w:rsidRPr="00E1618D" w:rsidRDefault="00E31223" w:rsidP="00E1618D">
      <w:pPr>
        <w:spacing w:line="336" w:lineRule="atLeast"/>
        <w:rPr>
          <w:rFonts w:ascii="ＭＳ 明朝" w:hAnsi="ＭＳ 明朝" w:hint="eastAsia"/>
          <w:szCs w:val="21"/>
        </w:rPr>
      </w:pPr>
    </w:p>
    <w:p w:rsidR="00E31223" w:rsidRPr="00E1618D" w:rsidRDefault="00E31223" w:rsidP="00E1618D">
      <w:pPr>
        <w:spacing w:line="336" w:lineRule="atLeast"/>
        <w:ind w:firstLineChars="1000" w:firstLine="2176"/>
        <w:rPr>
          <w:rFonts w:ascii="ＭＳ 明朝" w:hAnsi="ＭＳ 明朝" w:hint="eastAsia"/>
          <w:szCs w:val="21"/>
        </w:rPr>
      </w:pPr>
      <w:r w:rsidRPr="00E1618D">
        <w:rPr>
          <w:rFonts w:ascii="ＭＳ 明朝" w:hAnsi="ＭＳ 明朝" w:hint="eastAsia"/>
          <w:szCs w:val="21"/>
        </w:rPr>
        <w:t xml:space="preserve">　　　様</w:t>
      </w:r>
    </w:p>
    <w:p w:rsidR="00E31223" w:rsidRPr="00E1618D" w:rsidRDefault="00E31223" w:rsidP="00E1618D">
      <w:pPr>
        <w:spacing w:line="336" w:lineRule="atLeast"/>
        <w:rPr>
          <w:rFonts w:ascii="ＭＳ 明朝" w:hAnsi="ＭＳ 明朝" w:hint="eastAsia"/>
          <w:szCs w:val="21"/>
        </w:rPr>
      </w:pPr>
    </w:p>
    <w:p w:rsidR="00E31223" w:rsidRPr="00E1618D" w:rsidRDefault="00E31223" w:rsidP="00E1618D">
      <w:pPr>
        <w:spacing w:line="336" w:lineRule="atLeast"/>
        <w:ind w:firstLineChars="1100" w:firstLine="2393"/>
        <w:rPr>
          <w:rFonts w:ascii="ＭＳ 明朝" w:hAnsi="ＭＳ 明朝" w:hint="eastAsia"/>
          <w:szCs w:val="21"/>
        </w:rPr>
      </w:pPr>
      <w:r w:rsidRPr="00E1618D">
        <w:rPr>
          <w:rFonts w:ascii="ＭＳ 明朝" w:hAnsi="ＭＳ 明朝" w:hint="eastAsia"/>
          <w:szCs w:val="21"/>
        </w:rPr>
        <w:t xml:space="preserve">　　　　　　　　　　　　　　　　　　彦根市長　　　　　　　</w:t>
      </w:r>
      <w:r w:rsidRPr="00E1618D">
        <w:rPr>
          <w:rFonts w:ascii="ＭＳ 明朝" w:hAnsi="ＭＳ 明朝" w:hint="eastAsia"/>
          <w:szCs w:val="21"/>
          <w:bdr w:val="single" w:sz="4" w:space="0" w:color="auto"/>
        </w:rPr>
        <w:t>印</w:t>
      </w:r>
    </w:p>
    <w:p w:rsidR="00E31223" w:rsidRPr="00E1618D" w:rsidRDefault="00E31223" w:rsidP="00E1618D">
      <w:pPr>
        <w:spacing w:line="336" w:lineRule="atLeast"/>
        <w:ind w:firstLineChars="1100" w:firstLine="2393"/>
        <w:rPr>
          <w:rFonts w:ascii="ＭＳ 明朝" w:hAnsi="ＭＳ 明朝" w:hint="eastAsia"/>
          <w:szCs w:val="21"/>
        </w:rPr>
      </w:pPr>
      <w:r w:rsidRPr="00E1618D">
        <w:rPr>
          <w:rFonts w:ascii="ＭＳ 明朝" w:hAnsi="ＭＳ 明朝"/>
          <w:szCs w:val="21"/>
        </w:rPr>
        <w:t xml:space="preserve"> </w:t>
      </w:r>
    </w:p>
    <w:p w:rsidR="00E31223" w:rsidRPr="00E1618D" w:rsidRDefault="00252DD4" w:rsidP="00E1618D">
      <w:pPr>
        <w:spacing w:line="336" w:lineRule="atLeast"/>
        <w:jc w:val="center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彦根市</w:t>
      </w:r>
      <w:r w:rsidR="004170F7" w:rsidRPr="00E1618D">
        <w:rPr>
          <w:rFonts w:ascii="ＭＳ 明朝" w:hAnsi="ＭＳ 明朝" w:hint="eastAsia"/>
          <w:szCs w:val="21"/>
        </w:rPr>
        <w:t>市章使用承認決定取消し通知書</w:t>
      </w:r>
    </w:p>
    <w:p w:rsidR="00E31223" w:rsidRPr="00E1618D" w:rsidRDefault="00E31223" w:rsidP="00E1618D">
      <w:pPr>
        <w:spacing w:line="336" w:lineRule="atLeast"/>
        <w:jc w:val="center"/>
        <w:rPr>
          <w:rFonts w:ascii="ＭＳ 明朝" w:hAnsi="ＭＳ 明朝" w:hint="eastAsia"/>
          <w:szCs w:val="21"/>
        </w:rPr>
      </w:pPr>
    </w:p>
    <w:p w:rsidR="00E31223" w:rsidRPr="00E1618D" w:rsidRDefault="00E31223" w:rsidP="00E1618D">
      <w:pPr>
        <w:spacing w:line="336" w:lineRule="atLeast"/>
        <w:rPr>
          <w:rFonts w:ascii="ＭＳ 明朝" w:hAnsi="ＭＳ 明朝" w:hint="eastAsia"/>
          <w:szCs w:val="21"/>
        </w:rPr>
      </w:pPr>
    </w:p>
    <w:p w:rsidR="00E31223" w:rsidRPr="00E1618D" w:rsidRDefault="00E31223" w:rsidP="00E1618D">
      <w:pPr>
        <w:spacing w:line="336" w:lineRule="atLeast"/>
        <w:rPr>
          <w:rFonts w:ascii="ＭＳ 明朝" w:hAnsi="ＭＳ 明朝" w:hint="eastAsia"/>
          <w:szCs w:val="21"/>
        </w:rPr>
      </w:pPr>
      <w:r w:rsidRPr="00E1618D">
        <w:rPr>
          <w:rFonts w:ascii="ＭＳ 明朝" w:hAnsi="ＭＳ 明朝" w:hint="eastAsia"/>
          <w:szCs w:val="21"/>
        </w:rPr>
        <w:t xml:space="preserve">　　</w:t>
      </w:r>
      <w:r w:rsidR="004170F7" w:rsidRPr="00E1618D">
        <w:rPr>
          <w:rFonts w:ascii="ＭＳ 明朝" w:hAnsi="ＭＳ 明朝" w:hint="eastAsia"/>
          <w:szCs w:val="21"/>
        </w:rPr>
        <w:t xml:space="preserve">　</w:t>
      </w:r>
      <w:r w:rsidRPr="00E1618D">
        <w:rPr>
          <w:rFonts w:ascii="ＭＳ 明朝" w:hAnsi="ＭＳ 明朝" w:hint="eastAsia"/>
          <w:szCs w:val="21"/>
        </w:rPr>
        <w:t>年 　月 　日付け　　第　　号で承認した</w:t>
      </w:r>
      <w:r w:rsidR="004170F7" w:rsidRPr="00E1618D">
        <w:rPr>
          <w:rFonts w:ascii="ＭＳ 明朝" w:hAnsi="ＭＳ 明朝" w:hint="eastAsia"/>
          <w:szCs w:val="21"/>
        </w:rPr>
        <w:t>市章の使用</w:t>
      </w:r>
      <w:r w:rsidRPr="00E1618D">
        <w:rPr>
          <w:rFonts w:ascii="ＭＳ 明朝" w:hAnsi="ＭＳ 明朝" w:hint="eastAsia"/>
          <w:szCs w:val="21"/>
        </w:rPr>
        <w:t>について、下記により</w:t>
      </w:r>
      <w:r w:rsidR="00347D00" w:rsidRPr="00E1618D">
        <w:rPr>
          <w:rFonts w:ascii="ＭＳ 明朝" w:hAnsi="ＭＳ 明朝" w:hint="eastAsia"/>
          <w:szCs w:val="21"/>
        </w:rPr>
        <w:t>その承認を</w:t>
      </w:r>
      <w:r w:rsidRPr="00E1618D">
        <w:rPr>
          <w:rFonts w:ascii="ＭＳ 明朝" w:hAnsi="ＭＳ 明朝" w:hint="eastAsia"/>
          <w:szCs w:val="21"/>
        </w:rPr>
        <w:t>取り消します。</w:t>
      </w:r>
    </w:p>
    <w:p w:rsidR="004170F7" w:rsidRPr="00E1618D" w:rsidRDefault="004170F7" w:rsidP="00E1618D">
      <w:pPr>
        <w:spacing w:line="336" w:lineRule="atLeast"/>
        <w:rPr>
          <w:rFonts w:ascii="ＭＳ 明朝" w:hAnsi="ＭＳ 明朝" w:hint="eastAsia"/>
          <w:szCs w:val="21"/>
        </w:rPr>
      </w:pPr>
    </w:p>
    <w:p w:rsidR="00E31223" w:rsidRPr="00E1618D" w:rsidRDefault="00E31223" w:rsidP="00E1618D">
      <w:pPr>
        <w:spacing w:line="336" w:lineRule="atLeast"/>
        <w:jc w:val="center"/>
        <w:rPr>
          <w:rFonts w:ascii="ＭＳ 明朝" w:hAnsi="ＭＳ 明朝" w:hint="eastAsia"/>
          <w:szCs w:val="21"/>
        </w:rPr>
      </w:pPr>
      <w:r w:rsidRPr="00E1618D">
        <w:rPr>
          <w:rFonts w:ascii="ＭＳ 明朝" w:hAnsi="ＭＳ 明朝" w:hint="eastAsia"/>
          <w:szCs w:val="21"/>
        </w:rPr>
        <w:t>記</w:t>
      </w:r>
    </w:p>
    <w:p w:rsidR="00E31223" w:rsidRPr="00E1618D" w:rsidRDefault="00E31223" w:rsidP="00E1618D">
      <w:pPr>
        <w:spacing w:line="336" w:lineRule="atLeast"/>
        <w:rPr>
          <w:rFonts w:ascii="ＭＳ 明朝" w:hAnsi="ＭＳ 明朝" w:hint="eastAsia"/>
          <w:szCs w:val="21"/>
        </w:rPr>
      </w:pPr>
    </w:p>
    <w:p w:rsidR="004170F7" w:rsidRPr="00E1618D" w:rsidRDefault="00E1618D" w:rsidP="00E1618D">
      <w:pPr>
        <w:spacing w:line="336" w:lineRule="atLeast"/>
        <w:rPr>
          <w:rFonts w:ascii="ＭＳ 明朝" w:hAnsi="ＭＳ 明朝" w:hint="eastAsia"/>
          <w:szCs w:val="21"/>
        </w:rPr>
      </w:pPr>
      <w:r w:rsidRPr="00E1618D">
        <w:rPr>
          <w:rFonts w:ascii="ＭＳ 明朝" w:hAnsi="ＭＳ 明朝" w:hint="eastAsia"/>
          <w:szCs w:val="21"/>
        </w:rPr>
        <w:t>1</w:t>
      </w:r>
      <w:r w:rsidR="004170F7" w:rsidRPr="00E1618D">
        <w:rPr>
          <w:rFonts w:ascii="ＭＳ 明朝" w:hAnsi="ＭＳ 明朝" w:hint="eastAsia"/>
          <w:szCs w:val="21"/>
        </w:rPr>
        <w:t xml:space="preserve">　承認を受けた使用目的および使用</w:t>
      </w:r>
      <w:r w:rsidR="00B84935" w:rsidRPr="00E1618D">
        <w:rPr>
          <w:rFonts w:ascii="ＭＳ 明朝" w:hAnsi="ＭＳ 明朝" w:hint="eastAsia"/>
          <w:szCs w:val="21"/>
        </w:rPr>
        <w:t>方法</w:t>
      </w:r>
    </w:p>
    <w:p w:rsidR="004170F7" w:rsidRPr="00E1618D" w:rsidRDefault="004170F7" w:rsidP="00E1618D">
      <w:pPr>
        <w:spacing w:line="336" w:lineRule="atLeast"/>
        <w:rPr>
          <w:rFonts w:ascii="ＭＳ 明朝" w:hAnsi="ＭＳ 明朝"/>
          <w:szCs w:val="21"/>
        </w:rPr>
      </w:pPr>
      <w:r w:rsidRPr="00E1618D">
        <w:rPr>
          <w:rFonts w:ascii="ＭＳ 明朝" w:hAnsi="ＭＳ 明朝" w:hint="eastAsia"/>
          <w:szCs w:val="21"/>
        </w:rPr>
        <w:t xml:space="preserve"> </w:t>
      </w:r>
      <w:r w:rsidRPr="00E1618D">
        <w:rPr>
          <w:rFonts w:ascii="ＭＳ 明朝" w:hAnsi="ＭＳ 明朝"/>
          <w:szCs w:val="21"/>
        </w:rPr>
        <w:t xml:space="preserve"> </w:t>
      </w:r>
    </w:p>
    <w:p w:rsidR="00E31223" w:rsidRPr="00E1618D" w:rsidRDefault="00E31223" w:rsidP="00E1618D">
      <w:pPr>
        <w:spacing w:line="336" w:lineRule="atLeast"/>
        <w:rPr>
          <w:rFonts w:ascii="ＭＳ 明朝" w:hAnsi="ＭＳ 明朝" w:hint="eastAsia"/>
          <w:szCs w:val="21"/>
        </w:rPr>
      </w:pPr>
    </w:p>
    <w:p w:rsidR="00E31223" w:rsidRPr="00E1618D" w:rsidRDefault="00E31223" w:rsidP="00E1618D">
      <w:pPr>
        <w:spacing w:line="336" w:lineRule="atLeast"/>
        <w:rPr>
          <w:rFonts w:ascii="ＭＳ 明朝" w:hAnsi="ＭＳ 明朝" w:hint="eastAsia"/>
          <w:szCs w:val="21"/>
        </w:rPr>
      </w:pPr>
    </w:p>
    <w:p w:rsidR="004170F7" w:rsidRPr="00E1618D" w:rsidRDefault="004170F7" w:rsidP="00E1618D">
      <w:pPr>
        <w:spacing w:line="336" w:lineRule="atLeast"/>
        <w:rPr>
          <w:rFonts w:ascii="ＭＳ 明朝" w:hAnsi="ＭＳ 明朝" w:hint="eastAsia"/>
          <w:szCs w:val="21"/>
        </w:rPr>
      </w:pPr>
    </w:p>
    <w:p w:rsidR="00E31223" w:rsidRPr="00E1618D" w:rsidRDefault="00E1618D" w:rsidP="00E1618D">
      <w:pPr>
        <w:spacing w:line="336" w:lineRule="atLeast"/>
        <w:rPr>
          <w:rFonts w:ascii="ＭＳ 明朝" w:hAnsi="ＭＳ 明朝" w:hint="eastAsia"/>
          <w:szCs w:val="21"/>
        </w:rPr>
      </w:pPr>
      <w:r w:rsidRPr="00E1618D">
        <w:rPr>
          <w:rFonts w:ascii="ＭＳ 明朝" w:hAnsi="ＭＳ 明朝" w:hint="eastAsia"/>
          <w:szCs w:val="21"/>
        </w:rPr>
        <w:t>2</w:t>
      </w:r>
      <w:r w:rsidR="00E31223" w:rsidRPr="00E1618D">
        <w:rPr>
          <w:rFonts w:ascii="ＭＳ 明朝" w:hAnsi="ＭＳ 明朝" w:hint="eastAsia"/>
          <w:szCs w:val="21"/>
        </w:rPr>
        <w:t xml:space="preserve">　 取消しの理由</w:t>
      </w:r>
    </w:p>
    <w:p w:rsidR="00E31223" w:rsidRPr="00E1618D" w:rsidRDefault="00E31223" w:rsidP="00E1618D">
      <w:pPr>
        <w:spacing w:line="336" w:lineRule="atLeast"/>
        <w:rPr>
          <w:rFonts w:ascii="ＭＳ 明朝" w:hAnsi="ＭＳ 明朝" w:hint="eastAsia"/>
          <w:szCs w:val="21"/>
        </w:rPr>
      </w:pPr>
    </w:p>
    <w:p w:rsidR="00E31223" w:rsidRPr="00E1618D" w:rsidRDefault="00E31223" w:rsidP="00E1618D">
      <w:pPr>
        <w:spacing w:line="336" w:lineRule="atLeast"/>
        <w:rPr>
          <w:rFonts w:ascii="ＭＳ 明朝" w:hAnsi="ＭＳ 明朝" w:hint="eastAsia"/>
          <w:szCs w:val="21"/>
        </w:rPr>
      </w:pPr>
    </w:p>
    <w:p w:rsidR="00E31223" w:rsidRPr="00E1618D" w:rsidRDefault="00E31223" w:rsidP="00E1618D">
      <w:pPr>
        <w:spacing w:line="336" w:lineRule="atLeast"/>
        <w:rPr>
          <w:rFonts w:ascii="ＭＳ 明朝" w:hAnsi="ＭＳ 明朝" w:hint="eastAsia"/>
          <w:szCs w:val="21"/>
        </w:rPr>
      </w:pPr>
    </w:p>
    <w:p w:rsidR="00E31223" w:rsidRPr="00E1618D" w:rsidRDefault="00E31223" w:rsidP="00E1618D">
      <w:pPr>
        <w:spacing w:line="336" w:lineRule="atLeast"/>
        <w:rPr>
          <w:rFonts w:ascii="ＭＳ 明朝" w:hAnsi="ＭＳ 明朝" w:hint="eastAsia"/>
          <w:szCs w:val="21"/>
        </w:rPr>
      </w:pPr>
    </w:p>
    <w:p w:rsidR="00E31223" w:rsidRPr="00E1618D" w:rsidRDefault="00E31223" w:rsidP="00E1618D">
      <w:pPr>
        <w:spacing w:line="336" w:lineRule="atLeast"/>
        <w:rPr>
          <w:rFonts w:ascii="ＭＳ 明朝" w:hAnsi="ＭＳ 明朝" w:hint="eastAsia"/>
          <w:szCs w:val="21"/>
        </w:rPr>
      </w:pPr>
    </w:p>
    <w:p w:rsidR="00E31223" w:rsidRPr="00E1618D" w:rsidRDefault="00E31223" w:rsidP="00E1618D">
      <w:pPr>
        <w:spacing w:line="336" w:lineRule="atLeast"/>
        <w:rPr>
          <w:rFonts w:ascii="ＭＳ 明朝" w:hAnsi="ＭＳ 明朝" w:hint="eastAsia"/>
          <w:szCs w:val="21"/>
        </w:rPr>
      </w:pPr>
    </w:p>
    <w:p w:rsidR="00E31223" w:rsidRPr="00E1618D" w:rsidRDefault="00E31223" w:rsidP="00E1618D">
      <w:pPr>
        <w:spacing w:line="336" w:lineRule="atLeast"/>
        <w:rPr>
          <w:rFonts w:ascii="ＭＳ 明朝" w:hAnsi="ＭＳ 明朝" w:hint="eastAsia"/>
          <w:szCs w:val="21"/>
        </w:rPr>
      </w:pPr>
    </w:p>
    <w:p w:rsidR="004170F7" w:rsidRPr="00E1618D" w:rsidRDefault="004170F7" w:rsidP="00E1618D">
      <w:pPr>
        <w:spacing w:line="336" w:lineRule="atLeast"/>
        <w:rPr>
          <w:rFonts w:ascii="ＭＳ 明朝" w:hAnsi="ＭＳ 明朝" w:hint="eastAsia"/>
          <w:szCs w:val="21"/>
        </w:rPr>
      </w:pPr>
    </w:p>
    <w:p w:rsidR="00B54F8A" w:rsidRPr="00E1618D" w:rsidRDefault="00B54F8A" w:rsidP="00E1618D">
      <w:pPr>
        <w:spacing w:line="336" w:lineRule="atLeast"/>
        <w:rPr>
          <w:rFonts w:ascii="ＭＳ 明朝" w:hAnsi="ＭＳ 明朝" w:hint="eastAsia"/>
          <w:szCs w:val="21"/>
        </w:rPr>
      </w:pPr>
    </w:p>
    <w:sectPr w:rsidR="00B54F8A" w:rsidRPr="00E1618D" w:rsidSect="00E1618D">
      <w:pgSz w:w="11906" w:h="16838" w:code="9"/>
      <w:pgMar w:top="1134" w:right="1134" w:bottom="1134" w:left="1417" w:header="850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682E" w:rsidRDefault="0076682E" w:rsidP="002E7334">
      <w:r>
        <w:separator/>
      </w:r>
    </w:p>
  </w:endnote>
  <w:endnote w:type="continuationSeparator" w:id="0">
    <w:p w:rsidR="0076682E" w:rsidRDefault="0076682E" w:rsidP="002E7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682E" w:rsidRDefault="0076682E" w:rsidP="002E7334">
      <w:r>
        <w:separator/>
      </w:r>
    </w:p>
  </w:footnote>
  <w:footnote w:type="continuationSeparator" w:id="0">
    <w:p w:rsidR="0076682E" w:rsidRDefault="0076682E" w:rsidP="002E73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2240A"/>
    <w:multiLevelType w:val="hybridMultilevel"/>
    <w:tmpl w:val="E26625B0"/>
    <w:lvl w:ilvl="0" w:tplc="D0ACF97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755179C"/>
    <w:multiLevelType w:val="hybridMultilevel"/>
    <w:tmpl w:val="573E66B4"/>
    <w:lvl w:ilvl="0" w:tplc="BCB04778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69B6273"/>
    <w:multiLevelType w:val="hybridMultilevel"/>
    <w:tmpl w:val="18BEA458"/>
    <w:lvl w:ilvl="0" w:tplc="344EFC14">
      <w:start w:val="1"/>
      <w:numFmt w:val="decimal"/>
      <w:lvlText w:val="(%1)"/>
      <w:lvlJc w:val="left"/>
      <w:pPr>
        <w:tabs>
          <w:tab w:val="num" w:pos="653"/>
        </w:tabs>
        <w:ind w:left="653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num w:numId="1" w16cid:durableId="722025432">
    <w:abstractNumId w:val="1"/>
  </w:num>
  <w:num w:numId="2" w16cid:durableId="66192753">
    <w:abstractNumId w:val="2"/>
  </w:num>
  <w:num w:numId="3" w16cid:durableId="2061510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9"/>
  <w:drawingGridVerticalSpacing w:val="235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6470"/>
    <w:rsid w:val="0005293C"/>
    <w:rsid w:val="000766EB"/>
    <w:rsid w:val="000A275E"/>
    <w:rsid w:val="000B02BE"/>
    <w:rsid w:val="000B193E"/>
    <w:rsid w:val="000C0D11"/>
    <w:rsid w:val="000C30D0"/>
    <w:rsid w:val="000D3096"/>
    <w:rsid w:val="000F2F1E"/>
    <w:rsid w:val="000F6582"/>
    <w:rsid w:val="00193610"/>
    <w:rsid w:val="00194708"/>
    <w:rsid w:val="001A5084"/>
    <w:rsid w:val="001B56E3"/>
    <w:rsid w:val="001C1ACB"/>
    <w:rsid w:val="001C4DC9"/>
    <w:rsid w:val="00224603"/>
    <w:rsid w:val="00226470"/>
    <w:rsid w:val="00252DD4"/>
    <w:rsid w:val="00253332"/>
    <w:rsid w:val="002835A7"/>
    <w:rsid w:val="0028555C"/>
    <w:rsid w:val="002B1A5A"/>
    <w:rsid w:val="002C357F"/>
    <w:rsid w:val="002C57C8"/>
    <w:rsid w:val="002D0F2D"/>
    <w:rsid w:val="002D141E"/>
    <w:rsid w:val="002E7334"/>
    <w:rsid w:val="003200B1"/>
    <w:rsid w:val="00347D00"/>
    <w:rsid w:val="00386FD0"/>
    <w:rsid w:val="00392B3B"/>
    <w:rsid w:val="0039767D"/>
    <w:rsid w:val="00412E5A"/>
    <w:rsid w:val="004170F7"/>
    <w:rsid w:val="004708AB"/>
    <w:rsid w:val="004A25B0"/>
    <w:rsid w:val="004B3207"/>
    <w:rsid w:val="004C151E"/>
    <w:rsid w:val="004C4491"/>
    <w:rsid w:val="004D68D3"/>
    <w:rsid w:val="00506E87"/>
    <w:rsid w:val="00537ECB"/>
    <w:rsid w:val="005425C7"/>
    <w:rsid w:val="00590BB0"/>
    <w:rsid w:val="005A1CB8"/>
    <w:rsid w:val="005B50AE"/>
    <w:rsid w:val="005D1466"/>
    <w:rsid w:val="005F6A5D"/>
    <w:rsid w:val="006025EB"/>
    <w:rsid w:val="00620648"/>
    <w:rsid w:val="006641F9"/>
    <w:rsid w:val="00670028"/>
    <w:rsid w:val="00682C99"/>
    <w:rsid w:val="006C4E2C"/>
    <w:rsid w:val="006E353A"/>
    <w:rsid w:val="00725D1A"/>
    <w:rsid w:val="007402BB"/>
    <w:rsid w:val="007410FD"/>
    <w:rsid w:val="007575E8"/>
    <w:rsid w:val="0076682E"/>
    <w:rsid w:val="007716E4"/>
    <w:rsid w:val="00792B51"/>
    <w:rsid w:val="007E2D91"/>
    <w:rsid w:val="00837FAA"/>
    <w:rsid w:val="00854EC9"/>
    <w:rsid w:val="0087412B"/>
    <w:rsid w:val="008756E5"/>
    <w:rsid w:val="008818AC"/>
    <w:rsid w:val="0096706B"/>
    <w:rsid w:val="009738A1"/>
    <w:rsid w:val="009C2335"/>
    <w:rsid w:val="00A104C7"/>
    <w:rsid w:val="00A14900"/>
    <w:rsid w:val="00A528B0"/>
    <w:rsid w:val="00A85902"/>
    <w:rsid w:val="00AD2F70"/>
    <w:rsid w:val="00B31B48"/>
    <w:rsid w:val="00B35979"/>
    <w:rsid w:val="00B52823"/>
    <w:rsid w:val="00B54F8A"/>
    <w:rsid w:val="00B84935"/>
    <w:rsid w:val="00BC0C0C"/>
    <w:rsid w:val="00BF22D7"/>
    <w:rsid w:val="00C76B41"/>
    <w:rsid w:val="00C86DC0"/>
    <w:rsid w:val="00CB2A58"/>
    <w:rsid w:val="00D301DB"/>
    <w:rsid w:val="00D74173"/>
    <w:rsid w:val="00D92B8F"/>
    <w:rsid w:val="00DB52AE"/>
    <w:rsid w:val="00DE3D42"/>
    <w:rsid w:val="00E1618D"/>
    <w:rsid w:val="00E31223"/>
    <w:rsid w:val="00E61D16"/>
    <w:rsid w:val="00E67633"/>
    <w:rsid w:val="00E67EDF"/>
    <w:rsid w:val="00E954FB"/>
    <w:rsid w:val="00EF06AF"/>
    <w:rsid w:val="00EF6741"/>
    <w:rsid w:val="00F1197E"/>
    <w:rsid w:val="00F44348"/>
    <w:rsid w:val="00F50031"/>
    <w:rsid w:val="00F947CC"/>
    <w:rsid w:val="00FC2586"/>
    <w:rsid w:val="00FE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B312B2-8F99-4CEA-A7AD-2A2999CA9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2E73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E7334"/>
    <w:rPr>
      <w:kern w:val="2"/>
      <w:sz w:val="21"/>
    </w:rPr>
  </w:style>
  <w:style w:type="paragraph" w:styleId="a5">
    <w:name w:val="footer"/>
    <w:basedOn w:val="a"/>
    <w:link w:val="a6"/>
    <w:rsid w:val="002E73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E733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0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2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議案第○号</vt:lpstr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2012-01-06T05:44:00Z</cp:lastPrinted>
  <dcterms:created xsi:type="dcterms:W3CDTF">2025-09-12T14:31:00Z</dcterms:created>
  <dcterms:modified xsi:type="dcterms:W3CDTF">2025-09-12T14:31:00Z</dcterms:modified>
</cp:coreProperties>
</file>