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1223" w:rsidRPr="00E1618D" w:rsidRDefault="00E31223" w:rsidP="00E1618D">
      <w:pPr>
        <w:spacing w:line="336" w:lineRule="atLeast"/>
        <w:ind w:firstLineChars="100" w:firstLine="218"/>
        <w:rPr>
          <w:rFonts w:ascii="ＭＳ 明朝" w:hAnsi="ＭＳ 明朝" w:hint="eastAsia"/>
          <w:szCs w:val="21"/>
        </w:rPr>
      </w:pPr>
      <w:r w:rsidRPr="00E1618D">
        <w:rPr>
          <w:rFonts w:ascii="ＭＳ 明朝" w:hAnsi="ＭＳ 明朝" w:hint="eastAsia"/>
          <w:szCs w:val="21"/>
        </w:rPr>
        <w:t>様式第</w:t>
      </w:r>
      <w:r w:rsidR="00E1618D" w:rsidRPr="00E1618D">
        <w:rPr>
          <w:rFonts w:ascii="ＭＳ 明朝" w:hAnsi="ＭＳ 明朝" w:hint="eastAsia"/>
          <w:szCs w:val="21"/>
        </w:rPr>
        <w:t>3</w:t>
      </w:r>
      <w:r w:rsidRPr="00E1618D">
        <w:rPr>
          <w:rFonts w:ascii="ＭＳ 明朝" w:hAnsi="ＭＳ 明朝" w:hint="eastAsia"/>
          <w:szCs w:val="21"/>
        </w:rPr>
        <w:t>号</w:t>
      </w:r>
      <w:r w:rsidR="00E1618D" w:rsidRPr="00E1618D">
        <w:rPr>
          <w:rFonts w:ascii="ＭＳ 明朝" w:hAnsi="ＭＳ 明朝" w:hint="eastAsia"/>
          <w:szCs w:val="21"/>
        </w:rPr>
        <w:t>(</w:t>
      </w:r>
      <w:r w:rsidRPr="00E1618D">
        <w:rPr>
          <w:rFonts w:ascii="ＭＳ 明朝" w:hAnsi="ＭＳ 明朝" w:hint="eastAsia"/>
          <w:szCs w:val="21"/>
        </w:rPr>
        <w:t>第</w:t>
      </w:r>
      <w:r w:rsidR="00E1618D" w:rsidRPr="00E1618D">
        <w:rPr>
          <w:rFonts w:ascii="ＭＳ 明朝" w:hAnsi="ＭＳ 明朝" w:hint="eastAsia"/>
          <w:szCs w:val="21"/>
        </w:rPr>
        <w:t>6</w:t>
      </w:r>
      <w:r w:rsidRPr="00E1618D">
        <w:rPr>
          <w:rFonts w:ascii="ＭＳ 明朝" w:hAnsi="ＭＳ 明朝" w:hint="eastAsia"/>
          <w:szCs w:val="21"/>
        </w:rPr>
        <w:t>条関係</w:t>
      </w:r>
      <w:r w:rsidR="00E1618D" w:rsidRPr="00E1618D">
        <w:rPr>
          <w:rFonts w:ascii="ＭＳ 明朝" w:hAnsi="ＭＳ 明朝" w:hint="eastAsia"/>
          <w:szCs w:val="21"/>
        </w:rPr>
        <w:t>)</w:t>
      </w:r>
    </w:p>
    <w:p w:rsidR="00E31223" w:rsidRPr="00E1618D" w:rsidRDefault="00E31223" w:rsidP="00E1618D">
      <w:pPr>
        <w:spacing w:line="336" w:lineRule="atLeast"/>
        <w:rPr>
          <w:rFonts w:ascii="ＭＳ 明朝" w:hAnsi="ＭＳ 明朝" w:hint="eastAsia"/>
          <w:szCs w:val="21"/>
        </w:rPr>
      </w:pPr>
    </w:p>
    <w:p w:rsidR="00E31223" w:rsidRPr="00E1618D" w:rsidRDefault="00E31223" w:rsidP="00E1618D">
      <w:pPr>
        <w:spacing w:line="336" w:lineRule="atLeast"/>
        <w:jc w:val="right"/>
        <w:rPr>
          <w:rFonts w:ascii="ＭＳ 明朝" w:hAnsi="ＭＳ 明朝" w:hint="eastAsia"/>
          <w:szCs w:val="21"/>
        </w:rPr>
      </w:pPr>
      <w:r w:rsidRPr="00E1618D">
        <w:rPr>
          <w:rFonts w:ascii="ＭＳ 明朝" w:hAnsi="ＭＳ 明朝" w:hint="eastAsia"/>
          <w:szCs w:val="21"/>
        </w:rPr>
        <w:t>第　　　　　号</w:t>
      </w:r>
    </w:p>
    <w:p w:rsidR="00E31223" w:rsidRPr="00E1618D" w:rsidRDefault="00E31223" w:rsidP="00E1618D">
      <w:pPr>
        <w:spacing w:line="336" w:lineRule="atLeast"/>
        <w:jc w:val="right"/>
        <w:rPr>
          <w:rFonts w:ascii="ＭＳ 明朝" w:hAnsi="ＭＳ 明朝" w:hint="eastAsia"/>
          <w:szCs w:val="21"/>
        </w:rPr>
      </w:pPr>
      <w:r w:rsidRPr="00E1618D">
        <w:rPr>
          <w:rFonts w:ascii="ＭＳ 明朝" w:hAnsi="ＭＳ 明朝" w:hint="eastAsia"/>
          <w:szCs w:val="21"/>
        </w:rPr>
        <w:t>年　　月　　日</w:t>
      </w:r>
    </w:p>
    <w:p w:rsidR="00E31223" w:rsidRPr="00E1618D" w:rsidRDefault="00E31223" w:rsidP="00E1618D">
      <w:pPr>
        <w:spacing w:line="336" w:lineRule="atLeast"/>
        <w:rPr>
          <w:rFonts w:ascii="ＭＳ 明朝" w:hAnsi="ＭＳ 明朝" w:hint="eastAsia"/>
          <w:szCs w:val="21"/>
        </w:rPr>
      </w:pPr>
    </w:p>
    <w:p w:rsidR="00E31223" w:rsidRPr="00E1618D" w:rsidRDefault="00E31223" w:rsidP="00E1618D">
      <w:pPr>
        <w:spacing w:line="336" w:lineRule="atLeast"/>
        <w:rPr>
          <w:rFonts w:ascii="ＭＳ 明朝" w:hAnsi="ＭＳ 明朝" w:hint="eastAsia"/>
          <w:szCs w:val="21"/>
        </w:rPr>
      </w:pPr>
      <w:r w:rsidRPr="00E1618D">
        <w:rPr>
          <w:rFonts w:ascii="ＭＳ 明朝" w:hAnsi="ＭＳ 明朝" w:hint="eastAsia"/>
          <w:szCs w:val="21"/>
        </w:rPr>
        <w:t xml:space="preserve">　　　　　　　        様</w:t>
      </w:r>
    </w:p>
    <w:p w:rsidR="00E31223" w:rsidRPr="00E1618D" w:rsidRDefault="00E31223" w:rsidP="00E1618D">
      <w:pPr>
        <w:spacing w:line="336" w:lineRule="atLeast"/>
        <w:ind w:firstLineChars="2900" w:firstLine="6309"/>
        <w:rPr>
          <w:rFonts w:ascii="ＭＳ 明朝" w:hAnsi="ＭＳ 明朝" w:hint="eastAsia"/>
          <w:szCs w:val="21"/>
        </w:rPr>
      </w:pPr>
      <w:r w:rsidRPr="00E1618D">
        <w:rPr>
          <w:rFonts w:ascii="ＭＳ 明朝" w:hAnsi="ＭＳ 明朝" w:hint="eastAsia"/>
          <w:szCs w:val="21"/>
        </w:rPr>
        <w:t xml:space="preserve">彦根市長　　　　　　　</w:t>
      </w:r>
      <w:r w:rsidRPr="00E1618D">
        <w:rPr>
          <w:rFonts w:ascii="ＭＳ 明朝" w:hAnsi="ＭＳ 明朝" w:hint="eastAsia"/>
          <w:szCs w:val="21"/>
          <w:bdr w:val="single" w:sz="4" w:space="0" w:color="auto"/>
        </w:rPr>
        <w:t>印</w:t>
      </w:r>
    </w:p>
    <w:p w:rsidR="00E31223" w:rsidRPr="00E1618D" w:rsidRDefault="00E31223" w:rsidP="00E1618D">
      <w:pPr>
        <w:spacing w:line="336" w:lineRule="atLeast"/>
        <w:rPr>
          <w:rFonts w:ascii="ＭＳ 明朝" w:hAnsi="ＭＳ 明朝" w:hint="eastAsia"/>
          <w:szCs w:val="21"/>
        </w:rPr>
      </w:pPr>
    </w:p>
    <w:p w:rsidR="00E31223" w:rsidRPr="00E1618D" w:rsidRDefault="00252DD4" w:rsidP="00E1618D">
      <w:pPr>
        <w:spacing w:line="336" w:lineRule="atLeast"/>
        <w:jc w:val="center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彦根市</w:t>
      </w:r>
      <w:r w:rsidR="00A85902" w:rsidRPr="00E1618D">
        <w:rPr>
          <w:rFonts w:ascii="ＭＳ 明朝" w:hAnsi="ＭＳ 明朝" w:hint="eastAsia"/>
          <w:szCs w:val="21"/>
        </w:rPr>
        <w:t>市章使用不承認決定通知書</w:t>
      </w:r>
    </w:p>
    <w:p w:rsidR="00E31223" w:rsidRPr="00E1618D" w:rsidRDefault="00E31223" w:rsidP="00E1618D">
      <w:pPr>
        <w:spacing w:line="336" w:lineRule="atLeast"/>
        <w:rPr>
          <w:rFonts w:ascii="ＭＳ 明朝" w:hAnsi="ＭＳ 明朝" w:hint="eastAsia"/>
          <w:szCs w:val="21"/>
        </w:rPr>
      </w:pPr>
    </w:p>
    <w:p w:rsidR="00E31223" w:rsidRPr="00E1618D" w:rsidRDefault="00E31223" w:rsidP="00E1618D">
      <w:pPr>
        <w:spacing w:line="336" w:lineRule="atLeast"/>
        <w:ind w:firstLineChars="200" w:firstLine="435"/>
        <w:rPr>
          <w:rFonts w:ascii="ＭＳ 明朝" w:hAnsi="ＭＳ 明朝" w:hint="eastAsia"/>
          <w:szCs w:val="21"/>
        </w:rPr>
      </w:pPr>
      <w:r w:rsidRPr="00E1618D">
        <w:rPr>
          <w:rFonts w:ascii="ＭＳ 明朝" w:hAnsi="ＭＳ 明朝" w:hint="eastAsia"/>
          <w:szCs w:val="21"/>
        </w:rPr>
        <w:t>年　　月　　日付けで申請がありました</w:t>
      </w:r>
      <w:r w:rsidR="00A85902" w:rsidRPr="00E1618D">
        <w:rPr>
          <w:rFonts w:ascii="ＭＳ 明朝" w:hAnsi="ＭＳ 明朝" w:hint="eastAsia"/>
          <w:szCs w:val="21"/>
        </w:rPr>
        <w:t>市章の使用</w:t>
      </w:r>
      <w:r w:rsidRPr="00E1618D">
        <w:rPr>
          <w:rFonts w:ascii="ＭＳ 明朝" w:hAnsi="ＭＳ 明朝" w:hint="eastAsia"/>
          <w:szCs w:val="21"/>
        </w:rPr>
        <w:t>について、下記により不承認と決定しましたので通知します。</w:t>
      </w:r>
    </w:p>
    <w:p w:rsidR="00E31223" w:rsidRPr="00E1618D" w:rsidRDefault="00E31223" w:rsidP="00E1618D">
      <w:pPr>
        <w:spacing w:line="336" w:lineRule="atLeast"/>
        <w:jc w:val="center"/>
        <w:rPr>
          <w:rFonts w:ascii="ＭＳ 明朝" w:hAnsi="ＭＳ 明朝" w:hint="eastAsia"/>
          <w:szCs w:val="21"/>
        </w:rPr>
      </w:pPr>
      <w:r w:rsidRPr="00E1618D">
        <w:rPr>
          <w:rFonts w:ascii="ＭＳ 明朝" w:hAnsi="ＭＳ 明朝" w:hint="eastAsia"/>
          <w:szCs w:val="21"/>
        </w:rPr>
        <w:t>記</w:t>
      </w:r>
    </w:p>
    <w:p w:rsidR="00E31223" w:rsidRPr="00E1618D" w:rsidRDefault="00E31223" w:rsidP="00E1618D">
      <w:pPr>
        <w:spacing w:line="336" w:lineRule="atLeast"/>
        <w:rPr>
          <w:rFonts w:ascii="ＭＳ 明朝" w:hAnsi="ＭＳ 明朝" w:hint="eastAsia"/>
          <w:szCs w:val="21"/>
        </w:rPr>
      </w:pPr>
    </w:p>
    <w:p w:rsidR="00BC0C0C" w:rsidRPr="00E1618D" w:rsidRDefault="00E1618D" w:rsidP="00E1618D">
      <w:pPr>
        <w:spacing w:line="336" w:lineRule="atLeast"/>
        <w:rPr>
          <w:rFonts w:ascii="ＭＳ 明朝" w:hAnsi="ＭＳ 明朝" w:hint="eastAsia"/>
          <w:szCs w:val="21"/>
        </w:rPr>
      </w:pPr>
      <w:r w:rsidRPr="00E1618D">
        <w:rPr>
          <w:rFonts w:ascii="ＭＳ 明朝" w:hAnsi="ＭＳ 明朝" w:hint="eastAsia"/>
          <w:szCs w:val="21"/>
        </w:rPr>
        <w:t>1</w:t>
      </w:r>
      <w:r w:rsidR="00BC0C0C" w:rsidRPr="00E1618D">
        <w:rPr>
          <w:rFonts w:ascii="ＭＳ 明朝" w:hAnsi="ＭＳ 明朝" w:hint="eastAsia"/>
          <w:szCs w:val="21"/>
        </w:rPr>
        <w:t xml:space="preserve">　使用目的</w:t>
      </w:r>
    </w:p>
    <w:p w:rsidR="00BC0C0C" w:rsidRPr="00E1618D" w:rsidRDefault="00BC0C0C" w:rsidP="00E1618D">
      <w:pPr>
        <w:spacing w:line="336" w:lineRule="atLeast"/>
        <w:rPr>
          <w:rFonts w:ascii="ＭＳ 明朝" w:hAnsi="ＭＳ 明朝"/>
          <w:szCs w:val="21"/>
        </w:rPr>
      </w:pPr>
    </w:p>
    <w:p w:rsidR="00BC0C0C" w:rsidRPr="00E1618D" w:rsidRDefault="00BC0C0C" w:rsidP="00E1618D">
      <w:pPr>
        <w:spacing w:line="336" w:lineRule="atLeast"/>
        <w:rPr>
          <w:rFonts w:ascii="ＭＳ 明朝" w:hAnsi="ＭＳ 明朝"/>
          <w:szCs w:val="21"/>
        </w:rPr>
      </w:pPr>
    </w:p>
    <w:p w:rsidR="00BC0C0C" w:rsidRPr="00E1618D" w:rsidRDefault="00E1618D" w:rsidP="00E1618D">
      <w:pPr>
        <w:spacing w:line="336" w:lineRule="atLeast"/>
        <w:rPr>
          <w:rFonts w:ascii="ＭＳ 明朝" w:hAnsi="ＭＳ 明朝" w:hint="eastAsia"/>
          <w:szCs w:val="21"/>
        </w:rPr>
      </w:pPr>
      <w:r w:rsidRPr="00E1618D">
        <w:rPr>
          <w:rFonts w:ascii="ＭＳ 明朝" w:hAnsi="ＭＳ 明朝" w:hint="eastAsia"/>
          <w:szCs w:val="21"/>
        </w:rPr>
        <w:t>2</w:t>
      </w:r>
      <w:r w:rsidR="00BC0C0C" w:rsidRPr="00E1618D">
        <w:rPr>
          <w:rFonts w:ascii="ＭＳ 明朝" w:hAnsi="ＭＳ 明朝" w:hint="eastAsia"/>
          <w:szCs w:val="21"/>
        </w:rPr>
        <w:t xml:space="preserve">　使用方法</w:t>
      </w:r>
    </w:p>
    <w:p w:rsidR="00BC0C0C" w:rsidRPr="00E1618D" w:rsidRDefault="00BC0C0C" w:rsidP="00E1618D">
      <w:pPr>
        <w:spacing w:line="336" w:lineRule="atLeast"/>
        <w:rPr>
          <w:rFonts w:ascii="ＭＳ 明朝" w:hAnsi="ＭＳ 明朝"/>
          <w:szCs w:val="21"/>
        </w:rPr>
      </w:pPr>
    </w:p>
    <w:p w:rsidR="00BC0C0C" w:rsidRPr="00E1618D" w:rsidRDefault="00BC0C0C" w:rsidP="00E1618D">
      <w:pPr>
        <w:spacing w:line="336" w:lineRule="atLeast"/>
        <w:rPr>
          <w:rFonts w:ascii="ＭＳ 明朝" w:hAnsi="ＭＳ 明朝"/>
          <w:szCs w:val="21"/>
        </w:rPr>
      </w:pPr>
    </w:p>
    <w:p w:rsidR="00BC0C0C" w:rsidRPr="00E1618D" w:rsidRDefault="00E1618D" w:rsidP="00E1618D">
      <w:pPr>
        <w:spacing w:line="336" w:lineRule="atLeast"/>
        <w:rPr>
          <w:rFonts w:ascii="ＭＳ 明朝" w:hAnsi="ＭＳ 明朝" w:hint="eastAsia"/>
          <w:szCs w:val="21"/>
        </w:rPr>
      </w:pPr>
      <w:r w:rsidRPr="00E1618D">
        <w:rPr>
          <w:rFonts w:ascii="ＭＳ 明朝" w:hAnsi="ＭＳ 明朝" w:hint="eastAsia"/>
          <w:szCs w:val="21"/>
        </w:rPr>
        <w:t>3</w:t>
      </w:r>
      <w:r w:rsidR="00BC0C0C" w:rsidRPr="00E1618D">
        <w:rPr>
          <w:rFonts w:ascii="ＭＳ 明朝" w:hAnsi="ＭＳ 明朝" w:hint="eastAsia"/>
          <w:szCs w:val="21"/>
        </w:rPr>
        <w:t xml:space="preserve">　使用期間　　　　　　年　　月　　日～　　年　　月　　日</w:t>
      </w:r>
      <w:r w:rsidRPr="00E1618D">
        <w:rPr>
          <w:rFonts w:ascii="ＭＳ 明朝" w:hAnsi="ＭＳ 明朝" w:hint="eastAsia"/>
          <w:szCs w:val="21"/>
        </w:rPr>
        <w:t>(</w:t>
      </w:r>
      <w:r w:rsidR="00BC0C0C" w:rsidRPr="00E1618D">
        <w:rPr>
          <w:rFonts w:ascii="ＭＳ 明朝" w:hAnsi="ＭＳ 明朝" w:hint="eastAsia"/>
          <w:szCs w:val="21"/>
        </w:rPr>
        <w:t xml:space="preserve">　　日間</w:t>
      </w:r>
      <w:r w:rsidRPr="00E1618D">
        <w:rPr>
          <w:rFonts w:ascii="ＭＳ 明朝" w:hAnsi="ＭＳ 明朝" w:hint="eastAsia"/>
          <w:szCs w:val="21"/>
        </w:rPr>
        <w:t>)</w:t>
      </w:r>
    </w:p>
    <w:p w:rsidR="00BC0C0C" w:rsidRPr="00E1618D" w:rsidRDefault="00BC0C0C" w:rsidP="00E1618D">
      <w:pPr>
        <w:spacing w:line="336" w:lineRule="atLeast"/>
        <w:rPr>
          <w:rFonts w:ascii="ＭＳ 明朝" w:hAnsi="ＭＳ 明朝" w:hint="eastAsia"/>
          <w:szCs w:val="21"/>
        </w:rPr>
      </w:pPr>
    </w:p>
    <w:p w:rsidR="00E31223" w:rsidRPr="00E1618D" w:rsidRDefault="00E31223" w:rsidP="00E1618D">
      <w:pPr>
        <w:spacing w:line="336" w:lineRule="atLeast"/>
        <w:rPr>
          <w:rFonts w:ascii="ＭＳ 明朝" w:hAnsi="ＭＳ 明朝" w:hint="eastAsia"/>
          <w:szCs w:val="21"/>
        </w:rPr>
      </w:pPr>
      <w:r w:rsidRPr="00E1618D">
        <w:rPr>
          <w:rFonts w:ascii="ＭＳ 明朝" w:hAnsi="ＭＳ 明朝" w:hint="eastAsia"/>
          <w:szCs w:val="21"/>
        </w:rPr>
        <w:t xml:space="preserve"> </w:t>
      </w:r>
    </w:p>
    <w:p w:rsidR="00E31223" w:rsidRPr="00E1618D" w:rsidRDefault="00E1618D" w:rsidP="00E1618D">
      <w:pPr>
        <w:spacing w:line="336" w:lineRule="atLeast"/>
        <w:rPr>
          <w:rFonts w:ascii="ＭＳ 明朝" w:hAnsi="ＭＳ 明朝" w:hint="eastAsia"/>
          <w:szCs w:val="21"/>
        </w:rPr>
      </w:pPr>
      <w:r w:rsidRPr="00E1618D">
        <w:rPr>
          <w:rFonts w:ascii="ＭＳ 明朝" w:hAnsi="ＭＳ 明朝" w:hint="eastAsia"/>
          <w:szCs w:val="21"/>
        </w:rPr>
        <w:t>4</w:t>
      </w:r>
      <w:r w:rsidR="00E31223" w:rsidRPr="00E1618D">
        <w:rPr>
          <w:rFonts w:ascii="ＭＳ 明朝" w:hAnsi="ＭＳ 明朝" w:hint="eastAsia"/>
          <w:szCs w:val="21"/>
        </w:rPr>
        <w:t xml:space="preserve">　不承認の理由</w:t>
      </w:r>
    </w:p>
    <w:p w:rsidR="00E31223" w:rsidRPr="00E1618D" w:rsidRDefault="00E31223" w:rsidP="00E1618D">
      <w:pPr>
        <w:spacing w:line="336" w:lineRule="atLeast"/>
        <w:rPr>
          <w:rFonts w:ascii="ＭＳ 明朝" w:hAnsi="ＭＳ 明朝" w:hint="eastAsia"/>
          <w:szCs w:val="21"/>
        </w:rPr>
      </w:pPr>
    </w:p>
    <w:p w:rsidR="00E31223" w:rsidRPr="00E1618D" w:rsidRDefault="00E31223" w:rsidP="00E1618D">
      <w:pPr>
        <w:spacing w:line="336" w:lineRule="atLeast"/>
        <w:rPr>
          <w:rFonts w:ascii="ＭＳ 明朝" w:hAnsi="ＭＳ 明朝" w:hint="eastAsia"/>
          <w:szCs w:val="21"/>
        </w:rPr>
      </w:pPr>
    </w:p>
    <w:p w:rsidR="00E31223" w:rsidRPr="00E1618D" w:rsidRDefault="00E31223" w:rsidP="00E1618D">
      <w:pPr>
        <w:spacing w:line="336" w:lineRule="atLeast"/>
        <w:rPr>
          <w:rFonts w:ascii="ＭＳ 明朝" w:hAnsi="ＭＳ 明朝" w:hint="eastAsia"/>
          <w:szCs w:val="21"/>
        </w:rPr>
      </w:pPr>
    </w:p>
    <w:p w:rsidR="00E31223" w:rsidRPr="00E1618D" w:rsidRDefault="00E31223" w:rsidP="00E1618D">
      <w:pPr>
        <w:spacing w:line="336" w:lineRule="atLeast"/>
        <w:rPr>
          <w:rFonts w:ascii="ＭＳ 明朝" w:hAnsi="ＭＳ 明朝" w:hint="eastAsia"/>
          <w:szCs w:val="21"/>
        </w:rPr>
      </w:pPr>
    </w:p>
    <w:p w:rsidR="00E31223" w:rsidRPr="00E1618D" w:rsidRDefault="00E31223" w:rsidP="00E1618D">
      <w:pPr>
        <w:spacing w:line="336" w:lineRule="atLeast"/>
        <w:rPr>
          <w:rFonts w:ascii="ＭＳ 明朝" w:hAnsi="ＭＳ 明朝" w:hint="eastAsia"/>
          <w:szCs w:val="21"/>
        </w:rPr>
      </w:pPr>
    </w:p>
    <w:p w:rsidR="00E31223" w:rsidRPr="00E1618D" w:rsidRDefault="00E31223" w:rsidP="00E1618D">
      <w:pPr>
        <w:spacing w:line="336" w:lineRule="atLeast"/>
        <w:rPr>
          <w:rFonts w:ascii="ＭＳ 明朝" w:hAnsi="ＭＳ 明朝" w:hint="eastAsia"/>
          <w:szCs w:val="21"/>
        </w:rPr>
      </w:pPr>
    </w:p>
    <w:p w:rsidR="00B54F8A" w:rsidRPr="00E1618D" w:rsidRDefault="00B54F8A" w:rsidP="00E1618D">
      <w:pPr>
        <w:spacing w:line="336" w:lineRule="atLeast"/>
        <w:rPr>
          <w:rFonts w:ascii="ＭＳ 明朝" w:hAnsi="ＭＳ 明朝" w:hint="eastAsia"/>
          <w:szCs w:val="21"/>
        </w:rPr>
      </w:pPr>
    </w:p>
    <w:sectPr w:rsidR="00B54F8A" w:rsidRPr="00E1618D" w:rsidSect="00E1618D">
      <w:pgSz w:w="11906" w:h="16838" w:code="9"/>
      <w:pgMar w:top="1134" w:right="1134" w:bottom="1134" w:left="1417" w:header="850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654C" w:rsidRDefault="00B6654C" w:rsidP="002E7334">
      <w:r>
        <w:separator/>
      </w:r>
    </w:p>
  </w:endnote>
  <w:endnote w:type="continuationSeparator" w:id="0">
    <w:p w:rsidR="00B6654C" w:rsidRDefault="00B6654C" w:rsidP="002E7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654C" w:rsidRDefault="00B6654C" w:rsidP="002E7334">
      <w:r>
        <w:separator/>
      </w:r>
    </w:p>
  </w:footnote>
  <w:footnote w:type="continuationSeparator" w:id="0">
    <w:p w:rsidR="00B6654C" w:rsidRDefault="00B6654C" w:rsidP="002E73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2240A"/>
    <w:multiLevelType w:val="hybridMultilevel"/>
    <w:tmpl w:val="E26625B0"/>
    <w:lvl w:ilvl="0" w:tplc="D0ACF97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755179C"/>
    <w:multiLevelType w:val="hybridMultilevel"/>
    <w:tmpl w:val="573E66B4"/>
    <w:lvl w:ilvl="0" w:tplc="BCB04778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69B6273"/>
    <w:multiLevelType w:val="hybridMultilevel"/>
    <w:tmpl w:val="18BEA458"/>
    <w:lvl w:ilvl="0" w:tplc="344EFC14">
      <w:start w:val="1"/>
      <w:numFmt w:val="decimal"/>
      <w:lvlText w:val="(%1)"/>
      <w:lvlJc w:val="left"/>
      <w:pPr>
        <w:tabs>
          <w:tab w:val="num" w:pos="653"/>
        </w:tabs>
        <w:ind w:left="653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num w:numId="1" w16cid:durableId="1660037276">
    <w:abstractNumId w:val="1"/>
  </w:num>
  <w:num w:numId="2" w16cid:durableId="437721092">
    <w:abstractNumId w:val="2"/>
  </w:num>
  <w:num w:numId="3" w16cid:durableId="368843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9"/>
  <w:drawingGridVerticalSpacing w:val="235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6470"/>
    <w:rsid w:val="0005293C"/>
    <w:rsid w:val="000766EB"/>
    <w:rsid w:val="000A275E"/>
    <w:rsid w:val="000B02BE"/>
    <w:rsid w:val="000B193E"/>
    <w:rsid w:val="000C0D11"/>
    <w:rsid w:val="000C30D0"/>
    <w:rsid w:val="000D3096"/>
    <w:rsid w:val="000F2F1E"/>
    <w:rsid w:val="000F6582"/>
    <w:rsid w:val="00193610"/>
    <w:rsid w:val="00194708"/>
    <w:rsid w:val="001A5084"/>
    <w:rsid w:val="001B56E3"/>
    <w:rsid w:val="001C1ACB"/>
    <w:rsid w:val="001C4DC9"/>
    <w:rsid w:val="00224603"/>
    <w:rsid w:val="00226470"/>
    <w:rsid w:val="002266A7"/>
    <w:rsid w:val="00252DD4"/>
    <w:rsid w:val="00253332"/>
    <w:rsid w:val="0028555C"/>
    <w:rsid w:val="002B1A5A"/>
    <w:rsid w:val="002C357F"/>
    <w:rsid w:val="002C57C8"/>
    <w:rsid w:val="002D0F2D"/>
    <w:rsid w:val="002D141E"/>
    <w:rsid w:val="002E7334"/>
    <w:rsid w:val="003200B1"/>
    <w:rsid w:val="00347D00"/>
    <w:rsid w:val="00386FD0"/>
    <w:rsid w:val="00392B3B"/>
    <w:rsid w:val="0039767D"/>
    <w:rsid w:val="00412E5A"/>
    <w:rsid w:val="004170F7"/>
    <w:rsid w:val="004708AB"/>
    <w:rsid w:val="004A25B0"/>
    <w:rsid w:val="004B3207"/>
    <w:rsid w:val="004C151E"/>
    <w:rsid w:val="004C4491"/>
    <w:rsid w:val="004D68D3"/>
    <w:rsid w:val="00506E87"/>
    <w:rsid w:val="00537ECB"/>
    <w:rsid w:val="005425C7"/>
    <w:rsid w:val="00590BB0"/>
    <w:rsid w:val="005A1CB8"/>
    <w:rsid w:val="005B50AE"/>
    <w:rsid w:val="005D1466"/>
    <w:rsid w:val="005F6A5D"/>
    <w:rsid w:val="006025EB"/>
    <w:rsid w:val="00620648"/>
    <w:rsid w:val="006641F9"/>
    <w:rsid w:val="00670028"/>
    <w:rsid w:val="00671C9A"/>
    <w:rsid w:val="00682C99"/>
    <w:rsid w:val="006C4E2C"/>
    <w:rsid w:val="006E353A"/>
    <w:rsid w:val="00725D1A"/>
    <w:rsid w:val="007402BB"/>
    <w:rsid w:val="007410FD"/>
    <w:rsid w:val="007575E8"/>
    <w:rsid w:val="007716E4"/>
    <w:rsid w:val="00792B51"/>
    <w:rsid w:val="007E2D91"/>
    <w:rsid w:val="00837FAA"/>
    <w:rsid w:val="00854EC9"/>
    <w:rsid w:val="0087412B"/>
    <w:rsid w:val="008756E5"/>
    <w:rsid w:val="008818AC"/>
    <w:rsid w:val="0096706B"/>
    <w:rsid w:val="009738A1"/>
    <w:rsid w:val="009C2335"/>
    <w:rsid w:val="00A104C7"/>
    <w:rsid w:val="00A14900"/>
    <w:rsid w:val="00A528B0"/>
    <w:rsid w:val="00A85902"/>
    <w:rsid w:val="00B31B48"/>
    <w:rsid w:val="00B35979"/>
    <w:rsid w:val="00B52823"/>
    <w:rsid w:val="00B54F8A"/>
    <w:rsid w:val="00B6654C"/>
    <w:rsid w:val="00B84935"/>
    <w:rsid w:val="00BC0C0C"/>
    <w:rsid w:val="00BF22D7"/>
    <w:rsid w:val="00C76B41"/>
    <w:rsid w:val="00C86DC0"/>
    <w:rsid w:val="00CB2A58"/>
    <w:rsid w:val="00D301DB"/>
    <w:rsid w:val="00D74173"/>
    <w:rsid w:val="00D92B8F"/>
    <w:rsid w:val="00DB52AE"/>
    <w:rsid w:val="00DE3D42"/>
    <w:rsid w:val="00E1618D"/>
    <w:rsid w:val="00E31223"/>
    <w:rsid w:val="00E61D16"/>
    <w:rsid w:val="00E67633"/>
    <w:rsid w:val="00E67EDF"/>
    <w:rsid w:val="00E954FB"/>
    <w:rsid w:val="00EF06AF"/>
    <w:rsid w:val="00EF6741"/>
    <w:rsid w:val="00F1197E"/>
    <w:rsid w:val="00F44348"/>
    <w:rsid w:val="00F50031"/>
    <w:rsid w:val="00F947CC"/>
    <w:rsid w:val="00FC2586"/>
    <w:rsid w:val="00FE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8D8DD7-6FDD-47D5-83B5-148BAE256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E73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E7334"/>
    <w:rPr>
      <w:kern w:val="2"/>
      <w:sz w:val="21"/>
    </w:rPr>
  </w:style>
  <w:style w:type="paragraph" w:styleId="a5">
    <w:name w:val="footer"/>
    <w:basedOn w:val="a"/>
    <w:link w:val="a6"/>
    <w:rsid w:val="002E73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E733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0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2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議案第○号</vt:lpstr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2012-01-06T05:44:00Z</cp:lastPrinted>
  <dcterms:created xsi:type="dcterms:W3CDTF">2025-09-12T14:31:00Z</dcterms:created>
  <dcterms:modified xsi:type="dcterms:W3CDTF">2025-09-12T14:31:00Z</dcterms:modified>
</cp:coreProperties>
</file>