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223" w:rsidRPr="00E1618D" w:rsidRDefault="00E31223" w:rsidP="00E1618D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様式第</w:t>
      </w:r>
      <w:r w:rsidR="00E1618D" w:rsidRPr="00E1618D">
        <w:rPr>
          <w:rFonts w:ascii="ＭＳ 明朝" w:hAnsi="ＭＳ 明朝" w:hint="eastAsia"/>
          <w:szCs w:val="21"/>
        </w:rPr>
        <w:t>2</w:t>
      </w:r>
      <w:r w:rsidRPr="00E1618D">
        <w:rPr>
          <w:rFonts w:ascii="ＭＳ 明朝" w:hAnsi="ＭＳ 明朝" w:hint="eastAsia"/>
          <w:szCs w:val="21"/>
        </w:rPr>
        <w:t>号</w:t>
      </w:r>
      <w:r w:rsidR="00E1618D" w:rsidRPr="00E1618D">
        <w:rPr>
          <w:rFonts w:ascii="ＭＳ 明朝" w:hAnsi="ＭＳ 明朝" w:hint="eastAsia"/>
          <w:szCs w:val="21"/>
        </w:rPr>
        <w:t>(</w:t>
      </w:r>
      <w:r w:rsidRPr="00E1618D">
        <w:rPr>
          <w:rFonts w:ascii="ＭＳ 明朝" w:hAnsi="ＭＳ 明朝" w:hint="eastAsia"/>
          <w:szCs w:val="21"/>
        </w:rPr>
        <w:t>第</w:t>
      </w:r>
      <w:r w:rsidR="00E1618D" w:rsidRPr="00E1618D">
        <w:rPr>
          <w:rFonts w:ascii="ＭＳ 明朝" w:hAnsi="ＭＳ 明朝" w:hint="eastAsia"/>
          <w:szCs w:val="21"/>
        </w:rPr>
        <w:t>6</w:t>
      </w:r>
      <w:r w:rsidRPr="00E1618D">
        <w:rPr>
          <w:rFonts w:ascii="ＭＳ 明朝" w:hAnsi="ＭＳ 明朝" w:hint="eastAsia"/>
          <w:szCs w:val="21"/>
        </w:rPr>
        <w:t>条関係</w:t>
      </w:r>
      <w:r w:rsidR="00E1618D" w:rsidRPr="00E1618D">
        <w:rPr>
          <w:rFonts w:ascii="ＭＳ 明朝" w:hAnsi="ＭＳ 明朝" w:hint="eastAsia"/>
          <w:szCs w:val="21"/>
        </w:rPr>
        <w:t>)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E31223" w:rsidP="00E1618D">
      <w:pPr>
        <w:spacing w:line="336" w:lineRule="atLeast"/>
        <w:jc w:val="righ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第　　　　　号</w:t>
      </w:r>
    </w:p>
    <w:p w:rsidR="00E31223" w:rsidRPr="00E1618D" w:rsidRDefault="00E31223" w:rsidP="00E1618D">
      <w:pPr>
        <w:spacing w:line="336" w:lineRule="atLeast"/>
        <w:jc w:val="righ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年　　月　　日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　　　　　　　　　　　様</w:t>
      </w:r>
    </w:p>
    <w:p w:rsidR="00E31223" w:rsidRPr="00E1618D" w:rsidRDefault="00E31223" w:rsidP="00E1618D">
      <w:pPr>
        <w:spacing w:line="336" w:lineRule="atLeast"/>
        <w:ind w:firstLineChars="3100" w:firstLine="6744"/>
        <w:jc w:val="lef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彦根市長　　　　　</w:t>
      </w:r>
      <w:r w:rsidRPr="00E1618D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E31223" w:rsidRPr="00E1618D" w:rsidRDefault="00E31223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FE0782" w:rsidRPr="00E1618D" w:rsidRDefault="00252DD4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</w:t>
      </w:r>
      <w:r w:rsidR="00FE0782" w:rsidRPr="00E1618D">
        <w:rPr>
          <w:rFonts w:ascii="ＭＳ 明朝" w:hAnsi="ＭＳ 明朝" w:hint="eastAsia"/>
          <w:szCs w:val="21"/>
        </w:rPr>
        <w:t>市章使用承認決定通知書</w:t>
      </w:r>
    </w:p>
    <w:p w:rsidR="00FE0782" w:rsidRPr="00E1618D" w:rsidRDefault="00FE0782" w:rsidP="00E1618D">
      <w:pPr>
        <w:spacing w:line="336" w:lineRule="atLeast"/>
        <w:rPr>
          <w:rFonts w:ascii="ＭＳ 明朝" w:hAnsi="ＭＳ 明朝"/>
          <w:szCs w:val="21"/>
        </w:rPr>
      </w:pPr>
    </w:p>
    <w:p w:rsidR="00FE0782" w:rsidRPr="00E1618D" w:rsidRDefault="00FE0782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 xml:space="preserve">　　　　年　　月　　日付けで</w:t>
      </w:r>
      <w:r w:rsidR="00A85902" w:rsidRPr="00E1618D">
        <w:rPr>
          <w:rFonts w:ascii="ＭＳ 明朝" w:hAnsi="ＭＳ 明朝" w:hint="eastAsia"/>
          <w:szCs w:val="21"/>
        </w:rPr>
        <w:t>申請がありました</w:t>
      </w:r>
      <w:r w:rsidRPr="00E1618D">
        <w:rPr>
          <w:rFonts w:ascii="ＭＳ 明朝" w:hAnsi="ＭＳ 明朝" w:hint="eastAsia"/>
          <w:szCs w:val="21"/>
        </w:rPr>
        <w:t>市章の使用について、下記により承認します。</w:t>
      </w:r>
    </w:p>
    <w:p w:rsidR="00FE0782" w:rsidRPr="00E1618D" w:rsidRDefault="00FE0782" w:rsidP="00E1618D">
      <w:pPr>
        <w:spacing w:line="336" w:lineRule="atLeast"/>
        <w:rPr>
          <w:rFonts w:ascii="ＭＳ 明朝" w:hAnsi="ＭＳ 明朝"/>
          <w:szCs w:val="21"/>
        </w:rPr>
      </w:pPr>
    </w:p>
    <w:p w:rsidR="00FE0782" w:rsidRPr="00E1618D" w:rsidRDefault="00FE0782" w:rsidP="00E1618D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記</w:t>
      </w:r>
    </w:p>
    <w:p w:rsidR="00FE0782" w:rsidRPr="00E1618D" w:rsidRDefault="00FE0782" w:rsidP="00E1618D">
      <w:pPr>
        <w:spacing w:line="336" w:lineRule="atLeast"/>
        <w:rPr>
          <w:rFonts w:ascii="ＭＳ 明朝" w:hAnsi="ＭＳ 明朝"/>
          <w:szCs w:val="21"/>
        </w:rPr>
      </w:pPr>
    </w:p>
    <w:p w:rsidR="00FE0782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1</w:t>
      </w:r>
      <w:r w:rsidR="00FE0782" w:rsidRPr="00E1618D">
        <w:rPr>
          <w:rFonts w:ascii="ＭＳ 明朝" w:hAnsi="ＭＳ 明朝" w:hint="eastAsia"/>
          <w:szCs w:val="21"/>
        </w:rPr>
        <w:t xml:space="preserve">　使用目的</w:t>
      </w:r>
    </w:p>
    <w:p w:rsidR="00FE0782" w:rsidRPr="00E1618D" w:rsidRDefault="00FE0782" w:rsidP="00E1618D">
      <w:pPr>
        <w:spacing w:line="336" w:lineRule="atLeast"/>
        <w:rPr>
          <w:rFonts w:ascii="ＭＳ 明朝" w:hAnsi="ＭＳ 明朝"/>
          <w:szCs w:val="21"/>
        </w:rPr>
      </w:pPr>
    </w:p>
    <w:p w:rsidR="00FE0782" w:rsidRPr="00E1618D" w:rsidRDefault="00FE0782" w:rsidP="00E1618D">
      <w:pPr>
        <w:spacing w:line="336" w:lineRule="atLeast"/>
        <w:rPr>
          <w:rFonts w:ascii="ＭＳ 明朝" w:hAnsi="ＭＳ 明朝"/>
          <w:szCs w:val="21"/>
        </w:rPr>
      </w:pPr>
    </w:p>
    <w:p w:rsidR="00FE0782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2</w:t>
      </w:r>
      <w:r w:rsidR="00FE0782" w:rsidRPr="00E1618D">
        <w:rPr>
          <w:rFonts w:ascii="ＭＳ 明朝" w:hAnsi="ＭＳ 明朝" w:hint="eastAsia"/>
          <w:szCs w:val="21"/>
        </w:rPr>
        <w:t xml:space="preserve">　使用方法</w:t>
      </w:r>
    </w:p>
    <w:p w:rsidR="00FE0782" w:rsidRPr="00E1618D" w:rsidRDefault="00FE0782" w:rsidP="00E1618D">
      <w:pPr>
        <w:spacing w:line="336" w:lineRule="atLeast"/>
        <w:rPr>
          <w:rFonts w:ascii="ＭＳ 明朝" w:hAnsi="ＭＳ 明朝"/>
          <w:szCs w:val="21"/>
        </w:rPr>
      </w:pPr>
    </w:p>
    <w:p w:rsidR="00FE0782" w:rsidRPr="00E1618D" w:rsidRDefault="00FE0782" w:rsidP="00E1618D">
      <w:pPr>
        <w:spacing w:line="336" w:lineRule="atLeast"/>
        <w:rPr>
          <w:rFonts w:ascii="ＭＳ 明朝" w:hAnsi="ＭＳ 明朝"/>
          <w:szCs w:val="21"/>
        </w:rPr>
      </w:pPr>
    </w:p>
    <w:p w:rsidR="00FE0782" w:rsidRPr="00E1618D" w:rsidRDefault="00E1618D" w:rsidP="00E1618D">
      <w:pPr>
        <w:spacing w:line="336" w:lineRule="atLeast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3</w:t>
      </w:r>
      <w:r w:rsidR="00FE0782" w:rsidRPr="00E1618D">
        <w:rPr>
          <w:rFonts w:ascii="ＭＳ 明朝" w:hAnsi="ＭＳ 明朝" w:hint="eastAsia"/>
          <w:szCs w:val="21"/>
        </w:rPr>
        <w:t xml:space="preserve">　使用期間　　　　　　年　　月　　日～　　年　　月　　日</w:t>
      </w:r>
      <w:r w:rsidRPr="00E1618D">
        <w:rPr>
          <w:rFonts w:ascii="ＭＳ 明朝" w:hAnsi="ＭＳ 明朝" w:hint="eastAsia"/>
          <w:szCs w:val="21"/>
        </w:rPr>
        <w:t>(</w:t>
      </w:r>
      <w:r w:rsidR="00FE0782" w:rsidRPr="00E1618D">
        <w:rPr>
          <w:rFonts w:ascii="ＭＳ 明朝" w:hAnsi="ＭＳ 明朝" w:hint="eastAsia"/>
          <w:szCs w:val="21"/>
        </w:rPr>
        <w:t xml:space="preserve">　　日間</w:t>
      </w:r>
      <w:r w:rsidRPr="00E1618D">
        <w:rPr>
          <w:rFonts w:ascii="ＭＳ 明朝" w:hAnsi="ＭＳ 明朝" w:hint="eastAsia"/>
          <w:szCs w:val="21"/>
        </w:rPr>
        <w:t>)</w:t>
      </w:r>
    </w:p>
    <w:p w:rsidR="00A85902" w:rsidRPr="00E1618D" w:rsidRDefault="00A85902" w:rsidP="00E1618D">
      <w:pPr>
        <w:spacing w:line="336" w:lineRule="atLeast"/>
        <w:rPr>
          <w:rFonts w:ascii="ＭＳ 明朝" w:hAnsi="ＭＳ 明朝" w:hint="eastAsia"/>
          <w:szCs w:val="21"/>
        </w:rPr>
      </w:pPr>
    </w:p>
    <w:p w:rsidR="00E31223" w:rsidRPr="00E1618D" w:rsidRDefault="00252DD4" w:rsidP="00E1618D">
      <w:pPr>
        <w:spacing w:line="336" w:lineRule="atLeas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E31223" w:rsidRPr="00E1618D">
        <w:rPr>
          <w:rFonts w:ascii="ＭＳ 明朝" w:hAnsi="ＭＳ 明朝" w:hint="eastAsia"/>
          <w:szCs w:val="21"/>
        </w:rPr>
        <w:t xml:space="preserve">  承認の条件</w:t>
      </w:r>
    </w:p>
    <w:p w:rsidR="00E31223" w:rsidRPr="00E1618D" w:rsidRDefault="00E1618D" w:rsidP="00252DD4">
      <w:pPr>
        <w:spacing w:line="336" w:lineRule="atLeast"/>
        <w:ind w:leftChars="100" w:left="436" w:hangingChars="100" w:hanging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(1)</w:t>
      </w:r>
      <w:r w:rsidR="00E31223" w:rsidRPr="00E1618D">
        <w:rPr>
          <w:rFonts w:ascii="ＭＳ 明朝" w:hAnsi="ＭＳ 明朝" w:hint="eastAsia"/>
          <w:szCs w:val="21"/>
        </w:rPr>
        <w:t xml:space="preserve">　申請内容に変更が生じたときは、速やかに</w:t>
      </w:r>
      <w:r w:rsidR="00252DD4">
        <w:rPr>
          <w:rFonts w:ascii="ＭＳ 明朝" w:hAnsi="ＭＳ 明朝" w:hint="eastAsia"/>
          <w:szCs w:val="21"/>
        </w:rPr>
        <w:t>彦根市</w:t>
      </w:r>
      <w:r w:rsidR="00FE0782" w:rsidRPr="00E1618D">
        <w:rPr>
          <w:rFonts w:ascii="ＭＳ 明朝" w:hAnsi="ＭＳ 明朝" w:hint="eastAsia"/>
          <w:szCs w:val="21"/>
        </w:rPr>
        <w:t>市章使用変更承認申請書</w:t>
      </w:r>
      <w:r w:rsidR="00E31223" w:rsidRPr="00E1618D">
        <w:rPr>
          <w:rFonts w:ascii="ＭＳ 明朝" w:hAnsi="ＭＳ 明朝" w:hint="eastAsia"/>
          <w:szCs w:val="21"/>
        </w:rPr>
        <w:t>を提出してください。</w:t>
      </w:r>
    </w:p>
    <w:p w:rsidR="00E31223" w:rsidRPr="00E1618D" w:rsidRDefault="00E1618D" w:rsidP="00F947CC">
      <w:pPr>
        <w:spacing w:line="336" w:lineRule="atLeast"/>
        <w:ind w:leftChars="100" w:left="436" w:hangingChars="100" w:hanging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(2)</w:t>
      </w:r>
      <w:r w:rsidR="00E31223" w:rsidRPr="00E1618D">
        <w:rPr>
          <w:rFonts w:ascii="ＭＳ 明朝" w:hAnsi="ＭＳ 明朝" w:hint="eastAsia"/>
          <w:szCs w:val="21"/>
        </w:rPr>
        <w:t xml:space="preserve">　</w:t>
      </w:r>
      <w:r w:rsidR="00FE0782" w:rsidRPr="00E1618D">
        <w:rPr>
          <w:rFonts w:ascii="ＭＳ 明朝" w:hAnsi="ＭＳ 明朝" w:hint="eastAsia"/>
          <w:szCs w:val="21"/>
        </w:rPr>
        <w:t>市章</w:t>
      </w:r>
      <w:r w:rsidR="00E31223" w:rsidRPr="00E1618D">
        <w:rPr>
          <w:rFonts w:ascii="ＭＳ 明朝" w:hAnsi="ＭＳ 明朝" w:hint="eastAsia"/>
          <w:szCs w:val="21"/>
        </w:rPr>
        <w:t>の</w:t>
      </w:r>
      <w:r w:rsidR="00FE0782" w:rsidRPr="00E1618D">
        <w:rPr>
          <w:rFonts w:ascii="ＭＳ 明朝" w:hAnsi="ＭＳ 明朝" w:hint="eastAsia"/>
          <w:szCs w:val="21"/>
        </w:rPr>
        <w:t>使用</w:t>
      </w:r>
      <w:r w:rsidR="00E31223" w:rsidRPr="00E1618D">
        <w:rPr>
          <w:rFonts w:ascii="ＭＳ 明朝" w:hAnsi="ＭＳ 明朝" w:hint="eastAsia"/>
          <w:szCs w:val="21"/>
        </w:rPr>
        <w:t>内容等が申請内容と異なると認められる場合は、</w:t>
      </w:r>
      <w:r w:rsidR="00FE0782" w:rsidRPr="00E1618D">
        <w:rPr>
          <w:rFonts w:ascii="ＭＳ 明朝" w:hAnsi="ＭＳ 明朝" w:hint="eastAsia"/>
          <w:szCs w:val="21"/>
        </w:rPr>
        <w:t>使用</w:t>
      </w:r>
      <w:r w:rsidR="00E31223" w:rsidRPr="00E1618D">
        <w:rPr>
          <w:rFonts w:ascii="ＭＳ 明朝" w:hAnsi="ＭＳ 明朝" w:hint="eastAsia"/>
          <w:szCs w:val="21"/>
        </w:rPr>
        <w:t>の承認を取り消すことがあります。</w:t>
      </w:r>
    </w:p>
    <w:p w:rsidR="00E31223" w:rsidRPr="00E1618D" w:rsidRDefault="00E1618D" w:rsidP="00E1618D">
      <w:pPr>
        <w:spacing w:line="336" w:lineRule="atLeast"/>
        <w:ind w:firstLineChars="100" w:firstLine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(3)</w:t>
      </w:r>
      <w:r w:rsidR="00E31223" w:rsidRPr="00E1618D">
        <w:rPr>
          <w:rFonts w:ascii="ＭＳ 明朝" w:hAnsi="ＭＳ 明朝" w:hint="eastAsia"/>
          <w:szCs w:val="21"/>
        </w:rPr>
        <w:t xml:space="preserve">　</w:t>
      </w:r>
      <w:r w:rsidR="006C4E2C">
        <w:rPr>
          <w:rFonts w:ascii="ＭＳ 明朝" w:hAnsi="ＭＳ 明朝" w:hint="eastAsia"/>
          <w:szCs w:val="21"/>
        </w:rPr>
        <w:t>市章の使用に係る一切の責任は、使用承認を受けた者</w:t>
      </w:r>
      <w:r w:rsidR="00E31223" w:rsidRPr="00E1618D">
        <w:rPr>
          <w:rFonts w:ascii="ＭＳ 明朝" w:hAnsi="ＭＳ 明朝" w:hint="eastAsia"/>
          <w:szCs w:val="21"/>
        </w:rPr>
        <w:t>が負うこととします。</w:t>
      </w:r>
    </w:p>
    <w:p w:rsidR="00E31223" w:rsidRPr="00E1618D" w:rsidRDefault="00E1618D" w:rsidP="00252DD4">
      <w:pPr>
        <w:spacing w:line="336" w:lineRule="atLeast"/>
        <w:ind w:leftChars="100" w:left="436" w:hangingChars="100" w:hanging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(4)</w:t>
      </w:r>
      <w:r w:rsidR="00E31223" w:rsidRPr="00E1618D">
        <w:rPr>
          <w:rFonts w:ascii="ＭＳ 明朝" w:hAnsi="ＭＳ 明朝" w:hint="eastAsia"/>
          <w:szCs w:val="21"/>
        </w:rPr>
        <w:t xml:space="preserve">　</w:t>
      </w:r>
      <w:r w:rsidR="002C57C8">
        <w:rPr>
          <w:rFonts w:ascii="ＭＳ 明朝" w:hAnsi="ＭＳ 明朝" w:hint="eastAsia"/>
          <w:szCs w:val="21"/>
        </w:rPr>
        <w:t>市章を</w:t>
      </w:r>
      <w:r w:rsidR="00A85902" w:rsidRPr="00E1618D">
        <w:rPr>
          <w:rFonts w:ascii="ＭＳ 明朝" w:hAnsi="ＭＳ 明朝" w:hint="eastAsia"/>
          <w:szCs w:val="21"/>
        </w:rPr>
        <w:t>使用</w:t>
      </w:r>
      <w:r w:rsidR="00252DD4">
        <w:rPr>
          <w:rFonts w:ascii="ＭＳ 明朝" w:hAnsi="ＭＳ 明朝" w:hint="eastAsia"/>
          <w:szCs w:val="21"/>
        </w:rPr>
        <w:t>したときは、彦根市</w:t>
      </w:r>
      <w:r w:rsidR="00A85902" w:rsidRPr="00E1618D">
        <w:rPr>
          <w:rFonts w:ascii="ＭＳ 明朝" w:hAnsi="ＭＳ 明朝" w:hint="eastAsia"/>
          <w:szCs w:val="21"/>
        </w:rPr>
        <w:t>市章使用報告書</w:t>
      </w:r>
      <w:r w:rsidR="00E31223" w:rsidRPr="00E1618D">
        <w:rPr>
          <w:rFonts w:ascii="ＭＳ 明朝" w:hAnsi="ＭＳ 明朝" w:hint="eastAsia"/>
          <w:szCs w:val="21"/>
        </w:rPr>
        <w:t>を提出してください。</w:t>
      </w:r>
    </w:p>
    <w:p w:rsidR="00E31223" w:rsidRDefault="00E1618D" w:rsidP="00F947CC">
      <w:pPr>
        <w:spacing w:line="336" w:lineRule="atLeast"/>
        <w:ind w:leftChars="100" w:left="436" w:hangingChars="100" w:hanging="218"/>
        <w:rPr>
          <w:rFonts w:ascii="ＭＳ 明朝" w:hAnsi="ＭＳ 明朝" w:hint="eastAsia"/>
          <w:szCs w:val="21"/>
        </w:rPr>
      </w:pPr>
      <w:r w:rsidRPr="00E1618D">
        <w:rPr>
          <w:rFonts w:ascii="ＭＳ 明朝" w:hAnsi="ＭＳ 明朝" w:hint="eastAsia"/>
          <w:szCs w:val="21"/>
        </w:rPr>
        <w:t>(5)</w:t>
      </w:r>
      <w:r w:rsidR="00E31223" w:rsidRPr="00E1618D">
        <w:rPr>
          <w:rFonts w:ascii="ＭＳ 明朝" w:hAnsi="ＭＳ 明朝" w:hint="eastAsia"/>
          <w:szCs w:val="21"/>
        </w:rPr>
        <w:t xml:space="preserve">　市からの回覧文書は廃止しておりますので、自治会には、文書の回覧依頼をしないでください。</w:t>
      </w:r>
    </w:p>
    <w:p w:rsidR="00B54F8A" w:rsidRPr="00E1618D" w:rsidRDefault="00B54F8A" w:rsidP="00E1618D">
      <w:pPr>
        <w:spacing w:line="336" w:lineRule="atLeast"/>
        <w:rPr>
          <w:rFonts w:ascii="ＭＳ 明朝" w:hAnsi="ＭＳ 明朝" w:hint="eastAsia"/>
          <w:szCs w:val="21"/>
        </w:rPr>
      </w:pPr>
    </w:p>
    <w:sectPr w:rsidR="00B54F8A" w:rsidRPr="00E1618D" w:rsidSect="00E1618D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A47" w:rsidRDefault="00505A47" w:rsidP="002E7334">
      <w:r>
        <w:separator/>
      </w:r>
    </w:p>
  </w:endnote>
  <w:endnote w:type="continuationSeparator" w:id="0">
    <w:p w:rsidR="00505A47" w:rsidRDefault="00505A47" w:rsidP="002E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A47" w:rsidRDefault="00505A47" w:rsidP="002E7334">
      <w:r>
        <w:separator/>
      </w:r>
    </w:p>
  </w:footnote>
  <w:footnote w:type="continuationSeparator" w:id="0">
    <w:p w:rsidR="00505A47" w:rsidRDefault="00505A47" w:rsidP="002E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2240A"/>
    <w:multiLevelType w:val="hybridMultilevel"/>
    <w:tmpl w:val="E26625B0"/>
    <w:lvl w:ilvl="0" w:tplc="D0ACF97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55179C"/>
    <w:multiLevelType w:val="hybridMultilevel"/>
    <w:tmpl w:val="573E66B4"/>
    <w:lvl w:ilvl="0" w:tplc="BCB047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9B6273"/>
    <w:multiLevelType w:val="hybridMultilevel"/>
    <w:tmpl w:val="18BEA458"/>
    <w:lvl w:ilvl="0" w:tplc="344EFC14">
      <w:start w:val="1"/>
      <w:numFmt w:val="decimal"/>
      <w:lvlText w:val="(%1)"/>
      <w:lvlJc w:val="left"/>
      <w:pPr>
        <w:tabs>
          <w:tab w:val="num" w:pos="653"/>
        </w:tabs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 w16cid:durableId="710377255">
    <w:abstractNumId w:val="1"/>
  </w:num>
  <w:num w:numId="2" w16cid:durableId="1180310778">
    <w:abstractNumId w:val="2"/>
  </w:num>
  <w:num w:numId="3" w16cid:durableId="158737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5293C"/>
    <w:rsid w:val="000766EB"/>
    <w:rsid w:val="000A275E"/>
    <w:rsid w:val="000B02BE"/>
    <w:rsid w:val="000B193E"/>
    <w:rsid w:val="000C0D11"/>
    <w:rsid w:val="000C30D0"/>
    <w:rsid w:val="000D3096"/>
    <w:rsid w:val="000F2F1E"/>
    <w:rsid w:val="000F6582"/>
    <w:rsid w:val="00193610"/>
    <w:rsid w:val="00194708"/>
    <w:rsid w:val="001A5084"/>
    <w:rsid w:val="001B56E3"/>
    <w:rsid w:val="001C1ACB"/>
    <w:rsid w:val="001C4DC9"/>
    <w:rsid w:val="00224603"/>
    <w:rsid w:val="00226470"/>
    <w:rsid w:val="00252DD4"/>
    <w:rsid w:val="00253332"/>
    <w:rsid w:val="0028555C"/>
    <w:rsid w:val="002B1A5A"/>
    <w:rsid w:val="002C357F"/>
    <w:rsid w:val="002C57C8"/>
    <w:rsid w:val="002D0F2D"/>
    <w:rsid w:val="002D141E"/>
    <w:rsid w:val="002E7334"/>
    <w:rsid w:val="003200B1"/>
    <w:rsid w:val="00347D00"/>
    <w:rsid w:val="00386FD0"/>
    <w:rsid w:val="00392B3B"/>
    <w:rsid w:val="0039767D"/>
    <w:rsid w:val="003C470B"/>
    <w:rsid w:val="00412E5A"/>
    <w:rsid w:val="004170F7"/>
    <w:rsid w:val="004708AB"/>
    <w:rsid w:val="004A25B0"/>
    <w:rsid w:val="004B3207"/>
    <w:rsid w:val="004C151E"/>
    <w:rsid w:val="004C4491"/>
    <w:rsid w:val="004D017D"/>
    <w:rsid w:val="004D68D3"/>
    <w:rsid w:val="00505A47"/>
    <w:rsid w:val="00506E87"/>
    <w:rsid w:val="00537ECB"/>
    <w:rsid w:val="005425C7"/>
    <w:rsid w:val="00590BB0"/>
    <w:rsid w:val="005A1CB8"/>
    <w:rsid w:val="005B50AE"/>
    <w:rsid w:val="005D1466"/>
    <w:rsid w:val="005F6A5D"/>
    <w:rsid w:val="006025EB"/>
    <w:rsid w:val="00620648"/>
    <w:rsid w:val="006641F9"/>
    <w:rsid w:val="00670028"/>
    <w:rsid w:val="00682C99"/>
    <w:rsid w:val="006C4E2C"/>
    <w:rsid w:val="006E353A"/>
    <w:rsid w:val="00725D1A"/>
    <w:rsid w:val="007402BB"/>
    <w:rsid w:val="007410FD"/>
    <w:rsid w:val="007575E8"/>
    <w:rsid w:val="007716E4"/>
    <w:rsid w:val="00792B51"/>
    <w:rsid w:val="007E2D91"/>
    <w:rsid w:val="00837FAA"/>
    <w:rsid w:val="00854EC9"/>
    <w:rsid w:val="0087412B"/>
    <w:rsid w:val="008756E5"/>
    <w:rsid w:val="008818AC"/>
    <w:rsid w:val="0096706B"/>
    <w:rsid w:val="009738A1"/>
    <w:rsid w:val="009C2335"/>
    <w:rsid w:val="00A104C7"/>
    <w:rsid w:val="00A14900"/>
    <w:rsid w:val="00A528B0"/>
    <w:rsid w:val="00A85902"/>
    <w:rsid w:val="00B31B48"/>
    <w:rsid w:val="00B35979"/>
    <w:rsid w:val="00B52823"/>
    <w:rsid w:val="00B54F8A"/>
    <w:rsid w:val="00B84935"/>
    <w:rsid w:val="00BC0C0C"/>
    <w:rsid w:val="00BF22D7"/>
    <w:rsid w:val="00C76B41"/>
    <w:rsid w:val="00C86DC0"/>
    <w:rsid w:val="00CB2A58"/>
    <w:rsid w:val="00D301DB"/>
    <w:rsid w:val="00D74173"/>
    <w:rsid w:val="00D92B8F"/>
    <w:rsid w:val="00DB52AE"/>
    <w:rsid w:val="00DE3D42"/>
    <w:rsid w:val="00E1618D"/>
    <w:rsid w:val="00E31223"/>
    <w:rsid w:val="00E61D16"/>
    <w:rsid w:val="00E67633"/>
    <w:rsid w:val="00E67EDF"/>
    <w:rsid w:val="00E954FB"/>
    <w:rsid w:val="00EF06AF"/>
    <w:rsid w:val="00EF6741"/>
    <w:rsid w:val="00F1197E"/>
    <w:rsid w:val="00F44348"/>
    <w:rsid w:val="00F50031"/>
    <w:rsid w:val="00F947CC"/>
    <w:rsid w:val="00FC2586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A20388-8D65-4BB0-BC15-20B67EDB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E7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E7334"/>
    <w:rPr>
      <w:kern w:val="2"/>
      <w:sz w:val="21"/>
    </w:rPr>
  </w:style>
  <w:style w:type="paragraph" w:styleId="a5">
    <w:name w:val="footer"/>
    <w:basedOn w:val="a"/>
    <w:link w:val="a6"/>
    <w:rsid w:val="002E7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E73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2012-01-06T05:44:00Z</cp:lastPrinted>
  <dcterms:created xsi:type="dcterms:W3CDTF">2025-09-12T14:31:00Z</dcterms:created>
  <dcterms:modified xsi:type="dcterms:W3CDTF">2025-09-12T14:31:00Z</dcterms:modified>
</cp:coreProperties>
</file>