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45D" w:rsidRPr="00697DD8" w:rsidRDefault="006804BB" w:rsidP="00697DD8">
      <w:pPr>
        <w:spacing w:line="336" w:lineRule="atLeast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>別</w:t>
      </w:r>
      <w:r w:rsidR="00B1745D" w:rsidRPr="00697DD8">
        <w:rPr>
          <w:rFonts w:ascii="ＭＳ 明朝" w:hAnsi="ＭＳ 明朝" w:hint="eastAsia"/>
          <w:szCs w:val="21"/>
        </w:rPr>
        <w:t xml:space="preserve">　</w:t>
      </w:r>
      <w:r w:rsidRPr="00697DD8">
        <w:rPr>
          <w:rFonts w:ascii="ＭＳ 明朝" w:hAnsi="ＭＳ 明朝" w:hint="eastAsia"/>
          <w:szCs w:val="21"/>
        </w:rPr>
        <w:t>記</w:t>
      </w:r>
    </w:p>
    <w:p w:rsidR="006804BB" w:rsidRPr="00697DD8" w:rsidRDefault="006804BB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>様式第</w:t>
      </w:r>
      <w:r w:rsidR="00697DD8" w:rsidRPr="00697DD8">
        <w:rPr>
          <w:rFonts w:ascii="ＭＳ 明朝" w:hAnsi="ＭＳ 明朝" w:hint="eastAsia"/>
          <w:szCs w:val="21"/>
        </w:rPr>
        <w:t>1</w:t>
      </w:r>
      <w:r w:rsidRPr="00697DD8">
        <w:rPr>
          <w:rFonts w:ascii="ＭＳ 明朝" w:hAnsi="ＭＳ 明朝" w:hint="eastAsia"/>
          <w:szCs w:val="21"/>
        </w:rPr>
        <w:t>号</w:t>
      </w:r>
      <w:r w:rsidR="00697DD8" w:rsidRPr="00697DD8">
        <w:rPr>
          <w:rFonts w:ascii="ＭＳ 明朝" w:hAnsi="ＭＳ 明朝" w:hint="eastAsia"/>
          <w:szCs w:val="21"/>
        </w:rPr>
        <w:t>(</w:t>
      </w:r>
      <w:r w:rsidRPr="00697DD8">
        <w:rPr>
          <w:rFonts w:ascii="ＭＳ 明朝" w:hAnsi="ＭＳ 明朝" w:hint="eastAsia"/>
          <w:szCs w:val="21"/>
        </w:rPr>
        <w:t>第</w:t>
      </w:r>
      <w:r w:rsidR="00D34043">
        <w:rPr>
          <w:rFonts w:ascii="ＭＳ 明朝" w:hAnsi="ＭＳ 明朝" w:hint="eastAsia"/>
          <w:szCs w:val="21"/>
        </w:rPr>
        <w:t>4</w:t>
      </w:r>
      <w:r w:rsidRPr="00697DD8">
        <w:rPr>
          <w:rFonts w:ascii="ＭＳ 明朝" w:hAnsi="ＭＳ 明朝" w:hint="eastAsia"/>
          <w:szCs w:val="21"/>
        </w:rPr>
        <w:t>条関係</w:t>
      </w:r>
      <w:r w:rsidR="00697DD8" w:rsidRPr="00697DD8">
        <w:rPr>
          <w:rFonts w:ascii="ＭＳ 明朝" w:hAnsi="ＭＳ 明朝" w:hint="eastAsia"/>
          <w:szCs w:val="21"/>
        </w:rPr>
        <w:t>)</w:t>
      </w:r>
    </w:p>
    <w:p w:rsidR="006804BB" w:rsidRPr="00697DD8" w:rsidRDefault="006804BB" w:rsidP="00697DD8">
      <w:pPr>
        <w:spacing w:line="336" w:lineRule="atLeast"/>
        <w:ind w:rightChars="91" w:right="198"/>
        <w:jc w:val="right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:rsidR="006804BB" w:rsidRPr="00697DD8" w:rsidRDefault="006804BB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>彦根</w:t>
      </w:r>
      <w:r w:rsidR="00371683" w:rsidRPr="00697DD8">
        <w:rPr>
          <w:rFonts w:ascii="ＭＳ 明朝" w:hAnsi="ＭＳ 明朝" w:hint="eastAsia"/>
          <w:szCs w:val="21"/>
        </w:rPr>
        <w:t>市</w:t>
      </w:r>
      <w:r w:rsidRPr="00697DD8">
        <w:rPr>
          <w:rFonts w:ascii="ＭＳ 明朝" w:hAnsi="ＭＳ 明朝" w:hint="eastAsia"/>
          <w:szCs w:val="21"/>
        </w:rPr>
        <w:t>長</w:t>
      </w:r>
      <w:r w:rsidR="005D6B64" w:rsidRPr="00697DD8">
        <w:rPr>
          <w:rFonts w:ascii="ＭＳ 明朝" w:hAnsi="ＭＳ 明朝" w:hint="eastAsia"/>
          <w:szCs w:val="21"/>
        </w:rPr>
        <w:t xml:space="preserve">　　　　　　様</w:t>
      </w:r>
    </w:p>
    <w:p w:rsidR="006804BB" w:rsidRPr="00697DD8" w:rsidRDefault="006804BB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697DD8">
        <w:rPr>
          <w:rFonts w:ascii="ＭＳ 明朝" w:hAnsi="ＭＳ 明朝" w:hint="eastAsia"/>
          <w:szCs w:val="21"/>
        </w:rPr>
        <w:t xml:space="preserve">　　</w:t>
      </w:r>
      <w:r w:rsidRPr="00697DD8">
        <w:rPr>
          <w:rFonts w:ascii="ＭＳ 明朝" w:hAnsi="ＭＳ 明朝" w:hint="eastAsia"/>
          <w:spacing w:val="61"/>
          <w:kern w:val="0"/>
          <w:szCs w:val="21"/>
          <w:fitText w:val="872" w:id="98307328"/>
        </w:rPr>
        <w:t>所在</w:t>
      </w:r>
      <w:r w:rsidRPr="00697DD8">
        <w:rPr>
          <w:rFonts w:ascii="ＭＳ 明朝" w:hAnsi="ＭＳ 明朝" w:hint="eastAsia"/>
          <w:spacing w:val="-1"/>
          <w:kern w:val="0"/>
          <w:szCs w:val="21"/>
          <w:fitText w:val="872" w:id="98307328"/>
        </w:rPr>
        <w:t>地</w:t>
      </w:r>
    </w:p>
    <w:p w:rsidR="006804BB" w:rsidRPr="00697DD8" w:rsidRDefault="006804BB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697DD8">
        <w:rPr>
          <w:rFonts w:ascii="ＭＳ 明朝" w:hAnsi="ＭＳ 明朝" w:hint="eastAsia"/>
          <w:szCs w:val="21"/>
        </w:rPr>
        <w:t xml:space="preserve">　　</w:t>
      </w:r>
      <w:r w:rsidRPr="00697DD8">
        <w:rPr>
          <w:rFonts w:ascii="ＭＳ 明朝" w:hAnsi="ＭＳ 明朝" w:hint="eastAsia"/>
          <w:szCs w:val="21"/>
        </w:rPr>
        <w:t>事業所名</w:t>
      </w:r>
    </w:p>
    <w:p w:rsidR="006804BB" w:rsidRPr="00697DD8" w:rsidRDefault="006804BB" w:rsidP="006E60B0">
      <w:pPr>
        <w:spacing w:line="336" w:lineRule="atLeast"/>
        <w:ind w:rightChars="91" w:right="198" w:firstLineChars="100" w:firstLine="218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6E60B0">
        <w:rPr>
          <w:rFonts w:ascii="ＭＳ 明朝" w:hAnsi="ＭＳ 明朝" w:hint="eastAsia"/>
          <w:szCs w:val="21"/>
        </w:rPr>
        <w:t xml:space="preserve">　　　代表者名</w:t>
      </w:r>
    </w:p>
    <w:p w:rsidR="00B1745D" w:rsidRDefault="00B1745D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</w:p>
    <w:p w:rsidR="00697DD8" w:rsidRPr="00697DD8" w:rsidRDefault="00697DD8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</w:p>
    <w:p w:rsidR="00B1745D" w:rsidRDefault="00FF2271" w:rsidP="00697DD8">
      <w:pPr>
        <w:spacing w:line="336" w:lineRule="atLeast"/>
        <w:ind w:firstLineChars="1500" w:firstLine="3263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>彦根市</w:t>
      </w:r>
      <w:r w:rsidR="00B1745D" w:rsidRPr="00697DD8">
        <w:rPr>
          <w:rFonts w:ascii="ＭＳ 明朝" w:hAnsi="ＭＳ 明朝" w:hint="eastAsia"/>
          <w:szCs w:val="21"/>
        </w:rPr>
        <w:t>赤ちゃんの駅登録申込書</w:t>
      </w:r>
    </w:p>
    <w:p w:rsidR="00697DD8" w:rsidRPr="00697DD8" w:rsidRDefault="00697DD8" w:rsidP="00697DD8">
      <w:pPr>
        <w:spacing w:line="336" w:lineRule="atLeast"/>
        <w:ind w:firstLineChars="1500" w:firstLine="3263"/>
        <w:rPr>
          <w:rFonts w:ascii="ＭＳ 明朝" w:hAnsi="ＭＳ 明朝" w:hint="eastAsia"/>
          <w:szCs w:val="21"/>
        </w:rPr>
      </w:pPr>
    </w:p>
    <w:p w:rsidR="006804BB" w:rsidRPr="00697DD8" w:rsidRDefault="006804BB" w:rsidP="00697DD8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 w:hint="eastAsia"/>
          <w:szCs w:val="21"/>
        </w:rPr>
        <w:t xml:space="preserve">　次のとおり、登録したいので申し込みます。</w:t>
      </w:r>
    </w:p>
    <w:tbl>
      <w:tblPr>
        <w:tblW w:w="917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230"/>
        <w:gridCol w:w="1403"/>
        <w:gridCol w:w="1853"/>
        <w:gridCol w:w="3396"/>
      </w:tblGrid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20" w:type="dxa"/>
            <w:gridSpan w:val="2"/>
            <w:vAlign w:val="center"/>
          </w:tcPr>
          <w:p w:rsidR="000550C4" w:rsidRPr="00697DD8" w:rsidRDefault="000550C4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赤ちゃんの駅を登録</w:t>
            </w:r>
          </w:p>
          <w:p w:rsidR="007F752F" w:rsidRPr="00697DD8" w:rsidRDefault="000550C4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pacing w:val="41"/>
                <w:kern w:val="0"/>
                <w:szCs w:val="21"/>
                <w:fitText w:val="1962" w:id="98307329"/>
              </w:rPr>
              <w:t>する施設の名</w:t>
            </w:r>
            <w:r w:rsidRPr="00697DD8">
              <w:rPr>
                <w:rFonts w:ascii="ＭＳ 明朝" w:hAnsi="ＭＳ 明朝" w:hint="eastAsia"/>
                <w:kern w:val="0"/>
                <w:szCs w:val="21"/>
                <w:fitText w:val="1962" w:id="98307329"/>
              </w:rPr>
              <w:t>称</w:t>
            </w:r>
          </w:p>
        </w:tc>
        <w:tc>
          <w:tcPr>
            <w:tcW w:w="6652" w:type="dxa"/>
            <w:gridSpan w:val="3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FA3CF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90" w:type="dxa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33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  <w:tc>
          <w:tcPr>
            <w:tcW w:w="1853" w:type="dxa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ホームページアドレス</w:t>
            </w:r>
          </w:p>
        </w:tc>
        <w:tc>
          <w:tcPr>
            <w:tcW w:w="3396" w:type="dxa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FA3CF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90" w:type="dxa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633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  <w:tc>
          <w:tcPr>
            <w:tcW w:w="1853" w:type="dxa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3396" w:type="dxa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FA3CF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923" w:type="dxa"/>
            <w:gridSpan w:val="3"/>
            <w:vAlign w:val="center"/>
          </w:tcPr>
          <w:p w:rsidR="007F752F" w:rsidRPr="00697DD8" w:rsidRDefault="00371683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主たる業種</w:t>
            </w:r>
          </w:p>
        </w:tc>
        <w:tc>
          <w:tcPr>
            <w:tcW w:w="5249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23" w:type="dxa"/>
            <w:gridSpan w:val="3"/>
            <w:vAlign w:val="center"/>
          </w:tcPr>
          <w:p w:rsidR="007F752F" w:rsidRPr="00697DD8" w:rsidRDefault="00371683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設置をする内容</w:t>
            </w:r>
          </w:p>
          <w:p w:rsidR="00371683" w:rsidRPr="00697DD8" w:rsidRDefault="00697DD8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(</w:t>
            </w:r>
            <w:r w:rsidR="00371683" w:rsidRPr="00697DD8">
              <w:rPr>
                <w:rFonts w:ascii="ＭＳ 明朝" w:hAnsi="ＭＳ 明朝" w:hint="eastAsia"/>
                <w:szCs w:val="21"/>
              </w:rPr>
              <w:t>該当する項目に○印を</w:t>
            </w:r>
            <w:r w:rsidR="0068757C">
              <w:rPr>
                <w:rFonts w:ascii="ＭＳ 明朝" w:hAnsi="ＭＳ 明朝" w:hint="eastAsia"/>
                <w:szCs w:val="21"/>
              </w:rPr>
              <w:t>付</w:t>
            </w:r>
            <w:r w:rsidR="00371683" w:rsidRPr="00697DD8">
              <w:rPr>
                <w:rFonts w:ascii="ＭＳ 明朝" w:hAnsi="ＭＳ 明朝" w:hint="eastAsia"/>
                <w:szCs w:val="21"/>
              </w:rPr>
              <w:t>けてください。</w:t>
            </w:r>
            <w:r w:rsidRPr="00697DD8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5249" w:type="dxa"/>
            <w:gridSpan w:val="2"/>
            <w:vAlign w:val="center"/>
          </w:tcPr>
          <w:p w:rsidR="00371683" w:rsidRPr="00697DD8" w:rsidRDefault="00697DD8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1</w:t>
            </w:r>
            <w:r w:rsidR="00371683" w:rsidRPr="00697DD8">
              <w:rPr>
                <w:rFonts w:ascii="ＭＳ 明朝" w:hAnsi="ＭＳ 明朝" w:hint="eastAsia"/>
                <w:szCs w:val="21"/>
              </w:rPr>
              <w:t xml:space="preserve">　おむつ替えのための場所</w:t>
            </w:r>
          </w:p>
          <w:p w:rsidR="00371683" w:rsidRPr="00697DD8" w:rsidRDefault="00697DD8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2</w:t>
            </w:r>
            <w:r w:rsidR="00EF6FBE">
              <w:rPr>
                <w:rFonts w:ascii="ＭＳ 明朝" w:hAnsi="ＭＳ 明朝" w:hint="eastAsia"/>
                <w:szCs w:val="21"/>
              </w:rPr>
              <w:t xml:space="preserve">　授乳の</w:t>
            </w:r>
            <w:r w:rsidR="00371683" w:rsidRPr="00697DD8">
              <w:rPr>
                <w:rFonts w:ascii="ＭＳ 明朝" w:hAnsi="ＭＳ 明朝" w:hint="eastAsia"/>
                <w:szCs w:val="21"/>
              </w:rPr>
              <w:t>ための場所</w:t>
            </w:r>
          </w:p>
          <w:p w:rsidR="00371683" w:rsidRPr="00697DD8" w:rsidRDefault="00697DD8" w:rsidP="00697DD8">
            <w:pPr>
              <w:spacing w:line="336" w:lineRule="atLeast"/>
              <w:ind w:firstLineChars="150" w:firstLine="326"/>
              <w:rPr>
                <w:rFonts w:ascii="ＭＳ 明朝" w:hAnsi="ＭＳ 明朝" w:hint="eastAsia"/>
                <w:szCs w:val="21"/>
                <w:u w:val="single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(</w:t>
            </w:r>
            <w:r w:rsidR="00371683" w:rsidRPr="00697DD8">
              <w:rPr>
                <w:rFonts w:ascii="ＭＳ 明朝" w:hAnsi="ＭＳ 明朝" w:hint="eastAsia"/>
                <w:szCs w:val="21"/>
              </w:rPr>
              <w:t>調乳のた</w:t>
            </w:r>
            <w:r w:rsidR="004D1AB1" w:rsidRPr="00697DD8">
              <w:rPr>
                <w:rFonts w:ascii="ＭＳ 明朝" w:hAnsi="ＭＳ 明朝" w:hint="eastAsia"/>
                <w:szCs w:val="21"/>
              </w:rPr>
              <w:t>め</w:t>
            </w:r>
            <w:r w:rsidR="00371683" w:rsidRPr="00697DD8">
              <w:rPr>
                <w:rFonts w:ascii="ＭＳ 明朝" w:hAnsi="ＭＳ 明朝" w:hint="eastAsia"/>
                <w:szCs w:val="21"/>
              </w:rPr>
              <w:t>のお湯の提供　　可・不可</w:t>
            </w:r>
            <w:r w:rsidRPr="00697DD8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923" w:type="dxa"/>
            <w:gridSpan w:val="3"/>
            <w:vAlign w:val="center"/>
          </w:tcPr>
          <w:p w:rsidR="00371683" w:rsidRPr="00697DD8" w:rsidRDefault="00371683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5249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923" w:type="dxa"/>
            <w:gridSpan w:val="3"/>
            <w:vAlign w:val="center"/>
          </w:tcPr>
          <w:p w:rsidR="007F752F" w:rsidRPr="00697DD8" w:rsidRDefault="00371683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利用できる日</w:t>
            </w:r>
          </w:p>
        </w:tc>
        <w:tc>
          <w:tcPr>
            <w:tcW w:w="5249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923" w:type="dxa"/>
            <w:gridSpan w:val="3"/>
            <w:vAlign w:val="center"/>
          </w:tcPr>
          <w:p w:rsidR="007F752F" w:rsidRPr="00697DD8" w:rsidRDefault="00371683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利用できる時間</w:t>
            </w:r>
          </w:p>
        </w:tc>
        <w:tc>
          <w:tcPr>
            <w:tcW w:w="5249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923" w:type="dxa"/>
            <w:gridSpan w:val="3"/>
            <w:vAlign w:val="center"/>
          </w:tcPr>
          <w:p w:rsidR="007F752F" w:rsidRPr="00697DD8" w:rsidRDefault="00371683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備</w:t>
            </w:r>
            <w:r w:rsidR="00291BDE" w:rsidRPr="00697DD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97DD8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5249" w:type="dxa"/>
            <w:gridSpan w:val="2"/>
            <w:vAlign w:val="center"/>
          </w:tcPr>
          <w:p w:rsidR="007F752F" w:rsidRPr="00697DD8" w:rsidRDefault="007F752F" w:rsidP="00697DD8">
            <w:pPr>
              <w:spacing w:line="336" w:lineRule="atLeast"/>
              <w:ind w:firstLineChars="100" w:firstLine="218"/>
              <w:rPr>
                <w:rFonts w:ascii="ＭＳ 明朝" w:hAnsi="ＭＳ 明朝" w:hint="eastAsia"/>
                <w:szCs w:val="21"/>
                <w:u w:val="single"/>
              </w:rPr>
            </w:pPr>
          </w:p>
        </w:tc>
      </w:tr>
    </w:tbl>
    <w:p w:rsidR="007F752F" w:rsidRPr="00697DD8" w:rsidRDefault="00371683" w:rsidP="00697DD8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697DD8">
        <w:rPr>
          <w:rFonts w:ascii="ＭＳ 明朝" w:hAnsi="ＭＳ 明朝" w:hint="eastAsia"/>
          <w:szCs w:val="21"/>
        </w:rPr>
        <w:t>連絡先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054"/>
        <w:gridCol w:w="1340"/>
        <w:gridCol w:w="3028"/>
      </w:tblGrid>
      <w:tr w:rsidR="007F752F" w:rsidRPr="00697DD8" w:rsidTr="00697DD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34" w:type="dxa"/>
            <w:vAlign w:val="center"/>
          </w:tcPr>
          <w:p w:rsidR="007F752F" w:rsidRPr="00697DD8" w:rsidRDefault="00371683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3054" w:type="dxa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7F752F" w:rsidRPr="00697DD8" w:rsidRDefault="00371683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  <w:r w:rsidRPr="00697DD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28" w:type="dxa"/>
            <w:vAlign w:val="center"/>
          </w:tcPr>
          <w:p w:rsidR="007F752F" w:rsidRPr="00697DD8" w:rsidRDefault="007F752F" w:rsidP="00697DD8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F612D" w:rsidRPr="00473A24" w:rsidRDefault="006F612D" w:rsidP="00473A24">
      <w:pPr>
        <w:spacing w:line="336" w:lineRule="atLeast"/>
        <w:rPr>
          <w:rFonts w:hint="eastAsia"/>
        </w:rPr>
      </w:pPr>
    </w:p>
    <w:sectPr w:rsidR="006F612D" w:rsidRPr="00473A24" w:rsidSect="00697DD8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62A" w:rsidRDefault="00EB662A" w:rsidP="00FF444E">
      <w:r>
        <w:separator/>
      </w:r>
    </w:p>
  </w:endnote>
  <w:endnote w:type="continuationSeparator" w:id="0">
    <w:p w:rsidR="00EB662A" w:rsidRDefault="00EB662A" w:rsidP="00F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62A" w:rsidRDefault="00EB662A" w:rsidP="00FF444E">
      <w:r>
        <w:separator/>
      </w:r>
    </w:p>
  </w:footnote>
  <w:footnote w:type="continuationSeparator" w:id="0">
    <w:p w:rsidR="00EB662A" w:rsidRDefault="00EB662A" w:rsidP="00F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592F"/>
    <w:rsid w:val="00016219"/>
    <w:rsid w:val="000550C4"/>
    <w:rsid w:val="00096FE4"/>
    <w:rsid w:val="000C4DE9"/>
    <w:rsid w:val="001013F7"/>
    <w:rsid w:val="0010156B"/>
    <w:rsid w:val="00102A72"/>
    <w:rsid w:val="00141249"/>
    <w:rsid w:val="0015116E"/>
    <w:rsid w:val="001532E5"/>
    <w:rsid w:val="00171E63"/>
    <w:rsid w:val="002068DF"/>
    <w:rsid w:val="00210445"/>
    <w:rsid w:val="00223EB9"/>
    <w:rsid w:val="00226470"/>
    <w:rsid w:val="00227CE8"/>
    <w:rsid w:val="00291BDE"/>
    <w:rsid w:val="002A346B"/>
    <w:rsid w:val="002D0F2D"/>
    <w:rsid w:val="002E2388"/>
    <w:rsid w:val="002E4997"/>
    <w:rsid w:val="002F1834"/>
    <w:rsid w:val="0032619D"/>
    <w:rsid w:val="00340030"/>
    <w:rsid w:val="003475F1"/>
    <w:rsid w:val="00351755"/>
    <w:rsid w:val="00356C58"/>
    <w:rsid w:val="00371683"/>
    <w:rsid w:val="003A5C24"/>
    <w:rsid w:val="003B0660"/>
    <w:rsid w:val="003B241C"/>
    <w:rsid w:val="003B6562"/>
    <w:rsid w:val="0042523C"/>
    <w:rsid w:val="00473A24"/>
    <w:rsid w:val="00493C5F"/>
    <w:rsid w:val="004B5B27"/>
    <w:rsid w:val="004D1AB1"/>
    <w:rsid w:val="004E7682"/>
    <w:rsid w:val="00514AA4"/>
    <w:rsid w:val="005337F6"/>
    <w:rsid w:val="005425C7"/>
    <w:rsid w:val="005B3118"/>
    <w:rsid w:val="005C0BB4"/>
    <w:rsid w:val="005D0846"/>
    <w:rsid w:val="005D2F30"/>
    <w:rsid w:val="005D3CEB"/>
    <w:rsid w:val="005D6B64"/>
    <w:rsid w:val="006804BB"/>
    <w:rsid w:val="00682C99"/>
    <w:rsid w:val="0068554B"/>
    <w:rsid w:val="0068757C"/>
    <w:rsid w:val="00697DD8"/>
    <w:rsid w:val="006B0708"/>
    <w:rsid w:val="006C1669"/>
    <w:rsid w:val="006C2F9B"/>
    <w:rsid w:val="006D19C6"/>
    <w:rsid w:val="006E60B0"/>
    <w:rsid w:val="006F612D"/>
    <w:rsid w:val="007349F6"/>
    <w:rsid w:val="007802B0"/>
    <w:rsid w:val="00797C92"/>
    <w:rsid w:val="007B71B7"/>
    <w:rsid w:val="007E2D91"/>
    <w:rsid w:val="007F752F"/>
    <w:rsid w:val="00801676"/>
    <w:rsid w:val="00805BD6"/>
    <w:rsid w:val="00875C99"/>
    <w:rsid w:val="008B1347"/>
    <w:rsid w:val="008C3C9E"/>
    <w:rsid w:val="008F0518"/>
    <w:rsid w:val="008F18EB"/>
    <w:rsid w:val="00916832"/>
    <w:rsid w:val="00950BF1"/>
    <w:rsid w:val="0095532B"/>
    <w:rsid w:val="009574DC"/>
    <w:rsid w:val="00964607"/>
    <w:rsid w:val="00973BF0"/>
    <w:rsid w:val="00996714"/>
    <w:rsid w:val="009E13FE"/>
    <w:rsid w:val="009E3CFC"/>
    <w:rsid w:val="00A27A72"/>
    <w:rsid w:val="00A362E8"/>
    <w:rsid w:val="00A416A5"/>
    <w:rsid w:val="00A470AD"/>
    <w:rsid w:val="00A54C8A"/>
    <w:rsid w:val="00A54D51"/>
    <w:rsid w:val="00AB280B"/>
    <w:rsid w:val="00AC4FAC"/>
    <w:rsid w:val="00AD4D3B"/>
    <w:rsid w:val="00AD6CBB"/>
    <w:rsid w:val="00B00AAB"/>
    <w:rsid w:val="00B06595"/>
    <w:rsid w:val="00B1745D"/>
    <w:rsid w:val="00B31408"/>
    <w:rsid w:val="00B32AA8"/>
    <w:rsid w:val="00B7515A"/>
    <w:rsid w:val="00BA5652"/>
    <w:rsid w:val="00BD0D37"/>
    <w:rsid w:val="00BD2F3D"/>
    <w:rsid w:val="00BF41DC"/>
    <w:rsid w:val="00C1274B"/>
    <w:rsid w:val="00C17D2B"/>
    <w:rsid w:val="00C708D6"/>
    <w:rsid w:val="00C81958"/>
    <w:rsid w:val="00CC0818"/>
    <w:rsid w:val="00CC6D56"/>
    <w:rsid w:val="00D01EC5"/>
    <w:rsid w:val="00D027A4"/>
    <w:rsid w:val="00D102DA"/>
    <w:rsid w:val="00D21E1A"/>
    <w:rsid w:val="00D32475"/>
    <w:rsid w:val="00D34043"/>
    <w:rsid w:val="00D34156"/>
    <w:rsid w:val="00D442EF"/>
    <w:rsid w:val="00D45D06"/>
    <w:rsid w:val="00D60133"/>
    <w:rsid w:val="00D65E20"/>
    <w:rsid w:val="00D83366"/>
    <w:rsid w:val="00D97B3D"/>
    <w:rsid w:val="00DE0AA6"/>
    <w:rsid w:val="00E169A0"/>
    <w:rsid w:val="00E45836"/>
    <w:rsid w:val="00E904F5"/>
    <w:rsid w:val="00E93C28"/>
    <w:rsid w:val="00E9745F"/>
    <w:rsid w:val="00EB662A"/>
    <w:rsid w:val="00EF6FBE"/>
    <w:rsid w:val="00F474D1"/>
    <w:rsid w:val="00F50031"/>
    <w:rsid w:val="00F54A83"/>
    <w:rsid w:val="00F71F7A"/>
    <w:rsid w:val="00F87174"/>
    <w:rsid w:val="00F931DE"/>
    <w:rsid w:val="00FA148C"/>
    <w:rsid w:val="00FA3CFE"/>
    <w:rsid w:val="00FA7075"/>
    <w:rsid w:val="00FC0942"/>
    <w:rsid w:val="00FC23E3"/>
    <w:rsid w:val="00FE41C9"/>
    <w:rsid w:val="00FF2271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4B4FD-D0D0-43F3-90D8-4033C44B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2619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2619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444E"/>
    <w:rPr>
      <w:kern w:val="2"/>
      <w:sz w:val="21"/>
    </w:rPr>
  </w:style>
  <w:style w:type="paragraph" w:styleId="a7">
    <w:name w:val="footer"/>
    <w:basedOn w:val="a"/>
    <w:link w:val="a8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44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2012-06-25T13:12:00Z</cp:lastPrinted>
  <dcterms:created xsi:type="dcterms:W3CDTF">2025-09-12T14:35:00Z</dcterms:created>
  <dcterms:modified xsi:type="dcterms:W3CDTF">2025-09-12T14:35:00Z</dcterms:modified>
</cp:coreProperties>
</file>