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3C5F" w:rsidRPr="00697DD8" w:rsidRDefault="00493C5F" w:rsidP="00697DD8">
      <w:pPr>
        <w:spacing w:line="336" w:lineRule="atLeast"/>
        <w:ind w:firstLineChars="100" w:firstLine="218"/>
        <w:rPr>
          <w:rFonts w:ascii="ＭＳ 明朝" w:hAnsi="ＭＳ 明朝"/>
          <w:szCs w:val="21"/>
        </w:rPr>
      </w:pPr>
      <w:r w:rsidRPr="00697DD8">
        <w:rPr>
          <w:rFonts w:ascii="ＭＳ 明朝" w:hAnsi="ＭＳ 明朝" w:hint="eastAsia"/>
          <w:szCs w:val="21"/>
        </w:rPr>
        <w:t>様式第</w:t>
      </w:r>
      <w:r w:rsidR="00697DD8" w:rsidRPr="00697DD8">
        <w:rPr>
          <w:rFonts w:ascii="ＭＳ 明朝" w:hAnsi="ＭＳ 明朝" w:hint="eastAsia"/>
          <w:szCs w:val="21"/>
        </w:rPr>
        <w:t>6</w:t>
      </w:r>
      <w:r w:rsidRPr="00697DD8">
        <w:rPr>
          <w:rFonts w:ascii="ＭＳ 明朝" w:hAnsi="ＭＳ 明朝" w:hint="eastAsia"/>
          <w:szCs w:val="21"/>
        </w:rPr>
        <w:t>号</w:t>
      </w:r>
      <w:r w:rsidR="00697DD8" w:rsidRPr="00697DD8">
        <w:rPr>
          <w:rFonts w:ascii="ＭＳ 明朝" w:hAnsi="ＭＳ 明朝"/>
          <w:szCs w:val="21"/>
        </w:rPr>
        <w:t>(</w:t>
      </w:r>
      <w:r w:rsidRPr="00697DD8">
        <w:rPr>
          <w:rFonts w:ascii="ＭＳ 明朝" w:hAnsi="ＭＳ 明朝" w:hint="eastAsia"/>
          <w:szCs w:val="21"/>
        </w:rPr>
        <w:t>第</w:t>
      </w:r>
      <w:r w:rsidR="00D34043">
        <w:rPr>
          <w:rFonts w:ascii="ＭＳ 明朝" w:hAnsi="ＭＳ 明朝" w:hint="eastAsia"/>
          <w:szCs w:val="21"/>
        </w:rPr>
        <w:t>8</w:t>
      </w:r>
      <w:r w:rsidRPr="00697DD8">
        <w:rPr>
          <w:rFonts w:ascii="ＭＳ 明朝" w:hAnsi="ＭＳ 明朝" w:hint="eastAsia"/>
          <w:szCs w:val="21"/>
        </w:rPr>
        <w:t>条関係</w:t>
      </w:r>
      <w:r w:rsidR="00697DD8" w:rsidRPr="00697DD8">
        <w:rPr>
          <w:rFonts w:ascii="ＭＳ 明朝" w:hAnsi="ＭＳ 明朝"/>
          <w:szCs w:val="21"/>
        </w:rPr>
        <w:t>)</w:t>
      </w:r>
    </w:p>
    <w:p w:rsidR="00B32AA8" w:rsidRPr="00697DD8" w:rsidRDefault="00B32AA8" w:rsidP="00697DD8">
      <w:pPr>
        <w:spacing w:line="336" w:lineRule="atLeast"/>
        <w:jc w:val="left"/>
        <w:rPr>
          <w:rFonts w:ascii="ＭＳ 明朝" w:hAnsi="ＭＳ 明朝" w:hint="eastAsia"/>
          <w:szCs w:val="21"/>
        </w:rPr>
      </w:pPr>
    </w:p>
    <w:p w:rsidR="008B1347" w:rsidRPr="00697DD8" w:rsidRDefault="008B1347" w:rsidP="00697DD8">
      <w:pPr>
        <w:spacing w:line="336" w:lineRule="atLeast"/>
        <w:jc w:val="left"/>
        <w:rPr>
          <w:rFonts w:ascii="ＭＳ 明朝" w:hAnsi="ＭＳ 明朝" w:hint="eastAsia"/>
          <w:szCs w:val="21"/>
        </w:rPr>
      </w:pPr>
    </w:p>
    <w:p w:rsidR="00227CE8" w:rsidRPr="00697DD8" w:rsidRDefault="00227CE8" w:rsidP="00697DD8">
      <w:pPr>
        <w:spacing w:line="336" w:lineRule="atLeast"/>
        <w:jc w:val="left"/>
        <w:rPr>
          <w:rFonts w:ascii="ＭＳ 明朝" w:hAnsi="ＭＳ 明朝" w:hint="eastAsia"/>
          <w:szCs w:val="21"/>
        </w:rPr>
      </w:pPr>
    </w:p>
    <w:p w:rsidR="003B0660" w:rsidRPr="00697DD8" w:rsidRDefault="00227CE8" w:rsidP="00697DD8">
      <w:pPr>
        <w:spacing w:line="336" w:lineRule="atLeast"/>
        <w:jc w:val="left"/>
        <w:rPr>
          <w:rFonts w:ascii="ＭＳ 明朝" w:hAnsi="ＭＳ 明朝" w:hint="eastAsia"/>
          <w:szCs w:val="21"/>
        </w:rPr>
      </w:pPr>
      <w:r w:rsidRPr="00697DD8">
        <w:rPr>
          <w:rFonts w:ascii="ＭＳ 明朝" w:hAnsi="ＭＳ 明朝"/>
          <w:szCs w:val="21"/>
        </w:rPr>
        <w:object w:dxaOrig="8504" w:dyaOrig="6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1pt;height:324.3pt" o:ole="">
            <v:imagedata r:id="rId6" o:title=""/>
          </v:shape>
          <o:OLEObject Type="Embed" ProgID="Word.Document.12" ShapeID="_x0000_i1025" DrawAspect="Content" ObjectID="_1819225310" r:id="rId7">
            <o:FieldCodes>\s</o:FieldCodes>
          </o:OLEObject>
        </w:object>
      </w:r>
    </w:p>
    <w:p w:rsidR="006F612D" w:rsidRPr="00697DD8" w:rsidRDefault="006F612D" w:rsidP="00697DD8">
      <w:pPr>
        <w:spacing w:line="336" w:lineRule="atLeast"/>
        <w:jc w:val="left"/>
        <w:rPr>
          <w:rFonts w:ascii="ＭＳ 明朝" w:hAnsi="ＭＳ 明朝" w:hint="eastAsia"/>
          <w:szCs w:val="21"/>
        </w:rPr>
      </w:pPr>
    </w:p>
    <w:sectPr w:rsidR="006F612D" w:rsidRPr="00697DD8" w:rsidSect="00697DD8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4999" w:rsidRDefault="00254999" w:rsidP="00FF444E">
      <w:r>
        <w:separator/>
      </w:r>
    </w:p>
  </w:endnote>
  <w:endnote w:type="continuationSeparator" w:id="0">
    <w:p w:rsidR="00254999" w:rsidRDefault="00254999" w:rsidP="00FF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4999" w:rsidRDefault="00254999" w:rsidP="00FF444E">
      <w:r>
        <w:separator/>
      </w:r>
    </w:p>
  </w:footnote>
  <w:footnote w:type="continuationSeparator" w:id="0">
    <w:p w:rsidR="00254999" w:rsidRDefault="00254999" w:rsidP="00FF4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00592F"/>
    <w:rsid w:val="00016219"/>
    <w:rsid w:val="000550C4"/>
    <w:rsid w:val="00096FE4"/>
    <w:rsid w:val="000C4DE9"/>
    <w:rsid w:val="001013F7"/>
    <w:rsid w:val="00102A72"/>
    <w:rsid w:val="00141249"/>
    <w:rsid w:val="0015116E"/>
    <w:rsid w:val="001532E5"/>
    <w:rsid w:val="00171E63"/>
    <w:rsid w:val="002068DF"/>
    <w:rsid w:val="00210445"/>
    <w:rsid w:val="00223EB9"/>
    <w:rsid w:val="00226470"/>
    <w:rsid w:val="00227CE8"/>
    <w:rsid w:val="00254999"/>
    <w:rsid w:val="00291BDE"/>
    <w:rsid w:val="002A346B"/>
    <w:rsid w:val="002D0F2D"/>
    <w:rsid w:val="002E2388"/>
    <w:rsid w:val="002E4997"/>
    <w:rsid w:val="002F1834"/>
    <w:rsid w:val="0032619D"/>
    <w:rsid w:val="00340030"/>
    <w:rsid w:val="003475F1"/>
    <w:rsid w:val="00352F22"/>
    <w:rsid w:val="00356C58"/>
    <w:rsid w:val="00371683"/>
    <w:rsid w:val="003A5C24"/>
    <w:rsid w:val="003B0660"/>
    <w:rsid w:val="003B241C"/>
    <w:rsid w:val="003B6562"/>
    <w:rsid w:val="0042523C"/>
    <w:rsid w:val="00493C5F"/>
    <w:rsid w:val="004B5B27"/>
    <w:rsid w:val="004D1AB1"/>
    <w:rsid w:val="004E7682"/>
    <w:rsid w:val="00514AA4"/>
    <w:rsid w:val="005337F6"/>
    <w:rsid w:val="005425C7"/>
    <w:rsid w:val="005B3118"/>
    <w:rsid w:val="005C0BB4"/>
    <w:rsid w:val="005D0846"/>
    <w:rsid w:val="005D2F30"/>
    <w:rsid w:val="005D3CEB"/>
    <w:rsid w:val="005D6B64"/>
    <w:rsid w:val="006804BB"/>
    <w:rsid w:val="00682C99"/>
    <w:rsid w:val="0068757C"/>
    <w:rsid w:val="00697DD8"/>
    <w:rsid w:val="006B0708"/>
    <w:rsid w:val="006C1669"/>
    <w:rsid w:val="006C2F9B"/>
    <w:rsid w:val="006D19C6"/>
    <w:rsid w:val="006F612D"/>
    <w:rsid w:val="007349F6"/>
    <w:rsid w:val="007802B0"/>
    <w:rsid w:val="00797C92"/>
    <w:rsid w:val="007B71B7"/>
    <w:rsid w:val="007E2D91"/>
    <w:rsid w:val="007F752F"/>
    <w:rsid w:val="00801676"/>
    <w:rsid w:val="00805BD6"/>
    <w:rsid w:val="00875C99"/>
    <w:rsid w:val="008B1347"/>
    <w:rsid w:val="008C3C9E"/>
    <w:rsid w:val="008E161D"/>
    <w:rsid w:val="008F0518"/>
    <w:rsid w:val="008F18EB"/>
    <w:rsid w:val="00916832"/>
    <w:rsid w:val="00950BF1"/>
    <w:rsid w:val="0095532B"/>
    <w:rsid w:val="009574DC"/>
    <w:rsid w:val="00964607"/>
    <w:rsid w:val="00973BF0"/>
    <w:rsid w:val="00996714"/>
    <w:rsid w:val="009E13FE"/>
    <w:rsid w:val="009E3CFC"/>
    <w:rsid w:val="00A27A72"/>
    <w:rsid w:val="00A362E8"/>
    <w:rsid w:val="00A416A5"/>
    <w:rsid w:val="00A470AD"/>
    <w:rsid w:val="00A54C8A"/>
    <w:rsid w:val="00A54D51"/>
    <w:rsid w:val="00AB280B"/>
    <w:rsid w:val="00AC4FAC"/>
    <w:rsid w:val="00AD4D3B"/>
    <w:rsid w:val="00AD6CBB"/>
    <w:rsid w:val="00B00AAB"/>
    <w:rsid w:val="00B06595"/>
    <w:rsid w:val="00B1745D"/>
    <w:rsid w:val="00B31408"/>
    <w:rsid w:val="00B32AA8"/>
    <w:rsid w:val="00B7515A"/>
    <w:rsid w:val="00BA5652"/>
    <w:rsid w:val="00BD0D37"/>
    <w:rsid w:val="00BF41DC"/>
    <w:rsid w:val="00C1274B"/>
    <w:rsid w:val="00C17D2B"/>
    <w:rsid w:val="00C708D6"/>
    <w:rsid w:val="00C81958"/>
    <w:rsid w:val="00CC0818"/>
    <w:rsid w:val="00CC6D56"/>
    <w:rsid w:val="00D01EC5"/>
    <w:rsid w:val="00D027A4"/>
    <w:rsid w:val="00D102DA"/>
    <w:rsid w:val="00D21E1A"/>
    <w:rsid w:val="00D32475"/>
    <w:rsid w:val="00D34043"/>
    <w:rsid w:val="00D34156"/>
    <w:rsid w:val="00D442EF"/>
    <w:rsid w:val="00D45D06"/>
    <w:rsid w:val="00D60133"/>
    <w:rsid w:val="00D65E20"/>
    <w:rsid w:val="00D83366"/>
    <w:rsid w:val="00D97B3D"/>
    <w:rsid w:val="00DE0AA6"/>
    <w:rsid w:val="00E169A0"/>
    <w:rsid w:val="00E45836"/>
    <w:rsid w:val="00E904F5"/>
    <w:rsid w:val="00E93C28"/>
    <w:rsid w:val="00E9745F"/>
    <w:rsid w:val="00EF6FBE"/>
    <w:rsid w:val="00F474D1"/>
    <w:rsid w:val="00F50031"/>
    <w:rsid w:val="00F54A83"/>
    <w:rsid w:val="00F71F7A"/>
    <w:rsid w:val="00F87174"/>
    <w:rsid w:val="00F931DE"/>
    <w:rsid w:val="00FA148C"/>
    <w:rsid w:val="00FA3CFE"/>
    <w:rsid w:val="00FA7075"/>
    <w:rsid w:val="00FC0942"/>
    <w:rsid w:val="00FC23E3"/>
    <w:rsid w:val="00FE41C9"/>
    <w:rsid w:val="00FF2271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B6D26D-971E-4B06-8914-E7EF21D8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32619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2619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FF44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F444E"/>
    <w:rPr>
      <w:kern w:val="2"/>
      <w:sz w:val="21"/>
    </w:rPr>
  </w:style>
  <w:style w:type="paragraph" w:styleId="a7">
    <w:name w:val="footer"/>
    <w:basedOn w:val="a"/>
    <w:link w:val="a8"/>
    <w:rsid w:val="00FF44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F444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議案第○号</vt:lpstr>
    </vt:vector>
  </TitlesOfParts>
  <Company>彦根市役所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2012-06-25T13:12:00Z</cp:lastPrinted>
  <dcterms:created xsi:type="dcterms:W3CDTF">2025-09-12T14:35:00Z</dcterms:created>
  <dcterms:modified xsi:type="dcterms:W3CDTF">2025-09-12T14:35:00Z</dcterms:modified>
</cp:coreProperties>
</file>