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3236" w:rsidRDefault="00403236" w:rsidP="00FE2A3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　記</w:t>
      </w:r>
    </w:p>
    <w:p w:rsidR="00885993" w:rsidRPr="00403236" w:rsidRDefault="00FE2A3C" w:rsidP="00403236">
      <w:pPr>
        <w:ind w:firstLineChars="100" w:firstLine="218"/>
        <w:rPr>
          <w:rFonts w:ascii="ＭＳ 明朝" w:hAnsi="ＭＳ 明朝"/>
          <w:szCs w:val="21"/>
        </w:rPr>
      </w:pPr>
      <w:r w:rsidRPr="00403236">
        <w:rPr>
          <w:rFonts w:ascii="ＭＳ 明朝" w:hAnsi="ＭＳ 明朝" w:hint="eastAsia"/>
          <w:szCs w:val="21"/>
        </w:rPr>
        <w:t>様式第</w:t>
      </w:r>
      <w:r w:rsidR="00DE427C" w:rsidRPr="00403236">
        <w:rPr>
          <w:rFonts w:ascii="ＭＳ 明朝" w:hAnsi="ＭＳ 明朝" w:hint="eastAsia"/>
          <w:szCs w:val="21"/>
        </w:rPr>
        <w:t>1</w:t>
      </w:r>
      <w:r w:rsidRPr="00403236">
        <w:rPr>
          <w:rFonts w:ascii="ＭＳ 明朝" w:hAnsi="ＭＳ 明朝" w:hint="eastAsia"/>
          <w:szCs w:val="21"/>
        </w:rPr>
        <w:t>号(第</w:t>
      </w:r>
      <w:r w:rsidR="00DE427C" w:rsidRPr="00403236">
        <w:rPr>
          <w:rFonts w:ascii="ＭＳ 明朝" w:hAnsi="ＭＳ 明朝"/>
          <w:szCs w:val="21"/>
        </w:rPr>
        <w:t>3</w:t>
      </w:r>
      <w:r w:rsidRPr="00403236">
        <w:rPr>
          <w:rFonts w:ascii="ＭＳ 明朝" w:hAnsi="ＭＳ 明朝" w:hint="eastAsia"/>
          <w:szCs w:val="21"/>
        </w:rPr>
        <w:t>条関係)</w:t>
      </w:r>
    </w:p>
    <w:p w:rsidR="00FE2A3C" w:rsidRPr="00CE54DA" w:rsidRDefault="00DB27E4" w:rsidP="00FE2A3C">
      <w:pPr>
        <w:jc w:val="center"/>
        <w:rPr>
          <w:rFonts w:ascii="ＭＳ 明朝" w:hAnsi="ＭＳ 明朝"/>
          <w:szCs w:val="21"/>
        </w:rPr>
      </w:pPr>
      <w:r w:rsidRPr="00CE54DA">
        <w:rPr>
          <w:rFonts w:ascii="ＭＳ 明朝" w:hAnsi="ＭＳ 明朝" w:hint="eastAsia"/>
          <w:szCs w:val="21"/>
        </w:rPr>
        <w:t xml:space="preserve"> </w:t>
      </w:r>
      <w:r w:rsidR="00FE2A3C" w:rsidRPr="00CE54DA">
        <w:rPr>
          <w:rFonts w:ascii="ＭＳ 明朝" w:hAnsi="ＭＳ 明朝" w:hint="eastAsia"/>
          <w:szCs w:val="21"/>
        </w:rPr>
        <w:t>(表)</w:t>
      </w:r>
    </w:p>
    <w:p w:rsidR="00FE2A3C" w:rsidRPr="00CE54DA" w:rsidRDefault="00FE2A3C" w:rsidP="00FE2A3C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1308"/>
        <w:gridCol w:w="2398"/>
        <w:gridCol w:w="1744"/>
        <w:gridCol w:w="1962"/>
      </w:tblGrid>
      <w:tr w:rsidR="00FE2A3C" w:rsidRPr="00CE54DA" w:rsidTr="00FE2A3C">
        <w:trPr>
          <w:trHeight w:val="345"/>
        </w:trPr>
        <w:tc>
          <w:tcPr>
            <w:tcW w:w="8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滋賀県内のみ有効</w:t>
            </w:r>
          </w:p>
        </w:tc>
      </w:tr>
      <w:tr w:rsidR="00FE2A3C" w:rsidRPr="00CE54DA" w:rsidTr="00FE2A3C">
        <w:trPr>
          <w:trHeight w:val="897"/>
        </w:trPr>
        <w:tc>
          <w:tcPr>
            <w:tcW w:w="8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0D523A" w:rsidP="00DB27E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CE54DA">
              <w:rPr>
                <w:rFonts w:ascii="ＭＳ 明朝" w:hAnsi="ＭＳ 明朝"/>
              </w:rPr>
              <w:fldChar w:fldCharType="begin"/>
            </w:r>
            <w:r w:rsidRPr="00CE54DA">
              <w:rPr>
                <w:rFonts w:ascii="ＭＳ 明朝" w:hAnsi="ＭＳ 明朝"/>
              </w:rPr>
              <w:instrText xml:space="preserve"> </w:instrText>
            </w:r>
            <w:r w:rsidRPr="00CE54DA">
              <w:rPr>
                <w:rFonts w:ascii="ＭＳ 明朝" w:hAnsi="ＭＳ 明朝" w:hint="eastAsia"/>
              </w:rPr>
              <w:instrText>eq \o\ac(</w:instrText>
            </w:r>
            <w:r w:rsidRPr="00CE54DA">
              <w:rPr>
                <w:rFonts w:ascii="ＭＳ 明朝" w:hAnsi="ＭＳ 明朝" w:hint="eastAsia"/>
                <w:position w:val="-4"/>
                <w:sz w:val="31"/>
              </w:rPr>
              <w:instrText>○</w:instrText>
            </w:r>
            <w:r w:rsidRPr="00CE54DA">
              <w:rPr>
                <w:rFonts w:ascii="ＭＳ 明朝" w:hAnsi="ＭＳ 明朝" w:hint="eastAsia"/>
              </w:rPr>
              <w:instrText>,福)</w:instrText>
            </w:r>
            <w:r w:rsidRPr="00CE54DA">
              <w:rPr>
                <w:rFonts w:ascii="ＭＳ 明朝" w:hAnsi="ＭＳ 明朝"/>
              </w:rPr>
              <w:fldChar w:fldCharType="end"/>
            </w:r>
            <w:r w:rsidR="00FE2A3C" w:rsidRPr="00CE54DA">
              <w:rPr>
                <w:rFonts w:ascii="ＭＳ 明朝" w:hAnsi="ＭＳ 明朝" w:hint="eastAsia"/>
                <w:szCs w:val="21"/>
              </w:rPr>
              <w:t>福祉医療費受給券(</w:t>
            </w:r>
            <w:r w:rsidR="00DB27E4" w:rsidRPr="00CE54DA">
              <w:rPr>
                <w:rFonts w:ascii="ＭＳ 明朝" w:hAnsi="ＭＳ 明朝" w:hint="eastAsia"/>
                <w:szCs w:val="21"/>
              </w:rPr>
              <w:t>子ども医療</w:t>
            </w:r>
            <w:r w:rsidR="00FE2A3C" w:rsidRPr="00CE54DA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FE2A3C" w:rsidRPr="00CE54DA" w:rsidTr="007853F3">
        <w:trPr>
          <w:trHeight w:val="80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福　　祉</w:t>
            </w:r>
          </w:p>
          <w:p w:rsidR="00FE2A3C" w:rsidRPr="00CE54DA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番　　号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受 給 者</w:t>
            </w:r>
          </w:p>
          <w:p w:rsidR="00FE2A3C" w:rsidRPr="00CE54DA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番　　号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CE54DA" w:rsidTr="00FE2A3C">
        <w:trPr>
          <w:trHeight w:val="810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受</w:t>
            </w:r>
          </w:p>
          <w:p w:rsidR="00FE2A3C" w:rsidRPr="00CE54DA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FE2A3C" w:rsidRPr="00CE54DA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給</w:t>
            </w:r>
          </w:p>
          <w:p w:rsidR="00FE2A3C" w:rsidRPr="00CE54DA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FE2A3C" w:rsidRPr="00CE54DA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居</w:t>
            </w:r>
          </w:p>
          <w:p w:rsidR="00FE2A3C" w:rsidRPr="00CE54DA" w:rsidRDefault="00FE2A3C" w:rsidP="00FE2A3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住</w:t>
            </w:r>
          </w:p>
          <w:p w:rsidR="00FE2A3C" w:rsidRPr="00CE54DA" w:rsidRDefault="00FE2A3C" w:rsidP="00FE2A3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地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7853F3" w:rsidRPr="00CE54DA" w:rsidTr="00BA2E44">
        <w:trPr>
          <w:trHeight w:val="144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3" w:rsidRPr="00CE54DA" w:rsidRDefault="007853F3" w:rsidP="00FE2A3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3" w:rsidRPr="00CE54DA" w:rsidRDefault="007853F3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氏</w:t>
            </w:r>
          </w:p>
          <w:p w:rsidR="007853F3" w:rsidRPr="00CE54DA" w:rsidRDefault="007853F3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3F3" w:rsidRPr="00CE54DA" w:rsidRDefault="007853F3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CE54DA" w:rsidTr="00FE2A3C">
        <w:trPr>
          <w:trHeight w:val="144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生年</w:t>
            </w:r>
          </w:p>
          <w:p w:rsidR="00FE2A3C" w:rsidRPr="00CE54DA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月日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CE54DA" w:rsidTr="00FE2A3C">
        <w:trPr>
          <w:trHeight w:val="72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有　　効</w:t>
            </w:r>
          </w:p>
          <w:p w:rsidR="00FE2A3C" w:rsidRPr="00CE54DA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期　　間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CE54DA" w:rsidTr="00FE2A3C">
        <w:trPr>
          <w:trHeight w:val="1064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発</w:t>
            </w:r>
            <w:r w:rsidRPr="00CE54DA">
              <w:rPr>
                <w:rFonts w:ascii="ＭＳ 明朝" w:hAnsi="ＭＳ 明朝"/>
                <w:szCs w:val="21"/>
              </w:rPr>
              <w:t xml:space="preserve"> </w:t>
            </w:r>
            <w:r w:rsidRPr="00CE54DA">
              <w:rPr>
                <w:rFonts w:ascii="ＭＳ 明朝" w:hAnsi="ＭＳ 明朝" w:hint="eastAsia"/>
                <w:szCs w:val="21"/>
              </w:rPr>
              <w:t>行</w:t>
            </w:r>
            <w:r w:rsidRPr="00CE54DA">
              <w:rPr>
                <w:rFonts w:ascii="ＭＳ 明朝" w:hAnsi="ＭＳ 明朝"/>
                <w:szCs w:val="21"/>
              </w:rPr>
              <w:t xml:space="preserve"> </w:t>
            </w:r>
            <w:r w:rsidRPr="00CE54DA">
              <w:rPr>
                <w:rFonts w:ascii="ＭＳ 明朝" w:hAnsi="ＭＳ 明朝" w:hint="eastAsia"/>
                <w:szCs w:val="21"/>
              </w:rPr>
              <w:t>機</w:t>
            </w:r>
          </w:p>
          <w:p w:rsidR="00FE2A3C" w:rsidRPr="00CE54DA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関</w:t>
            </w:r>
            <w:r w:rsidRPr="00CE54DA">
              <w:rPr>
                <w:rFonts w:ascii="ＭＳ 明朝" w:hAnsi="ＭＳ 明朝"/>
                <w:szCs w:val="21"/>
              </w:rPr>
              <w:t xml:space="preserve"> </w:t>
            </w:r>
            <w:r w:rsidRPr="00CE54DA">
              <w:rPr>
                <w:rFonts w:ascii="ＭＳ 明朝" w:hAnsi="ＭＳ 明朝" w:hint="eastAsia"/>
                <w:szCs w:val="21"/>
              </w:rPr>
              <w:t>の</w:t>
            </w:r>
            <w:r w:rsidRPr="00CE54DA">
              <w:rPr>
                <w:rFonts w:ascii="ＭＳ 明朝" w:hAnsi="ＭＳ 明朝"/>
                <w:szCs w:val="21"/>
              </w:rPr>
              <w:t xml:space="preserve"> </w:t>
            </w:r>
            <w:r w:rsidRPr="00CE54DA">
              <w:rPr>
                <w:rFonts w:ascii="ＭＳ 明朝" w:hAnsi="ＭＳ 明朝" w:hint="eastAsia"/>
                <w:szCs w:val="21"/>
              </w:rPr>
              <w:t>長</w:t>
            </w:r>
          </w:p>
          <w:p w:rsidR="00FE2A3C" w:rsidRPr="00CE54DA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および印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 xml:space="preserve">　　　滋賀県</w:t>
            </w:r>
          </w:p>
          <w:p w:rsidR="00FE2A3C" w:rsidRPr="00CE54DA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 xml:space="preserve">彦　根　市　長　　</w:t>
            </w:r>
            <w:r w:rsidRPr="00CE54DA">
              <w:rPr>
                <w:rFonts w:ascii="ＭＳ 明朝" w:hAnsi="ＭＳ 明朝" w:hint="eastAsia"/>
                <w:szCs w:val="21"/>
                <w:bdr w:val="single" w:sz="4" w:space="0" w:color="auto" w:frame="1"/>
              </w:rPr>
              <w:t>印</w:t>
            </w:r>
          </w:p>
        </w:tc>
      </w:tr>
      <w:tr w:rsidR="00FE2A3C" w:rsidRPr="00CE54DA" w:rsidTr="00FE2A3C">
        <w:trPr>
          <w:trHeight w:val="841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交　　付</w:t>
            </w:r>
          </w:p>
          <w:p w:rsidR="00FE2A3C" w:rsidRPr="00CE54DA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年 月 日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CE54DA" w:rsidTr="00FE2A3C">
        <w:trPr>
          <w:trHeight w:val="98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自　　己</w:t>
            </w:r>
          </w:p>
          <w:p w:rsidR="00FE2A3C" w:rsidRPr="00CE54DA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負 担 金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CE54DA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無</w:t>
            </w:r>
          </w:p>
        </w:tc>
      </w:tr>
    </w:tbl>
    <w:p w:rsidR="00FE2A3C" w:rsidRPr="00CE54DA" w:rsidRDefault="00FE2A3C" w:rsidP="00FE2A3C">
      <w:pPr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jc w:val="right"/>
        <w:rPr>
          <w:rFonts w:ascii="ＭＳ 明朝" w:hAnsi="ＭＳ 明朝"/>
          <w:szCs w:val="21"/>
        </w:rPr>
      </w:pPr>
      <w:r w:rsidRPr="00CE54DA">
        <w:rPr>
          <w:rFonts w:ascii="ＭＳ 明朝" w:hAnsi="ＭＳ 明朝" w:hint="eastAsia"/>
          <w:szCs w:val="21"/>
        </w:rPr>
        <w:t>彦根市役所　Ｔ</w:t>
      </w:r>
      <w:r w:rsidRPr="00CE54DA">
        <w:rPr>
          <w:rFonts w:ascii="ＭＳ 明朝" w:hAnsi="ＭＳ 明朝" w:cs="Segoe UI Symbol" w:hint="eastAsia"/>
          <w:szCs w:val="21"/>
        </w:rPr>
        <w:t>ＥＬ　0749-22-1411</w:t>
      </w:r>
    </w:p>
    <w:p w:rsidR="00FE2A3C" w:rsidRPr="00CE54DA" w:rsidRDefault="00FE2A3C" w:rsidP="00FE2A3C">
      <w:pPr>
        <w:ind w:rightChars="300" w:right="653"/>
        <w:jc w:val="center"/>
        <w:rPr>
          <w:rFonts w:ascii="ＭＳ 明朝" w:hAnsi="ＭＳ 明朝"/>
          <w:szCs w:val="21"/>
        </w:rPr>
      </w:pPr>
      <w:r w:rsidRPr="00CE54DA">
        <w:rPr>
          <w:rFonts w:ascii="ＭＳ 明朝" w:hAnsi="ＭＳ 明朝"/>
          <w:szCs w:val="21"/>
        </w:rPr>
        <w:br w:type="page"/>
      </w:r>
      <w:r w:rsidRPr="00CE54DA">
        <w:rPr>
          <w:rFonts w:ascii="ＭＳ 明朝" w:hAnsi="ＭＳ 明朝" w:hint="eastAsia"/>
          <w:szCs w:val="21"/>
        </w:rPr>
        <w:lastRenderedPageBreak/>
        <w:t>(裏)</w:t>
      </w:r>
    </w:p>
    <w:p w:rsidR="00FE2A3C" w:rsidRPr="00CE54DA" w:rsidRDefault="00FE2A3C" w:rsidP="00FE2A3C">
      <w:pPr>
        <w:ind w:rightChars="300" w:right="653" w:firstLineChars="900" w:firstLine="1958"/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ind w:rightChars="300" w:right="653"/>
        <w:jc w:val="center"/>
        <w:rPr>
          <w:rFonts w:ascii="ＭＳ 明朝" w:hAnsi="ＭＳ 明朝"/>
          <w:szCs w:val="21"/>
        </w:rPr>
      </w:pPr>
      <w:r w:rsidRPr="00CE54DA">
        <w:rPr>
          <w:rFonts w:ascii="ＭＳ 明朝" w:hAnsi="ＭＳ 明朝" w:hint="eastAsia"/>
          <w:szCs w:val="21"/>
        </w:rPr>
        <w:t>注　意　事　項</w:t>
      </w:r>
    </w:p>
    <w:p w:rsidR="00FE2A3C" w:rsidRPr="00CE54DA" w:rsidRDefault="00FE2A3C" w:rsidP="00F91DEA">
      <w:pPr>
        <w:ind w:left="218" w:rightChars="-9" w:right="-20" w:hangingChars="100" w:hanging="218"/>
        <w:rPr>
          <w:rFonts w:ascii="ＭＳ 明朝" w:hAnsi="ＭＳ 明朝"/>
          <w:szCs w:val="21"/>
        </w:rPr>
      </w:pPr>
      <w:r w:rsidRPr="00CE54DA">
        <w:rPr>
          <w:rFonts w:ascii="ＭＳ 明朝" w:hAnsi="ＭＳ 明朝" w:hint="eastAsia"/>
          <w:szCs w:val="21"/>
        </w:rPr>
        <w:t>1　この券は、保険医療機関等で医療を受けたとき、医療費の自己負担相当分を公費負担されるための券ですので、大切に保持してください。</w:t>
      </w:r>
    </w:p>
    <w:p w:rsidR="00FE2A3C" w:rsidRPr="00CE54DA" w:rsidRDefault="00FE2A3C" w:rsidP="00F91DEA">
      <w:pPr>
        <w:ind w:left="218" w:rightChars="-9" w:right="-20" w:hangingChars="100" w:hanging="218"/>
        <w:rPr>
          <w:rFonts w:ascii="ＭＳ 明朝" w:hAnsi="ＭＳ 明朝"/>
          <w:szCs w:val="21"/>
        </w:rPr>
      </w:pPr>
      <w:r w:rsidRPr="00CE54DA">
        <w:rPr>
          <w:rFonts w:ascii="ＭＳ 明朝" w:hAnsi="ＭＳ 明朝" w:hint="eastAsia"/>
          <w:szCs w:val="21"/>
        </w:rPr>
        <w:t>2　保険医療機関等で受療するときは、必ずこの券を</w:t>
      </w:r>
      <w:r w:rsidR="0045191B" w:rsidRPr="00CE54DA">
        <w:rPr>
          <w:rFonts w:ascii="ＭＳ 明朝" w:hAnsi="ＭＳ 明朝" w:hint="eastAsia"/>
          <w:szCs w:val="21"/>
        </w:rPr>
        <w:t>提示</w:t>
      </w:r>
      <w:r w:rsidRPr="00CE54DA">
        <w:rPr>
          <w:rFonts w:ascii="ＭＳ 明朝" w:hAnsi="ＭＳ 明朝" w:hint="eastAsia"/>
          <w:szCs w:val="21"/>
        </w:rPr>
        <w:t>してください。</w:t>
      </w:r>
    </w:p>
    <w:p w:rsidR="00FE2A3C" w:rsidRPr="00CE54DA" w:rsidRDefault="00FE2A3C" w:rsidP="00F91DEA">
      <w:pPr>
        <w:ind w:left="218" w:rightChars="-9" w:right="-20" w:hangingChars="100" w:hanging="218"/>
        <w:rPr>
          <w:rFonts w:ascii="ＭＳ 明朝" w:hAnsi="ＭＳ 明朝"/>
          <w:szCs w:val="21"/>
        </w:rPr>
      </w:pPr>
      <w:r w:rsidRPr="00CE54DA">
        <w:rPr>
          <w:rFonts w:ascii="ＭＳ 明朝" w:hAnsi="ＭＳ 明朝" w:hint="eastAsia"/>
          <w:szCs w:val="21"/>
        </w:rPr>
        <w:t>3　この券の記載事項に変更が生じたときは、速やかに市長へ届け出るとともに、</w:t>
      </w:r>
      <w:r w:rsidR="000816D3" w:rsidRPr="00CE54DA">
        <w:rPr>
          <w:rFonts w:ascii="ＭＳ 明朝" w:hAnsi="ＭＳ 明朝" w:hint="eastAsia"/>
          <w:szCs w:val="21"/>
        </w:rPr>
        <w:t>受</w:t>
      </w:r>
      <w:r w:rsidR="0045191B" w:rsidRPr="00CE54DA">
        <w:rPr>
          <w:rFonts w:ascii="ＭＳ 明朝" w:hAnsi="ＭＳ 明朝" w:hint="eastAsia"/>
          <w:szCs w:val="21"/>
        </w:rPr>
        <w:t>給</w:t>
      </w:r>
      <w:r w:rsidRPr="00CE54DA">
        <w:rPr>
          <w:rFonts w:ascii="ＭＳ 明朝" w:hAnsi="ＭＳ 明朝" w:hint="eastAsia"/>
          <w:szCs w:val="21"/>
        </w:rPr>
        <w:t>中の</w:t>
      </w:r>
      <w:r w:rsidR="000816D3" w:rsidRPr="00CE54DA">
        <w:rPr>
          <w:rFonts w:ascii="ＭＳ 明朝" w:hAnsi="ＭＳ 明朝" w:hint="eastAsia"/>
          <w:szCs w:val="21"/>
        </w:rPr>
        <w:t>保険</w:t>
      </w:r>
      <w:r w:rsidRPr="00CE54DA">
        <w:rPr>
          <w:rFonts w:ascii="ＭＳ 明朝" w:hAnsi="ＭＳ 明朝" w:hint="eastAsia"/>
          <w:szCs w:val="21"/>
        </w:rPr>
        <w:t>医療機関等に届け出てください。</w:t>
      </w:r>
    </w:p>
    <w:p w:rsidR="00FE2A3C" w:rsidRPr="00CE54DA" w:rsidRDefault="00FE2A3C" w:rsidP="00FE2A3C">
      <w:pPr>
        <w:ind w:left="109" w:rightChars="300" w:right="653" w:hangingChars="50" w:hanging="109"/>
        <w:rPr>
          <w:rFonts w:ascii="ＭＳ 明朝" w:hAnsi="ＭＳ 明朝"/>
          <w:szCs w:val="21"/>
        </w:rPr>
      </w:pPr>
      <w:r w:rsidRPr="00CE54DA">
        <w:rPr>
          <w:rFonts w:ascii="ＭＳ 明朝" w:hAnsi="ＭＳ 明朝" w:hint="eastAsia"/>
          <w:szCs w:val="21"/>
        </w:rPr>
        <w:t>4　この券を破損し、汚損し、または亡失したときは、市長から再交付を受けてください。</w:t>
      </w:r>
    </w:p>
    <w:p w:rsidR="00FE2A3C" w:rsidRPr="00CE54DA" w:rsidRDefault="00FE2A3C" w:rsidP="00FE2A3C">
      <w:pPr>
        <w:ind w:left="109" w:rightChars="90" w:right="196" w:hangingChars="50" w:hanging="109"/>
        <w:rPr>
          <w:rFonts w:ascii="ＭＳ 明朝" w:hAnsi="ＭＳ 明朝"/>
          <w:szCs w:val="21"/>
        </w:rPr>
      </w:pPr>
      <w:r w:rsidRPr="00CE54DA">
        <w:rPr>
          <w:rFonts w:ascii="ＭＳ 明朝" w:hAnsi="ＭＳ 明朝" w:hint="eastAsia"/>
          <w:szCs w:val="21"/>
        </w:rPr>
        <w:t>5　受給者</w:t>
      </w:r>
      <w:r w:rsidRPr="00CE54DA">
        <w:rPr>
          <w:rFonts w:ascii="ＭＳ 明朝" w:hAnsi="ＭＳ 明朝"/>
          <w:szCs w:val="21"/>
        </w:rPr>
        <w:t>(</w:t>
      </w:r>
      <w:r w:rsidRPr="00CE54DA">
        <w:rPr>
          <w:rFonts w:ascii="ＭＳ 明朝" w:hAnsi="ＭＳ 明朝" w:hint="eastAsia"/>
          <w:szCs w:val="21"/>
        </w:rPr>
        <w:t>助成対象者</w:t>
      </w:r>
      <w:r w:rsidRPr="00CE54DA">
        <w:rPr>
          <w:rFonts w:ascii="ＭＳ 明朝" w:hAnsi="ＭＳ 明朝"/>
          <w:szCs w:val="21"/>
        </w:rPr>
        <w:t>)</w:t>
      </w:r>
      <w:r w:rsidRPr="00CE54DA">
        <w:rPr>
          <w:rFonts w:ascii="ＭＳ 明朝" w:hAnsi="ＭＳ 明朝" w:hint="eastAsia"/>
          <w:szCs w:val="21"/>
        </w:rPr>
        <w:t>の資格がなくなったときは、この券を速やかに市長に返してください。</w:t>
      </w:r>
    </w:p>
    <w:p w:rsidR="00450590" w:rsidRPr="00CE54DA" w:rsidRDefault="00450590" w:rsidP="00FE2A3C">
      <w:pPr>
        <w:ind w:left="109" w:rightChars="90" w:right="196" w:hangingChars="50" w:hanging="109"/>
        <w:rPr>
          <w:rFonts w:ascii="ＭＳ 明朝" w:hAnsi="ＭＳ 明朝" w:hint="eastAsia"/>
          <w:szCs w:val="21"/>
        </w:rPr>
      </w:pPr>
      <w:r w:rsidRPr="00CE54DA">
        <w:rPr>
          <w:rFonts w:ascii="ＭＳ 明朝" w:hAnsi="ＭＳ 明朝" w:hint="eastAsia"/>
          <w:szCs w:val="21"/>
        </w:rPr>
        <w:t xml:space="preserve">　 ただし、有効期間</w:t>
      </w:r>
      <w:r w:rsidR="00CE4C0F" w:rsidRPr="00CE54DA">
        <w:rPr>
          <w:rFonts w:ascii="ＭＳ 明朝" w:hAnsi="ＭＳ 明朝" w:hint="eastAsia"/>
          <w:szCs w:val="21"/>
        </w:rPr>
        <w:t>が経過した</w:t>
      </w:r>
      <w:r w:rsidRPr="00CE54DA">
        <w:rPr>
          <w:rFonts w:ascii="ＭＳ 明朝" w:hAnsi="ＭＳ 明朝" w:hint="eastAsia"/>
          <w:szCs w:val="21"/>
        </w:rPr>
        <w:t>ときは、この券を破棄することができます。</w:t>
      </w:r>
    </w:p>
    <w:p w:rsidR="00FE2A3C" w:rsidRPr="00CE54DA" w:rsidRDefault="00FE2A3C" w:rsidP="00F91DEA">
      <w:pPr>
        <w:ind w:left="218" w:rightChars="-9" w:right="-20" w:hangingChars="100" w:hanging="218"/>
        <w:rPr>
          <w:rFonts w:ascii="ＭＳ 明朝" w:hAnsi="ＭＳ 明朝"/>
          <w:szCs w:val="21"/>
        </w:rPr>
      </w:pPr>
      <w:bookmarkStart w:id="0" w:name="OLE_LINK3"/>
      <w:r w:rsidRPr="00CE54DA">
        <w:rPr>
          <w:rFonts w:ascii="ＭＳ 明朝" w:hAnsi="ＭＳ 明朝" w:hint="eastAsia"/>
          <w:szCs w:val="21"/>
        </w:rPr>
        <w:t>6　この券では、入院時の食事代の負担、文書料、交通費、容器代</w:t>
      </w:r>
      <w:r w:rsidR="00E53F6A" w:rsidRPr="00CE54DA">
        <w:rPr>
          <w:rFonts w:ascii="ＭＳ 明朝" w:hAnsi="ＭＳ 明朝" w:hint="eastAsia"/>
          <w:szCs w:val="21"/>
        </w:rPr>
        <w:t>および</w:t>
      </w:r>
      <w:r w:rsidRPr="00CE54DA">
        <w:rPr>
          <w:rFonts w:ascii="ＭＳ 明朝" w:hAnsi="ＭＳ 明朝" w:hint="eastAsia"/>
          <w:szCs w:val="21"/>
        </w:rPr>
        <w:t>室料差額等の経費は、公費負担されません。</w:t>
      </w:r>
    </w:p>
    <w:p w:rsidR="00FE2A3C" w:rsidRPr="00CE54DA" w:rsidRDefault="00FE2A3C" w:rsidP="00FE2A3C">
      <w:pPr>
        <w:ind w:rightChars="300" w:right="653"/>
        <w:rPr>
          <w:rFonts w:ascii="ＭＳ 明朝" w:hAnsi="ＭＳ 明朝"/>
          <w:szCs w:val="21"/>
        </w:rPr>
      </w:pPr>
      <w:r w:rsidRPr="00CE54DA">
        <w:rPr>
          <w:rFonts w:ascii="ＭＳ 明朝" w:hAnsi="ＭＳ 明朝" w:hint="eastAsia"/>
          <w:szCs w:val="21"/>
        </w:rPr>
        <w:t>7　この券は、他人に譲り渡すことはできません。</w:t>
      </w:r>
    </w:p>
    <w:p w:rsidR="00FE2A3C" w:rsidRPr="00CE54DA" w:rsidRDefault="00FE2A3C" w:rsidP="00FE2A3C">
      <w:pPr>
        <w:rPr>
          <w:rFonts w:ascii="ＭＳ 明朝" w:hAnsi="ＭＳ 明朝"/>
          <w:szCs w:val="21"/>
        </w:rPr>
      </w:pPr>
    </w:p>
    <w:p w:rsidR="00FE2A3C" w:rsidRPr="00CE54DA" w:rsidRDefault="00FE2A3C" w:rsidP="00FE2A3C">
      <w:pPr>
        <w:tabs>
          <w:tab w:val="left" w:pos="3600"/>
        </w:tabs>
        <w:ind w:firstLineChars="100" w:firstLine="218"/>
        <w:rPr>
          <w:rFonts w:ascii="ＭＳ 明朝" w:hAnsi="ＭＳ 明朝"/>
          <w:szCs w:val="21"/>
        </w:rPr>
      </w:pPr>
      <w:r w:rsidRPr="00CE54DA">
        <w:rPr>
          <w:rFonts w:ascii="ＭＳ 明朝" w:hAnsi="ＭＳ 明朝" w:hint="eastAsia"/>
          <w:szCs w:val="21"/>
        </w:rPr>
        <w:t>福祉医療費助成番</w:t>
      </w:r>
      <w:bookmarkEnd w:id="0"/>
      <w:r w:rsidRPr="00CE54DA">
        <w:rPr>
          <w:rFonts w:ascii="ＭＳ 明朝" w:hAnsi="ＭＳ 明朝" w:hint="eastAsia"/>
          <w:szCs w:val="21"/>
        </w:rPr>
        <w:t>号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872"/>
        <w:gridCol w:w="1962"/>
      </w:tblGrid>
      <w:tr w:rsidR="00FE2A3C" w:rsidRPr="00CE54DA" w:rsidTr="00FE2A3C">
        <w:trPr>
          <w:trHeight w:val="1019"/>
        </w:trPr>
        <w:tc>
          <w:tcPr>
            <w:tcW w:w="1393" w:type="dxa"/>
            <w:vAlign w:val="center"/>
          </w:tcPr>
          <w:p w:rsidR="00FE2A3C" w:rsidRPr="00CE54DA" w:rsidRDefault="00DB27E4" w:rsidP="007E4CD8">
            <w:pPr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市</w:t>
            </w:r>
            <w:r w:rsidR="00FE2A3C" w:rsidRPr="00CE54DA">
              <w:rPr>
                <w:rFonts w:ascii="ＭＳ 明朝" w:hAnsi="ＭＳ 明朝" w:hint="eastAsia"/>
                <w:szCs w:val="21"/>
              </w:rPr>
              <w:t>事業</w:t>
            </w:r>
          </w:p>
        </w:tc>
        <w:tc>
          <w:tcPr>
            <w:tcW w:w="872" w:type="dxa"/>
            <w:vAlign w:val="center"/>
          </w:tcPr>
          <w:p w:rsidR="00FE2A3C" w:rsidRPr="00CE54DA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40</w:t>
            </w:r>
          </w:p>
        </w:tc>
        <w:tc>
          <w:tcPr>
            <w:tcW w:w="1962" w:type="dxa"/>
            <w:vAlign w:val="center"/>
          </w:tcPr>
          <w:p w:rsidR="00FE2A3C" w:rsidRPr="00CE54DA" w:rsidRDefault="00DB27E4" w:rsidP="00FE2A3C">
            <w:pPr>
              <w:rPr>
                <w:rFonts w:ascii="ＭＳ 明朝" w:hAnsi="ＭＳ 明朝"/>
                <w:szCs w:val="21"/>
              </w:rPr>
            </w:pPr>
            <w:r w:rsidRPr="00CE54DA">
              <w:rPr>
                <w:rFonts w:ascii="ＭＳ 明朝" w:hAnsi="ＭＳ 明朝" w:hint="eastAsia"/>
                <w:szCs w:val="21"/>
              </w:rPr>
              <w:t>子ども医療</w:t>
            </w:r>
          </w:p>
        </w:tc>
      </w:tr>
    </w:tbl>
    <w:p w:rsidR="00FE2A3C" w:rsidRPr="00CE54DA" w:rsidRDefault="00FE2A3C" w:rsidP="00FE2A3C">
      <w:pPr>
        <w:rPr>
          <w:rFonts w:ascii="ＭＳ 明朝" w:hAnsi="ＭＳ 明朝" w:hint="eastAsia"/>
          <w:szCs w:val="21"/>
        </w:rPr>
      </w:pPr>
    </w:p>
    <w:sectPr w:rsidR="00FE2A3C" w:rsidRPr="00CE54DA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39E1" w:rsidRDefault="00D639E1" w:rsidP="00FE2A3C">
      <w:r>
        <w:separator/>
      </w:r>
    </w:p>
  </w:endnote>
  <w:endnote w:type="continuationSeparator" w:id="0">
    <w:p w:rsidR="00D639E1" w:rsidRDefault="00D639E1" w:rsidP="00FE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39E1" w:rsidRDefault="00D639E1" w:rsidP="00FE2A3C">
      <w:r>
        <w:separator/>
      </w:r>
    </w:p>
  </w:footnote>
  <w:footnote w:type="continuationSeparator" w:id="0">
    <w:p w:rsidR="00D639E1" w:rsidRDefault="00D639E1" w:rsidP="00FE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8"/>
  <w:drawingGridVerticalSpacing w:val="235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057E0"/>
    <w:rsid w:val="00033247"/>
    <w:rsid w:val="00033F4C"/>
    <w:rsid w:val="00033FD9"/>
    <w:rsid w:val="00054607"/>
    <w:rsid w:val="000816D3"/>
    <w:rsid w:val="000D523A"/>
    <w:rsid w:val="001947B8"/>
    <w:rsid w:val="00250046"/>
    <w:rsid w:val="002F31DE"/>
    <w:rsid w:val="003123F9"/>
    <w:rsid w:val="0036456D"/>
    <w:rsid w:val="004011F0"/>
    <w:rsid w:val="00403236"/>
    <w:rsid w:val="00450590"/>
    <w:rsid w:val="0045191B"/>
    <w:rsid w:val="004B7A01"/>
    <w:rsid w:val="004D39B1"/>
    <w:rsid w:val="004F5316"/>
    <w:rsid w:val="00532E68"/>
    <w:rsid w:val="00586CDC"/>
    <w:rsid w:val="005E31EB"/>
    <w:rsid w:val="00617D21"/>
    <w:rsid w:val="00643C5E"/>
    <w:rsid w:val="00670A39"/>
    <w:rsid w:val="006912F7"/>
    <w:rsid w:val="0069461A"/>
    <w:rsid w:val="006C3DFD"/>
    <w:rsid w:val="006E2342"/>
    <w:rsid w:val="007853F3"/>
    <w:rsid w:val="007E4CD8"/>
    <w:rsid w:val="00885993"/>
    <w:rsid w:val="00914DF6"/>
    <w:rsid w:val="009D1EBE"/>
    <w:rsid w:val="009D6529"/>
    <w:rsid w:val="00A01A10"/>
    <w:rsid w:val="00A0774C"/>
    <w:rsid w:val="00A90493"/>
    <w:rsid w:val="00A92FD2"/>
    <w:rsid w:val="00AA1955"/>
    <w:rsid w:val="00AF27C3"/>
    <w:rsid w:val="00B81CAB"/>
    <w:rsid w:val="00BA2E44"/>
    <w:rsid w:val="00C176BC"/>
    <w:rsid w:val="00C75B87"/>
    <w:rsid w:val="00CD4B8B"/>
    <w:rsid w:val="00CE4C0F"/>
    <w:rsid w:val="00CE54DA"/>
    <w:rsid w:val="00D20088"/>
    <w:rsid w:val="00D639E1"/>
    <w:rsid w:val="00D95011"/>
    <w:rsid w:val="00DB27E4"/>
    <w:rsid w:val="00DE427C"/>
    <w:rsid w:val="00E53F6A"/>
    <w:rsid w:val="00EA09A6"/>
    <w:rsid w:val="00ED5F97"/>
    <w:rsid w:val="00EF153E"/>
    <w:rsid w:val="00EF215D"/>
    <w:rsid w:val="00F13C3D"/>
    <w:rsid w:val="00F441B7"/>
    <w:rsid w:val="00F91DEA"/>
    <w:rsid w:val="00FB2FB4"/>
    <w:rsid w:val="00FD46FA"/>
    <w:rsid w:val="00FE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179565-2865-4CF9-883A-44FF3ABA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E2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2A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2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2A3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5B8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75B8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1679B-CCD1-4603-A282-3EFA4EF0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2021-06-19T11:31:00Z</cp:lastPrinted>
  <dcterms:created xsi:type="dcterms:W3CDTF">2025-09-12T14:36:00Z</dcterms:created>
  <dcterms:modified xsi:type="dcterms:W3CDTF">2025-09-12T14:36:00Z</dcterms:modified>
</cp:coreProperties>
</file>