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B52984" w:rsidRPr="00B52984" w:rsidRDefault="00B52984" w:rsidP="00B52984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B52984">
        <w:rPr>
          <w:rFonts w:ascii="ＭＳ 明朝" w:hAnsi="ＭＳ 明朝" w:hint="eastAsia"/>
          <w:sz w:val="21"/>
          <w:szCs w:val="21"/>
        </w:rPr>
        <w:t>様式第2号(第4条関係)</w:t>
      </w:r>
    </w:p>
    <w:p w:rsidR="00B52984" w:rsidRPr="00B52984" w:rsidRDefault="00B52984" w:rsidP="00B52984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B52984">
        <w:rPr>
          <w:rFonts w:ascii="ＭＳ 明朝" w:hAnsi="ＭＳ 明朝" w:hint="eastAsia"/>
          <w:sz w:val="21"/>
          <w:szCs w:val="21"/>
        </w:rPr>
        <w:t xml:space="preserve">　　　　年　　月　　日　</w:t>
      </w:r>
    </w:p>
    <w:p w:rsidR="00B52984" w:rsidRPr="00B52984" w:rsidRDefault="00B52984" w:rsidP="00B52984">
      <w:pPr>
        <w:jc w:val="left"/>
        <w:rPr>
          <w:rFonts w:ascii="ＭＳ 明朝" w:hAnsi="ＭＳ 明朝"/>
          <w:sz w:val="21"/>
          <w:szCs w:val="21"/>
        </w:rPr>
      </w:pPr>
      <w:r w:rsidRPr="00B52984">
        <w:rPr>
          <w:rFonts w:ascii="ＭＳ 明朝" w:hAnsi="ＭＳ 明朝" w:hint="eastAsia"/>
          <w:sz w:val="21"/>
          <w:szCs w:val="21"/>
        </w:rPr>
        <w:t xml:space="preserve">　彦根市長　様</w:t>
      </w:r>
    </w:p>
    <w:p w:rsidR="00B52984" w:rsidRPr="00B52984" w:rsidRDefault="00B52984" w:rsidP="00B52984">
      <w:pPr>
        <w:jc w:val="left"/>
        <w:rPr>
          <w:rFonts w:ascii="ＭＳ 明朝" w:hAnsi="ＭＳ 明朝" w:hint="eastAsia"/>
          <w:sz w:val="21"/>
          <w:szCs w:val="21"/>
        </w:rPr>
      </w:pPr>
    </w:p>
    <w:p w:rsidR="00B52984" w:rsidRPr="00B52984" w:rsidRDefault="00B52984" w:rsidP="00B52984">
      <w:pPr>
        <w:jc w:val="center"/>
        <w:rPr>
          <w:rFonts w:ascii="ＭＳ 明朝" w:hAnsi="ＭＳ 明朝"/>
          <w:sz w:val="21"/>
          <w:szCs w:val="21"/>
        </w:rPr>
      </w:pPr>
      <w:r w:rsidRPr="00B52984">
        <w:rPr>
          <w:rFonts w:ascii="ＭＳ 明朝" w:hAnsi="ＭＳ 明朝" w:hint="eastAsia"/>
          <w:sz w:val="21"/>
          <w:szCs w:val="21"/>
        </w:rPr>
        <w:t>彦根市住民基本台帳カードサービス利用暗証番号届出書</w:t>
      </w:r>
    </w:p>
    <w:p w:rsidR="00B52984" w:rsidRPr="00B52984" w:rsidRDefault="00B52984" w:rsidP="00B52984">
      <w:pPr>
        <w:jc w:val="left"/>
        <w:rPr>
          <w:rFonts w:ascii="ＭＳ 明朝" w:hAnsi="ＭＳ 明朝" w:hint="eastAsia"/>
          <w:sz w:val="21"/>
          <w:szCs w:val="21"/>
        </w:rPr>
      </w:pPr>
    </w:p>
    <w:p w:rsidR="00B52984" w:rsidRPr="00B52984" w:rsidRDefault="00B52984" w:rsidP="00B52984">
      <w:pPr>
        <w:jc w:val="left"/>
        <w:rPr>
          <w:rFonts w:ascii="ＭＳ 明朝" w:hAnsi="ＭＳ 明朝"/>
          <w:sz w:val="21"/>
          <w:szCs w:val="21"/>
        </w:rPr>
      </w:pPr>
      <w:r w:rsidRPr="00B52984">
        <w:rPr>
          <w:rFonts w:ascii="ＭＳ 明朝" w:hAnsi="ＭＳ 明朝" w:hint="eastAsia"/>
          <w:sz w:val="21"/>
          <w:szCs w:val="21"/>
        </w:rPr>
        <w:t xml:space="preserve">　次のとおり暗証番号を届け出ます。</w:t>
      </w:r>
    </w:p>
    <w:p w:rsidR="00C31A88" w:rsidRPr="00B52984" w:rsidRDefault="00C31A88">
      <w:pPr>
        <w:jc w:val="left"/>
        <w:rPr>
          <w:rFonts w:ascii="ＭＳ 明朝" w:hAnsi="ＭＳ 明朝"/>
          <w:sz w:val="21"/>
          <w:szCs w:val="21"/>
        </w:rPr>
      </w:pPr>
      <w:r w:rsidRPr="00B52984">
        <w:rPr>
          <w:rFonts w:ascii="ＭＳ 明朝" w:hAnsi="ＭＳ 明朝" w:hint="eastAsia"/>
          <w:sz w:val="21"/>
          <w:szCs w:val="21"/>
        </w:rPr>
        <w:t xml:space="preserve">　　　　　　　　　　　　</w:t>
      </w:r>
      <w:r w:rsidR="00B52984" w:rsidRPr="00B52984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500"/>
        <w:gridCol w:w="900"/>
        <w:gridCol w:w="2880"/>
      </w:tblGrid>
      <w:tr w:rsidR="00C31A88" w:rsidRPr="00B52984" w:rsidTr="00B52984">
        <w:trPr>
          <w:trHeight w:val="590"/>
        </w:trPr>
        <w:tc>
          <w:tcPr>
            <w:tcW w:w="1080" w:type="dxa"/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8280" w:type="dxa"/>
            <w:gridSpan w:val="3"/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彦根市</w:t>
            </w:r>
          </w:p>
        </w:tc>
      </w:tr>
      <w:tr w:rsidR="00C31A88" w:rsidRPr="00B52984" w:rsidTr="00B52984">
        <w:trPr>
          <w:trHeight w:val="770"/>
        </w:trPr>
        <w:tc>
          <w:tcPr>
            <w:tcW w:w="1080" w:type="dxa"/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16"/>
                <w:szCs w:val="16"/>
              </w:rPr>
            </w:pPr>
            <w:r w:rsidRPr="00B52984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8280" w:type="dxa"/>
            <w:gridSpan w:val="3"/>
            <w:vAlign w:val="center"/>
          </w:tcPr>
          <w:p w:rsidR="00C31A88" w:rsidRPr="00B52984" w:rsidRDefault="00C31A88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1A88" w:rsidRPr="00B52984" w:rsidTr="00B52984">
        <w:trPr>
          <w:trHeight w:val="360"/>
        </w:trPr>
        <w:tc>
          <w:tcPr>
            <w:tcW w:w="1080" w:type="dxa"/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8280" w:type="dxa"/>
            <w:gridSpan w:val="3"/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 xml:space="preserve">　　　　　　　年　　　月　　　日</w:t>
            </w:r>
          </w:p>
        </w:tc>
      </w:tr>
      <w:tr w:rsidR="00C31A88" w:rsidRPr="00B52984" w:rsidTr="00B52984">
        <w:trPr>
          <w:trHeight w:val="750"/>
        </w:trPr>
        <w:tc>
          <w:tcPr>
            <w:tcW w:w="9360" w:type="dxa"/>
            <w:gridSpan w:val="4"/>
            <w:vAlign w:val="center"/>
          </w:tcPr>
          <w:p w:rsidR="00C31A88" w:rsidRPr="00B52984" w:rsidRDefault="00C31A88" w:rsidP="00B52984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B52984" w:rsidRPr="00B52984">
              <w:rPr>
                <w:rFonts w:ascii="ＭＳ 明朝" w:hAnsi="ＭＳ 明朝" w:hint="eastAsia"/>
                <w:sz w:val="21"/>
                <w:szCs w:val="21"/>
              </w:rPr>
              <w:t xml:space="preserve">　彦根市に本籍があり、戸籍に関する証明書の申請を行う方は、次の本籍欄を記入してください。</w:t>
            </w:r>
          </w:p>
        </w:tc>
      </w:tr>
      <w:tr w:rsidR="00C31A88" w:rsidRPr="00B52984" w:rsidTr="00B52984">
        <w:trPr>
          <w:trHeight w:val="544"/>
        </w:trPr>
        <w:tc>
          <w:tcPr>
            <w:tcW w:w="1080" w:type="dxa"/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本籍</w:t>
            </w:r>
          </w:p>
        </w:tc>
        <w:tc>
          <w:tcPr>
            <w:tcW w:w="4500" w:type="dxa"/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彦根市</w:t>
            </w:r>
          </w:p>
        </w:tc>
        <w:tc>
          <w:tcPr>
            <w:tcW w:w="900" w:type="dxa"/>
            <w:vAlign w:val="center"/>
          </w:tcPr>
          <w:p w:rsidR="00C31A88" w:rsidRPr="00B52984" w:rsidRDefault="00C31A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筆頭者</w:t>
            </w:r>
          </w:p>
        </w:tc>
        <w:tc>
          <w:tcPr>
            <w:tcW w:w="2880" w:type="dxa"/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C31A88" w:rsidRPr="00B52984" w:rsidRDefault="00C31A88">
      <w:pPr>
        <w:jc w:val="left"/>
        <w:rPr>
          <w:rFonts w:ascii="ＭＳ 明朝" w:hAnsi="ＭＳ 明朝"/>
          <w:sz w:val="21"/>
          <w:szCs w:val="21"/>
        </w:rPr>
      </w:pPr>
    </w:p>
    <w:p w:rsidR="00C31A88" w:rsidRPr="00B52984" w:rsidRDefault="00C31A88">
      <w:pPr>
        <w:jc w:val="left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60"/>
        <w:gridCol w:w="360"/>
        <w:gridCol w:w="360"/>
        <w:gridCol w:w="360"/>
        <w:gridCol w:w="4680"/>
      </w:tblGrid>
      <w:tr w:rsidR="00C31A88" w:rsidRPr="00B52984" w:rsidTr="00B52984">
        <w:trPr>
          <w:trHeight w:val="527"/>
        </w:trPr>
        <w:tc>
          <w:tcPr>
            <w:tcW w:w="4680" w:type="dxa"/>
            <w:gridSpan w:val="5"/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暗証番号</w:t>
            </w:r>
          </w:p>
        </w:tc>
        <w:tc>
          <w:tcPr>
            <w:tcW w:w="4680" w:type="dxa"/>
            <w:vMerge w:val="restart"/>
          </w:tcPr>
          <w:p w:rsidR="00C31A88" w:rsidRPr="00B52984" w:rsidRDefault="00C31A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C31A88" w:rsidRPr="00B52984" w:rsidRDefault="00C31A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C31A88" w:rsidRPr="00B52984" w:rsidRDefault="00C31A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C31A88" w:rsidRPr="00B52984" w:rsidRDefault="00C31A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暗証番号はアラビア数字4桁で指定ください。</w:t>
            </w:r>
          </w:p>
          <w:p w:rsidR="00C31A88" w:rsidRPr="00B52984" w:rsidRDefault="00C31A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C31A88" w:rsidRPr="00B52984" w:rsidRDefault="00C31A88" w:rsidP="00302686">
            <w:pPr>
              <w:ind w:firstLineChars="100" w:firstLine="210"/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本人署名　　　　　</w:t>
            </w:r>
            <w:r w:rsidR="0030268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B5298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  <w:r w:rsidR="0030268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C31A88" w:rsidRPr="00B52984" w:rsidTr="00B52984">
        <w:trPr>
          <w:trHeight w:val="527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住民基本台帳カード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80" w:type="dxa"/>
            <w:vMerge/>
          </w:tcPr>
          <w:p w:rsidR="00C31A88" w:rsidRPr="00B52984" w:rsidRDefault="00C31A8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1A88" w:rsidRPr="00B52984" w:rsidTr="00B52984">
        <w:trPr>
          <w:trHeight w:val="527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住民票の写し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80" w:type="dxa"/>
            <w:vMerge/>
          </w:tcPr>
          <w:p w:rsidR="00C31A88" w:rsidRPr="00B52984" w:rsidRDefault="00C31A8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1A88" w:rsidRPr="00B52984" w:rsidTr="00B52984">
        <w:trPr>
          <w:trHeight w:val="527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印鑑登録証明書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80" w:type="dxa"/>
            <w:vMerge/>
          </w:tcPr>
          <w:p w:rsidR="00C31A88" w:rsidRPr="00B52984" w:rsidRDefault="00C31A8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1A88" w:rsidRPr="00B52984" w:rsidTr="00B52984">
        <w:trPr>
          <w:trHeight w:val="493"/>
        </w:trPr>
        <w:tc>
          <w:tcPr>
            <w:tcW w:w="3240" w:type="dxa"/>
            <w:vMerge w:val="restart"/>
            <w:tcBorders>
              <w:right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hint="eastAsia"/>
                <w:sz w:val="21"/>
                <w:szCs w:val="21"/>
              </w:rPr>
              <w:t>戸籍の全部事項証明書、個人事項証明書および戸籍附票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80" w:type="dxa"/>
            <w:vMerge/>
          </w:tcPr>
          <w:p w:rsidR="00C31A88" w:rsidRPr="00B52984" w:rsidRDefault="00C31A8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1A88" w:rsidRPr="00B52984" w:rsidTr="00B52984">
        <w:trPr>
          <w:trHeight w:val="493"/>
        </w:trPr>
        <w:tc>
          <w:tcPr>
            <w:tcW w:w="3240" w:type="dxa"/>
            <w:vMerge/>
            <w:tcBorders>
              <w:right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80" w:type="dxa"/>
            <w:vMerge/>
          </w:tcPr>
          <w:p w:rsidR="00C31A88" w:rsidRPr="00B52984" w:rsidRDefault="00C31A8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1A88" w:rsidRPr="00B52984" w:rsidTr="00B52984">
        <w:trPr>
          <w:trHeight w:val="527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  <w:r w:rsidRPr="00B52984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課税証明書、所得証明書および証明書(児童手当用)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31A88" w:rsidRPr="00B52984" w:rsidRDefault="00C31A8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:rsidR="00C31A88" w:rsidRPr="00B52984" w:rsidRDefault="00C31A8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C31A88" w:rsidRPr="00B52984" w:rsidRDefault="00C31A88">
      <w:pPr>
        <w:jc w:val="left"/>
        <w:rPr>
          <w:rFonts w:ascii="ＭＳ 明朝" w:hAnsi="ＭＳ 明朝" w:hint="eastAsia"/>
          <w:sz w:val="21"/>
          <w:szCs w:val="21"/>
        </w:rPr>
      </w:pPr>
      <w:r w:rsidRPr="00B52984">
        <w:rPr>
          <w:rFonts w:ascii="ＭＳ 明朝" w:hAnsi="ＭＳ 明朝" w:hint="eastAsia"/>
          <w:sz w:val="21"/>
          <w:szCs w:val="21"/>
        </w:rPr>
        <w:t xml:space="preserve">　　</w:t>
      </w:r>
    </w:p>
    <w:p w:rsidR="00C31A88" w:rsidRPr="00B52984" w:rsidRDefault="00B52984" w:rsidP="00B52984">
      <w:pPr>
        <w:ind w:left="420" w:hangingChars="200" w:hanging="42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注　</w:t>
      </w:r>
      <w:r w:rsidR="00C31A88" w:rsidRPr="00B52984">
        <w:rPr>
          <w:rFonts w:ascii="ＭＳ 明朝" w:hAnsi="ＭＳ 明朝" w:hint="eastAsia"/>
          <w:sz w:val="21"/>
          <w:szCs w:val="21"/>
        </w:rPr>
        <w:t>暗証番号を記入の</w:t>
      </w:r>
      <w:r>
        <w:rPr>
          <w:rFonts w:ascii="ＭＳ 明朝" w:hAnsi="ＭＳ 明朝" w:hint="eastAsia"/>
          <w:sz w:val="21"/>
          <w:szCs w:val="21"/>
        </w:rPr>
        <w:t>上</w:t>
      </w:r>
      <w:r w:rsidR="00C31A88" w:rsidRPr="00B52984">
        <w:rPr>
          <w:rFonts w:ascii="ＭＳ 明朝" w:hAnsi="ＭＳ 明朝" w:hint="eastAsia"/>
          <w:sz w:val="21"/>
          <w:szCs w:val="21"/>
        </w:rPr>
        <w:t>、</w:t>
      </w:r>
      <w:r w:rsidR="00B016FC" w:rsidRPr="00B52984">
        <w:rPr>
          <w:rFonts w:ascii="ＭＳ 明朝" w:hAnsi="ＭＳ 明朝" w:hint="eastAsia"/>
          <w:sz w:val="21"/>
          <w:szCs w:val="21"/>
        </w:rPr>
        <w:t>代理人</w:t>
      </w:r>
      <w:r w:rsidR="00C31A88" w:rsidRPr="00B52984">
        <w:rPr>
          <w:rFonts w:ascii="ＭＳ 明朝" w:hAnsi="ＭＳ 明朝" w:hint="eastAsia"/>
          <w:sz w:val="21"/>
          <w:szCs w:val="21"/>
        </w:rPr>
        <w:t>に見えないように封印し、</w:t>
      </w:r>
      <w:r w:rsidR="00B016FC" w:rsidRPr="00B52984">
        <w:rPr>
          <w:rFonts w:ascii="ＭＳ 明朝" w:hAnsi="ＭＳ 明朝" w:hint="eastAsia"/>
          <w:sz w:val="21"/>
          <w:szCs w:val="21"/>
        </w:rPr>
        <w:t>住民基本台帳カード交付引換書と委任状</w:t>
      </w:r>
      <w:r w:rsidR="000643D4" w:rsidRPr="00B52984">
        <w:rPr>
          <w:rFonts w:ascii="ＭＳ 明朝" w:hAnsi="ＭＳ 明朝" w:hint="eastAsia"/>
          <w:sz w:val="21"/>
          <w:szCs w:val="21"/>
        </w:rPr>
        <w:t>を併せて</w:t>
      </w:r>
      <w:r w:rsidR="00B016FC" w:rsidRPr="00B52984">
        <w:rPr>
          <w:rFonts w:ascii="ＭＳ 明朝" w:hAnsi="ＭＳ 明朝" w:hint="eastAsia"/>
          <w:sz w:val="21"/>
          <w:szCs w:val="21"/>
        </w:rPr>
        <w:t>代理人</w:t>
      </w:r>
      <w:r w:rsidR="00C31A88" w:rsidRPr="00B52984">
        <w:rPr>
          <w:rFonts w:ascii="ＭＳ 明朝" w:hAnsi="ＭＳ 明朝" w:hint="eastAsia"/>
          <w:sz w:val="21"/>
          <w:szCs w:val="21"/>
        </w:rPr>
        <w:t>にお渡しください。</w:t>
      </w:r>
    </w:p>
    <w:p w:rsidR="00C31A88" w:rsidRPr="00B52984" w:rsidRDefault="00C31A88">
      <w:pPr>
        <w:jc w:val="left"/>
        <w:rPr>
          <w:rFonts w:ascii="ＭＳ 明朝" w:hAnsi="ＭＳ 明朝"/>
          <w:sz w:val="21"/>
          <w:szCs w:val="21"/>
        </w:rPr>
      </w:pPr>
    </w:p>
    <w:p w:rsidR="00C31A88" w:rsidRPr="00B52984" w:rsidRDefault="00C31A88">
      <w:pPr>
        <w:jc w:val="left"/>
        <w:rPr>
          <w:rFonts w:ascii="ＭＳ 明朝" w:hAnsi="ＭＳ 明朝"/>
          <w:sz w:val="21"/>
          <w:szCs w:val="21"/>
        </w:rPr>
      </w:pPr>
    </w:p>
    <w:p w:rsidR="00C31A88" w:rsidRPr="00B52984" w:rsidRDefault="00C31A88">
      <w:pPr>
        <w:jc w:val="left"/>
        <w:rPr>
          <w:rFonts w:ascii="ＭＳ 明朝" w:hAnsi="ＭＳ 明朝"/>
          <w:sz w:val="21"/>
          <w:szCs w:val="21"/>
        </w:rPr>
      </w:pPr>
    </w:p>
    <w:p w:rsidR="00C31A88" w:rsidRPr="00B52984" w:rsidRDefault="00C31A88">
      <w:pPr>
        <w:jc w:val="left"/>
        <w:rPr>
          <w:rFonts w:ascii="ＭＳ 明朝" w:hAnsi="ＭＳ 明朝"/>
          <w:sz w:val="21"/>
          <w:szCs w:val="21"/>
        </w:rPr>
      </w:pPr>
    </w:p>
    <w:p w:rsidR="00C31A88" w:rsidRPr="00B52984" w:rsidRDefault="00C31A88">
      <w:pPr>
        <w:jc w:val="left"/>
        <w:rPr>
          <w:rFonts w:ascii="ＭＳ 明朝" w:hAnsi="ＭＳ 明朝"/>
          <w:sz w:val="21"/>
          <w:szCs w:val="21"/>
        </w:rPr>
      </w:pPr>
    </w:p>
    <w:p w:rsidR="00C31A88" w:rsidRPr="00B52984" w:rsidRDefault="00C31A88">
      <w:pPr>
        <w:jc w:val="left"/>
        <w:rPr>
          <w:rFonts w:ascii="ＭＳ 明朝" w:hAnsi="ＭＳ 明朝"/>
          <w:sz w:val="21"/>
          <w:szCs w:val="21"/>
        </w:rPr>
      </w:pPr>
    </w:p>
    <w:sectPr w:rsidR="00C31A88" w:rsidRPr="00B52984">
      <w:pgSz w:w="11900" w:h="16840"/>
      <w:pgMar w:top="567" w:right="1134" w:bottom="567" w:left="1134" w:header="851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A80" w:rsidRDefault="00125A80" w:rsidP="008D3C7E">
      <w:r>
        <w:separator/>
      </w:r>
    </w:p>
  </w:endnote>
  <w:endnote w:type="continuationSeparator" w:id="0">
    <w:p w:rsidR="00125A80" w:rsidRDefault="00125A80" w:rsidP="008D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A80" w:rsidRDefault="00125A80" w:rsidP="008D3C7E">
      <w:r>
        <w:separator/>
      </w:r>
    </w:p>
  </w:footnote>
  <w:footnote w:type="continuationSeparator" w:id="0">
    <w:p w:rsidR="00125A80" w:rsidRDefault="00125A80" w:rsidP="008D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643D4"/>
    <w:rsid w:val="00125A80"/>
    <w:rsid w:val="00152DA0"/>
    <w:rsid w:val="00257E34"/>
    <w:rsid w:val="00302686"/>
    <w:rsid w:val="003F344A"/>
    <w:rsid w:val="008D3C7E"/>
    <w:rsid w:val="00B016FC"/>
    <w:rsid w:val="00B52984"/>
    <w:rsid w:val="00C31A88"/>
    <w:rsid w:val="00E9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C1AD9-F993-4638-A065-7316CD17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吹き出し (文字)"/>
    <w:link w:val="a4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D3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3C7E"/>
    <w:rPr>
      <w:kern w:val="2"/>
      <w:sz w:val="24"/>
      <w:szCs w:val="24"/>
    </w:rPr>
  </w:style>
  <w:style w:type="paragraph" w:styleId="a7">
    <w:name w:val="footer"/>
    <w:basedOn w:val="a"/>
    <w:link w:val="a8"/>
    <w:rsid w:val="008D3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D3C7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様式第3号（第3条関係）</vt:lpstr>
      <vt:lpstr>様式第3号（第3条関係）</vt:lpstr>
    </vt:vector>
  </TitlesOfParts>
  <Manager/>
  <Company>彦根市役所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様式第3号（第3条関係）</dc:title>
  <dc:subject/>
  <dc:creator>shimabukuro hidetaka</dc:creator>
  <cp:keywords/>
  <dc:description/>
  <cp:lastModifiedBy>Hidenori Suzuki</cp:lastModifiedBy>
  <cp:revision>2</cp:revision>
  <cp:lastPrinted>2013-04-29T03:55:00Z</cp:lastPrinted>
  <dcterms:created xsi:type="dcterms:W3CDTF">2025-09-12T14:38:00Z</dcterms:created>
  <dcterms:modified xsi:type="dcterms:W3CDTF">2025-09-12T14:38:00Z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