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926" w:rsidRDefault="00906926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　記</w:t>
      </w:r>
    </w:p>
    <w:p w:rsidR="006E1D45" w:rsidRPr="00116897" w:rsidRDefault="006E1D45" w:rsidP="00906926">
      <w:pPr>
        <w:spacing w:line="320" w:lineRule="exact"/>
        <w:ind w:firstLineChars="100" w:firstLine="218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様式第1号(第</w:t>
      </w:r>
      <w:r w:rsidR="002223C8">
        <w:rPr>
          <w:rFonts w:ascii="ＭＳ 明朝" w:hAnsi="ＭＳ 明朝" w:hint="eastAsia"/>
        </w:rPr>
        <w:t>5</w:t>
      </w:r>
      <w:r w:rsidRPr="00116897">
        <w:rPr>
          <w:rFonts w:ascii="ＭＳ 明朝" w:hAnsi="ＭＳ 明朝" w:hint="eastAsia"/>
        </w:rPr>
        <w:t>条関係)</w:t>
      </w:r>
    </w:p>
    <w:p w:rsidR="006E1D45" w:rsidRPr="00116897" w:rsidRDefault="006E1D45" w:rsidP="00696F2F">
      <w:pPr>
        <w:spacing w:line="320" w:lineRule="exact"/>
        <w:jc w:val="righ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年　　月　　日</w:t>
      </w:r>
    </w:p>
    <w:p w:rsidR="006E1D45" w:rsidRPr="00116897" w:rsidRDefault="006E1D45" w:rsidP="00F67941">
      <w:pPr>
        <w:spacing w:line="320" w:lineRule="exact"/>
        <w:ind w:firstLineChars="100" w:firstLine="218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彦根市長　様</w:t>
      </w:r>
    </w:p>
    <w:p w:rsidR="006E1D45" w:rsidRPr="00116897" w:rsidRDefault="00455DE4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本店</w:t>
      </w:r>
      <w:r w:rsidR="00135CA0">
        <w:rPr>
          <w:rFonts w:ascii="ＭＳ 明朝" w:hAnsi="ＭＳ 明朝" w:hint="eastAsia"/>
        </w:rPr>
        <w:t>(</w:t>
      </w:r>
      <w:r w:rsidR="00906926">
        <w:rPr>
          <w:rFonts w:ascii="ＭＳ 明朝" w:hAnsi="ＭＳ 明朝" w:hint="eastAsia"/>
        </w:rPr>
        <w:t>主たる事業</w:t>
      </w:r>
      <w:r w:rsidR="006E1D45" w:rsidRPr="00116897">
        <w:rPr>
          <w:rFonts w:ascii="ＭＳ 明朝" w:hAnsi="ＭＳ 明朝" w:hint="eastAsia"/>
        </w:rPr>
        <w:t>所</w:t>
      </w:r>
      <w:r w:rsidR="00135CA0">
        <w:rPr>
          <w:rFonts w:ascii="ＭＳ 明朝" w:hAnsi="ＭＳ 明朝" w:hint="eastAsia"/>
        </w:rPr>
        <w:t>)</w:t>
      </w:r>
      <w:r w:rsidR="006E1D45" w:rsidRPr="00116897">
        <w:rPr>
          <w:rFonts w:ascii="ＭＳ 明朝" w:hAnsi="ＭＳ 明朝" w:hint="eastAsia"/>
        </w:rPr>
        <w:t>の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住所または所在地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商号または名称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代表者の職・氏名　　　　　　　　　　　　　　　</w:t>
      </w:r>
      <w:r w:rsidR="002F4D17">
        <w:rPr>
          <w:rFonts w:ascii="ＭＳ 明朝" w:hAnsi="ＭＳ 明朝" w:hint="eastAsia"/>
        </w:rPr>
        <w:t xml:space="preserve">　</w:t>
      </w:r>
    </w:p>
    <w:p w:rsidR="00696F2F" w:rsidRPr="00116897" w:rsidRDefault="00696F2F" w:rsidP="00696F2F">
      <w:pPr>
        <w:spacing w:line="320" w:lineRule="exact"/>
        <w:ind w:leftChars="1899" w:left="4131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支店</w:t>
      </w:r>
      <w:r w:rsidR="008821AD">
        <w:rPr>
          <w:rFonts w:ascii="ＭＳ 明朝" w:hAnsi="ＭＳ 明朝" w:hint="eastAsia"/>
        </w:rPr>
        <w:t>、営業所等</w:t>
      </w:r>
      <w:r w:rsidR="00135CA0">
        <w:rPr>
          <w:rFonts w:ascii="ＭＳ 明朝" w:hAnsi="ＭＳ 明朝" w:hint="eastAsia"/>
        </w:rPr>
        <w:t>(</w:t>
      </w:r>
      <w:r w:rsidR="00F67941">
        <w:rPr>
          <w:rFonts w:ascii="ＭＳ 明朝" w:hAnsi="ＭＳ 明朝" w:hint="eastAsia"/>
        </w:rPr>
        <w:t>従たる事業</w:t>
      </w:r>
      <w:r w:rsidRPr="00116897">
        <w:rPr>
          <w:rFonts w:ascii="ＭＳ 明朝" w:hAnsi="ＭＳ 明朝" w:hint="eastAsia"/>
        </w:rPr>
        <w:t>所</w:t>
      </w:r>
      <w:r w:rsidR="00135CA0">
        <w:rPr>
          <w:rFonts w:ascii="ＭＳ 明朝" w:hAnsi="ＭＳ 明朝" w:hint="eastAsia"/>
        </w:rPr>
        <w:t>)</w:t>
      </w:r>
      <w:r w:rsidRPr="00116897">
        <w:rPr>
          <w:rFonts w:ascii="ＭＳ 明朝" w:hAnsi="ＭＳ 明朝" w:hint="eastAsia"/>
        </w:rPr>
        <w:t>の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住所または所在地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商号または名称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代表者の職・氏名　　　　　　　　　　　　　　　</w:t>
      </w:r>
      <w:r w:rsidR="002F4D17">
        <w:rPr>
          <w:rFonts w:ascii="ＭＳ 明朝" w:hAnsi="ＭＳ 明朝" w:hint="eastAsia"/>
        </w:rPr>
        <w:t xml:space="preserve">　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電話番号</w:t>
      </w:r>
    </w:p>
    <w:p w:rsidR="00696F2F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906926" w:rsidRPr="00116897" w:rsidRDefault="00906926" w:rsidP="00906926">
      <w:pPr>
        <w:spacing w:line="320" w:lineRule="exact"/>
        <w:jc w:val="center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準市内業者</w:t>
      </w:r>
      <w:r w:rsidR="001361C4">
        <w:rPr>
          <w:rFonts w:ascii="ＭＳ 明朝" w:hAnsi="ＭＳ 明朝" w:hint="eastAsia"/>
        </w:rPr>
        <w:t>事業所現況</w:t>
      </w:r>
      <w:r w:rsidRPr="00116897">
        <w:rPr>
          <w:rFonts w:ascii="ＭＳ 明朝" w:hAnsi="ＭＳ 明朝" w:hint="eastAsia"/>
        </w:rPr>
        <w:t>報告書</w:t>
      </w:r>
      <w:r w:rsidR="00455DE4">
        <w:rPr>
          <w:rFonts w:ascii="ＭＳ 明朝" w:hAnsi="ＭＳ 明朝" w:hint="eastAsia"/>
        </w:rPr>
        <w:t>兼誓約書</w:t>
      </w:r>
    </w:p>
    <w:p w:rsidR="00906926" w:rsidRPr="00116897" w:rsidRDefault="00906926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8526E3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下記のとおり</w:t>
      </w:r>
      <w:r w:rsidR="00F67941">
        <w:rPr>
          <w:rFonts w:ascii="ＭＳ 明朝" w:hAnsi="ＭＳ 明朝" w:hint="eastAsia"/>
        </w:rPr>
        <w:t>事業所</w:t>
      </w:r>
      <w:r w:rsidR="00183867" w:rsidRPr="00116897">
        <w:rPr>
          <w:rFonts w:ascii="ＭＳ 明朝" w:hAnsi="ＭＳ 明朝" w:hint="eastAsia"/>
        </w:rPr>
        <w:t>の状況について</w:t>
      </w:r>
      <w:r w:rsidRPr="00116897">
        <w:rPr>
          <w:rFonts w:ascii="ＭＳ 明朝" w:hAnsi="ＭＳ 明朝" w:hint="eastAsia"/>
        </w:rPr>
        <w:t>報告します。</w:t>
      </w:r>
    </w:p>
    <w:p w:rsidR="008526E3" w:rsidRPr="00116897" w:rsidRDefault="008821AD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この報告書</w:t>
      </w:r>
      <w:r w:rsidR="008526E3" w:rsidRPr="00116897">
        <w:rPr>
          <w:rFonts w:ascii="ＭＳ 明朝" w:hAnsi="ＭＳ 明朝" w:hint="eastAsia"/>
        </w:rPr>
        <w:t>に記載した内容および添付資料の</w:t>
      </w:r>
      <w:r>
        <w:rPr>
          <w:rFonts w:ascii="ＭＳ 明朝" w:hAnsi="ＭＳ 明朝" w:hint="eastAsia"/>
        </w:rPr>
        <w:t>全て</w:t>
      </w:r>
      <w:r w:rsidR="008526E3" w:rsidRPr="00116897">
        <w:rPr>
          <w:rFonts w:ascii="ＭＳ 明朝" w:hAnsi="ＭＳ 明朝" w:hint="eastAsia"/>
        </w:rPr>
        <w:t>について、事実と相違ないことおよびこの報告書を</w:t>
      </w:r>
      <w:r w:rsidR="00704198">
        <w:rPr>
          <w:rFonts w:ascii="ＭＳ 明朝" w:hAnsi="ＭＳ 明朝" w:hint="eastAsia"/>
        </w:rPr>
        <w:t>基に実施される</w:t>
      </w:r>
      <w:r>
        <w:rPr>
          <w:rFonts w:ascii="ＭＳ 明朝" w:hAnsi="ＭＳ 明朝" w:hint="eastAsia"/>
        </w:rPr>
        <w:t>実地</w:t>
      </w:r>
      <w:r w:rsidR="008526E3" w:rsidRPr="00116897">
        <w:rPr>
          <w:rFonts w:ascii="ＭＳ 明朝" w:hAnsi="ＭＳ 明朝" w:hint="eastAsia"/>
        </w:rPr>
        <w:t>調査(資料提出および写真撮影等を含む。)について全面的に協力することを誓約します。また、実態調査において不備が</w:t>
      </w:r>
      <w:r>
        <w:rPr>
          <w:rFonts w:ascii="ＭＳ 明朝" w:hAnsi="ＭＳ 明朝" w:hint="eastAsia"/>
        </w:rPr>
        <w:t>発覚</w:t>
      </w:r>
      <w:r w:rsidR="008526E3" w:rsidRPr="00116897">
        <w:rPr>
          <w:rFonts w:ascii="ＭＳ 明朝" w:hAnsi="ＭＳ 明朝" w:hint="eastAsia"/>
        </w:rPr>
        <w:t>したときには、貴市の改善指導に従い、改善後すぐに報告書を提出することを誓約します。</w:t>
      </w:r>
    </w:p>
    <w:p w:rsidR="008526E3" w:rsidRPr="00116897" w:rsidRDefault="008526E3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なお、この誓約にもかかわらず、</w:t>
      </w:r>
      <w:r w:rsidR="008821AD">
        <w:rPr>
          <w:rFonts w:ascii="ＭＳ 明朝" w:hAnsi="ＭＳ 明朝" w:hint="eastAsia"/>
        </w:rPr>
        <w:t>実地</w:t>
      </w:r>
      <w:r w:rsidRPr="00116897">
        <w:rPr>
          <w:rFonts w:ascii="ＭＳ 明朝" w:hAnsi="ＭＳ 明朝" w:hint="eastAsia"/>
        </w:rPr>
        <w:t>調査の協力要請および</w:t>
      </w:r>
      <w:r w:rsidR="008821AD">
        <w:rPr>
          <w:rFonts w:ascii="ＭＳ 明朝" w:hAnsi="ＭＳ 明朝" w:hint="eastAsia"/>
        </w:rPr>
        <w:t>その後の</w:t>
      </w:r>
      <w:r w:rsidRPr="00116897">
        <w:rPr>
          <w:rFonts w:ascii="ＭＳ 明朝" w:hAnsi="ＭＳ 明朝" w:hint="eastAsia"/>
        </w:rPr>
        <w:t>改善指導に従わないときは、貴市のいかなる処置についてもこれに従い、一切の異議の申立てを行いません。</w:t>
      </w:r>
    </w:p>
    <w:p w:rsidR="006E1D45" w:rsidRPr="00116897" w:rsidRDefault="00183867" w:rsidP="00696F2F">
      <w:pPr>
        <w:spacing w:line="320" w:lineRule="exact"/>
        <w:jc w:val="center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2343"/>
        <w:gridCol w:w="4972"/>
      </w:tblGrid>
      <w:tr w:rsidR="006E1D45" w:rsidRPr="00116897" w:rsidTr="008821AD">
        <w:tc>
          <w:tcPr>
            <w:tcW w:w="2238" w:type="dxa"/>
            <w:vMerge w:val="restart"/>
            <w:vAlign w:val="center"/>
          </w:tcPr>
          <w:p w:rsidR="008821AD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支店</w:t>
            </w:r>
            <w:r w:rsidR="008821AD">
              <w:rPr>
                <w:rFonts w:ascii="ＭＳ 明朝" w:hAnsi="ＭＳ 明朝" w:hint="eastAsia"/>
              </w:rPr>
              <w:t>、営業所等</w:t>
            </w:r>
          </w:p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7315" w:type="dxa"/>
            <w:gridSpan w:val="2"/>
            <w:tcBorders>
              <w:bottom w:val="single" w:sz="4" w:space="0" w:color="auto"/>
            </w:tcBorders>
            <w:vAlign w:val="center"/>
          </w:tcPr>
          <w:p w:rsidR="006E1D45" w:rsidRPr="00116897" w:rsidRDefault="006E1D45" w:rsidP="00696F2F">
            <w:pPr>
              <w:numPr>
                <w:ilvl w:val="0"/>
                <w:numId w:val="9"/>
              </w:num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自社ビル　　□　テナントビル</w:t>
            </w:r>
          </w:p>
          <w:p w:rsidR="006E1D45" w:rsidRPr="00116897" w:rsidRDefault="006E1D45" w:rsidP="00135CA0">
            <w:pPr>
              <w:numPr>
                <w:ilvl w:val="0"/>
                <w:numId w:val="9"/>
              </w:num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併用住宅　　□　その他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8821AD">
        <w:trPr>
          <w:trHeight w:val="349"/>
        </w:trPr>
        <w:tc>
          <w:tcPr>
            <w:tcW w:w="2238" w:type="dxa"/>
            <w:vMerge/>
            <w:vAlign w:val="center"/>
          </w:tcPr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3" w:type="dxa"/>
            <w:tcBorders>
              <w:bottom w:val="nil"/>
            </w:tcBorders>
            <w:vAlign w:val="center"/>
          </w:tcPr>
          <w:p w:rsidR="006E1D45" w:rsidRPr="00116897" w:rsidRDefault="006E1D45" w:rsidP="00696F2F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賃借の場合　　貸主</w:t>
            </w:r>
          </w:p>
        </w:tc>
        <w:tc>
          <w:tcPr>
            <w:tcW w:w="4972" w:type="dxa"/>
            <w:tcBorders>
              <w:bottom w:val="nil"/>
            </w:tcBorders>
            <w:vAlign w:val="center"/>
          </w:tcPr>
          <w:p w:rsidR="006E1D45" w:rsidRPr="00116897" w:rsidRDefault="006E1D45" w:rsidP="00135CA0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住所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　　　　　　　　　　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8821AD">
        <w:trPr>
          <w:trHeight w:val="349"/>
        </w:trPr>
        <w:tc>
          <w:tcPr>
            <w:tcW w:w="2238" w:type="dxa"/>
            <w:vMerge/>
            <w:vAlign w:val="center"/>
          </w:tcPr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:rsidR="006E1D45" w:rsidRPr="00116897" w:rsidRDefault="006E1D45" w:rsidP="00696F2F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972" w:type="dxa"/>
            <w:tcBorders>
              <w:top w:val="nil"/>
              <w:bottom w:val="nil"/>
            </w:tcBorders>
            <w:vAlign w:val="center"/>
          </w:tcPr>
          <w:p w:rsidR="006E1D45" w:rsidRPr="00116897" w:rsidRDefault="009150ED" w:rsidP="00135CA0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氏名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　　　　　　　　　　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8821AD">
        <w:trPr>
          <w:trHeight w:val="350"/>
        </w:trPr>
        <w:tc>
          <w:tcPr>
            <w:tcW w:w="2238" w:type="dxa"/>
            <w:vMerge/>
            <w:vAlign w:val="center"/>
          </w:tcPr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3" w:type="dxa"/>
            <w:tcBorders>
              <w:top w:val="nil"/>
            </w:tcBorders>
            <w:vAlign w:val="center"/>
          </w:tcPr>
          <w:p w:rsidR="006E1D45" w:rsidRPr="00116897" w:rsidRDefault="006E1D45" w:rsidP="00696F2F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972" w:type="dxa"/>
            <w:tcBorders>
              <w:top w:val="nil"/>
            </w:tcBorders>
            <w:vAlign w:val="center"/>
          </w:tcPr>
          <w:p w:rsidR="006E1D45" w:rsidRPr="00116897" w:rsidRDefault="006E1D45" w:rsidP="00135CA0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電話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－　　　－　　　　　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455DE4">
        <w:trPr>
          <w:trHeight w:val="1261"/>
        </w:trPr>
        <w:tc>
          <w:tcPr>
            <w:tcW w:w="2238" w:type="dxa"/>
            <w:vMerge/>
            <w:vAlign w:val="center"/>
          </w:tcPr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315" w:type="dxa"/>
            <w:gridSpan w:val="2"/>
            <w:vAlign w:val="center"/>
          </w:tcPr>
          <w:p w:rsidR="006E1D45" w:rsidRPr="00116897" w:rsidRDefault="008821AD" w:rsidP="00696F2F">
            <w:pPr>
              <w:spacing w:line="32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貸主が代表者の場合に記入</w:t>
            </w:r>
            <w:r w:rsidR="006E1D45" w:rsidRPr="00116897">
              <w:rPr>
                <w:rFonts w:ascii="ＭＳ 明朝" w:hAnsi="ＭＳ 明朝" w:hint="eastAsia"/>
              </w:rPr>
              <w:t>してください。</w:t>
            </w:r>
          </w:p>
          <w:p w:rsidR="006E1D45" w:rsidRPr="00116897" w:rsidRDefault="006E1D45" w:rsidP="008821AD">
            <w:pPr>
              <w:spacing w:line="320" w:lineRule="exact"/>
              <w:ind w:firstLineChars="100" w:firstLine="218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営業所用建物は、私が、□　賃貸しています。</w:t>
            </w:r>
          </w:p>
          <w:p w:rsidR="006E1D45" w:rsidRPr="00116897" w:rsidRDefault="008821AD" w:rsidP="008821AD">
            <w:pPr>
              <w:spacing w:line="320" w:lineRule="exact"/>
              <w:ind w:left="2" w:firstLineChars="100" w:firstLine="218"/>
              <w:rPr>
                <w:rFonts w:ascii="ＭＳ 明朝" w:hAnsi="ＭＳ 明朝" w:hint="eastAsia"/>
              </w:rPr>
            </w:pPr>
            <w:r w:rsidRPr="00D97571">
              <w:rPr>
                <w:rFonts w:ascii="ＭＳ 明朝" w:hAnsi="ＭＳ 明朝" w:hint="eastAsia"/>
                <w:color w:val="FFFFFF"/>
              </w:rPr>
              <w:t>営業所用建物は、私が、</w:t>
            </w:r>
            <w:r w:rsidR="006E1D45" w:rsidRPr="00116897">
              <w:rPr>
                <w:rFonts w:ascii="ＭＳ 明朝" w:hAnsi="ＭＳ 明朝" w:hint="eastAsia"/>
              </w:rPr>
              <w:t>□　無償で使用させて</w:t>
            </w:r>
            <w:r>
              <w:rPr>
                <w:rFonts w:ascii="ＭＳ 明朝" w:hAnsi="ＭＳ 明朝" w:hint="eastAsia"/>
              </w:rPr>
              <w:t>い</w:t>
            </w:r>
            <w:r w:rsidR="006E1D45" w:rsidRPr="00116897">
              <w:rPr>
                <w:rFonts w:ascii="ＭＳ 明朝" w:hAnsi="ＭＳ 明朝" w:hint="eastAsia"/>
              </w:rPr>
              <w:t>ます。</w:t>
            </w:r>
          </w:p>
          <w:p w:rsidR="006E1D45" w:rsidRPr="00116897" w:rsidRDefault="006E1D45" w:rsidP="002F4D17">
            <w:pPr>
              <w:spacing w:line="320" w:lineRule="exact"/>
              <w:ind w:left="2" w:firstLineChars="900" w:firstLine="1958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 xml:space="preserve">氏名　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　　　　　　　</w:t>
            </w:r>
            <w:r w:rsidR="002F4D17">
              <w:rPr>
                <w:rFonts w:ascii="ＭＳ 明朝" w:hAnsi="ＭＳ 明朝" w:hint="eastAsia"/>
              </w:rPr>
              <w:t xml:space="preserve">　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455DE4">
        <w:trPr>
          <w:trHeight w:val="353"/>
        </w:trPr>
        <w:tc>
          <w:tcPr>
            <w:tcW w:w="2238" w:type="dxa"/>
            <w:vAlign w:val="center"/>
          </w:tcPr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商号の表示</w:t>
            </w:r>
          </w:p>
        </w:tc>
        <w:tc>
          <w:tcPr>
            <w:tcW w:w="7315" w:type="dxa"/>
            <w:gridSpan w:val="2"/>
            <w:vAlign w:val="center"/>
          </w:tcPr>
          <w:p w:rsidR="006E1D45" w:rsidRPr="00116897" w:rsidRDefault="006E1D45" w:rsidP="00135CA0">
            <w:pPr>
              <w:numPr>
                <w:ilvl w:val="0"/>
                <w:numId w:val="9"/>
              </w:num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あり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設置場所　　　　　　　　　　　　　　　　　</w:t>
            </w:r>
            <w:r w:rsidR="00135CA0">
              <w:rPr>
                <w:rFonts w:ascii="ＭＳ 明朝" w:hAnsi="ＭＳ 明朝" w:hint="eastAsia"/>
              </w:rPr>
              <w:t>)</w:t>
            </w:r>
            <w:r w:rsidRPr="00116897">
              <w:rPr>
                <w:rFonts w:ascii="ＭＳ 明朝" w:hAnsi="ＭＳ 明朝" w:hint="eastAsia"/>
              </w:rPr>
              <w:t xml:space="preserve">　□　なし</w:t>
            </w:r>
          </w:p>
        </w:tc>
      </w:tr>
      <w:tr w:rsidR="006E1D45" w:rsidRPr="00116897" w:rsidTr="00455DE4">
        <w:trPr>
          <w:trHeight w:val="354"/>
        </w:trPr>
        <w:tc>
          <w:tcPr>
            <w:tcW w:w="2238" w:type="dxa"/>
            <w:vAlign w:val="center"/>
          </w:tcPr>
          <w:p w:rsidR="006E1D45" w:rsidRPr="00116897" w:rsidRDefault="006E1D45" w:rsidP="004F61AD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電話設備</w:t>
            </w:r>
          </w:p>
        </w:tc>
        <w:tc>
          <w:tcPr>
            <w:tcW w:w="7315" w:type="dxa"/>
            <w:gridSpan w:val="2"/>
            <w:vAlign w:val="center"/>
          </w:tcPr>
          <w:p w:rsidR="006E1D45" w:rsidRPr="00116897" w:rsidRDefault="006E1D45" w:rsidP="00135CA0">
            <w:pPr>
              <w:numPr>
                <w:ilvl w:val="0"/>
                <w:numId w:val="9"/>
              </w:num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あり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>□普通電話　□転送電話　□その他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</w:t>
            </w:r>
            <w:r w:rsidR="008821AD">
              <w:rPr>
                <w:rFonts w:ascii="ＭＳ 明朝" w:hAnsi="ＭＳ 明朝" w:hint="eastAsia"/>
              </w:rPr>
              <w:t xml:space="preserve"> </w:t>
            </w:r>
            <w:r w:rsidR="00135CA0">
              <w:rPr>
                <w:rFonts w:ascii="ＭＳ 明朝" w:hAnsi="ＭＳ 明朝" w:hint="eastAsia"/>
              </w:rPr>
              <w:t>)</w:t>
            </w:r>
            <w:r w:rsidR="008821AD">
              <w:rPr>
                <w:rFonts w:ascii="ＭＳ 明朝" w:hAnsi="ＭＳ 明朝" w:hint="eastAsia"/>
              </w:rPr>
              <w:t xml:space="preserve">　</w:t>
            </w:r>
            <w:r w:rsidRPr="00116897">
              <w:rPr>
                <w:rFonts w:ascii="ＭＳ 明朝" w:hAnsi="ＭＳ 明朝" w:hint="eastAsia"/>
              </w:rPr>
              <w:t>□　なし</w:t>
            </w:r>
          </w:p>
        </w:tc>
      </w:tr>
      <w:tr w:rsidR="006E1D45" w:rsidRPr="00116897" w:rsidTr="00455DE4">
        <w:trPr>
          <w:trHeight w:val="368"/>
        </w:trPr>
        <w:tc>
          <w:tcPr>
            <w:tcW w:w="2238" w:type="dxa"/>
            <w:vMerge w:val="restart"/>
            <w:vAlign w:val="center"/>
          </w:tcPr>
          <w:p w:rsidR="006E1D45" w:rsidRPr="00116897" w:rsidRDefault="006E1D45" w:rsidP="004F61AD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備品等</w:t>
            </w:r>
          </w:p>
        </w:tc>
        <w:tc>
          <w:tcPr>
            <w:tcW w:w="7315" w:type="dxa"/>
            <w:gridSpan w:val="2"/>
            <w:vAlign w:val="center"/>
          </w:tcPr>
          <w:p w:rsidR="006E1D45" w:rsidRPr="00116897" w:rsidRDefault="006E1D45" w:rsidP="00135CA0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机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台</w:t>
            </w:r>
            <w:r w:rsidR="00135CA0">
              <w:rPr>
                <w:rFonts w:ascii="ＭＳ 明朝" w:hAnsi="ＭＳ 明朝" w:hint="eastAsia"/>
              </w:rPr>
              <w:t>)</w:t>
            </w:r>
            <w:r w:rsidRPr="00116897">
              <w:rPr>
                <w:rFonts w:ascii="ＭＳ 明朝" w:hAnsi="ＭＳ 明朝" w:hint="eastAsia"/>
              </w:rPr>
              <w:t xml:space="preserve">　　いす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脚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455DE4">
        <w:trPr>
          <w:trHeight w:val="355"/>
        </w:trPr>
        <w:tc>
          <w:tcPr>
            <w:tcW w:w="2238" w:type="dxa"/>
            <w:vMerge/>
            <w:vAlign w:val="center"/>
          </w:tcPr>
          <w:p w:rsidR="006E1D45" w:rsidRPr="00116897" w:rsidRDefault="006E1D45" w:rsidP="00696F2F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7315" w:type="dxa"/>
            <w:gridSpan w:val="2"/>
            <w:vAlign w:val="center"/>
          </w:tcPr>
          <w:p w:rsidR="006E1D45" w:rsidRPr="00116897" w:rsidRDefault="006E1D45" w:rsidP="00135CA0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複写機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台</w:t>
            </w:r>
            <w:r w:rsidR="00135CA0">
              <w:rPr>
                <w:rFonts w:ascii="ＭＳ 明朝" w:hAnsi="ＭＳ 明朝" w:hint="eastAsia"/>
              </w:rPr>
              <w:t>)</w:t>
            </w:r>
            <w:r w:rsidR="008821AD">
              <w:rPr>
                <w:rFonts w:ascii="ＭＳ 明朝" w:hAnsi="ＭＳ 明朝" w:hint="eastAsia"/>
              </w:rPr>
              <w:t xml:space="preserve">　　ＦＡＸ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台</w:t>
            </w:r>
            <w:r w:rsidR="00135CA0">
              <w:rPr>
                <w:rFonts w:ascii="ＭＳ 明朝" w:hAnsi="ＭＳ 明朝" w:hint="eastAsia"/>
              </w:rPr>
              <w:t>)</w:t>
            </w:r>
            <w:r w:rsidRPr="00116897">
              <w:rPr>
                <w:rFonts w:ascii="ＭＳ 明朝" w:hAnsi="ＭＳ 明朝" w:hint="eastAsia"/>
              </w:rPr>
              <w:t xml:space="preserve">　　パソコン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台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</w:tbl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注意事項</w:t>
      </w:r>
    </w:p>
    <w:p w:rsidR="006E1D45" w:rsidRPr="00116897" w:rsidRDefault="00135CA0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6E1D45" w:rsidRPr="00116897">
        <w:rPr>
          <w:rFonts w:ascii="ＭＳ 明朝" w:hAnsi="ＭＳ 明朝" w:hint="eastAsia"/>
        </w:rPr>
        <w:t xml:space="preserve">　代表者から権限を委任されている受任者の所属する支店</w:t>
      </w:r>
      <w:r w:rsidR="008821AD">
        <w:rPr>
          <w:rFonts w:ascii="ＭＳ 明朝" w:hAnsi="ＭＳ 明朝" w:hint="eastAsia"/>
        </w:rPr>
        <w:t>、営業所</w:t>
      </w:r>
      <w:r w:rsidR="006E1D45" w:rsidRPr="00116897">
        <w:rPr>
          <w:rFonts w:ascii="ＭＳ 明朝" w:hAnsi="ＭＳ 明朝" w:hint="eastAsia"/>
        </w:rPr>
        <w:t>等の内容を報告してください。</w:t>
      </w:r>
    </w:p>
    <w:p w:rsidR="006E1D45" w:rsidRPr="00116897" w:rsidRDefault="00135CA0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6E1D45" w:rsidRPr="00116897">
        <w:rPr>
          <w:rFonts w:ascii="ＭＳ 明朝" w:hAnsi="ＭＳ 明朝" w:hint="eastAsia"/>
        </w:rPr>
        <w:t xml:space="preserve">　該当する□をチェックしてください。</w:t>
      </w:r>
    </w:p>
    <w:p w:rsidR="006E1D45" w:rsidRPr="00116897" w:rsidRDefault="00135CA0" w:rsidP="00696F2F">
      <w:pPr>
        <w:spacing w:line="320" w:lineRule="exact"/>
        <w:ind w:left="218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="006E1D45" w:rsidRPr="00116897">
        <w:rPr>
          <w:rFonts w:ascii="ＭＳ 明朝" w:hAnsi="ＭＳ 明朝" w:hint="eastAsia"/>
        </w:rPr>
        <w:t xml:space="preserve">　支店</w:t>
      </w:r>
      <w:r w:rsidR="008821AD">
        <w:rPr>
          <w:rFonts w:ascii="ＭＳ 明朝" w:hAnsi="ＭＳ 明朝" w:hint="eastAsia"/>
        </w:rPr>
        <w:t>、営業所等が自社ビル等の場合は登記事項証明書、固定資産評価証明書等、賃借している場合は</w:t>
      </w:r>
      <w:r w:rsidR="006E1D45" w:rsidRPr="00116897">
        <w:rPr>
          <w:rFonts w:ascii="ＭＳ 明朝" w:hAnsi="ＭＳ 明朝" w:hint="eastAsia"/>
        </w:rPr>
        <w:t>賃貸借契約書の写し等借りていることが</w:t>
      </w:r>
      <w:r w:rsidR="008821AD">
        <w:rPr>
          <w:rFonts w:ascii="ＭＳ 明朝" w:hAnsi="ＭＳ 明朝" w:hint="eastAsia"/>
        </w:rPr>
        <w:t>分かる</w:t>
      </w:r>
      <w:r w:rsidR="006E1D45" w:rsidRPr="00116897">
        <w:rPr>
          <w:rFonts w:ascii="ＭＳ 明朝" w:hAnsi="ＭＳ 明朝" w:hint="eastAsia"/>
        </w:rPr>
        <w:t>書類を提出してください。</w:t>
      </w:r>
    </w:p>
    <w:p w:rsidR="006E1D45" w:rsidRPr="00116897" w:rsidRDefault="00135CA0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</w:t>
      </w:r>
      <w:r w:rsidR="006E1D45" w:rsidRPr="00116897">
        <w:rPr>
          <w:rFonts w:ascii="ＭＳ 明朝" w:hAnsi="ＭＳ 明朝" w:hint="eastAsia"/>
        </w:rPr>
        <w:t xml:space="preserve">　備品等が多数ある場合は、「多」と記入してください。</w:t>
      </w:r>
    </w:p>
    <w:p w:rsidR="006E1D45" w:rsidRPr="00116897" w:rsidRDefault="00135CA0" w:rsidP="00696F2F">
      <w:pPr>
        <w:spacing w:line="320" w:lineRule="exact"/>
        <w:ind w:left="218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</w:t>
      </w:r>
      <w:r w:rsidR="008821AD">
        <w:rPr>
          <w:rFonts w:ascii="ＭＳ 明朝" w:hAnsi="ＭＳ 明朝" w:hint="eastAsia"/>
        </w:rPr>
        <w:t xml:space="preserve">　この報告書に基づいて支店の実地</w:t>
      </w:r>
      <w:r w:rsidR="006E1D45" w:rsidRPr="00116897">
        <w:rPr>
          <w:rFonts w:ascii="ＭＳ 明朝" w:hAnsi="ＭＳ 明朝" w:hint="eastAsia"/>
        </w:rPr>
        <w:t>調査を実施する場合がありますので、その際はご協力いただきますようお願いいたします。</w:t>
      </w:r>
    </w:p>
    <w:p w:rsidR="00696F2F" w:rsidRPr="00116897" w:rsidRDefault="003F1E4E" w:rsidP="003F1E4E">
      <w:pPr>
        <w:spacing w:line="320" w:lineRule="exact"/>
        <w:ind w:left="218" w:hangingChars="100" w:hanging="218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(裏)</w:t>
      </w:r>
    </w:p>
    <w:p w:rsidR="006E1D45" w:rsidRPr="00116897" w:rsidRDefault="00135CA0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6E1D45" w:rsidRPr="00116897">
        <w:rPr>
          <w:rFonts w:ascii="ＭＳ 明朝" w:hAnsi="ＭＳ 明朝" w:hint="eastAsia"/>
        </w:rPr>
        <w:t>添付書類</w:t>
      </w:r>
      <w:r>
        <w:rPr>
          <w:rFonts w:ascii="ＭＳ 明朝" w:hAnsi="ＭＳ 明朝" w:hint="eastAsia"/>
        </w:rPr>
        <w:t>)</w:t>
      </w:r>
    </w:p>
    <w:p w:rsidR="006E1D45" w:rsidRPr="00116897" w:rsidRDefault="00135CA0" w:rsidP="00704198">
      <w:pPr>
        <w:spacing w:line="320" w:lineRule="exact"/>
        <w:ind w:left="218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6E1D45" w:rsidRPr="00116897">
        <w:rPr>
          <w:rFonts w:ascii="ＭＳ 明朝" w:hAnsi="ＭＳ 明朝" w:hint="eastAsia"/>
        </w:rPr>
        <w:t xml:space="preserve">　支店</w:t>
      </w:r>
      <w:r w:rsidR="008821AD">
        <w:rPr>
          <w:rFonts w:ascii="ＭＳ 明朝" w:hAnsi="ＭＳ 明朝" w:hint="eastAsia"/>
        </w:rPr>
        <w:t>、営業所等</w:t>
      </w:r>
      <w:r w:rsidR="006E1D45" w:rsidRPr="00116897">
        <w:rPr>
          <w:rFonts w:ascii="ＭＳ 明朝" w:hAnsi="ＭＳ 明朝" w:hint="eastAsia"/>
        </w:rPr>
        <w:t>の付近見取り図</w:t>
      </w:r>
      <w:r>
        <w:rPr>
          <w:rFonts w:ascii="ＭＳ 明朝" w:hAnsi="ＭＳ 明朝" w:hint="eastAsia"/>
        </w:rPr>
        <w:t>(</w:t>
      </w:r>
      <w:r w:rsidR="006E1D45" w:rsidRPr="00116897">
        <w:rPr>
          <w:rFonts w:ascii="ＭＳ 明朝" w:hAnsi="ＭＳ 明朝" w:hint="eastAsia"/>
        </w:rPr>
        <w:t>北方向を記入してください。駅、バス停、学校等目標になるものを記入し、できるだけ詳細に記入してください。住宅地図等の写し貼り付け可。別紙可</w:t>
      </w:r>
      <w:r>
        <w:rPr>
          <w:rFonts w:ascii="ＭＳ 明朝" w:hAnsi="ＭＳ 明朝" w:hint="eastAsia"/>
        </w:rPr>
        <w:t>)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135CA0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6E1D45" w:rsidRPr="00116897">
        <w:rPr>
          <w:rFonts w:ascii="ＭＳ 明朝" w:hAnsi="ＭＳ 明朝" w:hint="eastAsia"/>
        </w:rPr>
        <w:t xml:space="preserve">　支店の外観の写真</w:t>
      </w:r>
      <w:r>
        <w:rPr>
          <w:rFonts w:ascii="ＭＳ 明朝" w:hAnsi="ＭＳ 明朝" w:hint="eastAsia"/>
        </w:rPr>
        <w:t>(</w:t>
      </w:r>
      <w:r w:rsidR="006E1D45" w:rsidRPr="00116897">
        <w:rPr>
          <w:rFonts w:ascii="ＭＳ 明朝" w:hAnsi="ＭＳ 明朝" w:hint="eastAsia"/>
        </w:rPr>
        <w:t>看板等会社名の確認できるもの。別紙可</w:t>
      </w:r>
      <w:r>
        <w:rPr>
          <w:rFonts w:ascii="ＭＳ 明朝" w:hAnsi="ＭＳ 明朝" w:hint="eastAsia"/>
        </w:rPr>
        <w:t>)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72.75pt;margin-top:0;width:95.85pt;height:163.8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>
              <w:txbxContent>
                <w:p w:rsidR="006E1D45" w:rsidRDefault="006E1D45" w:rsidP="006E1D45">
                  <w:pPr>
                    <w:jc w:val="center"/>
                  </w:pPr>
                  <w:r>
                    <w:rPr>
                      <w:rFonts w:hint="eastAsia"/>
                    </w:rPr>
                    <w:t>説明欄</w:t>
                  </w:r>
                </w:p>
              </w:txbxContent>
            </v:textbox>
          </v:shape>
        </w:pict>
      </w:r>
    </w:p>
    <w:p w:rsidR="006E1D45" w:rsidRPr="00116897" w:rsidRDefault="006E1D45" w:rsidP="009150ED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　　　　　　　　</w:t>
      </w:r>
      <w:r w:rsidRPr="00116897">
        <w:rPr>
          <w:rFonts w:ascii="ＭＳ 明朝" w:hAnsi="ＭＳ 明朝" w:hint="eastAsia"/>
          <w:bdr w:val="single" w:sz="4" w:space="0" w:color="auto"/>
        </w:rPr>
        <w:t>のり付け添付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ビルに入居している場合は、入居しているビルの外観写真を貼り、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その入居場所</w:t>
      </w:r>
      <w:r w:rsidR="00135CA0">
        <w:rPr>
          <w:rFonts w:ascii="ＭＳ 明朝" w:hAnsi="ＭＳ 明朝" w:hint="eastAsia"/>
        </w:rPr>
        <w:t>(</w:t>
      </w:r>
      <w:r w:rsidRPr="00116897">
        <w:rPr>
          <w:rFonts w:ascii="ＭＳ 明朝" w:hAnsi="ＭＳ 明朝" w:hint="eastAsia"/>
        </w:rPr>
        <w:t>階数等</w:t>
      </w:r>
      <w:r w:rsidR="00135CA0">
        <w:rPr>
          <w:rFonts w:ascii="ＭＳ 明朝" w:hAnsi="ＭＳ 明朝" w:hint="eastAsia"/>
        </w:rPr>
        <w:t>)</w:t>
      </w:r>
      <w:r w:rsidRPr="00116897">
        <w:rPr>
          <w:rFonts w:ascii="ＭＳ 明朝" w:hAnsi="ＭＳ 明朝" w:hint="eastAsia"/>
        </w:rPr>
        <w:t>を右の説明欄に記入してください。</w:t>
      </w:r>
    </w:p>
    <w:p w:rsidR="006E1D45" w:rsidRPr="00135CA0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135CA0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="006E1D45" w:rsidRPr="00116897">
        <w:rPr>
          <w:rFonts w:ascii="ＭＳ 明朝" w:hAnsi="ＭＳ 明朝" w:hint="eastAsia"/>
        </w:rPr>
        <w:t xml:space="preserve">　支店の内部の写真</w:t>
      </w:r>
      <w:r>
        <w:rPr>
          <w:rFonts w:ascii="ＭＳ 明朝" w:hAnsi="ＭＳ 明朝" w:hint="eastAsia"/>
        </w:rPr>
        <w:t>(</w:t>
      </w:r>
      <w:r w:rsidR="006E1D45" w:rsidRPr="00116897">
        <w:rPr>
          <w:rFonts w:ascii="ＭＳ 明朝" w:hAnsi="ＭＳ 明朝" w:hint="eastAsia"/>
        </w:rPr>
        <w:t>別紙可</w:t>
      </w:r>
      <w:r>
        <w:rPr>
          <w:rFonts w:ascii="ＭＳ 明朝" w:hAnsi="ＭＳ 明朝" w:hint="eastAsia"/>
        </w:rPr>
        <w:t>)</w:t>
      </w:r>
    </w:p>
    <w:p w:rsidR="006E1D45" w:rsidRPr="00116897" w:rsidRDefault="00696F2F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  <w:noProof/>
        </w:rPr>
        <w:pict>
          <v:shape id="_x0000_s1027" type="#_x0000_t202" style="position:absolute;left:0;text-align:left;margin-left:372.75pt;margin-top:.5pt;width:95.85pt;height:163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>
              <w:txbxContent>
                <w:p w:rsidR="006E1D45" w:rsidRDefault="006E1D45" w:rsidP="006E1D45">
                  <w:pPr>
                    <w:jc w:val="center"/>
                  </w:pPr>
                  <w:r>
                    <w:rPr>
                      <w:rFonts w:hint="eastAsia"/>
                    </w:rPr>
                    <w:t>説明欄</w:t>
                  </w:r>
                </w:p>
              </w:txbxContent>
            </v:textbox>
          </v:shape>
        </w:pict>
      </w:r>
    </w:p>
    <w:p w:rsidR="006E1D45" w:rsidRPr="00116897" w:rsidRDefault="006E1D45" w:rsidP="009150ED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　　　　　　　　</w:t>
      </w:r>
      <w:r w:rsidRPr="00116897">
        <w:rPr>
          <w:rFonts w:ascii="ＭＳ 明朝" w:hAnsi="ＭＳ 明朝" w:hint="eastAsia"/>
          <w:bdr w:val="single" w:sz="4" w:space="0" w:color="auto"/>
        </w:rPr>
        <w:t>のり付け添付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内部写真で、説明が必要なことがあれば、右の説明欄に記入して</w:t>
      </w:r>
    </w:p>
    <w:p w:rsidR="006E1D45" w:rsidRPr="00116897" w:rsidRDefault="006E1D45" w:rsidP="00696F2F">
      <w:pPr>
        <w:spacing w:line="320" w:lineRule="exact"/>
        <w:ind w:firstLineChars="300" w:firstLine="653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ください。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sectPr w:rsidR="00696F2F" w:rsidRPr="00116897" w:rsidSect="00704198">
      <w:pgSz w:w="11906" w:h="16838" w:code="9"/>
      <w:pgMar w:top="851" w:right="1134" w:bottom="851" w:left="1134" w:header="567" w:footer="454" w:gutter="0"/>
      <w:cols w:space="425"/>
      <w:docGrid w:type="linesAndChars" w:linePitch="441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57B" w:rsidRDefault="007B357B" w:rsidP="000F5719">
      <w:r>
        <w:separator/>
      </w:r>
    </w:p>
  </w:endnote>
  <w:endnote w:type="continuationSeparator" w:id="0">
    <w:p w:rsidR="007B357B" w:rsidRDefault="007B357B" w:rsidP="000F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57B" w:rsidRDefault="007B357B" w:rsidP="000F5719">
      <w:r>
        <w:separator/>
      </w:r>
    </w:p>
  </w:footnote>
  <w:footnote w:type="continuationSeparator" w:id="0">
    <w:p w:rsidR="007B357B" w:rsidRDefault="007B357B" w:rsidP="000F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FB2"/>
    <w:multiLevelType w:val="hybridMultilevel"/>
    <w:tmpl w:val="E7D8ED5C"/>
    <w:lvl w:ilvl="0" w:tplc="2C866C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48D6284"/>
    <w:multiLevelType w:val="hybridMultilevel"/>
    <w:tmpl w:val="A446A2DE"/>
    <w:lvl w:ilvl="0" w:tplc="2C8AFAF8">
      <w:start w:val="1"/>
      <w:numFmt w:val="decimal"/>
      <w:lvlText w:val="(%1)"/>
      <w:lvlJc w:val="left"/>
      <w:pPr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305E442E"/>
    <w:multiLevelType w:val="hybridMultilevel"/>
    <w:tmpl w:val="E842CA98"/>
    <w:lvl w:ilvl="0" w:tplc="B8BA5F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342BEA"/>
    <w:multiLevelType w:val="hybridMultilevel"/>
    <w:tmpl w:val="1F3CC5F0"/>
    <w:lvl w:ilvl="0" w:tplc="05FE26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527C10"/>
    <w:multiLevelType w:val="hybridMultilevel"/>
    <w:tmpl w:val="4E847C04"/>
    <w:lvl w:ilvl="0" w:tplc="BF64EE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5B4A26"/>
    <w:multiLevelType w:val="hybridMultilevel"/>
    <w:tmpl w:val="B8F060E4"/>
    <w:lvl w:ilvl="0" w:tplc="7662F1F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3E45F22"/>
    <w:multiLevelType w:val="hybridMultilevel"/>
    <w:tmpl w:val="46FA4340"/>
    <w:lvl w:ilvl="0" w:tplc="EF7E358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5A7CAD"/>
    <w:multiLevelType w:val="hybridMultilevel"/>
    <w:tmpl w:val="7E5897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893ECC"/>
    <w:multiLevelType w:val="hybridMultilevel"/>
    <w:tmpl w:val="CB1C9A84"/>
    <w:lvl w:ilvl="0" w:tplc="C4C2E2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68BA467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EEA1D96"/>
    <w:multiLevelType w:val="hybridMultilevel"/>
    <w:tmpl w:val="C0005454"/>
    <w:lvl w:ilvl="0" w:tplc="A64C23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2768778">
    <w:abstractNumId w:val="1"/>
  </w:num>
  <w:num w:numId="2" w16cid:durableId="1937010704">
    <w:abstractNumId w:val="0"/>
  </w:num>
  <w:num w:numId="3" w16cid:durableId="1430663418">
    <w:abstractNumId w:val="5"/>
  </w:num>
  <w:num w:numId="4" w16cid:durableId="748235272">
    <w:abstractNumId w:val="8"/>
  </w:num>
  <w:num w:numId="5" w16cid:durableId="987442866">
    <w:abstractNumId w:val="3"/>
  </w:num>
  <w:num w:numId="6" w16cid:durableId="247276571">
    <w:abstractNumId w:val="4"/>
  </w:num>
  <w:num w:numId="7" w16cid:durableId="1562015063">
    <w:abstractNumId w:val="2"/>
  </w:num>
  <w:num w:numId="8" w16cid:durableId="1236892799">
    <w:abstractNumId w:val="7"/>
  </w:num>
  <w:num w:numId="9" w16cid:durableId="1459765458">
    <w:abstractNumId w:val="6"/>
  </w:num>
  <w:num w:numId="10" w16cid:durableId="1816987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44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7DA7"/>
    <w:rsid w:val="00020BE2"/>
    <w:rsid w:val="00023013"/>
    <w:rsid w:val="00033053"/>
    <w:rsid w:val="00040F77"/>
    <w:rsid w:val="00081A95"/>
    <w:rsid w:val="000A6559"/>
    <w:rsid w:val="000F5719"/>
    <w:rsid w:val="001158CF"/>
    <w:rsid w:val="00116897"/>
    <w:rsid w:val="001323C7"/>
    <w:rsid w:val="00135B77"/>
    <w:rsid w:val="00135CA0"/>
    <w:rsid w:val="001361C4"/>
    <w:rsid w:val="00183867"/>
    <w:rsid w:val="001A0006"/>
    <w:rsid w:val="001B1A9A"/>
    <w:rsid w:val="001B44A9"/>
    <w:rsid w:val="001B5D15"/>
    <w:rsid w:val="001E25D1"/>
    <w:rsid w:val="001E3BAC"/>
    <w:rsid w:val="001F2B5A"/>
    <w:rsid w:val="001F3167"/>
    <w:rsid w:val="002223C8"/>
    <w:rsid w:val="00222FBE"/>
    <w:rsid w:val="00226470"/>
    <w:rsid w:val="0023111C"/>
    <w:rsid w:val="002319B5"/>
    <w:rsid w:val="002821DD"/>
    <w:rsid w:val="00286A3F"/>
    <w:rsid w:val="00293D1A"/>
    <w:rsid w:val="002B34AF"/>
    <w:rsid w:val="002C495E"/>
    <w:rsid w:val="002D0F2D"/>
    <w:rsid w:val="002F4D17"/>
    <w:rsid w:val="002F5C4D"/>
    <w:rsid w:val="002F78D2"/>
    <w:rsid w:val="00306053"/>
    <w:rsid w:val="00331F88"/>
    <w:rsid w:val="00332F71"/>
    <w:rsid w:val="00354BAC"/>
    <w:rsid w:val="00391246"/>
    <w:rsid w:val="00392797"/>
    <w:rsid w:val="003A1CDD"/>
    <w:rsid w:val="003E2236"/>
    <w:rsid w:val="003E3F4A"/>
    <w:rsid w:val="003F1E4E"/>
    <w:rsid w:val="00413990"/>
    <w:rsid w:val="004251E7"/>
    <w:rsid w:val="00431F7E"/>
    <w:rsid w:val="0044159D"/>
    <w:rsid w:val="00455DE4"/>
    <w:rsid w:val="00482D31"/>
    <w:rsid w:val="004910A3"/>
    <w:rsid w:val="004B53F6"/>
    <w:rsid w:val="004B65E3"/>
    <w:rsid w:val="004C7353"/>
    <w:rsid w:val="004F61AD"/>
    <w:rsid w:val="0052077A"/>
    <w:rsid w:val="00524573"/>
    <w:rsid w:val="005425C7"/>
    <w:rsid w:val="0058670E"/>
    <w:rsid w:val="005878A2"/>
    <w:rsid w:val="005B3838"/>
    <w:rsid w:val="005F043E"/>
    <w:rsid w:val="00610A15"/>
    <w:rsid w:val="00663194"/>
    <w:rsid w:val="00665EB4"/>
    <w:rsid w:val="0068029D"/>
    <w:rsid w:val="00682C99"/>
    <w:rsid w:val="00690A4F"/>
    <w:rsid w:val="00696F2F"/>
    <w:rsid w:val="006E1D45"/>
    <w:rsid w:val="00704198"/>
    <w:rsid w:val="007147E8"/>
    <w:rsid w:val="007957A8"/>
    <w:rsid w:val="007A2122"/>
    <w:rsid w:val="007B357B"/>
    <w:rsid w:val="007C1F77"/>
    <w:rsid w:val="007E2D91"/>
    <w:rsid w:val="008122D6"/>
    <w:rsid w:val="008526E3"/>
    <w:rsid w:val="008821AD"/>
    <w:rsid w:val="008A4DC7"/>
    <w:rsid w:val="008E0037"/>
    <w:rsid w:val="00906926"/>
    <w:rsid w:val="00907E23"/>
    <w:rsid w:val="009150ED"/>
    <w:rsid w:val="009157DF"/>
    <w:rsid w:val="0092634C"/>
    <w:rsid w:val="00935F72"/>
    <w:rsid w:val="00941393"/>
    <w:rsid w:val="00967CF4"/>
    <w:rsid w:val="009754CE"/>
    <w:rsid w:val="009A0308"/>
    <w:rsid w:val="009A0AE0"/>
    <w:rsid w:val="009A2C11"/>
    <w:rsid w:val="009B6A9A"/>
    <w:rsid w:val="009C3997"/>
    <w:rsid w:val="009C7C24"/>
    <w:rsid w:val="009D3ACF"/>
    <w:rsid w:val="009E245A"/>
    <w:rsid w:val="00A05E38"/>
    <w:rsid w:val="00A16303"/>
    <w:rsid w:val="00A27E1B"/>
    <w:rsid w:val="00AC381D"/>
    <w:rsid w:val="00AC685F"/>
    <w:rsid w:val="00AF2223"/>
    <w:rsid w:val="00AF3BB8"/>
    <w:rsid w:val="00B02A74"/>
    <w:rsid w:val="00B1683F"/>
    <w:rsid w:val="00B20293"/>
    <w:rsid w:val="00B2588D"/>
    <w:rsid w:val="00B54875"/>
    <w:rsid w:val="00B955D5"/>
    <w:rsid w:val="00B95B74"/>
    <w:rsid w:val="00B97279"/>
    <w:rsid w:val="00BA3169"/>
    <w:rsid w:val="00BB0482"/>
    <w:rsid w:val="00BB5163"/>
    <w:rsid w:val="00BC12B4"/>
    <w:rsid w:val="00BC52CE"/>
    <w:rsid w:val="00C31337"/>
    <w:rsid w:val="00C65855"/>
    <w:rsid w:val="00D070B6"/>
    <w:rsid w:val="00D14421"/>
    <w:rsid w:val="00D243A2"/>
    <w:rsid w:val="00D43CA7"/>
    <w:rsid w:val="00D440A2"/>
    <w:rsid w:val="00D4613F"/>
    <w:rsid w:val="00D46B1C"/>
    <w:rsid w:val="00D67359"/>
    <w:rsid w:val="00D95D81"/>
    <w:rsid w:val="00D97571"/>
    <w:rsid w:val="00DA40FA"/>
    <w:rsid w:val="00DD1C70"/>
    <w:rsid w:val="00E55A12"/>
    <w:rsid w:val="00E606FD"/>
    <w:rsid w:val="00E623A5"/>
    <w:rsid w:val="00E64C91"/>
    <w:rsid w:val="00E743D4"/>
    <w:rsid w:val="00EB2345"/>
    <w:rsid w:val="00EB7612"/>
    <w:rsid w:val="00EC57FB"/>
    <w:rsid w:val="00EC7D48"/>
    <w:rsid w:val="00F11B78"/>
    <w:rsid w:val="00F12710"/>
    <w:rsid w:val="00F3770B"/>
    <w:rsid w:val="00F50031"/>
    <w:rsid w:val="00F526E7"/>
    <w:rsid w:val="00F54603"/>
    <w:rsid w:val="00F67941"/>
    <w:rsid w:val="00F96EE8"/>
    <w:rsid w:val="00FB433A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9D1A0-A437-43BD-8F5E-1DF7C2DF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3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8670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867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F5719"/>
    <w:rPr>
      <w:kern w:val="2"/>
      <w:sz w:val="21"/>
    </w:rPr>
  </w:style>
  <w:style w:type="paragraph" w:styleId="a8">
    <w:name w:val="footer"/>
    <w:basedOn w:val="a"/>
    <w:link w:val="a9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5719"/>
    <w:rPr>
      <w:kern w:val="2"/>
      <w:sz w:val="21"/>
    </w:rPr>
  </w:style>
  <w:style w:type="paragraph" w:styleId="aa">
    <w:name w:val="Note Heading"/>
    <w:basedOn w:val="a"/>
    <w:next w:val="a"/>
    <w:link w:val="ab"/>
    <w:rsid w:val="00696F2F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sid w:val="00696F2F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rsid w:val="00696F2F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696F2F"/>
    <w:rPr>
      <w:rFonts w:ascii="ＭＳ 明朝" w:hAnsi="ＭＳ 明朝"/>
      <w:kern w:val="2"/>
      <w:sz w:val="21"/>
    </w:rPr>
  </w:style>
  <w:style w:type="paragraph" w:styleId="ae">
    <w:name w:val="List Paragraph"/>
    <w:basedOn w:val="a"/>
    <w:uiPriority w:val="34"/>
    <w:qFormat/>
    <w:rsid w:val="003F1E4E"/>
    <w:pPr>
      <w:widowControl/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A7CCD-0A37-4F54-BB12-7B0B0EE2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2021-02-18T10:21:00Z</cp:lastPrinted>
  <dcterms:created xsi:type="dcterms:W3CDTF">2025-09-12T14:48:00Z</dcterms:created>
  <dcterms:modified xsi:type="dcterms:W3CDTF">2025-09-12T14:48:00Z</dcterms:modified>
</cp:coreProperties>
</file>