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7E1B" w:rsidRPr="00116897" w:rsidRDefault="00B97279" w:rsidP="00122157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様式第</w:t>
      </w:r>
      <w:r w:rsidR="00122157">
        <w:rPr>
          <w:rFonts w:ascii="ＭＳ 明朝" w:hAnsi="ＭＳ 明朝" w:hint="eastAsia"/>
        </w:rPr>
        <w:t>5</w:t>
      </w:r>
      <w:r w:rsidRPr="00116897">
        <w:rPr>
          <w:rFonts w:ascii="ＭＳ 明朝" w:hAnsi="ＭＳ 明朝" w:hint="eastAsia"/>
        </w:rPr>
        <w:t>号(第</w:t>
      </w:r>
      <w:r w:rsidR="00122157">
        <w:rPr>
          <w:rFonts w:ascii="ＭＳ 明朝" w:hAnsi="ＭＳ 明朝" w:hint="eastAsia"/>
        </w:rPr>
        <w:t>7</w:t>
      </w:r>
      <w:r w:rsidRPr="00116897">
        <w:rPr>
          <w:rFonts w:ascii="ＭＳ 明朝" w:hAnsi="ＭＳ 明朝" w:hint="eastAsia"/>
        </w:rPr>
        <w:t>条関係)</w:t>
      </w:r>
    </w:p>
    <w:p w:rsidR="00B97279" w:rsidRPr="00116897" w:rsidRDefault="00B97279" w:rsidP="00122157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第　　　　　号</w:t>
      </w:r>
      <w:r w:rsidR="00122157">
        <w:rPr>
          <w:rFonts w:ascii="ＭＳ 明朝" w:hAnsi="ＭＳ 明朝" w:hint="eastAsia"/>
        </w:rPr>
        <w:t xml:space="preserve">　</w:t>
      </w:r>
    </w:p>
    <w:p w:rsidR="00B97279" w:rsidRPr="00116897" w:rsidRDefault="00B97279" w:rsidP="00122157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年　　月　　日</w:t>
      </w:r>
      <w:r w:rsidR="00122157">
        <w:rPr>
          <w:rFonts w:ascii="ＭＳ 明朝" w:hAnsi="ＭＳ 明朝" w:hint="eastAsia"/>
        </w:rPr>
        <w:t xml:space="preserve">　</w:t>
      </w:r>
    </w:p>
    <w:p w:rsidR="00B97279" w:rsidRPr="00116897" w:rsidRDefault="00B97279" w:rsidP="00B97279">
      <w:pPr>
        <w:spacing w:line="336" w:lineRule="atLeast"/>
        <w:rPr>
          <w:rFonts w:ascii="ＭＳ 明朝" w:hAnsi="ＭＳ 明朝" w:hint="eastAsia"/>
        </w:rPr>
      </w:pPr>
    </w:p>
    <w:p w:rsidR="00B97279" w:rsidRPr="00116897" w:rsidRDefault="00B97279" w:rsidP="00B97279">
      <w:pPr>
        <w:spacing w:line="336" w:lineRule="atLeas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　　　</w:t>
      </w:r>
      <w:r w:rsidR="00AE6F2F">
        <w:rPr>
          <w:rFonts w:ascii="ＭＳ 明朝" w:hAnsi="ＭＳ 明朝" w:hint="eastAsia"/>
        </w:rPr>
        <w:t xml:space="preserve">　</w:t>
      </w:r>
      <w:r w:rsidRPr="00116897">
        <w:rPr>
          <w:rFonts w:ascii="ＭＳ 明朝" w:hAnsi="ＭＳ 明朝" w:hint="eastAsia"/>
        </w:rPr>
        <w:t xml:space="preserve">　　　　　　様</w:t>
      </w:r>
    </w:p>
    <w:p w:rsidR="00B97279" w:rsidRPr="00116897" w:rsidRDefault="00B97279" w:rsidP="00B97279">
      <w:pPr>
        <w:spacing w:line="336" w:lineRule="atLeast"/>
        <w:rPr>
          <w:rFonts w:ascii="ＭＳ 明朝" w:hAnsi="ＭＳ 明朝" w:hint="eastAsia"/>
        </w:rPr>
      </w:pPr>
    </w:p>
    <w:p w:rsidR="00B97279" w:rsidRPr="00116897" w:rsidRDefault="00B97279" w:rsidP="00122157">
      <w:pPr>
        <w:spacing w:line="336" w:lineRule="atLeast"/>
        <w:ind w:right="282"/>
        <w:jc w:val="righ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彦根市長</w:t>
      </w:r>
      <w:r w:rsidR="00122157">
        <w:rPr>
          <w:rFonts w:ascii="ＭＳ 明朝" w:hAnsi="ＭＳ 明朝" w:hint="eastAsia"/>
        </w:rPr>
        <w:t xml:space="preserve">　　　　　　　　</w:t>
      </w:r>
      <w:r w:rsidR="00122157" w:rsidRPr="00122157">
        <w:rPr>
          <w:rFonts w:ascii="ＭＳ 明朝" w:hAnsi="ＭＳ 明朝" w:hint="eastAsia"/>
          <w:bdr w:val="single" w:sz="4" w:space="0" w:color="auto"/>
        </w:rPr>
        <w:t>印</w:t>
      </w:r>
    </w:p>
    <w:p w:rsidR="00B97279" w:rsidRDefault="00B97279" w:rsidP="00B97279">
      <w:pPr>
        <w:spacing w:line="336" w:lineRule="atLeast"/>
        <w:rPr>
          <w:rFonts w:ascii="ＭＳ 明朝" w:hAnsi="ＭＳ 明朝" w:hint="eastAsia"/>
        </w:rPr>
      </w:pPr>
    </w:p>
    <w:p w:rsidR="00122157" w:rsidRPr="00116897" w:rsidRDefault="00122157" w:rsidP="00B97279">
      <w:pPr>
        <w:spacing w:line="336" w:lineRule="atLeast"/>
        <w:rPr>
          <w:rFonts w:ascii="ＭＳ 明朝" w:hAnsi="ＭＳ 明朝" w:hint="eastAsia"/>
        </w:rPr>
      </w:pPr>
    </w:p>
    <w:p w:rsidR="00B97279" w:rsidRPr="00116897" w:rsidRDefault="00122157" w:rsidP="00B97279">
      <w:pPr>
        <w:spacing w:line="336" w:lineRule="atLeas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入札参加資格者</w:t>
      </w:r>
      <w:r w:rsidR="00B97279" w:rsidRPr="00116897">
        <w:rPr>
          <w:rFonts w:ascii="ＭＳ 明朝" w:hAnsi="ＭＳ 明朝" w:hint="eastAsia"/>
        </w:rPr>
        <w:t>実態調査改善通知書</w:t>
      </w:r>
    </w:p>
    <w:p w:rsidR="00B97279" w:rsidRPr="00116897" w:rsidRDefault="00B97279" w:rsidP="00B97279">
      <w:pPr>
        <w:spacing w:line="336" w:lineRule="atLeast"/>
        <w:rPr>
          <w:rFonts w:ascii="ＭＳ 明朝" w:hAnsi="ＭＳ 明朝" w:hint="eastAsia"/>
        </w:rPr>
      </w:pPr>
    </w:p>
    <w:p w:rsidR="00B97279" w:rsidRPr="00116897" w:rsidRDefault="00122157" w:rsidP="00B97279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6E5EAB">
        <w:rPr>
          <w:rFonts w:ascii="ＭＳ 明朝" w:hAnsi="ＭＳ 明朝" w:hint="eastAsia"/>
        </w:rPr>
        <w:t>彦根市入札参加資格者実態調査実施要</w:t>
      </w:r>
      <w:r w:rsidR="00475A07">
        <w:rPr>
          <w:rFonts w:ascii="ＭＳ 明朝" w:hAnsi="ＭＳ 明朝" w:hint="eastAsia"/>
        </w:rPr>
        <w:t>綱</w:t>
      </w:r>
      <w:r w:rsidR="006E5EAB">
        <w:rPr>
          <w:rFonts w:ascii="ＭＳ 明朝" w:hAnsi="ＭＳ 明朝" w:hint="eastAsia"/>
        </w:rPr>
        <w:t>に基づく実態</w:t>
      </w:r>
      <w:r>
        <w:rPr>
          <w:rFonts w:ascii="ＭＳ 明朝" w:hAnsi="ＭＳ 明朝" w:hint="eastAsia"/>
        </w:rPr>
        <w:t>調査を実施しましたところ</w:t>
      </w:r>
      <w:r w:rsidR="00B97279" w:rsidRPr="00116897">
        <w:rPr>
          <w:rFonts w:ascii="ＭＳ 明朝" w:hAnsi="ＭＳ 明朝" w:hint="eastAsia"/>
        </w:rPr>
        <w:t>、次</w:t>
      </w:r>
      <w:r w:rsidR="007245BD">
        <w:rPr>
          <w:rFonts w:ascii="ＭＳ 明朝" w:hAnsi="ＭＳ 明朝" w:hint="eastAsia"/>
        </w:rPr>
        <w:t>のとおり改善を要する事項がありましたので、</w:t>
      </w:r>
      <w:r w:rsidR="00AE6F2F">
        <w:rPr>
          <w:rFonts w:ascii="ＭＳ 明朝" w:hAnsi="ＭＳ 明朝" w:hint="eastAsia"/>
        </w:rPr>
        <w:t>速やかに改善されるよう</w:t>
      </w:r>
      <w:r w:rsidR="007245BD">
        <w:rPr>
          <w:rFonts w:ascii="ＭＳ 明朝" w:hAnsi="ＭＳ 明朝" w:hint="eastAsia"/>
        </w:rPr>
        <w:t>通知</w:t>
      </w:r>
      <w:r w:rsidR="00B97279" w:rsidRPr="00116897">
        <w:rPr>
          <w:rFonts w:ascii="ＭＳ 明朝" w:hAnsi="ＭＳ 明朝" w:hint="eastAsia"/>
        </w:rPr>
        <w:t>します。</w:t>
      </w:r>
    </w:p>
    <w:p w:rsidR="00B97279" w:rsidRPr="00116897" w:rsidRDefault="00B97279" w:rsidP="00B97279">
      <w:pPr>
        <w:spacing w:line="336" w:lineRule="atLeas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　</w:t>
      </w:r>
      <w:r w:rsidR="00016BFF">
        <w:rPr>
          <w:rFonts w:ascii="ＭＳ 明朝" w:hAnsi="ＭＳ 明朝" w:hint="eastAsia"/>
        </w:rPr>
        <w:t>なお</w:t>
      </w:r>
      <w:r w:rsidR="00AE6F2F">
        <w:rPr>
          <w:rFonts w:ascii="ＭＳ 明朝" w:hAnsi="ＭＳ 明朝" w:hint="eastAsia"/>
        </w:rPr>
        <w:t>、改善</w:t>
      </w:r>
      <w:r w:rsidR="007245BD">
        <w:rPr>
          <w:rFonts w:ascii="ＭＳ 明朝" w:hAnsi="ＭＳ 明朝" w:hint="eastAsia"/>
        </w:rPr>
        <w:t>の状況を入札参加資格者</w:t>
      </w:r>
      <w:r w:rsidRPr="00116897">
        <w:rPr>
          <w:rFonts w:ascii="ＭＳ 明朝" w:hAnsi="ＭＳ 明朝" w:hint="eastAsia"/>
        </w:rPr>
        <w:t>実態調査改善報告書により、提出期限までに提出してください。</w:t>
      </w:r>
    </w:p>
    <w:p w:rsidR="00B97279" w:rsidRPr="00116897" w:rsidRDefault="00B97279" w:rsidP="00B97279">
      <w:pPr>
        <w:spacing w:line="336" w:lineRule="atLeast"/>
        <w:rPr>
          <w:rFonts w:ascii="ＭＳ 明朝" w:hAnsi="ＭＳ 明朝" w:hint="eastAsia"/>
        </w:rPr>
      </w:pPr>
    </w:p>
    <w:p w:rsidR="00B97279" w:rsidRPr="00116897" w:rsidRDefault="00122157" w:rsidP="001B5D15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</w:t>
      </w:r>
      <w:r w:rsidR="00B97279" w:rsidRPr="00116897">
        <w:rPr>
          <w:rFonts w:ascii="ＭＳ 明朝" w:hAnsi="ＭＳ 明朝" w:hint="eastAsia"/>
        </w:rPr>
        <w:t xml:space="preserve">　改善</w:t>
      </w:r>
      <w:r>
        <w:rPr>
          <w:rFonts w:ascii="ＭＳ 明朝" w:hAnsi="ＭＳ 明朝" w:hint="eastAsia"/>
        </w:rPr>
        <w:t>を要する</w:t>
      </w:r>
      <w:r w:rsidR="00B97279" w:rsidRPr="00116897">
        <w:rPr>
          <w:rFonts w:ascii="ＭＳ 明朝" w:hAnsi="ＭＳ 明朝" w:hint="eastAsia"/>
        </w:rPr>
        <w:t>事項</w:t>
      </w:r>
      <w:r w:rsidR="007245BD">
        <w:rPr>
          <w:rFonts w:ascii="ＭＳ 明朝" w:hAnsi="ＭＳ 明朝" w:hint="eastAsia"/>
        </w:rPr>
        <w:t>および内容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5528"/>
      </w:tblGrid>
      <w:tr w:rsidR="00B97279" w:rsidRPr="00116897" w:rsidTr="00122157">
        <w:trPr>
          <w:trHeight w:val="676"/>
        </w:trPr>
        <w:tc>
          <w:tcPr>
            <w:tcW w:w="3827" w:type="dxa"/>
            <w:vAlign w:val="center"/>
          </w:tcPr>
          <w:p w:rsidR="00B97279" w:rsidRPr="00116897" w:rsidRDefault="00B97279" w:rsidP="00332F71">
            <w:pPr>
              <w:spacing w:line="336" w:lineRule="atLeast"/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改善</w:t>
            </w:r>
            <w:r w:rsidR="00122157">
              <w:rPr>
                <w:rFonts w:ascii="ＭＳ 明朝" w:hAnsi="ＭＳ 明朝" w:hint="eastAsia"/>
              </w:rPr>
              <w:t>を要する</w:t>
            </w:r>
            <w:r w:rsidRPr="00116897">
              <w:rPr>
                <w:rFonts w:ascii="ＭＳ 明朝" w:hAnsi="ＭＳ 明朝" w:hint="eastAsia"/>
              </w:rPr>
              <w:t>事項</w:t>
            </w:r>
          </w:p>
        </w:tc>
        <w:tc>
          <w:tcPr>
            <w:tcW w:w="5528" w:type="dxa"/>
            <w:vAlign w:val="center"/>
          </w:tcPr>
          <w:p w:rsidR="00B97279" w:rsidRPr="00116897" w:rsidRDefault="00B97279" w:rsidP="00332F71">
            <w:pPr>
              <w:spacing w:line="336" w:lineRule="atLeast"/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改善</w:t>
            </w:r>
            <w:r w:rsidR="00016BFF">
              <w:rPr>
                <w:rFonts w:ascii="ＭＳ 明朝" w:hAnsi="ＭＳ 明朝" w:hint="eastAsia"/>
              </w:rPr>
              <w:t>の</w:t>
            </w:r>
            <w:r w:rsidRPr="00116897">
              <w:rPr>
                <w:rFonts w:ascii="ＭＳ 明朝" w:hAnsi="ＭＳ 明朝" w:hint="eastAsia"/>
              </w:rPr>
              <w:t>内容</w:t>
            </w:r>
          </w:p>
        </w:tc>
      </w:tr>
      <w:tr w:rsidR="00B97279" w:rsidRPr="00116897" w:rsidTr="00122157">
        <w:trPr>
          <w:trHeight w:val="676"/>
        </w:trPr>
        <w:tc>
          <w:tcPr>
            <w:tcW w:w="3827" w:type="dxa"/>
          </w:tcPr>
          <w:p w:rsidR="00B97279" w:rsidRPr="00116897" w:rsidRDefault="00B97279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  <w:tc>
          <w:tcPr>
            <w:tcW w:w="5528" w:type="dxa"/>
          </w:tcPr>
          <w:p w:rsidR="00B97279" w:rsidRPr="00116897" w:rsidRDefault="00B97279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</w:tr>
      <w:tr w:rsidR="00B97279" w:rsidRPr="00116897" w:rsidTr="00122157">
        <w:trPr>
          <w:trHeight w:val="676"/>
        </w:trPr>
        <w:tc>
          <w:tcPr>
            <w:tcW w:w="3827" w:type="dxa"/>
          </w:tcPr>
          <w:p w:rsidR="00B97279" w:rsidRPr="00116897" w:rsidRDefault="00B97279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  <w:tc>
          <w:tcPr>
            <w:tcW w:w="5528" w:type="dxa"/>
          </w:tcPr>
          <w:p w:rsidR="00B97279" w:rsidRPr="00116897" w:rsidRDefault="00B97279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</w:tr>
      <w:tr w:rsidR="00B97279" w:rsidRPr="00116897" w:rsidTr="00122157">
        <w:trPr>
          <w:trHeight w:val="676"/>
        </w:trPr>
        <w:tc>
          <w:tcPr>
            <w:tcW w:w="3827" w:type="dxa"/>
          </w:tcPr>
          <w:p w:rsidR="00B97279" w:rsidRPr="00116897" w:rsidRDefault="00B97279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  <w:tc>
          <w:tcPr>
            <w:tcW w:w="5528" w:type="dxa"/>
          </w:tcPr>
          <w:p w:rsidR="00B97279" w:rsidRPr="00116897" w:rsidRDefault="00B97279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</w:tr>
      <w:tr w:rsidR="00B97279" w:rsidRPr="00116897" w:rsidTr="00122157">
        <w:trPr>
          <w:trHeight w:val="676"/>
        </w:trPr>
        <w:tc>
          <w:tcPr>
            <w:tcW w:w="3827" w:type="dxa"/>
          </w:tcPr>
          <w:p w:rsidR="00B97279" w:rsidRPr="00116897" w:rsidRDefault="00B97279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  <w:tc>
          <w:tcPr>
            <w:tcW w:w="5528" w:type="dxa"/>
          </w:tcPr>
          <w:p w:rsidR="00B97279" w:rsidRPr="00116897" w:rsidRDefault="00B97279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</w:tr>
      <w:tr w:rsidR="00B97279" w:rsidRPr="00116897" w:rsidTr="00122157">
        <w:trPr>
          <w:trHeight w:val="676"/>
        </w:trPr>
        <w:tc>
          <w:tcPr>
            <w:tcW w:w="3827" w:type="dxa"/>
          </w:tcPr>
          <w:p w:rsidR="00B97279" w:rsidRPr="00116897" w:rsidRDefault="00B97279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  <w:tc>
          <w:tcPr>
            <w:tcW w:w="5528" w:type="dxa"/>
          </w:tcPr>
          <w:p w:rsidR="00B97279" w:rsidRPr="00116897" w:rsidRDefault="00B97279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</w:tr>
    </w:tbl>
    <w:p w:rsidR="00B97279" w:rsidRPr="00116897" w:rsidRDefault="00122157" w:rsidP="001B5D15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</w:t>
      </w:r>
      <w:r w:rsidR="009C3997" w:rsidRPr="00116897">
        <w:rPr>
          <w:rFonts w:ascii="ＭＳ 明朝" w:hAnsi="ＭＳ 明朝" w:hint="eastAsia"/>
        </w:rPr>
        <w:t xml:space="preserve">　提出期限</w:t>
      </w:r>
    </w:p>
    <w:p w:rsidR="009C3997" w:rsidRPr="00116897" w:rsidRDefault="009C3997" w:rsidP="001B5D15">
      <w:pPr>
        <w:spacing w:line="336" w:lineRule="atLeas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　　　　　年　　月　　日</w:t>
      </w:r>
    </w:p>
    <w:sectPr w:rsidR="009C3997" w:rsidRPr="00116897" w:rsidSect="00122157">
      <w:pgSz w:w="11906" w:h="16838" w:code="9"/>
      <w:pgMar w:top="1134" w:right="1134" w:bottom="1134" w:left="1134" w:header="567" w:footer="454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3F31" w:rsidRDefault="00FC3F31" w:rsidP="000F5719">
      <w:r>
        <w:separator/>
      </w:r>
    </w:p>
  </w:endnote>
  <w:endnote w:type="continuationSeparator" w:id="0">
    <w:p w:rsidR="00FC3F31" w:rsidRDefault="00FC3F31" w:rsidP="000F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3F31" w:rsidRDefault="00FC3F31" w:rsidP="000F5719">
      <w:r>
        <w:separator/>
      </w:r>
    </w:p>
  </w:footnote>
  <w:footnote w:type="continuationSeparator" w:id="0">
    <w:p w:rsidR="00FC3F31" w:rsidRDefault="00FC3F31" w:rsidP="000F5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96FB2"/>
    <w:multiLevelType w:val="hybridMultilevel"/>
    <w:tmpl w:val="E7D8ED5C"/>
    <w:lvl w:ilvl="0" w:tplc="2C866C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48D6284"/>
    <w:multiLevelType w:val="hybridMultilevel"/>
    <w:tmpl w:val="A446A2DE"/>
    <w:lvl w:ilvl="0" w:tplc="2C8AFAF8">
      <w:start w:val="1"/>
      <w:numFmt w:val="decimal"/>
      <w:lvlText w:val="(%1)"/>
      <w:lvlJc w:val="left"/>
      <w:pPr>
        <w:ind w:left="758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" w15:restartNumberingAfterBreak="0">
    <w:nsid w:val="305E442E"/>
    <w:multiLevelType w:val="hybridMultilevel"/>
    <w:tmpl w:val="E842CA98"/>
    <w:lvl w:ilvl="0" w:tplc="B8BA5F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342BEA"/>
    <w:multiLevelType w:val="hybridMultilevel"/>
    <w:tmpl w:val="1F3CC5F0"/>
    <w:lvl w:ilvl="0" w:tplc="05FE26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527C10"/>
    <w:multiLevelType w:val="hybridMultilevel"/>
    <w:tmpl w:val="4E847C04"/>
    <w:lvl w:ilvl="0" w:tplc="BF64EE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5B4A26"/>
    <w:multiLevelType w:val="hybridMultilevel"/>
    <w:tmpl w:val="B8F060E4"/>
    <w:lvl w:ilvl="0" w:tplc="7662F1F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63E45F22"/>
    <w:multiLevelType w:val="hybridMultilevel"/>
    <w:tmpl w:val="46FA4340"/>
    <w:lvl w:ilvl="0" w:tplc="EF7E358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5A7CAD"/>
    <w:multiLevelType w:val="hybridMultilevel"/>
    <w:tmpl w:val="7E5897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9893ECC"/>
    <w:multiLevelType w:val="hybridMultilevel"/>
    <w:tmpl w:val="CB1C9A84"/>
    <w:lvl w:ilvl="0" w:tplc="C4C2E2F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68BA467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7EEA1D96"/>
    <w:multiLevelType w:val="hybridMultilevel"/>
    <w:tmpl w:val="C0005454"/>
    <w:lvl w:ilvl="0" w:tplc="A64C23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2314387">
    <w:abstractNumId w:val="1"/>
  </w:num>
  <w:num w:numId="2" w16cid:durableId="1975066179">
    <w:abstractNumId w:val="0"/>
  </w:num>
  <w:num w:numId="3" w16cid:durableId="750733587">
    <w:abstractNumId w:val="5"/>
  </w:num>
  <w:num w:numId="4" w16cid:durableId="847255305">
    <w:abstractNumId w:val="8"/>
  </w:num>
  <w:num w:numId="5" w16cid:durableId="1590311483">
    <w:abstractNumId w:val="3"/>
  </w:num>
  <w:num w:numId="6" w16cid:durableId="616447655">
    <w:abstractNumId w:val="4"/>
  </w:num>
  <w:num w:numId="7" w16cid:durableId="1038091498">
    <w:abstractNumId w:val="2"/>
  </w:num>
  <w:num w:numId="8" w16cid:durableId="943808414">
    <w:abstractNumId w:val="7"/>
  </w:num>
  <w:num w:numId="9" w16cid:durableId="42095124">
    <w:abstractNumId w:val="6"/>
  </w:num>
  <w:num w:numId="10" w16cid:durableId="2613084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18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07DA7"/>
    <w:rsid w:val="00016BFF"/>
    <w:rsid w:val="00023013"/>
    <w:rsid w:val="00033053"/>
    <w:rsid w:val="00040F77"/>
    <w:rsid w:val="00081A95"/>
    <w:rsid w:val="000A6559"/>
    <w:rsid w:val="000F5719"/>
    <w:rsid w:val="001158CF"/>
    <w:rsid w:val="00116897"/>
    <w:rsid w:val="00122157"/>
    <w:rsid w:val="001323C7"/>
    <w:rsid w:val="00135B77"/>
    <w:rsid w:val="00135CA0"/>
    <w:rsid w:val="00183867"/>
    <w:rsid w:val="001A0006"/>
    <w:rsid w:val="001B1A9A"/>
    <w:rsid w:val="001B44A9"/>
    <w:rsid w:val="001B5D15"/>
    <w:rsid w:val="001E25D1"/>
    <w:rsid w:val="001E3BAC"/>
    <w:rsid w:val="001F2B5A"/>
    <w:rsid w:val="001F3167"/>
    <w:rsid w:val="00222FBE"/>
    <w:rsid w:val="00226470"/>
    <w:rsid w:val="002319B5"/>
    <w:rsid w:val="002821DD"/>
    <w:rsid w:val="00286A3F"/>
    <w:rsid w:val="00293D1A"/>
    <w:rsid w:val="002C495E"/>
    <w:rsid w:val="002D0F2D"/>
    <w:rsid w:val="002F5C4D"/>
    <w:rsid w:val="002F78D2"/>
    <w:rsid w:val="00306053"/>
    <w:rsid w:val="00331F88"/>
    <w:rsid w:val="00332F71"/>
    <w:rsid w:val="00354BAC"/>
    <w:rsid w:val="00391246"/>
    <w:rsid w:val="00392797"/>
    <w:rsid w:val="003A1CDD"/>
    <w:rsid w:val="003E2236"/>
    <w:rsid w:val="003E3F4A"/>
    <w:rsid w:val="003F1E4E"/>
    <w:rsid w:val="00413990"/>
    <w:rsid w:val="004251E7"/>
    <w:rsid w:val="00431F7E"/>
    <w:rsid w:val="0044159D"/>
    <w:rsid w:val="00475A07"/>
    <w:rsid w:val="004910A3"/>
    <w:rsid w:val="004B53F6"/>
    <w:rsid w:val="004C7353"/>
    <w:rsid w:val="004F61AD"/>
    <w:rsid w:val="0052077A"/>
    <w:rsid w:val="00524573"/>
    <w:rsid w:val="005425C7"/>
    <w:rsid w:val="0058670E"/>
    <w:rsid w:val="005878A2"/>
    <w:rsid w:val="005B3838"/>
    <w:rsid w:val="005D45AC"/>
    <w:rsid w:val="00610A15"/>
    <w:rsid w:val="00663194"/>
    <w:rsid w:val="00665EB4"/>
    <w:rsid w:val="0068029D"/>
    <w:rsid w:val="00682C99"/>
    <w:rsid w:val="00690A4F"/>
    <w:rsid w:val="00696F2F"/>
    <w:rsid w:val="006C3A8E"/>
    <w:rsid w:val="006E1D45"/>
    <w:rsid w:val="006E5EAB"/>
    <w:rsid w:val="007147E8"/>
    <w:rsid w:val="007245BD"/>
    <w:rsid w:val="007957A8"/>
    <w:rsid w:val="007A2122"/>
    <w:rsid w:val="007C1F77"/>
    <w:rsid w:val="007E2D91"/>
    <w:rsid w:val="008122D6"/>
    <w:rsid w:val="008526E3"/>
    <w:rsid w:val="00881845"/>
    <w:rsid w:val="008A4DC7"/>
    <w:rsid w:val="008E0037"/>
    <w:rsid w:val="00907E23"/>
    <w:rsid w:val="009150ED"/>
    <w:rsid w:val="009157DF"/>
    <w:rsid w:val="0092634C"/>
    <w:rsid w:val="00935F72"/>
    <w:rsid w:val="00941393"/>
    <w:rsid w:val="00967CF4"/>
    <w:rsid w:val="009754CE"/>
    <w:rsid w:val="009A0308"/>
    <w:rsid w:val="009A0AE0"/>
    <w:rsid w:val="009A2C11"/>
    <w:rsid w:val="009B6A9A"/>
    <w:rsid w:val="009C3997"/>
    <w:rsid w:val="009D3ACF"/>
    <w:rsid w:val="009E245A"/>
    <w:rsid w:val="00A05E38"/>
    <w:rsid w:val="00A16303"/>
    <w:rsid w:val="00A27E1B"/>
    <w:rsid w:val="00AC381D"/>
    <w:rsid w:val="00AC685F"/>
    <w:rsid w:val="00AE6F2F"/>
    <w:rsid w:val="00AF3BB8"/>
    <w:rsid w:val="00B02A74"/>
    <w:rsid w:val="00B1683F"/>
    <w:rsid w:val="00B20293"/>
    <w:rsid w:val="00B2588D"/>
    <w:rsid w:val="00B54875"/>
    <w:rsid w:val="00B95B74"/>
    <w:rsid w:val="00B97279"/>
    <w:rsid w:val="00BA3169"/>
    <w:rsid w:val="00BB5163"/>
    <w:rsid w:val="00BC12B4"/>
    <w:rsid w:val="00BC52CE"/>
    <w:rsid w:val="00C31337"/>
    <w:rsid w:val="00C65855"/>
    <w:rsid w:val="00C937E0"/>
    <w:rsid w:val="00D070B6"/>
    <w:rsid w:val="00D14421"/>
    <w:rsid w:val="00D243A2"/>
    <w:rsid w:val="00D43CA7"/>
    <w:rsid w:val="00D440A2"/>
    <w:rsid w:val="00D4613F"/>
    <w:rsid w:val="00D46B1C"/>
    <w:rsid w:val="00D95D81"/>
    <w:rsid w:val="00DA40FA"/>
    <w:rsid w:val="00DD1C70"/>
    <w:rsid w:val="00E55A12"/>
    <w:rsid w:val="00E606FD"/>
    <w:rsid w:val="00E623A5"/>
    <w:rsid w:val="00E64C91"/>
    <w:rsid w:val="00E743D4"/>
    <w:rsid w:val="00EB7612"/>
    <w:rsid w:val="00EC57FB"/>
    <w:rsid w:val="00EC7D48"/>
    <w:rsid w:val="00F11B78"/>
    <w:rsid w:val="00F12710"/>
    <w:rsid w:val="00F3770B"/>
    <w:rsid w:val="00F50031"/>
    <w:rsid w:val="00F526E7"/>
    <w:rsid w:val="00F54603"/>
    <w:rsid w:val="00F96EE8"/>
    <w:rsid w:val="00FB433A"/>
    <w:rsid w:val="00FC3F31"/>
    <w:rsid w:val="00FE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C6E76D-3401-44CA-BBEB-E11C1BCA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3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8670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58670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0F57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F5719"/>
    <w:rPr>
      <w:kern w:val="2"/>
      <w:sz w:val="21"/>
    </w:rPr>
  </w:style>
  <w:style w:type="paragraph" w:styleId="a8">
    <w:name w:val="footer"/>
    <w:basedOn w:val="a"/>
    <w:link w:val="a9"/>
    <w:uiPriority w:val="99"/>
    <w:rsid w:val="000F57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F5719"/>
    <w:rPr>
      <w:kern w:val="2"/>
      <w:sz w:val="21"/>
    </w:rPr>
  </w:style>
  <w:style w:type="paragraph" w:styleId="aa">
    <w:name w:val="Note Heading"/>
    <w:basedOn w:val="a"/>
    <w:next w:val="a"/>
    <w:link w:val="ab"/>
    <w:rsid w:val="00696F2F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rsid w:val="00696F2F"/>
    <w:rPr>
      <w:rFonts w:ascii="ＭＳ 明朝" w:hAnsi="ＭＳ 明朝"/>
      <w:kern w:val="2"/>
      <w:sz w:val="21"/>
    </w:rPr>
  </w:style>
  <w:style w:type="paragraph" w:styleId="ac">
    <w:name w:val="Closing"/>
    <w:basedOn w:val="a"/>
    <w:link w:val="ad"/>
    <w:rsid w:val="00696F2F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rsid w:val="00696F2F"/>
    <w:rPr>
      <w:rFonts w:ascii="ＭＳ 明朝" w:hAnsi="ＭＳ 明朝"/>
      <w:kern w:val="2"/>
      <w:sz w:val="21"/>
    </w:rPr>
  </w:style>
  <w:style w:type="paragraph" w:styleId="ae">
    <w:name w:val="List Paragraph"/>
    <w:basedOn w:val="a"/>
    <w:uiPriority w:val="34"/>
    <w:qFormat/>
    <w:rsid w:val="003F1E4E"/>
    <w:pPr>
      <w:widowControl/>
      <w:ind w:leftChars="400" w:left="84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BBE8C-2B53-4419-9AE6-2D284621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2014-12-14T05:30:00Z</cp:lastPrinted>
  <dcterms:created xsi:type="dcterms:W3CDTF">2025-09-12T14:48:00Z</dcterms:created>
  <dcterms:modified xsi:type="dcterms:W3CDTF">2025-09-12T14:48:00Z</dcterms:modified>
</cp:coreProperties>
</file>