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013" w:rsidRPr="00116897" w:rsidRDefault="0010525F" w:rsidP="001B5D15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様式第4号(第6条関係)</w:t>
      </w:r>
    </w:p>
    <w:p w:rsidR="00023013" w:rsidRPr="00116897" w:rsidRDefault="0010525F" w:rsidP="0068029D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事業所</w:t>
      </w:r>
      <w:r w:rsidR="00023013" w:rsidRPr="00116897">
        <w:rPr>
          <w:rFonts w:ascii="ＭＳ 明朝" w:hAnsi="ＭＳ 明朝" w:hint="eastAsia"/>
        </w:rPr>
        <w:t>実態調査票</w:t>
      </w:r>
    </w:p>
    <w:p w:rsidR="00023013" w:rsidRPr="00116897" w:rsidRDefault="00023013" w:rsidP="001B5D15">
      <w:pPr>
        <w:spacing w:line="336" w:lineRule="atLeast"/>
        <w:rPr>
          <w:rFonts w:ascii="ＭＳ 明朝"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11"/>
        <w:gridCol w:w="1560"/>
        <w:gridCol w:w="2061"/>
        <w:gridCol w:w="42"/>
        <w:gridCol w:w="2149"/>
        <w:gridCol w:w="2428"/>
      </w:tblGrid>
      <w:tr w:rsidR="00023013" w:rsidRPr="00116897" w:rsidTr="00F12710">
        <w:trPr>
          <w:trHeight w:val="831"/>
        </w:trPr>
        <w:tc>
          <w:tcPr>
            <w:tcW w:w="2694" w:type="dxa"/>
            <w:gridSpan w:val="3"/>
            <w:vAlign w:val="center"/>
          </w:tcPr>
          <w:p w:rsidR="00023013" w:rsidRPr="00116897" w:rsidRDefault="00023013" w:rsidP="00F11B78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調査日</w:t>
            </w:r>
          </w:p>
        </w:tc>
        <w:tc>
          <w:tcPr>
            <w:tcW w:w="6680" w:type="dxa"/>
            <w:gridSpan w:val="4"/>
            <w:vAlign w:val="center"/>
          </w:tcPr>
          <w:p w:rsidR="00023013" w:rsidRPr="00116897" w:rsidRDefault="00023013" w:rsidP="00F11B78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</w:p>
        </w:tc>
      </w:tr>
      <w:tr w:rsidR="00023013" w:rsidRPr="00116897" w:rsidTr="00F12710">
        <w:trPr>
          <w:trHeight w:val="832"/>
        </w:trPr>
        <w:tc>
          <w:tcPr>
            <w:tcW w:w="2694" w:type="dxa"/>
            <w:gridSpan w:val="3"/>
            <w:vAlign w:val="center"/>
          </w:tcPr>
          <w:p w:rsidR="00023013" w:rsidRPr="00116897" w:rsidRDefault="00023013" w:rsidP="00F11B78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6680" w:type="dxa"/>
            <w:gridSpan w:val="4"/>
            <w:vAlign w:val="center"/>
          </w:tcPr>
          <w:p w:rsidR="00023013" w:rsidRPr="00116897" w:rsidRDefault="00023013" w:rsidP="00F11B78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</w:p>
        </w:tc>
      </w:tr>
      <w:tr w:rsidR="00023013" w:rsidRPr="00116897" w:rsidTr="00F12710">
        <w:trPr>
          <w:trHeight w:val="832"/>
        </w:trPr>
        <w:tc>
          <w:tcPr>
            <w:tcW w:w="2694" w:type="dxa"/>
            <w:gridSpan w:val="3"/>
            <w:vAlign w:val="center"/>
          </w:tcPr>
          <w:p w:rsidR="00023013" w:rsidRPr="00116897" w:rsidRDefault="00023013" w:rsidP="00F11B78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事業所の所在地</w:t>
            </w:r>
          </w:p>
        </w:tc>
        <w:tc>
          <w:tcPr>
            <w:tcW w:w="6680" w:type="dxa"/>
            <w:gridSpan w:val="4"/>
            <w:vAlign w:val="center"/>
          </w:tcPr>
          <w:p w:rsidR="00023013" w:rsidRPr="00116897" w:rsidRDefault="00023013" w:rsidP="00F11B78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</w:p>
        </w:tc>
      </w:tr>
      <w:tr w:rsidR="00023013" w:rsidRPr="00116897" w:rsidTr="00F12710">
        <w:trPr>
          <w:trHeight w:val="832"/>
        </w:trPr>
        <w:tc>
          <w:tcPr>
            <w:tcW w:w="2694" w:type="dxa"/>
            <w:gridSpan w:val="3"/>
            <w:vAlign w:val="center"/>
          </w:tcPr>
          <w:p w:rsidR="00023013" w:rsidRPr="00116897" w:rsidRDefault="00023013" w:rsidP="00F11B78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登録業種</w:t>
            </w:r>
          </w:p>
        </w:tc>
        <w:tc>
          <w:tcPr>
            <w:tcW w:w="6680" w:type="dxa"/>
            <w:gridSpan w:val="4"/>
            <w:vAlign w:val="center"/>
          </w:tcPr>
          <w:p w:rsidR="00023013" w:rsidRPr="00116897" w:rsidRDefault="00023013" w:rsidP="00F11B78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</w:p>
        </w:tc>
      </w:tr>
      <w:tr w:rsidR="0068029D" w:rsidRPr="00116897" w:rsidTr="00F12710">
        <w:trPr>
          <w:trHeight w:val="832"/>
        </w:trPr>
        <w:tc>
          <w:tcPr>
            <w:tcW w:w="2694" w:type="dxa"/>
            <w:gridSpan w:val="3"/>
            <w:vAlign w:val="center"/>
          </w:tcPr>
          <w:p w:rsidR="0068029D" w:rsidRPr="00116897" w:rsidRDefault="0010525F" w:rsidP="00F11B78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事業所</w:t>
            </w:r>
            <w:r w:rsidR="0068029D" w:rsidRPr="00116897">
              <w:rPr>
                <w:rFonts w:ascii="ＭＳ 明朝" w:hAnsi="ＭＳ 明朝" w:hint="eastAsia"/>
              </w:rPr>
              <w:t>の代表者役職</w:t>
            </w:r>
          </w:p>
        </w:tc>
        <w:tc>
          <w:tcPr>
            <w:tcW w:w="2061" w:type="dxa"/>
            <w:vAlign w:val="center"/>
          </w:tcPr>
          <w:p w:rsidR="0068029D" w:rsidRPr="00116897" w:rsidRDefault="0068029D" w:rsidP="00F11B78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91" w:type="dxa"/>
            <w:gridSpan w:val="2"/>
            <w:vAlign w:val="center"/>
          </w:tcPr>
          <w:p w:rsidR="0068029D" w:rsidRPr="00116897" w:rsidRDefault="0010525F" w:rsidP="00F11B78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事業所</w:t>
            </w:r>
            <w:r w:rsidR="0068029D" w:rsidRPr="00116897">
              <w:rPr>
                <w:rFonts w:ascii="ＭＳ 明朝" w:hAnsi="ＭＳ 明朝" w:hint="eastAsia"/>
              </w:rPr>
              <w:t>の代表者</w:t>
            </w:r>
          </w:p>
        </w:tc>
        <w:tc>
          <w:tcPr>
            <w:tcW w:w="2428" w:type="dxa"/>
            <w:vAlign w:val="center"/>
          </w:tcPr>
          <w:p w:rsidR="0068029D" w:rsidRPr="00116897" w:rsidRDefault="0068029D" w:rsidP="00F11B78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</w:p>
        </w:tc>
      </w:tr>
      <w:tr w:rsidR="00023013" w:rsidRPr="00116897" w:rsidTr="00F12710">
        <w:trPr>
          <w:trHeight w:val="831"/>
        </w:trPr>
        <w:tc>
          <w:tcPr>
            <w:tcW w:w="2694" w:type="dxa"/>
            <w:gridSpan w:val="3"/>
            <w:vAlign w:val="center"/>
          </w:tcPr>
          <w:p w:rsidR="00023013" w:rsidRPr="00116897" w:rsidRDefault="00023013" w:rsidP="00F11B78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専任の技術者</w:t>
            </w:r>
          </w:p>
        </w:tc>
        <w:tc>
          <w:tcPr>
            <w:tcW w:w="6680" w:type="dxa"/>
            <w:gridSpan w:val="4"/>
            <w:vAlign w:val="center"/>
          </w:tcPr>
          <w:p w:rsidR="00023013" w:rsidRPr="00116897" w:rsidRDefault="00023013" w:rsidP="00F11B78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</w:p>
        </w:tc>
      </w:tr>
      <w:tr w:rsidR="00F11B78" w:rsidRPr="00116897" w:rsidTr="00F12710">
        <w:trPr>
          <w:trHeight w:val="832"/>
        </w:trPr>
        <w:tc>
          <w:tcPr>
            <w:tcW w:w="567" w:type="dxa"/>
            <w:vMerge w:val="restart"/>
            <w:textDirection w:val="tbRlV"/>
            <w:vAlign w:val="center"/>
          </w:tcPr>
          <w:p w:rsidR="00F11B78" w:rsidRPr="00116897" w:rsidRDefault="0010525F" w:rsidP="00F11B78">
            <w:pPr>
              <w:spacing w:line="336" w:lineRule="atLeas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事業所</w:t>
            </w:r>
            <w:r w:rsidR="00F11B78" w:rsidRPr="00116897">
              <w:rPr>
                <w:rFonts w:ascii="ＭＳ 明朝" w:hAnsi="ＭＳ 明朝" w:hint="eastAsia"/>
              </w:rPr>
              <w:t>の概要</w:t>
            </w:r>
          </w:p>
        </w:tc>
        <w:tc>
          <w:tcPr>
            <w:tcW w:w="8807" w:type="dxa"/>
            <w:gridSpan w:val="6"/>
            <w:vAlign w:val="center"/>
          </w:tcPr>
          <w:p w:rsidR="00F11B78" w:rsidRPr="00116897" w:rsidRDefault="00F11B78" w:rsidP="00F11B78">
            <w:pPr>
              <w:spacing w:line="336" w:lineRule="atLeas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●店舗に掲げる標識の掲示　　　　　　　□有　・　□無</w:t>
            </w:r>
          </w:p>
        </w:tc>
      </w:tr>
      <w:tr w:rsidR="00F11B78" w:rsidRPr="00116897" w:rsidTr="00F12710">
        <w:trPr>
          <w:trHeight w:val="832"/>
        </w:trPr>
        <w:tc>
          <w:tcPr>
            <w:tcW w:w="567" w:type="dxa"/>
            <w:vMerge/>
          </w:tcPr>
          <w:p w:rsidR="00F11B78" w:rsidRPr="00116897" w:rsidRDefault="00F11B78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8807" w:type="dxa"/>
            <w:gridSpan w:val="6"/>
            <w:vAlign w:val="center"/>
          </w:tcPr>
          <w:p w:rsidR="00F11B78" w:rsidRPr="00116897" w:rsidRDefault="0010525F" w:rsidP="00F11B78">
            <w:pPr>
              <w:spacing w:line="336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●他の事業所</w:t>
            </w:r>
            <w:r w:rsidR="00F11B78" w:rsidRPr="00116897">
              <w:rPr>
                <w:rFonts w:ascii="ＭＳ 明朝" w:hAnsi="ＭＳ 明朝" w:hint="eastAsia"/>
              </w:rPr>
              <w:t>との兼用部分　　　　　　□有　・　□無</w:t>
            </w:r>
          </w:p>
        </w:tc>
      </w:tr>
      <w:tr w:rsidR="00F11B78" w:rsidRPr="00116897" w:rsidTr="00F12710">
        <w:trPr>
          <w:trHeight w:val="832"/>
        </w:trPr>
        <w:tc>
          <w:tcPr>
            <w:tcW w:w="567" w:type="dxa"/>
            <w:vMerge/>
          </w:tcPr>
          <w:p w:rsidR="00F11B78" w:rsidRPr="00116897" w:rsidRDefault="00F11B78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F11B78" w:rsidRPr="00116897" w:rsidRDefault="00F11B78" w:rsidP="00236D76">
            <w:pPr>
              <w:spacing w:line="336" w:lineRule="atLeast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事務用</w:t>
            </w:r>
            <w:r w:rsidR="00236D76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6D76" w:rsidRPr="00236D76">
                    <w:rPr>
                      <w:rFonts w:ascii="ＭＳ 明朝" w:hAnsi="ＭＳ 明朝"/>
                      <w:sz w:val="10"/>
                    </w:rPr>
                    <w:t>じゅう</w:t>
                  </w:r>
                </w:rt>
                <w:rubyBase>
                  <w:r w:rsidR="00236D76">
                    <w:rPr>
                      <w:rFonts w:ascii="ＭＳ 明朝" w:hAnsi="ＭＳ 明朝"/>
                    </w:rPr>
                    <w:t>什</w:t>
                  </w:r>
                </w:rubyBase>
              </w:ruby>
            </w:r>
            <w:r w:rsidRPr="00116897">
              <w:rPr>
                <w:rFonts w:ascii="ＭＳ 明朝" w:hAnsi="ＭＳ 明朝" w:hint="eastAsia"/>
              </w:rPr>
              <w:t>器</w:t>
            </w:r>
          </w:p>
        </w:tc>
        <w:tc>
          <w:tcPr>
            <w:tcW w:w="3663" w:type="dxa"/>
            <w:gridSpan w:val="3"/>
            <w:vAlign w:val="center"/>
          </w:tcPr>
          <w:p w:rsidR="00F11B78" w:rsidRPr="00116897" w:rsidRDefault="00F11B78" w:rsidP="00F11B78">
            <w:pPr>
              <w:spacing w:line="336" w:lineRule="atLeas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●電話　　□有　・　□無</w:t>
            </w:r>
          </w:p>
        </w:tc>
        <w:tc>
          <w:tcPr>
            <w:tcW w:w="4577" w:type="dxa"/>
            <w:gridSpan w:val="2"/>
            <w:vAlign w:val="center"/>
          </w:tcPr>
          <w:p w:rsidR="00F11B78" w:rsidRPr="00116897" w:rsidRDefault="00F11B78" w:rsidP="00F11B78">
            <w:pPr>
              <w:spacing w:line="336" w:lineRule="atLeas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●パソコン・プリンタ　□有　・　□無</w:t>
            </w:r>
          </w:p>
        </w:tc>
      </w:tr>
      <w:tr w:rsidR="00F11B78" w:rsidRPr="00116897" w:rsidTr="00F12710">
        <w:trPr>
          <w:trHeight w:val="832"/>
        </w:trPr>
        <w:tc>
          <w:tcPr>
            <w:tcW w:w="567" w:type="dxa"/>
            <w:vMerge/>
          </w:tcPr>
          <w:p w:rsidR="00F11B78" w:rsidRPr="00116897" w:rsidRDefault="00F11B78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vMerge/>
          </w:tcPr>
          <w:p w:rsidR="00F11B78" w:rsidRPr="00116897" w:rsidRDefault="00F11B78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3663" w:type="dxa"/>
            <w:gridSpan w:val="3"/>
            <w:vAlign w:val="center"/>
          </w:tcPr>
          <w:p w:rsidR="00F11B78" w:rsidRPr="00116897" w:rsidRDefault="00F11B78" w:rsidP="00F11B78">
            <w:pPr>
              <w:spacing w:line="336" w:lineRule="atLeas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●ＦＡＸ　□有　・　□無</w:t>
            </w:r>
          </w:p>
        </w:tc>
        <w:tc>
          <w:tcPr>
            <w:tcW w:w="4577" w:type="dxa"/>
            <w:gridSpan w:val="2"/>
            <w:vAlign w:val="center"/>
          </w:tcPr>
          <w:p w:rsidR="00F11B78" w:rsidRPr="00116897" w:rsidRDefault="00F11B78" w:rsidP="00F11B78">
            <w:pPr>
              <w:spacing w:line="336" w:lineRule="atLeas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●事務用机・椅子　　　□有　・　□無</w:t>
            </w:r>
          </w:p>
        </w:tc>
      </w:tr>
      <w:tr w:rsidR="00F11B78" w:rsidRPr="00116897" w:rsidTr="002907A6">
        <w:trPr>
          <w:trHeight w:val="1503"/>
        </w:trPr>
        <w:tc>
          <w:tcPr>
            <w:tcW w:w="567" w:type="dxa"/>
            <w:vMerge/>
          </w:tcPr>
          <w:p w:rsidR="00F11B78" w:rsidRPr="00116897" w:rsidRDefault="00F11B78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8807" w:type="dxa"/>
            <w:gridSpan w:val="6"/>
          </w:tcPr>
          <w:p w:rsidR="00F11B78" w:rsidRPr="00116897" w:rsidRDefault="00F11B78" w:rsidP="00F11B78">
            <w:pPr>
              <w:spacing w:line="336" w:lineRule="atLeas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●各種事務台帳</w:t>
            </w:r>
          </w:p>
          <w:p w:rsidR="00F11B78" w:rsidRPr="00116897" w:rsidRDefault="00F11B78" w:rsidP="00F11B78">
            <w:pPr>
              <w:spacing w:line="336" w:lineRule="atLeas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 xml:space="preserve">　○労働者の労働時間を管理するための出勤簿　　　　□有　・　□無</w:t>
            </w:r>
          </w:p>
          <w:p w:rsidR="00F11B78" w:rsidRPr="00116897" w:rsidRDefault="00F11B78" w:rsidP="00F11B78">
            <w:pPr>
              <w:spacing w:line="336" w:lineRule="atLeast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11B78" w:rsidRPr="00116897" w:rsidTr="002907A6">
        <w:trPr>
          <w:cantSplit/>
          <w:trHeight w:val="1256"/>
        </w:trPr>
        <w:tc>
          <w:tcPr>
            <w:tcW w:w="567" w:type="dxa"/>
            <w:textDirection w:val="tbRlV"/>
            <w:vAlign w:val="center"/>
          </w:tcPr>
          <w:p w:rsidR="00F11B78" w:rsidRPr="00116897" w:rsidRDefault="00F11B78" w:rsidP="00F11B78">
            <w:pPr>
              <w:spacing w:line="336" w:lineRule="atLeast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注　　記</w:t>
            </w:r>
          </w:p>
        </w:tc>
        <w:tc>
          <w:tcPr>
            <w:tcW w:w="8807" w:type="dxa"/>
            <w:gridSpan w:val="6"/>
          </w:tcPr>
          <w:p w:rsidR="00F11B78" w:rsidRPr="00116897" w:rsidRDefault="00F11B78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</w:tbl>
    <w:p w:rsidR="00A27E1B" w:rsidRDefault="00D87044" w:rsidP="00D87044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調査担当職員</w:t>
      </w:r>
      <w:r w:rsidR="002907A6">
        <w:rPr>
          <w:rFonts w:ascii="ＭＳ 明朝" w:hAnsi="ＭＳ 明朝" w:hint="eastAsia"/>
        </w:rPr>
        <w:t xml:space="preserve">　</w:t>
      </w:r>
    </w:p>
    <w:p w:rsidR="00D87044" w:rsidRPr="00B42B83" w:rsidRDefault="00D87044" w:rsidP="002907A6">
      <w:pPr>
        <w:wordWrap w:val="0"/>
        <w:spacing w:line="336" w:lineRule="atLeast"/>
        <w:jc w:val="right"/>
        <w:rPr>
          <w:rFonts w:ascii="ＭＳ 明朝" w:hAnsi="ＭＳ 明朝" w:hint="eastAsia"/>
          <w:u w:val="single"/>
        </w:rPr>
      </w:pPr>
      <w:r w:rsidRPr="002907A6">
        <w:rPr>
          <w:rFonts w:ascii="ＭＳ 明朝" w:hAnsi="ＭＳ 明朝" w:hint="eastAsia"/>
          <w:u w:val="single"/>
        </w:rPr>
        <w:t xml:space="preserve">　</w:t>
      </w:r>
      <w:r w:rsidR="002907A6" w:rsidRPr="002907A6">
        <w:rPr>
          <w:rFonts w:ascii="ＭＳ 明朝" w:hAnsi="ＭＳ 明朝" w:hint="eastAsia"/>
          <w:u w:val="single"/>
        </w:rPr>
        <w:t xml:space="preserve">　　　　　　　　　　　　　　　</w:t>
      </w:r>
      <w:r w:rsidR="00B42B83" w:rsidRPr="00B42B83">
        <w:rPr>
          <w:rFonts w:ascii="ＭＳ 明朝" w:hAnsi="ＭＳ 明朝" w:hint="eastAsia"/>
          <w:u w:val="single"/>
        </w:rPr>
        <w:t xml:space="preserve">　</w:t>
      </w:r>
      <w:r w:rsidR="002907A6" w:rsidRPr="00B42B83">
        <w:rPr>
          <w:rFonts w:ascii="ＭＳ 明朝" w:hAnsi="ＭＳ 明朝" w:hint="eastAsia"/>
          <w:u w:val="single"/>
        </w:rPr>
        <w:t xml:space="preserve">　</w:t>
      </w:r>
    </w:p>
    <w:p w:rsidR="00D87044" w:rsidRPr="00B42B83" w:rsidRDefault="00D87044" w:rsidP="002907A6">
      <w:pPr>
        <w:wordWrap w:val="0"/>
        <w:spacing w:line="336" w:lineRule="atLeast"/>
        <w:jc w:val="right"/>
        <w:rPr>
          <w:rFonts w:ascii="ＭＳ 明朝" w:hAnsi="ＭＳ 明朝"/>
          <w:color w:val="FF0000"/>
        </w:rPr>
      </w:pPr>
      <w:r w:rsidRPr="002907A6">
        <w:rPr>
          <w:rFonts w:ascii="ＭＳ 明朝" w:hAnsi="ＭＳ 明朝" w:hint="eastAsia"/>
          <w:u w:val="single"/>
        </w:rPr>
        <w:t xml:space="preserve">　</w:t>
      </w:r>
      <w:r w:rsidR="002907A6" w:rsidRPr="002907A6">
        <w:rPr>
          <w:rFonts w:ascii="ＭＳ 明朝" w:hAnsi="ＭＳ 明朝" w:hint="eastAsia"/>
          <w:u w:val="single"/>
        </w:rPr>
        <w:t xml:space="preserve">　　　　　　　　　　　　　　　</w:t>
      </w:r>
      <w:r w:rsidR="00B42B83">
        <w:rPr>
          <w:rFonts w:ascii="ＭＳ 明朝" w:hAnsi="ＭＳ 明朝" w:hint="eastAsia"/>
          <w:u w:val="single"/>
        </w:rPr>
        <w:t xml:space="preserve">　　</w:t>
      </w:r>
    </w:p>
    <w:p w:rsidR="00D87044" w:rsidRPr="00116897" w:rsidRDefault="00D87044" w:rsidP="001B5D15">
      <w:pPr>
        <w:spacing w:line="336" w:lineRule="atLeast"/>
        <w:rPr>
          <w:rFonts w:ascii="ＭＳ 明朝" w:hAnsi="ＭＳ 明朝"/>
        </w:rPr>
      </w:pPr>
    </w:p>
    <w:sectPr w:rsidR="00D87044" w:rsidRPr="00116897" w:rsidSect="003F1E4E">
      <w:pgSz w:w="11906" w:h="16838" w:code="9"/>
      <w:pgMar w:top="1134" w:right="1134" w:bottom="1134" w:left="1418" w:header="567" w:footer="45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14E" w:rsidRDefault="0010614E" w:rsidP="000F5719">
      <w:r>
        <w:separator/>
      </w:r>
    </w:p>
  </w:endnote>
  <w:endnote w:type="continuationSeparator" w:id="0">
    <w:p w:rsidR="0010614E" w:rsidRDefault="0010614E" w:rsidP="000F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14E" w:rsidRDefault="0010614E" w:rsidP="000F5719">
      <w:r>
        <w:separator/>
      </w:r>
    </w:p>
  </w:footnote>
  <w:footnote w:type="continuationSeparator" w:id="0">
    <w:p w:rsidR="0010614E" w:rsidRDefault="0010614E" w:rsidP="000F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FB2"/>
    <w:multiLevelType w:val="hybridMultilevel"/>
    <w:tmpl w:val="E7D8ED5C"/>
    <w:lvl w:ilvl="0" w:tplc="2C866C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48D6284"/>
    <w:multiLevelType w:val="hybridMultilevel"/>
    <w:tmpl w:val="A446A2DE"/>
    <w:lvl w:ilvl="0" w:tplc="2C8AFAF8">
      <w:start w:val="1"/>
      <w:numFmt w:val="decimal"/>
      <w:lvlText w:val="(%1)"/>
      <w:lvlJc w:val="left"/>
      <w:pPr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305E442E"/>
    <w:multiLevelType w:val="hybridMultilevel"/>
    <w:tmpl w:val="E842CA98"/>
    <w:lvl w:ilvl="0" w:tplc="B8BA5F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342BEA"/>
    <w:multiLevelType w:val="hybridMultilevel"/>
    <w:tmpl w:val="1F3CC5F0"/>
    <w:lvl w:ilvl="0" w:tplc="05FE26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527C10"/>
    <w:multiLevelType w:val="hybridMultilevel"/>
    <w:tmpl w:val="4E847C04"/>
    <w:lvl w:ilvl="0" w:tplc="BF64EE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5B4A26"/>
    <w:multiLevelType w:val="hybridMultilevel"/>
    <w:tmpl w:val="B8F060E4"/>
    <w:lvl w:ilvl="0" w:tplc="7662F1F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3E45F22"/>
    <w:multiLevelType w:val="hybridMultilevel"/>
    <w:tmpl w:val="46FA4340"/>
    <w:lvl w:ilvl="0" w:tplc="EF7E358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5A7CAD"/>
    <w:multiLevelType w:val="hybridMultilevel"/>
    <w:tmpl w:val="7E5897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893ECC"/>
    <w:multiLevelType w:val="hybridMultilevel"/>
    <w:tmpl w:val="CB1C9A84"/>
    <w:lvl w:ilvl="0" w:tplc="C4C2E2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68BA467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EEA1D96"/>
    <w:multiLevelType w:val="hybridMultilevel"/>
    <w:tmpl w:val="C0005454"/>
    <w:lvl w:ilvl="0" w:tplc="A64C23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8745179">
    <w:abstractNumId w:val="1"/>
  </w:num>
  <w:num w:numId="2" w16cid:durableId="344017683">
    <w:abstractNumId w:val="0"/>
  </w:num>
  <w:num w:numId="3" w16cid:durableId="1852329379">
    <w:abstractNumId w:val="5"/>
  </w:num>
  <w:num w:numId="4" w16cid:durableId="885676006">
    <w:abstractNumId w:val="8"/>
  </w:num>
  <w:num w:numId="5" w16cid:durableId="1800418201">
    <w:abstractNumId w:val="3"/>
  </w:num>
  <w:num w:numId="6" w16cid:durableId="805125431">
    <w:abstractNumId w:val="4"/>
  </w:num>
  <w:num w:numId="7" w16cid:durableId="367144545">
    <w:abstractNumId w:val="2"/>
  </w:num>
  <w:num w:numId="8" w16cid:durableId="2122677153">
    <w:abstractNumId w:val="7"/>
  </w:num>
  <w:num w:numId="9" w16cid:durableId="614795881">
    <w:abstractNumId w:val="6"/>
  </w:num>
  <w:num w:numId="10" w16cid:durableId="483858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7DA7"/>
    <w:rsid w:val="00023013"/>
    <w:rsid w:val="00033053"/>
    <w:rsid w:val="00040F77"/>
    <w:rsid w:val="00081A95"/>
    <w:rsid w:val="000A6559"/>
    <w:rsid w:val="000F5719"/>
    <w:rsid w:val="0010525F"/>
    <w:rsid w:val="0010614E"/>
    <w:rsid w:val="001158CF"/>
    <w:rsid w:val="00116897"/>
    <w:rsid w:val="001323C7"/>
    <w:rsid w:val="00135B77"/>
    <w:rsid w:val="00135CA0"/>
    <w:rsid w:val="00183867"/>
    <w:rsid w:val="001A0006"/>
    <w:rsid w:val="001B1A9A"/>
    <w:rsid w:val="001B44A9"/>
    <w:rsid w:val="001B5D15"/>
    <w:rsid w:val="001E25D1"/>
    <w:rsid w:val="001E3BAC"/>
    <w:rsid w:val="001F2B5A"/>
    <w:rsid w:val="001F3167"/>
    <w:rsid w:val="00222FBE"/>
    <w:rsid w:val="00226470"/>
    <w:rsid w:val="002319B5"/>
    <w:rsid w:val="00236D76"/>
    <w:rsid w:val="002420F4"/>
    <w:rsid w:val="00275BFC"/>
    <w:rsid w:val="002821DD"/>
    <w:rsid w:val="00286A3F"/>
    <w:rsid w:val="002907A6"/>
    <w:rsid w:val="00293D1A"/>
    <w:rsid w:val="002C495E"/>
    <w:rsid w:val="002D0F2D"/>
    <w:rsid w:val="002F5C4D"/>
    <w:rsid w:val="002F78D2"/>
    <w:rsid w:val="00306053"/>
    <w:rsid w:val="00331F88"/>
    <w:rsid w:val="00332F71"/>
    <w:rsid w:val="00354BAC"/>
    <w:rsid w:val="00391246"/>
    <w:rsid w:val="00392797"/>
    <w:rsid w:val="003A1CDD"/>
    <w:rsid w:val="003E2236"/>
    <w:rsid w:val="003E3F4A"/>
    <w:rsid w:val="003F1E4E"/>
    <w:rsid w:val="00413990"/>
    <w:rsid w:val="004251E7"/>
    <w:rsid w:val="00431F7E"/>
    <w:rsid w:val="0044159D"/>
    <w:rsid w:val="004910A3"/>
    <w:rsid w:val="004B53F6"/>
    <w:rsid w:val="004C7353"/>
    <w:rsid w:val="004F61AD"/>
    <w:rsid w:val="0052077A"/>
    <w:rsid w:val="00524573"/>
    <w:rsid w:val="005425C7"/>
    <w:rsid w:val="0058670E"/>
    <w:rsid w:val="005878A2"/>
    <w:rsid w:val="005B3838"/>
    <w:rsid w:val="00610A15"/>
    <w:rsid w:val="00663194"/>
    <w:rsid w:val="00665EB4"/>
    <w:rsid w:val="0068029D"/>
    <w:rsid w:val="00682C99"/>
    <w:rsid w:val="00690A4F"/>
    <w:rsid w:val="00696F2F"/>
    <w:rsid w:val="006E1D45"/>
    <w:rsid w:val="007147E8"/>
    <w:rsid w:val="007957A8"/>
    <w:rsid w:val="007A2122"/>
    <w:rsid w:val="007C1F77"/>
    <w:rsid w:val="007E2D91"/>
    <w:rsid w:val="008122D6"/>
    <w:rsid w:val="008526E3"/>
    <w:rsid w:val="008A4DC7"/>
    <w:rsid w:val="008E0037"/>
    <w:rsid w:val="00907E23"/>
    <w:rsid w:val="009150ED"/>
    <w:rsid w:val="009157DF"/>
    <w:rsid w:val="0092634C"/>
    <w:rsid w:val="00935F72"/>
    <w:rsid w:val="00941393"/>
    <w:rsid w:val="00967CF4"/>
    <w:rsid w:val="009754CE"/>
    <w:rsid w:val="009A0308"/>
    <w:rsid w:val="009A0AE0"/>
    <w:rsid w:val="009A2C11"/>
    <w:rsid w:val="009B6A9A"/>
    <w:rsid w:val="009C3997"/>
    <w:rsid w:val="009D3ACF"/>
    <w:rsid w:val="009E153D"/>
    <w:rsid w:val="009E245A"/>
    <w:rsid w:val="00A05E38"/>
    <w:rsid w:val="00A16303"/>
    <w:rsid w:val="00A27E1B"/>
    <w:rsid w:val="00AC381D"/>
    <w:rsid w:val="00AC685F"/>
    <w:rsid w:val="00AF3BB8"/>
    <w:rsid w:val="00B02A74"/>
    <w:rsid w:val="00B1683F"/>
    <w:rsid w:val="00B20293"/>
    <w:rsid w:val="00B2588D"/>
    <w:rsid w:val="00B42B83"/>
    <w:rsid w:val="00B54875"/>
    <w:rsid w:val="00B95B74"/>
    <w:rsid w:val="00B97279"/>
    <w:rsid w:val="00BA3169"/>
    <w:rsid w:val="00BB5163"/>
    <w:rsid w:val="00BC12B4"/>
    <w:rsid w:val="00BC52CE"/>
    <w:rsid w:val="00C31337"/>
    <w:rsid w:val="00C65855"/>
    <w:rsid w:val="00C96506"/>
    <w:rsid w:val="00D070B6"/>
    <w:rsid w:val="00D14421"/>
    <w:rsid w:val="00D243A2"/>
    <w:rsid w:val="00D43CA7"/>
    <w:rsid w:val="00D440A2"/>
    <w:rsid w:val="00D4613F"/>
    <w:rsid w:val="00D46B1C"/>
    <w:rsid w:val="00D742E9"/>
    <w:rsid w:val="00D87044"/>
    <w:rsid w:val="00D95D81"/>
    <w:rsid w:val="00DA40FA"/>
    <w:rsid w:val="00DD1C70"/>
    <w:rsid w:val="00E55A12"/>
    <w:rsid w:val="00E606FD"/>
    <w:rsid w:val="00E623A5"/>
    <w:rsid w:val="00E64C91"/>
    <w:rsid w:val="00E72C60"/>
    <w:rsid w:val="00E743D4"/>
    <w:rsid w:val="00EB7612"/>
    <w:rsid w:val="00EC57FB"/>
    <w:rsid w:val="00EC7D48"/>
    <w:rsid w:val="00F11B78"/>
    <w:rsid w:val="00F12710"/>
    <w:rsid w:val="00F3770B"/>
    <w:rsid w:val="00F50031"/>
    <w:rsid w:val="00F526E7"/>
    <w:rsid w:val="00F54603"/>
    <w:rsid w:val="00F96EE8"/>
    <w:rsid w:val="00FB433A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348F82-E49E-44A0-8D13-B3AF7FD3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3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8670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867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F5719"/>
    <w:rPr>
      <w:kern w:val="2"/>
      <w:sz w:val="21"/>
    </w:rPr>
  </w:style>
  <w:style w:type="paragraph" w:styleId="a8">
    <w:name w:val="footer"/>
    <w:basedOn w:val="a"/>
    <w:link w:val="a9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5719"/>
    <w:rPr>
      <w:kern w:val="2"/>
      <w:sz w:val="21"/>
    </w:rPr>
  </w:style>
  <w:style w:type="paragraph" w:styleId="aa">
    <w:name w:val="Note Heading"/>
    <w:basedOn w:val="a"/>
    <w:next w:val="a"/>
    <w:link w:val="ab"/>
    <w:rsid w:val="00696F2F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sid w:val="00696F2F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rsid w:val="00696F2F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696F2F"/>
    <w:rPr>
      <w:rFonts w:ascii="ＭＳ 明朝" w:hAnsi="ＭＳ 明朝"/>
      <w:kern w:val="2"/>
      <w:sz w:val="21"/>
    </w:rPr>
  </w:style>
  <w:style w:type="paragraph" w:styleId="ae">
    <w:name w:val="List Paragraph"/>
    <w:basedOn w:val="a"/>
    <w:uiPriority w:val="34"/>
    <w:qFormat/>
    <w:rsid w:val="003F1E4E"/>
    <w:pPr>
      <w:widowControl/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36A1F-BE68-4E71-9164-9C3F0862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2014-12-14T05:30:00Z</cp:lastPrinted>
  <dcterms:created xsi:type="dcterms:W3CDTF">2025-09-12T14:48:00Z</dcterms:created>
  <dcterms:modified xsi:type="dcterms:W3CDTF">2025-09-12T14:48:00Z</dcterms:modified>
</cp:coreProperties>
</file>