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1D45" w:rsidRPr="00116897" w:rsidRDefault="006E1D45" w:rsidP="000B6D34">
      <w:pPr>
        <w:spacing w:line="320" w:lineRule="exact"/>
        <w:ind w:firstLineChars="100" w:firstLine="218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様式第</w:t>
      </w:r>
      <w:r w:rsidR="000B6D34">
        <w:rPr>
          <w:rFonts w:ascii="ＭＳ 明朝" w:hAnsi="ＭＳ 明朝" w:hint="eastAsia"/>
        </w:rPr>
        <w:t>3</w:t>
      </w:r>
      <w:r w:rsidRPr="00116897">
        <w:rPr>
          <w:rFonts w:ascii="ＭＳ 明朝" w:hAnsi="ＭＳ 明朝" w:hint="eastAsia"/>
        </w:rPr>
        <w:t>号(第</w:t>
      </w:r>
      <w:r w:rsidR="000B6D34">
        <w:rPr>
          <w:rFonts w:ascii="ＭＳ 明朝" w:hAnsi="ＭＳ 明朝" w:hint="eastAsia"/>
        </w:rPr>
        <w:t>5</w:t>
      </w:r>
      <w:r w:rsidRPr="00116897">
        <w:rPr>
          <w:rFonts w:ascii="ＭＳ 明朝" w:hAnsi="ＭＳ 明朝" w:hint="eastAsia"/>
        </w:rPr>
        <w:t>条関係)</w:t>
      </w:r>
    </w:p>
    <w:p w:rsidR="006E1D45" w:rsidRPr="00116897" w:rsidRDefault="006E1D45" w:rsidP="000B6D34">
      <w:pPr>
        <w:wordWrap w:val="0"/>
        <w:spacing w:line="320" w:lineRule="exact"/>
        <w:jc w:val="right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 xml:space="preserve">　　年　　月　　日</w:t>
      </w:r>
      <w:r w:rsidR="000B6D34">
        <w:rPr>
          <w:rFonts w:ascii="ＭＳ 明朝" w:hAnsi="ＭＳ 明朝" w:hint="eastAsia"/>
        </w:rPr>
        <w:t xml:space="preserve">　</w:t>
      </w:r>
    </w:p>
    <w:p w:rsidR="006E1D45" w:rsidRPr="00116897" w:rsidRDefault="006E1D45" w:rsidP="000B6D34">
      <w:pPr>
        <w:spacing w:line="320" w:lineRule="exact"/>
        <w:ind w:firstLineChars="100" w:firstLine="218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彦根市長　様</w:t>
      </w:r>
    </w:p>
    <w:p w:rsidR="006E1D45" w:rsidRPr="00116897" w:rsidRDefault="006E1D45" w:rsidP="00696F2F">
      <w:pPr>
        <w:spacing w:line="320" w:lineRule="exact"/>
        <w:ind w:leftChars="1899" w:left="4131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本社</w:t>
      </w:r>
      <w:r w:rsidR="00135CA0">
        <w:rPr>
          <w:rFonts w:ascii="ＭＳ 明朝" w:hAnsi="ＭＳ 明朝" w:hint="eastAsia"/>
        </w:rPr>
        <w:t>(</w:t>
      </w:r>
      <w:r w:rsidRPr="00116897">
        <w:rPr>
          <w:rFonts w:ascii="ＭＳ 明朝" w:hAnsi="ＭＳ 明朝" w:hint="eastAsia"/>
        </w:rPr>
        <w:t>主たる営業所</w:t>
      </w:r>
      <w:r w:rsidR="00135CA0">
        <w:rPr>
          <w:rFonts w:ascii="ＭＳ 明朝" w:hAnsi="ＭＳ 明朝" w:hint="eastAsia"/>
        </w:rPr>
        <w:t>)</w:t>
      </w:r>
      <w:r w:rsidRPr="00116897">
        <w:rPr>
          <w:rFonts w:ascii="ＭＳ 明朝" w:hAnsi="ＭＳ 明朝" w:hint="eastAsia"/>
        </w:rPr>
        <w:t>の</w:t>
      </w:r>
    </w:p>
    <w:p w:rsidR="006E1D45" w:rsidRPr="00116897" w:rsidRDefault="006E1D45" w:rsidP="00696F2F">
      <w:pPr>
        <w:spacing w:line="320" w:lineRule="exact"/>
        <w:ind w:leftChars="1899" w:left="4131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住所または所在地</w:t>
      </w:r>
    </w:p>
    <w:p w:rsidR="006E1D45" w:rsidRPr="00116897" w:rsidRDefault="006E1D45" w:rsidP="00696F2F">
      <w:pPr>
        <w:spacing w:line="320" w:lineRule="exact"/>
        <w:ind w:leftChars="1899" w:left="4131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商号または名称</w:t>
      </w:r>
    </w:p>
    <w:p w:rsidR="006E1D45" w:rsidRPr="000C30E5" w:rsidRDefault="006E1D45" w:rsidP="00696F2F">
      <w:pPr>
        <w:spacing w:line="320" w:lineRule="exact"/>
        <w:ind w:leftChars="1899" w:left="4131"/>
        <w:rPr>
          <w:rFonts w:ascii="ＭＳ 明朝" w:hAnsi="ＭＳ 明朝" w:hint="eastAsia"/>
          <w:strike/>
          <w:color w:val="FF0000"/>
        </w:rPr>
      </w:pPr>
      <w:r w:rsidRPr="00116897">
        <w:rPr>
          <w:rFonts w:ascii="ＭＳ 明朝" w:hAnsi="ＭＳ 明朝" w:hint="eastAsia"/>
        </w:rPr>
        <w:t xml:space="preserve">代表者の職・氏名　　　　　　　　　　　　　　　</w:t>
      </w:r>
      <w:r w:rsidR="00372381">
        <w:rPr>
          <w:rFonts w:ascii="ＭＳ 明朝" w:hAnsi="ＭＳ 明朝" w:hint="eastAsia"/>
        </w:rPr>
        <w:t xml:space="preserve">　</w:t>
      </w:r>
    </w:p>
    <w:p w:rsidR="00696F2F" w:rsidRDefault="00696F2F" w:rsidP="00696F2F">
      <w:pPr>
        <w:spacing w:line="320" w:lineRule="exact"/>
        <w:ind w:leftChars="1899" w:left="4131"/>
        <w:rPr>
          <w:rFonts w:ascii="ＭＳ 明朝" w:hAnsi="ＭＳ 明朝" w:hint="eastAsia"/>
        </w:rPr>
      </w:pPr>
    </w:p>
    <w:p w:rsidR="000B6D34" w:rsidRPr="000B6D34" w:rsidRDefault="000B6D34" w:rsidP="00696F2F">
      <w:pPr>
        <w:spacing w:line="320" w:lineRule="exact"/>
        <w:ind w:leftChars="1899" w:left="4131"/>
        <w:rPr>
          <w:rFonts w:ascii="ＭＳ 明朝" w:hAnsi="ＭＳ 明朝" w:hint="eastAsia"/>
          <w:u w:val="single"/>
        </w:rPr>
      </w:pPr>
      <w:r w:rsidRPr="000B6D34">
        <w:rPr>
          <w:rFonts w:ascii="ＭＳ 明朝" w:hAnsi="ＭＳ 明朝" w:hint="eastAsia"/>
          <w:u w:val="single"/>
        </w:rPr>
        <w:t>(入札参加資格の登録が支店、営業所等の場合)</w:t>
      </w:r>
    </w:p>
    <w:p w:rsidR="006E1D45" w:rsidRPr="00116897" w:rsidRDefault="006E1D45" w:rsidP="00696F2F">
      <w:pPr>
        <w:spacing w:line="320" w:lineRule="exact"/>
        <w:ind w:leftChars="1899" w:left="4131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支店</w:t>
      </w:r>
      <w:r w:rsidR="00135CA0">
        <w:rPr>
          <w:rFonts w:ascii="ＭＳ 明朝" w:hAnsi="ＭＳ 明朝" w:hint="eastAsia"/>
        </w:rPr>
        <w:t>(</w:t>
      </w:r>
      <w:r w:rsidRPr="00116897">
        <w:rPr>
          <w:rFonts w:ascii="ＭＳ 明朝" w:hAnsi="ＭＳ 明朝" w:hint="eastAsia"/>
        </w:rPr>
        <w:t>従たる営業所</w:t>
      </w:r>
      <w:r w:rsidR="00135CA0">
        <w:rPr>
          <w:rFonts w:ascii="ＭＳ 明朝" w:hAnsi="ＭＳ 明朝" w:hint="eastAsia"/>
        </w:rPr>
        <w:t>)</w:t>
      </w:r>
      <w:r w:rsidRPr="00116897">
        <w:rPr>
          <w:rFonts w:ascii="ＭＳ 明朝" w:hAnsi="ＭＳ 明朝" w:hint="eastAsia"/>
        </w:rPr>
        <w:t>の</w:t>
      </w:r>
    </w:p>
    <w:p w:rsidR="006E1D45" w:rsidRPr="00116897" w:rsidRDefault="006E1D45" w:rsidP="00696F2F">
      <w:pPr>
        <w:spacing w:line="320" w:lineRule="exact"/>
        <w:ind w:leftChars="1899" w:left="4131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住所または所在地</w:t>
      </w:r>
    </w:p>
    <w:p w:rsidR="006E1D45" w:rsidRPr="00116897" w:rsidRDefault="006E1D45" w:rsidP="00696F2F">
      <w:pPr>
        <w:spacing w:line="320" w:lineRule="exact"/>
        <w:ind w:leftChars="1899" w:left="4131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商号または名称</w:t>
      </w:r>
    </w:p>
    <w:p w:rsidR="006E1D45" w:rsidRPr="00116897" w:rsidRDefault="006E1D45" w:rsidP="00696F2F">
      <w:pPr>
        <w:spacing w:line="320" w:lineRule="exact"/>
        <w:ind w:leftChars="1899" w:left="4131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 xml:space="preserve">代表者の職・氏名　　　　　　　　　　　　　　　</w:t>
      </w:r>
      <w:r w:rsidR="00372381">
        <w:rPr>
          <w:rFonts w:ascii="ＭＳ 明朝" w:hAnsi="ＭＳ 明朝" w:hint="eastAsia"/>
        </w:rPr>
        <w:t xml:space="preserve">　</w:t>
      </w:r>
    </w:p>
    <w:p w:rsidR="006E1D45" w:rsidRPr="00116897" w:rsidRDefault="006E1D45" w:rsidP="00696F2F">
      <w:pPr>
        <w:spacing w:line="320" w:lineRule="exact"/>
        <w:ind w:leftChars="1899" w:left="4131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電話番号</w:t>
      </w:r>
    </w:p>
    <w:p w:rsidR="00696F2F" w:rsidRDefault="00696F2F" w:rsidP="00696F2F">
      <w:pPr>
        <w:spacing w:line="320" w:lineRule="exact"/>
        <w:rPr>
          <w:rFonts w:ascii="ＭＳ 明朝" w:hAnsi="ＭＳ 明朝" w:hint="eastAsia"/>
        </w:rPr>
      </w:pPr>
    </w:p>
    <w:p w:rsidR="000B6D34" w:rsidRDefault="000B6D34" w:rsidP="00696F2F">
      <w:pPr>
        <w:spacing w:line="320" w:lineRule="exact"/>
        <w:rPr>
          <w:rFonts w:ascii="ＭＳ 明朝" w:hAnsi="ＭＳ 明朝" w:hint="eastAsia"/>
        </w:rPr>
      </w:pPr>
    </w:p>
    <w:p w:rsidR="000B6D34" w:rsidRPr="00116897" w:rsidRDefault="000B6D34" w:rsidP="000B6D34">
      <w:pPr>
        <w:spacing w:line="320" w:lineRule="exact"/>
        <w:jc w:val="center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市内業者</w:t>
      </w:r>
      <w:r>
        <w:rPr>
          <w:rFonts w:ascii="ＭＳ 明朝" w:hAnsi="ＭＳ 明朝" w:hint="eastAsia"/>
        </w:rPr>
        <w:t>等事業所現況</w:t>
      </w:r>
      <w:r w:rsidRPr="00116897">
        <w:rPr>
          <w:rFonts w:ascii="ＭＳ 明朝" w:hAnsi="ＭＳ 明朝" w:hint="eastAsia"/>
        </w:rPr>
        <w:t>報告書</w:t>
      </w:r>
    </w:p>
    <w:p w:rsidR="000B6D34" w:rsidRPr="000B6D34" w:rsidRDefault="000B6D34" w:rsidP="00696F2F">
      <w:pPr>
        <w:spacing w:line="320" w:lineRule="exact"/>
        <w:rPr>
          <w:rFonts w:ascii="ＭＳ 明朝" w:hAnsi="ＭＳ 明朝" w:hint="eastAsia"/>
        </w:rPr>
      </w:pPr>
    </w:p>
    <w:p w:rsidR="006E1D45" w:rsidRPr="00116897" w:rsidRDefault="000B6D34" w:rsidP="00696F2F">
      <w:pPr>
        <w:spacing w:line="32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下記</w:t>
      </w:r>
      <w:r w:rsidR="008526E3" w:rsidRPr="00116897">
        <w:rPr>
          <w:rFonts w:ascii="ＭＳ 明朝" w:hAnsi="ＭＳ 明朝" w:hint="eastAsia"/>
        </w:rPr>
        <w:t>のとおり</w:t>
      </w:r>
      <w:r>
        <w:rPr>
          <w:rFonts w:ascii="ＭＳ 明朝" w:hAnsi="ＭＳ 明朝" w:hint="eastAsia"/>
        </w:rPr>
        <w:t>事業所の現況</w:t>
      </w:r>
      <w:r w:rsidR="00183867" w:rsidRPr="00116897">
        <w:rPr>
          <w:rFonts w:ascii="ＭＳ 明朝" w:hAnsi="ＭＳ 明朝" w:hint="eastAsia"/>
        </w:rPr>
        <w:t>について</w:t>
      </w:r>
      <w:r w:rsidR="008526E3" w:rsidRPr="00116897">
        <w:rPr>
          <w:rFonts w:ascii="ＭＳ 明朝" w:hAnsi="ＭＳ 明朝" w:hint="eastAsia"/>
        </w:rPr>
        <w:t>報告します。</w:t>
      </w:r>
    </w:p>
    <w:p w:rsidR="006E1D45" w:rsidRPr="000B6D34" w:rsidRDefault="006E1D45" w:rsidP="006E1D45">
      <w:pPr>
        <w:rPr>
          <w:rFonts w:ascii="ＭＳ 明朝" w:hAnsi="ＭＳ 明朝" w:hint="eastAsia"/>
        </w:rPr>
      </w:pPr>
    </w:p>
    <w:p w:rsidR="003F1E4E" w:rsidRDefault="000B6D34" w:rsidP="000B6D34">
      <w:pPr>
        <w:spacing w:line="336" w:lineRule="atLeas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:rsidR="000B6D34" w:rsidRDefault="000B6D34" w:rsidP="00E743D4">
      <w:pPr>
        <w:spacing w:line="336" w:lineRule="atLeast"/>
        <w:rPr>
          <w:rFonts w:ascii="ＭＳ 明朝" w:hAnsi="ＭＳ 明朝" w:hint="eastAsia"/>
        </w:rPr>
      </w:pPr>
    </w:p>
    <w:p w:rsidR="000B6D34" w:rsidRPr="000B6D34" w:rsidRDefault="000B6D34" w:rsidP="000B6D34">
      <w:pPr>
        <w:spacing w:line="336" w:lineRule="atLeast"/>
        <w:ind w:firstLineChars="100" w:firstLine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事業所の外観</w:t>
      </w:r>
      <w:r w:rsidR="00445538">
        <w:rPr>
          <w:rFonts w:ascii="ＭＳ 明朝" w:hAnsi="ＭＳ 明朝" w:hint="eastAsia"/>
        </w:rPr>
        <w:t>および事業所内の執務風景</w:t>
      </w:r>
      <w:r>
        <w:rPr>
          <w:rFonts w:ascii="ＭＳ 明朝" w:hAnsi="ＭＳ 明朝" w:hint="eastAsia"/>
        </w:rPr>
        <w:t xml:space="preserve">　別紙のとおり</w:t>
      </w:r>
    </w:p>
    <w:p w:rsidR="000B6D34" w:rsidRPr="000B6D34" w:rsidRDefault="000B6D34" w:rsidP="00E743D4">
      <w:pPr>
        <w:spacing w:line="336" w:lineRule="atLeast"/>
        <w:rPr>
          <w:rFonts w:ascii="ＭＳ 明朝" w:hAnsi="ＭＳ 明朝"/>
        </w:rPr>
        <w:sectPr w:rsidR="000B6D34" w:rsidRPr="000B6D34" w:rsidSect="000B6D34">
          <w:pgSz w:w="11906" w:h="16838" w:code="9"/>
          <w:pgMar w:top="1134" w:right="1134" w:bottom="1134" w:left="1134" w:header="567" w:footer="454" w:gutter="0"/>
          <w:cols w:space="425"/>
          <w:docGrid w:type="linesAndChars" w:linePitch="470" w:charSpace="1547"/>
        </w:sectPr>
      </w:pPr>
    </w:p>
    <w:p w:rsidR="003F1E4E" w:rsidRPr="00116897" w:rsidRDefault="000B6D34" w:rsidP="003F1E4E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lastRenderedPageBreak/>
        <w:t>別紙</w:t>
      </w:r>
    </w:p>
    <w:p w:rsidR="003F1E4E" w:rsidRDefault="003F1E4E" w:rsidP="003F1E4E">
      <w:pPr>
        <w:jc w:val="left"/>
      </w:pPr>
    </w:p>
    <w:p w:rsidR="003F1E4E" w:rsidRDefault="00445538" w:rsidP="003F1E4E">
      <w:r>
        <w:rPr>
          <w:noProof/>
        </w:rPr>
        <w:pict>
          <v:rect id="正方形/長方形 2" o:spid="_x0000_s1033" style="position:absolute;left:0;text-align:left;margin-left:379.85pt;margin-top:17.5pt;width:351.35pt;height:288.45pt;z-index:251657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" filled="f" strokecolor="#385d8a" strokeweight="2pt"/>
        </w:pict>
      </w:r>
      <w:r>
        <w:rPr>
          <w:noProof/>
        </w:rPr>
        <w:pict>
          <v:rect id="正方形/長方形 1" o:spid="_x0000_s1032" style="position:absolute;left:0;text-align:left;margin-left:-1.9pt;margin-top:17.5pt;width:350.65pt;height:288.45pt;z-index: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" filled="f" strokecolor="#385d8a" strokeweight="2pt"/>
        </w:pict>
      </w:r>
      <w:r w:rsidRPr="003F1E4E">
        <w:rPr>
          <w:rFonts w:hint="eastAsia"/>
          <w:color w:val="000000"/>
          <w:szCs w:val="21"/>
        </w:rPr>
        <w:t>事業所</w:t>
      </w:r>
      <w:r>
        <w:rPr>
          <w:rFonts w:hint="eastAsia"/>
          <w:color w:val="000000"/>
          <w:szCs w:val="21"/>
        </w:rPr>
        <w:t>の</w:t>
      </w:r>
      <w:r w:rsidRPr="003F1E4E">
        <w:rPr>
          <w:rFonts w:hint="eastAsia"/>
          <w:color w:val="000000"/>
          <w:szCs w:val="21"/>
        </w:rPr>
        <w:t>外観</w:t>
      </w:r>
      <w:r>
        <w:rPr>
          <w:rFonts w:hint="eastAsia"/>
          <w:color w:val="000000"/>
          <w:szCs w:val="21"/>
        </w:rPr>
        <w:t xml:space="preserve">　　　　　　　　　　　　　　　　　　　　　　　　　　　　　</w:t>
      </w:r>
      <w:r w:rsidRPr="003F1E4E">
        <w:rPr>
          <w:rFonts w:hint="eastAsia"/>
          <w:color w:val="000000"/>
          <w:szCs w:val="21"/>
        </w:rPr>
        <w:t>事業所内</w:t>
      </w:r>
      <w:r>
        <w:rPr>
          <w:rFonts w:hint="eastAsia"/>
          <w:color w:val="000000"/>
          <w:szCs w:val="21"/>
        </w:rPr>
        <w:t>の</w:t>
      </w:r>
      <w:r w:rsidRPr="003F1E4E">
        <w:rPr>
          <w:rFonts w:hint="eastAsia"/>
          <w:color w:val="000000"/>
          <w:szCs w:val="21"/>
        </w:rPr>
        <w:t>執務風景</w:t>
      </w:r>
    </w:p>
    <w:p w:rsidR="003F1E4E" w:rsidRDefault="003F1E4E" w:rsidP="003F1E4E"/>
    <w:p w:rsidR="003F1E4E" w:rsidRDefault="003F1E4E" w:rsidP="003F1E4E"/>
    <w:p w:rsidR="003F1E4E" w:rsidRDefault="003F1E4E" w:rsidP="003F1E4E"/>
    <w:p w:rsidR="003F1E4E" w:rsidRDefault="003F1E4E" w:rsidP="003F1E4E"/>
    <w:p w:rsidR="003F1E4E" w:rsidRDefault="003F1E4E" w:rsidP="003F1E4E"/>
    <w:p w:rsidR="003F1E4E" w:rsidRDefault="003F1E4E" w:rsidP="003F1E4E"/>
    <w:p w:rsidR="003F1E4E" w:rsidRDefault="003F1E4E" w:rsidP="003F1E4E">
      <w:r>
        <w:rPr>
          <w:noProof/>
        </w:rPr>
        <w:pict>
          <v:rect id="正方形/長方形 6" o:spid="_x0000_s1029" style="position:absolute;left:0;text-align:left;margin-left:504.4pt;margin-top:.2pt;width:107.65pt;height:36pt;z-index:2516592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" filled="f" stroked="f" strokeweight="2pt">
            <v:textbox style="mso-next-textbox:#正方形/長方形 6">
              <w:txbxContent>
                <w:p w:rsidR="003F1E4E" w:rsidRPr="003F1E4E" w:rsidRDefault="00445538" w:rsidP="003F1E4E">
                  <w:pPr>
                    <w:jc w:val="center"/>
                    <w:rPr>
                      <w:color w:val="4A442A"/>
                      <w:sz w:val="24"/>
                    </w:rPr>
                  </w:pPr>
                  <w:r>
                    <w:rPr>
                      <w:rFonts w:hint="eastAsia"/>
                      <w:color w:val="4A442A"/>
                      <w:sz w:val="24"/>
                    </w:rPr>
                    <w:t>写真貼付</w:t>
                  </w:r>
                </w:p>
              </w:txbxContent>
            </v:textbox>
          </v:rect>
        </w:pict>
      </w:r>
      <w:r>
        <w:rPr>
          <w:noProof/>
        </w:rPr>
        <w:pict>
          <v:rect id="正方形/長方形 5" o:spid="_x0000_s1028" style="position:absolute;left:0;text-align:left;margin-left:107.6pt;margin-top:-.2pt;width:107.65pt;height:36pt;z-index:2516582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" filled="f" stroked="f" strokeweight="2pt">
            <v:textbox style="mso-next-textbox:#正方形/長方形 5">
              <w:txbxContent>
                <w:p w:rsidR="003F1E4E" w:rsidRPr="003F1E4E" w:rsidRDefault="003F1E4E" w:rsidP="003F1E4E">
                  <w:pPr>
                    <w:jc w:val="center"/>
                    <w:rPr>
                      <w:color w:val="4A442A"/>
                      <w:sz w:val="24"/>
                    </w:rPr>
                  </w:pPr>
                  <w:r w:rsidRPr="003F1E4E">
                    <w:rPr>
                      <w:rFonts w:hint="eastAsia"/>
                      <w:color w:val="4A442A"/>
                      <w:sz w:val="24"/>
                    </w:rPr>
                    <w:t>写</w:t>
                  </w:r>
                  <w:r w:rsidR="00445538">
                    <w:rPr>
                      <w:rFonts w:hint="eastAsia"/>
                      <w:color w:val="4A442A"/>
                      <w:sz w:val="24"/>
                    </w:rPr>
                    <w:t>真貼付</w:t>
                  </w:r>
                </w:p>
              </w:txbxContent>
            </v:textbox>
          </v:rect>
        </w:pict>
      </w:r>
    </w:p>
    <w:p w:rsidR="003F1E4E" w:rsidRDefault="003F1E4E" w:rsidP="003F1E4E"/>
    <w:p w:rsidR="003F1E4E" w:rsidRDefault="003F1E4E" w:rsidP="003F1E4E"/>
    <w:p w:rsidR="003F1E4E" w:rsidRDefault="003F1E4E" w:rsidP="003F1E4E"/>
    <w:p w:rsidR="003F1E4E" w:rsidRDefault="003F1E4E" w:rsidP="003F1E4E"/>
    <w:p w:rsidR="003F1E4E" w:rsidRDefault="003F1E4E" w:rsidP="003F1E4E"/>
    <w:p w:rsidR="003F1E4E" w:rsidRDefault="003F1E4E" w:rsidP="003F1E4E"/>
    <w:p w:rsidR="003F1E4E" w:rsidRDefault="003F1E4E" w:rsidP="003F1E4E"/>
    <w:p w:rsidR="003F1E4E" w:rsidRPr="00445538" w:rsidRDefault="003F1E4E" w:rsidP="003F1E4E"/>
    <w:p w:rsidR="003F1E4E" w:rsidRDefault="003F1E4E" w:rsidP="003F1E4E"/>
    <w:p w:rsidR="003F1E4E" w:rsidRDefault="003F1E4E" w:rsidP="003F1E4E"/>
    <w:p w:rsidR="003F1E4E" w:rsidRPr="00354C99" w:rsidRDefault="00445538" w:rsidP="00445538">
      <w:pPr>
        <w:pStyle w:val="ae"/>
        <w:ind w:leftChars="0" w:left="0"/>
        <w:rPr>
          <w:rFonts w:ascii="ＭＳ 明朝" w:hAnsi="ＭＳ 明朝"/>
        </w:rPr>
      </w:pPr>
      <w:r w:rsidRPr="00354C99">
        <w:rPr>
          <w:rFonts w:ascii="ＭＳ 明朝" w:hAnsi="ＭＳ 明朝" w:hint="eastAsia"/>
        </w:rPr>
        <w:t>注意事項</w:t>
      </w:r>
    </w:p>
    <w:p w:rsidR="00445538" w:rsidRPr="00445538" w:rsidRDefault="00445538" w:rsidP="0044553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1</w:t>
      </w:r>
      <w:r w:rsidRPr="00445538">
        <w:rPr>
          <w:rFonts w:ascii="ＭＳ 明朝" w:hAnsi="ＭＳ 明朝" w:hint="eastAsia"/>
        </w:rPr>
        <w:t xml:space="preserve">　事業所</w:t>
      </w:r>
      <w:r>
        <w:rPr>
          <w:rFonts w:ascii="ＭＳ 明朝" w:hAnsi="ＭＳ 明朝" w:hint="eastAsia"/>
        </w:rPr>
        <w:t>の</w:t>
      </w:r>
      <w:r w:rsidRPr="00445538">
        <w:rPr>
          <w:rFonts w:ascii="ＭＳ 明朝" w:hAnsi="ＭＳ 明朝" w:hint="eastAsia"/>
        </w:rPr>
        <w:t>外観の写真は、建物と</w:t>
      </w:r>
      <w:r>
        <w:rPr>
          <w:rFonts w:ascii="ＭＳ 明朝" w:hAnsi="ＭＳ 明朝" w:hint="eastAsia"/>
        </w:rPr>
        <w:t>併せて</w:t>
      </w:r>
      <w:r w:rsidRPr="00445538">
        <w:rPr>
          <w:rFonts w:ascii="ＭＳ 明朝" w:hAnsi="ＭＳ 明朝" w:hint="eastAsia"/>
        </w:rPr>
        <w:t>看板の文字が識別できるように撮影してください。</w:t>
      </w:r>
    </w:p>
    <w:p w:rsidR="00445538" w:rsidRPr="00445538" w:rsidRDefault="00445538" w:rsidP="00445538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</w:t>
      </w:r>
      <w:r w:rsidRPr="00445538">
        <w:rPr>
          <w:rFonts w:ascii="ＭＳ 明朝" w:hAnsi="ＭＳ 明朝" w:hint="eastAsia"/>
        </w:rPr>
        <w:t xml:space="preserve">　事業所内</w:t>
      </w:r>
      <w:r>
        <w:rPr>
          <w:rFonts w:ascii="ＭＳ 明朝" w:hAnsi="ＭＳ 明朝" w:hint="eastAsia"/>
        </w:rPr>
        <w:t>の</w:t>
      </w:r>
      <w:r w:rsidRPr="00445538">
        <w:rPr>
          <w:rFonts w:ascii="ＭＳ 明朝" w:hAnsi="ＭＳ 明朝" w:hint="eastAsia"/>
        </w:rPr>
        <w:t>執務風景の写真は、人物を含めて事務所内での執務風景を撮影してください。</w:t>
      </w:r>
    </w:p>
    <w:p w:rsidR="00445538" w:rsidRPr="00354C99" w:rsidRDefault="00445538">
      <w:pPr>
        <w:rPr>
          <w:rFonts w:ascii="ＭＳ 明朝" w:hAnsi="ＭＳ 明朝"/>
        </w:rPr>
      </w:pPr>
    </w:p>
    <w:sectPr w:rsidR="00445538" w:rsidRPr="00354C99" w:rsidSect="00445538">
      <w:pgSz w:w="16838" w:h="11906" w:orient="landscape" w:code="9"/>
      <w:pgMar w:top="1134" w:right="1134" w:bottom="1134" w:left="1134" w:header="567" w:footer="454" w:gutter="0"/>
      <w:cols w:space="425"/>
      <w:docGrid w:type="linesAndChars" w:linePitch="3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06A2" w:rsidRDefault="001F06A2" w:rsidP="000F5719">
      <w:r>
        <w:separator/>
      </w:r>
    </w:p>
  </w:endnote>
  <w:endnote w:type="continuationSeparator" w:id="0">
    <w:p w:rsidR="001F06A2" w:rsidRDefault="001F06A2" w:rsidP="000F5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06A2" w:rsidRDefault="001F06A2" w:rsidP="000F5719">
      <w:r>
        <w:separator/>
      </w:r>
    </w:p>
  </w:footnote>
  <w:footnote w:type="continuationSeparator" w:id="0">
    <w:p w:rsidR="001F06A2" w:rsidRDefault="001F06A2" w:rsidP="000F5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96FB2"/>
    <w:multiLevelType w:val="hybridMultilevel"/>
    <w:tmpl w:val="E7D8ED5C"/>
    <w:lvl w:ilvl="0" w:tplc="2C866C6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48D6284"/>
    <w:multiLevelType w:val="hybridMultilevel"/>
    <w:tmpl w:val="A446A2DE"/>
    <w:lvl w:ilvl="0" w:tplc="2C8AFAF8">
      <w:start w:val="1"/>
      <w:numFmt w:val="decimal"/>
      <w:lvlText w:val="(%1)"/>
      <w:lvlJc w:val="left"/>
      <w:pPr>
        <w:ind w:left="758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" w15:restartNumberingAfterBreak="0">
    <w:nsid w:val="305E442E"/>
    <w:multiLevelType w:val="hybridMultilevel"/>
    <w:tmpl w:val="E842CA98"/>
    <w:lvl w:ilvl="0" w:tplc="B8BA5F1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342BEA"/>
    <w:multiLevelType w:val="hybridMultilevel"/>
    <w:tmpl w:val="1F3CC5F0"/>
    <w:lvl w:ilvl="0" w:tplc="05FE26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527C10"/>
    <w:multiLevelType w:val="hybridMultilevel"/>
    <w:tmpl w:val="4E847C04"/>
    <w:lvl w:ilvl="0" w:tplc="BF64EE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5B4A26"/>
    <w:multiLevelType w:val="hybridMultilevel"/>
    <w:tmpl w:val="B8F060E4"/>
    <w:lvl w:ilvl="0" w:tplc="7662F1F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63E45F22"/>
    <w:multiLevelType w:val="hybridMultilevel"/>
    <w:tmpl w:val="46FA4340"/>
    <w:lvl w:ilvl="0" w:tplc="EF7E3582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95A7CAD"/>
    <w:multiLevelType w:val="hybridMultilevel"/>
    <w:tmpl w:val="7E5897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9893ECC"/>
    <w:multiLevelType w:val="hybridMultilevel"/>
    <w:tmpl w:val="CB1C9A84"/>
    <w:lvl w:ilvl="0" w:tplc="C4C2E2F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68BA467E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7EEA1D96"/>
    <w:multiLevelType w:val="hybridMultilevel"/>
    <w:tmpl w:val="C0005454"/>
    <w:lvl w:ilvl="0" w:tplc="A64C23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54760318">
    <w:abstractNumId w:val="1"/>
  </w:num>
  <w:num w:numId="2" w16cid:durableId="1284919877">
    <w:abstractNumId w:val="0"/>
  </w:num>
  <w:num w:numId="3" w16cid:durableId="1605306247">
    <w:abstractNumId w:val="5"/>
  </w:num>
  <w:num w:numId="4" w16cid:durableId="138110917">
    <w:abstractNumId w:val="8"/>
  </w:num>
  <w:num w:numId="5" w16cid:durableId="1332610686">
    <w:abstractNumId w:val="3"/>
  </w:num>
  <w:num w:numId="6" w16cid:durableId="1273828441">
    <w:abstractNumId w:val="4"/>
  </w:num>
  <w:num w:numId="7" w16cid:durableId="1597055692">
    <w:abstractNumId w:val="2"/>
  </w:num>
  <w:num w:numId="8" w16cid:durableId="771899840">
    <w:abstractNumId w:val="7"/>
  </w:num>
  <w:num w:numId="9" w16cid:durableId="909727555">
    <w:abstractNumId w:val="6"/>
  </w:num>
  <w:num w:numId="10" w16cid:durableId="15365045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18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470"/>
    <w:rsid w:val="00007DA7"/>
    <w:rsid w:val="00023013"/>
    <w:rsid w:val="00033053"/>
    <w:rsid w:val="00040F77"/>
    <w:rsid w:val="00081A95"/>
    <w:rsid w:val="000A6559"/>
    <w:rsid w:val="000B6D34"/>
    <w:rsid w:val="000C30E5"/>
    <w:rsid w:val="000F5719"/>
    <w:rsid w:val="001158CF"/>
    <w:rsid w:val="00116897"/>
    <w:rsid w:val="001323C7"/>
    <w:rsid w:val="00135B77"/>
    <w:rsid w:val="00135CA0"/>
    <w:rsid w:val="00183867"/>
    <w:rsid w:val="001A0006"/>
    <w:rsid w:val="001B1A9A"/>
    <w:rsid w:val="001B44A9"/>
    <w:rsid w:val="001B5D15"/>
    <w:rsid w:val="001E25D1"/>
    <w:rsid w:val="001E3BAC"/>
    <w:rsid w:val="001F06A2"/>
    <w:rsid w:val="001F2B5A"/>
    <w:rsid w:val="001F3167"/>
    <w:rsid w:val="00222FBE"/>
    <w:rsid w:val="00226470"/>
    <w:rsid w:val="002319B5"/>
    <w:rsid w:val="002821DD"/>
    <w:rsid w:val="00286A3F"/>
    <w:rsid w:val="00293D1A"/>
    <w:rsid w:val="002C495E"/>
    <w:rsid w:val="002D0F2D"/>
    <w:rsid w:val="002F5C4D"/>
    <w:rsid w:val="002F78D2"/>
    <w:rsid w:val="00306053"/>
    <w:rsid w:val="00331F88"/>
    <w:rsid w:val="00332F71"/>
    <w:rsid w:val="00354BAC"/>
    <w:rsid w:val="00354C99"/>
    <w:rsid w:val="00372381"/>
    <w:rsid w:val="00391246"/>
    <w:rsid w:val="00392797"/>
    <w:rsid w:val="003A1CDD"/>
    <w:rsid w:val="003E2236"/>
    <w:rsid w:val="003E3F4A"/>
    <w:rsid w:val="003F1E4E"/>
    <w:rsid w:val="00413990"/>
    <w:rsid w:val="00417EA4"/>
    <w:rsid w:val="004251E7"/>
    <w:rsid w:val="00431F7E"/>
    <w:rsid w:val="0044159D"/>
    <w:rsid w:val="00445538"/>
    <w:rsid w:val="004910A3"/>
    <w:rsid w:val="004B53F6"/>
    <w:rsid w:val="004C7353"/>
    <w:rsid w:val="004F61AD"/>
    <w:rsid w:val="0052077A"/>
    <w:rsid w:val="00524573"/>
    <w:rsid w:val="005425C7"/>
    <w:rsid w:val="0058670E"/>
    <w:rsid w:val="005878A2"/>
    <w:rsid w:val="005B3838"/>
    <w:rsid w:val="00610A15"/>
    <w:rsid w:val="00663194"/>
    <w:rsid w:val="00665EB4"/>
    <w:rsid w:val="0068029D"/>
    <w:rsid w:val="00682C99"/>
    <w:rsid w:val="00690A4F"/>
    <w:rsid w:val="00696F2F"/>
    <w:rsid w:val="006E1D45"/>
    <w:rsid w:val="007147E8"/>
    <w:rsid w:val="007957A8"/>
    <w:rsid w:val="007A2122"/>
    <w:rsid w:val="007B6ABC"/>
    <w:rsid w:val="007C1F77"/>
    <w:rsid w:val="007E2D91"/>
    <w:rsid w:val="008122D6"/>
    <w:rsid w:val="008526E3"/>
    <w:rsid w:val="008A4DC7"/>
    <w:rsid w:val="008E0037"/>
    <w:rsid w:val="00907E23"/>
    <w:rsid w:val="009150ED"/>
    <w:rsid w:val="009157DF"/>
    <w:rsid w:val="0092634C"/>
    <w:rsid w:val="00935F72"/>
    <w:rsid w:val="00941393"/>
    <w:rsid w:val="00967CF4"/>
    <w:rsid w:val="009754CE"/>
    <w:rsid w:val="009A0308"/>
    <w:rsid w:val="009A0AE0"/>
    <w:rsid w:val="009A2C11"/>
    <w:rsid w:val="009B6A9A"/>
    <w:rsid w:val="009C3997"/>
    <w:rsid w:val="009D3ACF"/>
    <w:rsid w:val="009E245A"/>
    <w:rsid w:val="00A05E38"/>
    <w:rsid w:val="00A16303"/>
    <w:rsid w:val="00A27E1B"/>
    <w:rsid w:val="00AC381D"/>
    <w:rsid w:val="00AC685F"/>
    <w:rsid w:val="00AF3BB8"/>
    <w:rsid w:val="00B02A74"/>
    <w:rsid w:val="00B1683F"/>
    <w:rsid w:val="00B20293"/>
    <w:rsid w:val="00B2588D"/>
    <w:rsid w:val="00B54875"/>
    <w:rsid w:val="00B95B74"/>
    <w:rsid w:val="00B97279"/>
    <w:rsid w:val="00BA3169"/>
    <w:rsid w:val="00BB5163"/>
    <w:rsid w:val="00BC12B4"/>
    <w:rsid w:val="00BC52CE"/>
    <w:rsid w:val="00C31337"/>
    <w:rsid w:val="00C65855"/>
    <w:rsid w:val="00D070B6"/>
    <w:rsid w:val="00D14421"/>
    <w:rsid w:val="00D243A2"/>
    <w:rsid w:val="00D43CA7"/>
    <w:rsid w:val="00D440A2"/>
    <w:rsid w:val="00D4613F"/>
    <w:rsid w:val="00D46B1C"/>
    <w:rsid w:val="00D95D81"/>
    <w:rsid w:val="00DA40FA"/>
    <w:rsid w:val="00DD1C70"/>
    <w:rsid w:val="00E55A12"/>
    <w:rsid w:val="00E606FD"/>
    <w:rsid w:val="00E623A5"/>
    <w:rsid w:val="00E64C91"/>
    <w:rsid w:val="00E743D4"/>
    <w:rsid w:val="00EB7612"/>
    <w:rsid w:val="00EC57FB"/>
    <w:rsid w:val="00EC7D48"/>
    <w:rsid w:val="00F11B78"/>
    <w:rsid w:val="00F12710"/>
    <w:rsid w:val="00F3770B"/>
    <w:rsid w:val="00F50031"/>
    <w:rsid w:val="00F526E7"/>
    <w:rsid w:val="00F54603"/>
    <w:rsid w:val="00F96EE8"/>
    <w:rsid w:val="00FB433A"/>
    <w:rsid w:val="00FE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42D82F-DD26-4D7A-985D-4BDDB258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43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8670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58670E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0F57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F5719"/>
    <w:rPr>
      <w:kern w:val="2"/>
      <w:sz w:val="21"/>
    </w:rPr>
  </w:style>
  <w:style w:type="paragraph" w:styleId="a8">
    <w:name w:val="footer"/>
    <w:basedOn w:val="a"/>
    <w:link w:val="a9"/>
    <w:uiPriority w:val="99"/>
    <w:rsid w:val="000F57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F5719"/>
    <w:rPr>
      <w:kern w:val="2"/>
      <w:sz w:val="21"/>
    </w:rPr>
  </w:style>
  <w:style w:type="paragraph" w:styleId="aa">
    <w:name w:val="Note Heading"/>
    <w:basedOn w:val="a"/>
    <w:next w:val="a"/>
    <w:link w:val="ab"/>
    <w:rsid w:val="00696F2F"/>
    <w:pPr>
      <w:jc w:val="center"/>
    </w:pPr>
    <w:rPr>
      <w:rFonts w:ascii="ＭＳ 明朝" w:hAnsi="ＭＳ 明朝"/>
    </w:rPr>
  </w:style>
  <w:style w:type="character" w:customStyle="1" w:styleId="ab">
    <w:name w:val="記 (文字)"/>
    <w:link w:val="aa"/>
    <w:rsid w:val="00696F2F"/>
    <w:rPr>
      <w:rFonts w:ascii="ＭＳ 明朝" w:hAnsi="ＭＳ 明朝"/>
      <w:kern w:val="2"/>
      <w:sz w:val="21"/>
    </w:rPr>
  </w:style>
  <w:style w:type="paragraph" w:styleId="ac">
    <w:name w:val="Closing"/>
    <w:basedOn w:val="a"/>
    <w:link w:val="ad"/>
    <w:rsid w:val="00696F2F"/>
    <w:pPr>
      <w:jc w:val="right"/>
    </w:pPr>
    <w:rPr>
      <w:rFonts w:ascii="ＭＳ 明朝" w:hAnsi="ＭＳ 明朝"/>
    </w:rPr>
  </w:style>
  <w:style w:type="character" w:customStyle="1" w:styleId="ad">
    <w:name w:val="結語 (文字)"/>
    <w:link w:val="ac"/>
    <w:rsid w:val="00696F2F"/>
    <w:rPr>
      <w:rFonts w:ascii="ＭＳ 明朝" w:hAnsi="ＭＳ 明朝"/>
      <w:kern w:val="2"/>
      <w:sz w:val="21"/>
    </w:rPr>
  </w:style>
  <w:style w:type="paragraph" w:styleId="ae">
    <w:name w:val="List Paragraph"/>
    <w:basedOn w:val="a"/>
    <w:uiPriority w:val="34"/>
    <w:qFormat/>
    <w:rsid w:val="003F1E4E"/>
    <w:pPr>
      <w:widowControl/>
      <w:ind w:leftChars="400" w:left="84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DF769-68A0-4715-AD6C-F9DE893B5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2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2021-02-18T10:22:00Z</cp:lastPrinted>
  <dcterms:created xsi:type="dcterms:W3CDTF">2025-09-12T14:48:00Z</dcterms:created>
  <dcterms:modified xsi:type="dcterms:W3CDTF">2025-09-12T14:48:00Z</dcterms:modified>
</cp:coreProperties>
</file>