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D45" w:rsidRPr="00116897" w:rsidRDefault="006E1D45" w:rsidP="0089592B">
      <w:pPr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5878A2" w:rsidRPr="00116897">
        <w:rPr>
          <w:rFonts w:ascii="ＭＳ 明朝" w:hAnsi="ＭＳ 明朝" w:hint="eastAsia"/>
        </w:rPr>
        <w:t>2</w:t>
      </w:r>
      <w:r w:rsidRPr="00116897">
        <w:rPr>
          <w:rFonts w:ascii="ＭＳ 明朝" w:hAnsi="ＭＳ 明朝" w:hint="eastAsia"/>
        </w:rPr>
        <w:t>号(第</w:t>
      </w:r>
      <w:r w:rsidR="00424551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条関係)</w:t>
      </w:r>
    </w:p>
    <w:p w:rsidR="006E1D45" w:rsidRPr="00116897" w:rsidRDefault="006E1D45" w:rsidP="0089592B">
      <w:pPr>
        <w:wordWrap w:val="0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年　　月　　日</w:t>
      </w:r>
      <w:r w:rsidR="0089592B">
        <w:rPr>
          <w:rFonts w:ascii="ＭＳ 明朝" w:hAnsi="ＭＳ 明朝" w:hint="eastAsia"/>
        </w:rPr>
        <w:t xml:space="preserve">　</w:t>
      </w:r>
    </w:p>
    <w:p w:rsidR="006E1D45" w:rsidRPr="00116897" w:rsidRDefault="006E1D45" w:rsidP="0089592B">
      <w:pPr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彦根市長　様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本店(主たる事業</w:t>
      </w:r>
      <w:r w:rsidRPr="00116897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A628B2">
        <w:rPr>
          <w:rFonts w:ascii="ＭＳ 明朝" w:hAnsi="ＭＳ 明朝" w:hint="eastAsia"/>
        </w:rPr>
        <w:t xml:space="preserve">　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支店</w:t>
      </w:r>
      <w:r>
        <w:rPr>
          <w:rFonts w:ascii="ＭＳ 明朝" w:hAnsi="ＭＳ 明朝" w:hint="eastAsia"/>
        </w:rPr>
        <w:t>、営業所等(従たる事業</w:t>
      </w:r>
      <w:r w:rsidRPr="00116897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6397" w:rsidRPr="008A531A" w:rsidRDefault="006E6397" w:rsidP="006E6397">
      <w:pPr>
        <w:spacing w:line="320" w:lineRule="exact"/>
        <w:ind w:leftChars="1899" w:left="4131"/>
        <w:rPr>
          <w:rFonts w:ascii="ＭＳ 明朝" w:hAnsi="ＭＳ 明朝" w:hint="eastAsia"/>
          <w:strike/>
          <w:color w:val="FF0000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A628B2">
        <w:rPr>
          <w:rFonts w:ascii="ＭＳ 明朝" w:hAnsi="ＭＳ 明朝" w:hint="eastAsia"/>
        </w:rPr>
        <w:t xml:space="preserve">　</w:t>
      </w:r>
    </w:p>
    <w:p w:rsidR="006E6397" w:rsidRPr="00116897" w:rsidRDefault="006E6397" w:rsidP="006E6397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電話番号</w:t>
      </w:r>
    </w:p>
    <w:p w:rsidR="0089592B" w:rsidRDefault="0089592B" w:rsidP="005878A2">
      <w:pPr>
        <w:ind w:firstLineChars="100" w:firstLine="218"/>
        <w:rPr>
          <w:rFonts w:ascii="ＭＳ 明朝" w:hAnsi="ＭＳ 明朝" w:hint="eastAsia"/>
        </w:rPr>
      </w:pPr>
    </w:p>
    <w:p w:rsidR="0089592B" w:rsidRPr="00116897" w:rsidRDefault="0089592B" w:rsidP="0089592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事業所</w:t>
      </w:r>
      <w:r w:rsidRPr="00116897">
        <w:rPr>
          <w:rFonts w:ascii="ＭＳ 明朝" w:hAnsi="ＭＳ 明朝" w:hint="eastAsia"/>
        </w:rPr>
        <w:t>の職員一覧表</w:t>
      </w:r>
    </w:p>
    <w:p w:rsidR="0089592B" w:rsidRDefault="0089592B" w:rsidP="0089592B">
      <w:pPr>
        <w:rPr>
          <w:rFonts w:ascii="ＭＳ 明朝" w:hAnsi="ＭＳ 明朝" w:hint="eastAsia"/>
        </w:rPr>
      </w:pPr>
    </w:p>
    <w:p w:rsidR="005878A2" w:rsidRDefault="0089592B" w:rsidP="005878A2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事業所</w:t>
      </w:r>
      <w:r w:rsidR="005878A2" w:rsidRPr="00116897">
        <w:rPr>
          <w:rFonts w:ascii="ＭＳ 明朝" w:hAnsi="ＭＳ 明朝" w:hint="eastAsia"/>
        </w:rPr>
        <w:t>(支店、営業所等)</w:t>
      </w:r>
      <w:r>
        <w:rPr>
          <w:rFonts w:ascii="ＭＳ 明朝" w:hAnsi="ＭＳ 明朝" w:hint="eastAsia"/>
        </w:rPr>
        <w:t>に常時</w:t>
      </w:r>
      <w:r w:rsidR="005878A2" w:rsidRPr="00116897">
        <w:rPr>
          <w:rFonts w:ascii="ＭＳ 明朝" w:hAnsi="ＭＳ 明朝" w:hint="eastAsia"/>
        </w:rPr>
        <w:t>勤</w:t>
      </w:r>
      <w:r>
        <w:rPr>
          <w:rFonts w:ascii="ＭＳ 明朝" w:hAnsi="ＭＳ 明朝" w:hint="eastAsia"/>
        </w:rPr>
        <w:t>務</w:t>
      </w:r>
      <w:r w:rsidR="005878A2" w:rsidRPr="00116897">
        <w:rPr>
          <w:rFonts w:ascii="ＭＳ 明朝" w:hAnsi="ＭＳ 明朝" w:hint="eastAsia"/>
        </w:rPr>
        <w:t>する職員について、下記のとおり報告します。</w:t>
      </w:r>
    </w:p>
    <w:p w:rsidR="006E6397" w:rsidRPr="00116897" w:rsidRDefault="006E6397" w:rsidP="005878A2">
      <w:pPr>
        <w:ind w:firstLineChars="100" w:firstLine="218"/>
        <w:rPr>
          <w:rFonts w:ascii="ＭＳ 明朝" w:hAnsi="ＭＳ 明朝" w:hint="eastAsia"/>
        </w:rPr>
      </w:pPr>
    </w:p>
    <w:p w:rsidR="006E1D45" w:rsidRPr="00116897" w:rsidRDefault="006E1D45" w:rsidP="006E1D45">
      <w:pPr>
        <w:ind w:leftChars="2300" w:left="5004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記</w:t>
      </w:r>
    </w:p>
    <w:p w:rsidR="006E1D45" w:rsidRPr="00116897" w:rsidRDefault="0089592B" w:rsidP="006E1D4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6E1D45" w:rsidRPr="00116897">
        <w:rPr>
          <w:rFonts w:ascii="ＭＳ 明朝" w:hAnsi="ＭＳ 明朝" w:hint="eastAsia"/>
        </w:rPr>
        <w:t xml:space="preserve">　職種別職員数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787"/>
      </w:tblGrid>
      <w:tr w:rsidR="006E1D45" w:rsidRPr="00116897" w:rsidTr="006E6397">
        <w:trPr>
          <w:trHeight w:val="340"/>
        </w:trPr>
        <w:tc>
          <w:tcPr>
            <w:tcW w:w="1484" w:type="dxa"/>
            <w:vAlign w:val="center"/>
          </w:tcPr>
          <w:p w:rsidR="006E1D45" w:rsidRPr="00116897" w:rsidRDefault="0089592B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事務系職員</w:t>
            </w:r>
          </w:p>
        </w:tc>
        <w:tc>
          <w:tcPr>
            <w:tcW w:w="2787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6E1D45" w:rsidRPr="00116897" w:rsidTr="006E6397">
        <w:trPr>
          <w:trHeight w:val="340"/>
        </w:trPr>
        <w:tc>
          <w:tcPr>
            <w:tcW w:w="1484" w:type="dxa"/>
            <w:vAlign w:val="center"/>
          </w:tcPr>
          <w:p w:rsidR="006E1D45" w:rsidRPr="00116897" w:rsidRDefault="0089592B" w:rsidP="0089592B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技術系職員</w:t>
            </w:r>
          </w:p>
        </w:tc>
        <w:tc>
          <w:tcPr>
            <w:tcW w:w="2787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6E1D45" w:rsidRPr="00116897" w:rsidTr="006E6397">
        <w:trPr>
          <w:trHeight w:val="340"/>
        </w:trPr>
        <w:tc>
          <w:tcPr>
            <w:tcW w:w="1484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2787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6E1D45" w:rsidRPr="00116897" w:rsidTr="006E6397">
        <w:trPr>
          <w:trHeight w:val="340"/>
        </w:trPr>
        <w:tc>
          <w:tcPr>
            <w:tcW w:w="1484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787" w:type="dxa"/>
            <w:vAlign w:val="center"/>
          </w:tcPr>
          <w:p w:rsidR="006E1D45" w:rsidRPr="00116897" w:rsidRDefault="006E1D45" w:rsidP="009A0AE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　人</w:t>
            </w:r>
          </w:p>
        </w:tc>
      </w:tr>
    </w:tbl>
    <w:p w:rsidR="006E1D45" w:rsidRPr="00116897" w:rsidRDefault="0089592B" w:rsidP="006E1D4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F12710" w:rsidRPr="00116897">
        <w:rPr>
          <w:rFonts w:ascii="ＭＳ 明朝" w:hAnsi="ＭＳ 明朝" w:hint="eastAsia"/>
        </w:rPr>
        <w:t xml:space="preserve">　</w:t>
      </w:r>
      <w:r w:rsidR="006E1D45" w:rsidRPr="00116897">
        <w:rPr>
          <w:rFonts w:ascii="ＭＳ 明朝" w:hAnsi="ＭＳ 明朝" w:hint="eastAsia"/>
        </w:rPr>
        <w:t>職員氏名</w:t>
      </w:r>
      <w:r>
        <w:rPr>
          <w:rFonts w:ascii="ＭＳ 明朝" w:hAnsi="ＭＳ 明朝" w:hint="eastAsia"/>
        </w:rPr>
        <w:t>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52"/>
        <w:gridCol w:w="1160"/>
        <w:gridCol w:w="1308"/>
        <w:gridCol w:w="3995"/>
      </w:tblGrid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F1271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52" w:type="dxa"/>
            <w:vAlign w:val="center"/>
          </w:tcPr>
          <w:p w:rsidR="006E1D45" w:rsidRPr="00116897" w:rsidRDefault="006E1D45" w:rsidP="00F1271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1160" w:type="dxa"/>
            <w:vAlign w:val="center"/>
          </w:tcPr>
          <w:p w:rsidR="006E1D45" w:rsidRPr="00116897" w:rsidRDefault="006E1D45" w:rsidP="00F1271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1308" w:type="dxa"/>
            <w:vAlign w:val="center"/>
          </w:tcPr>
          <w:p w:rsidR="006E1D45" w:rsidRPr="00116897" w:rsidRDefault="006E1D45" w:rsidP="00F1271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95" w:type="dxa"/>
            <w:vAlign w:val="center"/>
          </w:tcPr>
          <w:p w:rsidR="006E1D45" w:rsidRPr="00116897" w:rsidRDefault="006E1D45" w:rsidP="00F12710">
            <w:pPr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有する資格等およびその他の特記事項</w:t>
            </w: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  <w:tr w:rsidR="006E1D45" w:rsidRPr="00116897" w:rsidTr="006E6397">
        <w:trPr>
          <w:trHeight w:val="340"/>
        </w:trPr>
        <w:tc>
          <w:tcPr>
            <w:tcW w:w="1917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6E1D45" w:rsidRPr="00116897" w:rsidRDefault="006E1D45" w:rsidP="009A0AE0">
            <w:pPr>
              <w:rPr>
                <w:rFonts w:ascii="ＭＳ 明朝" w:hAnsi="ＭＳ 明朝" w:hint="eastAsia"/>
              </w:rPr>
            </w:pPr>
          </w:p>
        </w:tc>
      </w:tr>
    </w:tbl>
    <w:p w:rsidR="006E1D45" w:rsidRPr="00116897" w:rsidRDefault="00135CA0" w:rsidP="004C4DE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注意事項</w:t>
      </w:r>
    </w:p>
    <w:p w:rsidR="006E1D45" w:rsidRPr="00116897" w:rsidRDefault="0089592B" w:rsidP="004C4DE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135CA0">
        <w:rPr>
          <w:rFonts w:ascii="ＭＳ 明朝" w:hAnsi="ＭＳ 明朝" w:hint="eastAsia"/>
        </w:rPr>
        <w:t xml:space="preserve">　</w:t>
      </w:r>
      <w:r w:rsidR="006E1D45" w:rsidRPr="00116897">
        <w:rPr>
          <w:rFonts w:ascii="ＭＳ 明朝" w:hAnsi="ＭＳ 明朝" w:hint="eastAsia"/>
        </w:rPr>
        <w:t>職種の欄には、</w:t>
      </w:r>
      <w:r w:rsidR="004F61AD"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事務</w:t>
      </w:r>
      <w:r w:rsidR="004F61AD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、</w:t>
      </w:r>
      <w:r w:rsidR="004F61AD"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技術</w:t>
      </w:r>
      <w:r w:rsidR="004F61AD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、</w:t>
      </w:r>
      <w:r w:rsidR="004F61AD"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その他</w:t>
      </w:r>
      <w:r w:rsidR="004F61AD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のいずれかを記入すること。</w:t>
      </w:r>
    </w:p>
    <w:p w:rsidR="006E1D45" w:rsidRPr="00116897" w:rsidRDefault="0089592B" w:rsidP="004C4DE6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135CA0">
        <w:rPr>
          <w:rFonts w:ascii="ＭＳ 明朝" w:hAnsi="ＭＳ 明朝" w:hint="eastAsia"/>
        </w:rPr>
        <w:t xml:space="preserve">　</w:t>
      </w:r>
      <w:r w:rsidR="006E1D45" w:rsidRPr="00116897">
        <w:rPr>
          <w:rFonts w:ascii="ＭＳ 明朝" w:hAnsi="ＭＳ 明朝" w:hint="eastAsia"/>
        </w:rPr>
        <w:t>役職の欄には、「支店長」、「営業所長」、「営業部長」</w:t>
      </w:r>
      <w:r>
        <w:rPr>
          <w:rFonts w:ascii="ＭＳ 明朝" w:hAnsi="ＭＳ 明朝" w:hint="eastAsia"/>
        </w:rPr>
        <w:t>などの</w:t>
      </w:r>
      <w:r w:rsidR="006E1D45" w:rsidRPr="00116897">
        <w:rPr>
          <w:rFonts w:ascii="ＭＳ 明朝" w:hAnsi="ＭＳ 明朝" w:hint="eastAsia"/>
        </w:rPr>
        <w:t>ように記入すること。</w:t>
      </w:r>
      <w:r w:rsidR="004C4DE6">
        <w:rPr>
          <w:rFonts w:ascii="ＭＳ 明朝" w:hAnsi="ＭＳ 明朝" w:hint="eastAsia"/>
        </w:rPr>
        <w:t>特に役職の設定のない職員</w:t>
      </w:r>
      <w:r w:rsidR="006E1D45" w:rsidRPr="00116897">
        <w:rPr>
          <w:rFonts w:ascii="ＭＳ 明朝" w:hAnsi="ＭＳ 明朝" w:hint="eastAsia"/>
        </w:rPr>
        <w:t>については、未記入にすること。</w:t>
      </w:r>
    </w:p>
    <w:p w:rsidR="009C3997" w:rsidRPr="0089592B" w:rsidRDefault="0089592B" w:rsidP="004C4DE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135CA0">
        <w:rPr>
          <w:rFonts w:ascii="ＭＳ 明朝" w:hAnsi="ＭＳ 明朝" w:hint="eastAsia"/>
        </w:rPr>
        <w:t xml:space="preserve">　</w:t>
      </w:r>
      <w:r w:rsidR="006E1D45" w:rsidRPr="00116897">
        <w:rPr>
          <w:rFonts w:ascii="ＭＳ 明朝" w:hAnsi="ＭＳ 明朝" w:hint="eastAsia"/>
        </w:rPr>
        <w:t>社会保険、雇用保険等により確認できる書類を添付すること。</w:t>
      </w:r>
    </w:p>
    <w:sectPr w:rsidR="009C3997" w:rsidRPr="0089592B" w:rsidSect="0089592B">
      <w:pgSz w:w="11906" w:h="16838" w:code="9"/>
      <w:pgMar w:top="1134" w:right="1134" w:bottom="1134" w:left="1134" w:header="567" w:footer="454" w:gutter="0"/>
      <w:cols w:space="425"/>
      <w:docGrid w:type="linesAndChars" w:linePitch="3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779" w:rsidRDefault="007F3779" w:rsidP="000F5719">
      <w:r>
        <w:separator/>
      </w:r>
    </w:p>
  </w:endnote>
  <w:endnote w:type="continuationSeparator" w:id="0">
    <w:p w:rsidR="007F3779" w:rsidRDefault="007F3779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779" w:rsidRDefault="007F3779" w:rsidP="000F5719">
      <w:r>
        <w:separator/>
      </w:r>
    </w:p>
  </w:footnote>
  <w:footnote w:type="continuationSeparator" w:id="0">
    <w:p w:rsidR="007F3779" w:rsidRDefault="007F3779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498066">
    <w:abstractNumId w:val="1"/>
  </w:num>
  <w:num w:numId="2" w16cid:durableId="1180388391">
    <w:abstractNumId w:val="0"/>
  </w:num>
  <w:num w:numId="3" w16cid:durableId="1087381554">
    <w:abstractNumId w:val="5"/>
  </w:num>
  <w:num w:numId="4" w16cid:durableId="1587566689">
    <w:abstractNumId w:val="8"/>
  </w:num>
  <w:num w:numId="5" w16cid:durableId="1080710011">
    <w:abstractNumId w:val="3"/>
  </w:num>
  <w:num w:numId="6" w16cid:durableId="1378696743">
    <w:abstractNumId w:val="4"/>
  </w:num>
  <w:num w:numId="7" w16cid:durableId="634798048">
    <w:abstractNumId w:val="2"/>
  </w:num>
  <w:num w:numId="8" w16cid:durableId="587617996">
    <w:abstractNumId w:val="7"/>
  </w:num>
  <w:num w:numId="9" w16cid:durableId="563637675">
    <w:abstractNumId w:val="6"/>
  </w:num>
  <w:num w:numId="10" w16cid:durableId="21085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3013"/>
    <w:rsid w:val="00033053"/>
    <w:rsid w:val="00040F77"/>
    <w:rsid w:val="00081A95"/>
    <w:rsid w:val="000A6559"/>
    <w:rsid w:val="000F5719"/>
    <w:rsid w:val="001158CF"/>
    <w:rsid w:val="0011689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821DD"/>
    <w:rsid w:val="00286A3F"/>
    <w:rsid w:val="00293D1A"/>
    <w:rsid w:val="002C495E"/>
    <w:rsid w:val="002D0F2D"/>
    <w:rsid w:val="002F5C4D"/>
    <w:rsid w:val="002F78D2"/>
    <w:rsid w:val="00306053"/>
    <w:rsid w:val="00331F88"/>
    <w:rsid w:val="00332F71"/>
    <w:rsid w:val="00354BAC"/>
    <w:rsid w:val="00391246"/>
    <w:rsid w:val="00392797"/>
    <w:rsid w:val="003A1CDD"/>
    <w:rsid w:val="003B6399"/>
    <w:rsid w:val="003E2236"/>
    <w:rsid w:val="003E3F4A"/>
    <w:rsid w:val="003F1E4E"/>
    <w:rsid w:val="00413990"/>
    <w:rsid w:val="00424551"/>
    <w:rsid w:val="004251E7"/>
    <w:rsid w:val="00431F7E"/>
    <w:rsid w:val="0044159D"/>
    <w:rsid w:val="004910A3"/>
    <w:rsid w:val="004B53F6"/>
    <w:rsid w:val="004C4DE6"/>
    <w:rsid w:val="004C7353"/>
    <w:rsid w:val="004F61AD"/>
    <w:rsid w:val="0052077A"/>
    <w:rsid w:val="00524573"/>
    <w:rsid w:val="005425C7"/>
    <w:rsid w:val="005846FA"/>
    <w:rsid w:val="0058670E"/>
    <w:rsid w:val="005878A2"/>
    <w:rsid w:val="005B3838"/>
    <w:rsid w:val="00610A15"/>
    <w:rsid w:val="00634EA4"/>
    <w:rsid w:val="00663194"/>
    <w:rsid w:val="00665EB4"/>
    <w:rsid w:val="0068029D"/>
    <w:rsid w:val="00682C99"/>
    <w:rsid w:val="00690A4F"/>
    <w:rsid w:val="00696F2F"/>
    <w:rsid w:val="006E1D45"/>
    <w:rsid w:val="006E6397"/>
    <w:rsid w:val="007147E8"/>
    <w:rsid w:val="007957A8"/>
    <w:rsid w:val="007A2122"/>
    <w:rsid w:val="007C1F77"/>
    <w:rsid w:val="007E2D91"/>
    <w:rsid w:val="007F3779"/>
    <w:rsid w:val="008122D6"/>
    <w:rsid w:val="008526E3"/>
    <w:rsid w:val="00857712"/>
    <w:rsid w:val="0089592B"/>
    <w:rsid w:val="008A4DC7"/>
    <w:rsid w:val="008A531A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D3ACF"/>
    <w:rsid w:val="009E245A"/>
    <w:rsid w:val="00A05E38"/>
    <w:rsid w:val="00A16303"/>
    <w:rsid w:val="00A27E1B"/>
    <w:rsid w:val="00A628B2"/>
    <w:rsid w:val="00AC381D"/>
    <w:rsid w:val="00AC685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12B4"/>
    <w:rsid w:val="00BC52CE"/>
    <w:rsid w:val="00C31337"/>
    <w:rsid w:val="00C53700"/>
    <w:rsid w:val="00C65855"/>
    <w:rsid w:val="00D070B6"/>
    <w:rsid w:val="00D14421"/>
    <w:rsid w:val="00D243A2"/>
    <w:rsid w:val="00D43CA7"/>
    <w:rsid w:val="00D440A2"/>
    <w:rsid w:val="00D4613F"/>
    <w:rsid w:val="00D46B1C"/>
    <w:rsid w:val="00D95D81"/>
    <w:rsid w:val="00DA40FA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D1A87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5968C-6BCF-4A3C-965F-6B82F551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905C-12C8-43C4-BE28-CE51FAF3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2021-02-18T10:22:00Z</cp:lastPrinted>
  <dcterms:created xsi:type="dcterms:W3CDTF">2025-09-12T14:48:00Z</dcterms:created>
  <dcterms:modified xsi:type="dcterms:W3CDTF">2025-09-12T14:48:00Z</dcterms:modified>
</cp:coreProperties>
</file>