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ED2" w:rsidRDefault="00C472EC" w:rsidP="00682BF4">
      <w:pPr>
        <w:pStyle w:val="a3"/>
        <w:ind w:firstLineChars="100" w:firstLine="212"/>
        <w:rPr>
          <w:rFonts w:hint="eastAsia"/>
          <w:spacing w:val="0"/>
          <w:sz w:val="21"/>
          <w:szCs w:val="21"/>
        </w:rPr>
      </w:pPr>
      <w:r w:rsidRPr="00C472EC">
        <w:rPr>
          <w:rFonts w:ascii="ＭＳ 明朝" w:eastAsia="ＭＳ 明朝" w:hAnsi="ＭＳ 明朝" w:cs="ＭＳ 明朝" w:hint="eastAsia"/>
          <w:sz w:val="21"/>
          <w:szCs w:val="21"/>
        </w:rPr>
        <w:t>様式第</w:t>
      </w:r>
      <w:r w:rsidR="00A56C64">
        <w:rPr>
          <w:rFonts w:ascii="ＭＳ 明朝" w:eastAsia="ＭＳ 明朝" w:hAnsi="ＭＳ 明朝" w:cs="ＭＳ 明朝" w:hint="eastAsia"/>
          <w:sz w:val="21"/>
          <w:szCs w:val="21"/>
        </w:rPr>
        <w:t>8</w:t>
      </w:r>
      <w:r w:rsidR="004D5ED2" w:rsidRPr="00C472EC">
        <w:rPr>
          <w:rFonts w:ascii="ＭＳ 明朝" w:eastAsia="ＭＳ 明朝" w:hAnsi="ＭＳ 明朝" w:cs="ＭＳ 明朝" w:hint="eastAsia"/>
          <w:sz w:val="21"/>
          <w:szCs w:val="21"/>
        </w:rPr>
        <w:t>号</w:t>
      </w:r>
      <w:r w:rsidR="00682BF4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4D5ED2" w:rsidRPr="00C472EC">
        <w:rPr>
          <w:rFonts w:ascii="ＭＳ 明朝" w:eastAsia="ＭＳ 明朝" w:hAnsi="ＭＳ 明朝" w:cs="ＭＳ 明朝" w:hint="eastAsia"/>
          <w:sz w:val="21"/>
          <w:szCs w:val="21"/>
        </w:rPr>
        <w:t>第</w:t>
      </w:r>
      <w:r w:rsidR="00A56C64">
        <w:rPr>
          <w:rFonts w:ascii="ＭＳ 明朝" w:eastAsia="ＭＳ 明朝" w:hAnsi="ＭＳ 明朝" w:cs="ＭＳ 明朝" w:hint="eastAsia"/>
          <w:sz w:val="21"/>
          <w:szCs w:val="21"/>
        </w:rPr>
        <w:t>14</w:t>
      </w:r>
      <w:r w:rsidR="004D5ED2" w:rsidRPr="00C472EC">
        <w:rPr>
          <w:rFonts w:ascii="ＭＳ 明朝" w:eastAsia="ＭＳ 明朝" w:hAnsi="ＭＳ 明朝" w:cs="ＭＳ 明朝" w:hint="eastAsia"/>
          <w:sz w:val="21"/>
          <w:szCs w:val="21"/>
        </w:rPr>
        <w:t>条関係</w:t>
      </w:r>
      <w:r w:rsidR="00682BF4">
        <w:rPr>
          <w:rFonts w:ascii="ＭＳ 明朝" w:eastAsia="ＭＳ 明朝" w:hAnsi="ＭＳ 明朝" w:cs="ＭＳ 明朝" w:hint="eastAsia"/>
          <w:sz w:val="21"/>
          <w:szCs w:val="21"/>
        </w:rPr>
        <w:t>)</w:t>
      </w:r>
    </w:p>
    <w:p w:rsidR="003F72C8" w:rsidRPr="00C472EC" w:rsidRDefault="003F72C8" w:rsidP="003F72C8">
      <w:pPr>
        <w:pStyle w:val="a3"/>
        <w:rPr>
          <w:spacing w:val="0"/>
          <w:sz w:val="21"/>
          <w:szCs w:val="21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06"/>
      </w:tblGrid>
      <w:tr w:rsidR="004D5ED2" w:rsidTr="00677676">
        <w:tblPrEx>
          <w:tblCellMar>
            <w:top w:w="0" w:type="dxa"/>
            <w:bottom w:w="0" w:type="dxa"/>
          </w:tblCellMar>
        </w:tblPrEx>
        <w:trPr>
          <w:trHeight w:val="4912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D2" w:rsidRDefault="004D5ED2" w:rsidP="003F72C8">
            <w:pPr>
              <w:pStyle w:val="a3"/>
              <w:ind w:right="1452"/>
              <w:rPr>
                <w:spacing w:val="0"/>
              </w:rPr>
            </w:pPr>
          </w:p>
          <w:p w:rsidR="004D5ED2" w:rsidRPr="005E4887" w:rsidRDefault="003F72C8" w:rsidP="003F72C8">
            <w:pPr>
              <w:pStyle w:val="a3"/>
              <w:jc w:val="center"/>
              <w:rPr>
                <w:rFonts w:ascii="BIZ UDPゴシック" w:eastAsia="BIZ UDPゴシック" w:hAnsi="BIZ UDPゴシック" w:hint="eastAsia"/>
                <w:spacing w:val="0"/>
                <w:sz w:val="28"/>
                <w:szCs w:val="28"/>
              </w:rPr>
            </w:pPr>
            <w:r w:rsidRPr="005E4887">
              <w:rPr>
                <w:rFonts w:ascii="BIZ UDPゴシック" w:eastAsia="BIZ UDPゴシック" w:hAnsi="BIZ UDPゴシック" w:hint="eastAsia"/>
                <w:spacing w:val="0"/>
                <w:sz w:val="28"/>
                <w:szCs w:val="28"/>
              </w:rPr>
              <w:t>違　反　広　告　物　表　示　証　票</w:t>
            </w:r>
          </w:p>
          <w:p w:rsidR="003F72C8" w:rsidRDefault="005E4887" w:rsidP="003F72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1"/>
                <w:szCs w:val="21"/>
              </w:rPr>
              <w:pict>
                <v:rect id="_x0000_s1027" style="position:absolute;left:0;text-align:left;margin-left:94.1pt;margin-top:16.9pt;width:258pt;height:105.75pt;z-index:251656704" fillcolor="black">
                  <v:textbox style="mso-next-textbox:#_x0000_s1027" inset="5.85pt,.7pt,5.85pt,.7pt">
                    <w:txbxContent>
                      <w:p w:rsidR="005E4887" w:rsidRPr="005E4887" w:rsidRDefault="005E488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5E4887" w:rsidRDefault="005E4887" w:rsidP="003F72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85pt;margin-top:5.2pt;width:200.25pt;height:84pt;z-index:251657728" filled="f" stroked="f">
                  <v:textbox inset="5.85pt,.7pt,5.85pt,.7pt">
                    <w:txbxContent>
                      <w:p w:rsidR="005E4887" w:rsidRPr="0094784F" w:rsidRDefault="005E4887" w:rsidP="005E488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/>
                            <w:sz w:val="130"/>
                            <w:szCs w:val="130"/>
                          </w:rPr>
                        </w:pPr>
                        <w:r w:rsidRPr="0094784F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/>
                            <w:sz w:val="130"/>
                            <w:szCs w:val="130"/>
                          </w:rPr>
                          <w:t>違 反</w:t>
                        </w:r>
                      </w:p>
                    </w:txbxContent>
                  </v:textbox>
                </v:shape>
              </w:pict>
            </w:r>
          </w:p>
          <w:p w:rsidR="005E4887" w:rsidRDefault="005E4887" w:rsidP="003F72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1"/>
              </w:rPr>
            </w:pPr>
          </w:p>
          <w:p w:rsidR="005E4887" w:rsidRPr="005E4887" w:rsidRDefault="005E4887" w:rsidP="005E4887">
            <w:pPr>
              <w:pStyle w:val="a3"/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</w:pPr>
          </w:p>
          <w:p w:rsidR="003F72C8" w:rsidRPr="005E4887" w:rsidRDefault="003F72C8" w:rsidP="003F72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1"/>
              </w:rPr>
            </w:pPr>
          </w:p>
          <w:p w:rsidR="004D5ED2" w:rsidRPr="005E4887" w:rsidRDefault="004D5ED2" w:rsidP="00677676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1"/>
              </w:rPr>
            </w:pPr>
          </w:p>
          <w:p w:rsidR="003F72C8" w:rsidRPr="005E4887" w:rsidRDefault="003F72C8" w:rsidP="005E4887">
            <w:pPr>
              <w:pStyle w:val="a3"/>
              <w:ind w:firstLineChars="100" w:firstLine="210"/>
              <w:rPr>
                <w:rFonts w:ascii="BIZ UDPゴシック" w:eastAsia="BIZ UDPゴシック" w:hAnsi="BIZ UDPゴシック"/>
                <w:spacing w:val="0"/>
                <w:sz w:val="21"/>
                <w:szCs w:val="21"/>
              </w:rPr>
            </w:pP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>この屋外広告物は、彦根市屋外広告物条例に違反しています。</w:t>
            </w:r>
          </w:p>
          <w:p w:rsidR="00661AA1" w:rsidRPr="005E4887" w:rsidRDefault="00661AA1" w:rsidP="005E4887">
            <w:pPr>
              <w:pStyle w:val="a3"/>
              <w:ind w:firstLineChars="100" w:firstLine="210"/>
              <w:rPr>
                <w:rFonts w:ascii="BIZ UDPゴシック" w:eastAsia="BIZ UDPゴシック" w:hAnsi="BIZ UDPゴシック"/>
                <w:spacing w:val="0"/>
                <w:sz w:val="21"/>
                <w:szCs w:val="21"/>
              </w:rPr>
            </w:pP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>彦根市屋外広告物条例に適合するよう、速やかに是正してください。</w:t>
            </w:r>
          </w:p>
          <w:p w:rsidR="00661AA1" w:rsidRPr="005E4887" w:rsidRDefault="00661AA1">
            <w:pPr>
              <w:pStyle w:val="a3"/>
              <w:rPr>
                <w:rFonts w:ascii="BIZ UDPゴシック" w:eastAsia="BIZ UDPゴシック" w:hAnsi="BIZ UDPゴシック"/>
                <w:spacing w:val="0"/>
                <w:sz w:val="21"/>
                <w:szCs w:val="21"/>
              </w:rPr>
            </w:pP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　　　　　　　　　　　　　　　　　　　　　　　</w:t>
            </w:r>
          </w:p>
          <w:p w:rsidR="00661AA1" w:rsidRPr="005E4887" w:rsidRDefault="00661AA1" w:rsidP="00661AA1">
            <w:pPr>
              <w:pStyle w:val="a3"/>
              <w:jc w:val="right"/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</w:pP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　　　　　　　　　　　　　　　　　　　　　　　　　　　　　　　年　　月　　日</w:t>
            </w:r>
            <w:r w:rsidR="00367D7F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</w:t>
            </w: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</w:t>
            </w:r>
          </w:p>
          <w:p w:rsidR="003F72C8" w:rsidRPr="00367D7F" w:rsidRDefault="003F72C8" w:rsidP="00661AA1">
            <w:pPr>
              <w:pStyle w:val="a3"/>
              <w:jc w:val="right"/>
              <w:rPr>
                <w:rFonts w:ascii="BIZ UDPゴシック" w:eastAsia="BIZ UDPゴシック" w:hAnsi="BIZ UDPゴシック" w:hint="eastAsia"/>
                <w:spacing w:val="0"/>
                <w:sz w:val="32"/>
                <w:szCs w:val="32"/>
              </w:rPr>
            </w:pP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　　　　　　　　　　　　　　　　　　　　　　　　　　　　　</w:t>
            </w:r>
            <w:r w:rsidR="00677676"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</w:t>
            </w: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</w:t>
            </w:r>
            <w:r w:rsidR="00677676"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</w:t>
            </w: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</w:t>
            </w:r>
            <w:r w:rsidRPr="00367D7F">
              <w:rPr>
                <w:rFonts w:ascii="BIZ UDPゴシック" w:eastAsia="BIZ UDPゴシック" w:hAnsi="BIZ UDPゴシック" w:hint="eastAsia"/>
                <w:spacing w:val="0"/>
                <w:sz w:val="32"/>
                <w:szCs w:val="32"/>
              </w:rPr>
              <w:t xml:space="preserve">　　彦　根　市</w:t>
            </w:r>
            <w:r w:rsidR="00661AA1" w:rsidRPr="00367D7F">
              <w:rPr>
                <w:rFonts w:ascii="BIZ UDPゴシック" w:eastAsia="BIZ UDPゴシック" w:hAnsi="BIZ UDPゴシック" w:hint="eastAsia"/>
                <w:spacing w:val="0"/>
                <w:sz w:val="32"/>
                <w:szCs w:val="32"/>
              </w:rPr>
              <w:t xml:space="preserve">　</w:t>
            </w:r>
          </w:p>
          <w:p w:rsidR="00367D7F" w:rsidRDefault="003F72C8" w:rsidP="00367D7F">
            <w:pPr>
              <w:pStyle w:val="a3"/>
              <w:rPr>
                <w:rFonts w:ascii="ＭＳ 明朝" w:eastAsia="ＭＳ 明朝" w:hAnsi="ＭＳ 明朝" w:cs="ＭＳ 明朝" w:hint="eastAsia"/>
                <w:sz w:val="21"/>
                <w:szCs w:val="21"/>
              </w:rPr>
            </w:pPr>
            <w:r w:rsidRPr="005E4887">
              <w:rPr>
                <w:rFonts w:ascii="BIZ UDPゴシック" w:eastAsia="BIZ UDPゴシック" w:hAnsi="BIZ UDPゴシック" w:hint="eastAsia"/>
                <w:spacing w:val="0"/>
                <w:sz w:val="21"/>
                <w:szCs w:val="21"/>
              </w:rPr>
              <w:t xml:space="preserve">　</w:t>
            </w:r>
            <w:r w:rsidR="00367D7F">
              <w:rPr>
                <w:noProof/>
                <w:spacing w:val="0"/>
              </w:rPr>
              <w:pict>
                <v:rect id="_x0000_s1030" style="position:absolute;left:0;text-align:left;margin-left:165.35pt;margin-top:22pt;width:270pt;height:78.75pt;z-index:251658752;mso-position-horizontal-relative:text;mso-position-vertical-relative:text">
                  <v:textbox style="mso-next-textbox:#_x0000_s1030" inset="5.85pt,.7pt,5.85pt,.7pt">
                    <w:txbxContent>
                      <w:p w:rsidR="005E4887" w:rsidRDefault="005E4887" w:rsidP="00367D7F">
                        <w:pPr>
                          <w:spacing w:before="240" w:line="360" w:lineRule="auto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連絡先</w:t>
                        </w:r>
                      </w:p>
                      <w:p w:rsidR="005E4887" w:rsidRDefault="005E4887" w:rsidP="00367D7F">
                        <w:pPr>
                          <w:spacing w:line="360" w:lineRule="auto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="00367D7F">
                          <w:rPr>
                            <w:rFonts w:ascii="BIZ UDPゴシック" w:eastAsia="BIZ UDPゴシック" w:hAnsi="BIZ UDPゴシック" w:hint="eastAsia"/>
                          </w:rPr>
                          <w:t xml:space="preserve">彦根市　　　　　</w:t>
                        </w:r>
                        <w:r w:rsidR="005D140D"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="00367D7F"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部　　　</w:t>
                        </w:r>
                        <w:r w:rsidR="005D140D"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="00367D7F"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　　　課　　　　</w:t>
                        </w:r>
                        <w:r w:rsidR="005D140D"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="00367D7F"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　　室</w:t>
                        </w:r>
                      </w:p>
                      <w:p w:rsidR="00367D7F" w:rsidRPr="005E4887" w:rsidRDefault="00367D7F" w:rsidP="00367D7F">
                        <w:pPr>
                          <w:spacing w:line="360" w:lineRule="auto"/>
                          <w:rPr>
                            <w:rFonts w:ascii="BIZ UDPゴシック" w:eastAsia="BIZ UDPゴシック" w:hAnsi="BIZ UDPゴシック" w:hint="eastAsia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電話</w:t>
                        </w:r>
                      </w:p>
                    </w:txbxContent>
                  </v:textbox>
                </v:rect>
              </w:pict>
            </w:r>
          </w:p>
          <w:p w:rsidR="00367D7F" w:rsidRDefault="00367D7F" w:rsidP="00367D7F">
            <w:pPr>
              <w:pStyle w:val="a3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367D7F" w:rsidRDefault="00367D7F" w:rsidP="00367D7F">
            <w:pPr>
              <w:pStyle w:val="a3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367D7F" w:rsidRDefault="00367D7F" w:rsidP="00367D7F">
            <w:pPr>
              <w:pStyle w:val="a3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367D7F" w:rsidRPr="00661AA1" w:rsidRDefault="00367D7F" w:rsidP="00367D7F">
            <w:pPr>
              <w:pStyle w:val="a3"/>
              <w:rPr>
                <w:rFonts w:ascii="ＭＳ 明朝" w:eastAsia="ＭＳ 明朝" w:hAnsi="ＭＳ 明朝" w:cs="ＭＳ 明朝" w:hint="eastAsia"/>
                <w:sz w:val="21"/>
                <w:szCs w:val="21"/>
              </w:rPr>
            </w:pPr>
          </w:p>
        </w:tc>
      </w:tr>
    </w:tbl>
    <w:p w:rsidR="004D5ED2" w:rsidRPr="00C472EC" w:rsidRDefault="004D5ED2" w:rsidP="00C472EC">
      <w:pPr>
        <w:pStyle w:val="a3"/>
        <w:ind w:firstLineChars="50" w:firstLine="105"/>
        <w:rPr>
          <w:spacing w:val="0"/>
          <w:sz w:val="21"/>
          <w:szCs w:val="21"/>
        </w:rPr>
      </w:pPr>
    </w:p>
    <w:p w:rsidR="004D5ED2" w:rsidRPr="00C472EC" w:rsidRDefault="004D5ED2">
      <w:pPr>
        <w:pStyle w:val="a3"/>
        <w:rPr>
          <w:spacing w:val="0"/>
          <w:sz w:val="21"/>
          <w:szCs w:val="21"/>
        </w:rPr>
      </w:pPr>
      <w:r w:rsidRPr="00C472E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:rsidR="00201485" w:rsidRPr="00C472EC" w:rsidRDefault="00201485" w:rsidP="00201485">
      <w:pPr>
        <w:pStyle w:val="a3"/>
        <w:spacing w:before="324"/>
        <w:rPr>
          <w:spacing w:val="0"/>
          <w:sz w:val="21"/>
          <w:szCs w:val="21"/>
        </w:rPr>
      </w:pPr>
    </w:p>
    <w:p w:rsidR="00201485" w:rsidRDefault="00201485">
      <w:pPr>
        <w:pStyle w:val="a3"/>
        <w:rPr>
          <w:rFonts w:hint="eastAsia"/>
          <w:spacing w:val="0"/>
        </w:rPr>
      </w:pPr>
      <w:r>
        <w:rPr>
          <w:rFonts w:ascii="ＭＳ 明朝" w:eastAsia="ＭＳ 明朝" w:hAnsi="ＭＳ 明朝" w:cs="ＭＳ 明朝" w:hint="eastAsia"/>
          <w:spacing w:val="0"/>
        </w:rPr>
        <w:t xml:space="preserve"> </w:t>
      </w:r>
    </w:p>
    <w:sectPr w:rsidR="00201485" w:rsidSect="004D5ED2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5F9" w:rsidRDefault="004865F9" w:rsidP="005C1215">
      <w:r>
        <w:separator/>
      </w:r>
    </w:p>
  </w:endnote>
  <w:endnote w:type="continuationSeparator" w:id="0">
    <w:p w:rsidR="004865F9" w:rsidRDefault="004865F9" w:rsidP="005C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5F9" w:rsidRDefault="004865F9" w:rsidP="005C1215">
      <w:r>
        <w:separator/>
      </w:r>
    </w:p>
  </w:footnote>
  <w:footnote w:type="continuationSeparator" w:id="0">
    <w:p w:rsidR="004865F9" w:rsidRDefault="004865F9" w:rsidP="005C1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ED2"/>
    <w:rsid w:val="00063ACD"/>
    <w:rsid w:val="00064292"/>
    <w:rsid w:val="000B6F67"/>
    <w:rsid w:val="00152028"/>
    <w:rsid w:val="00154980"/>
    <w:rsid w:val="00201485"/>
    <w:rsid w:val="002E5ACD"/>
    <w:rsid w:val="003674B4"/>
    <w:rsid w:val="00367D7F"/>
    <w:rsid w:val="00376587"/>
    <w:rsid w:val="003A122B"/>
    <w:rsid w:val="003F72C8"/>
    <w:rsid w:val="004865F9"/>
    <w:rsid w:val="004B2A6B"/>
    <w:rsid w:val="004D5ED2"/>
    <w:rsid w:val="004E5838"/>
    <w:rsid w:val="00546F3C"/>
    <w:rsid w:val="00581A45"/>
    <w:rsid w:val="00583B71"/>
    <w:rsid w:val="005C1215"/>
    <w:rsid w:val="005D140D"/>
    <w:rsid w:val="005E4887"/>
    <w:rsid w:val="00661AA1"/>
    <w:rsid w:val="00677676"/>
    <w:rsid w:val="00680066"/>
    <w:rsid w:val="00682BF4"/>
    <w:rsid w:val="006A3273"/>
    <w:rsid w:val="007B571C"/>
    <w:rsid w:val="007F09AC"/>
    <w:rsid w:val="008B2CD0"/>
    <w:rsid w:val="0094784F"/>
    <w:rsid w:val="00984465"/>
    <w:rsid w:val="009B21F3"/>
    <w:rsid w:val="00A14198"/>
    <w:rsid w:val="00A56C64"/>
    <w:rsid w:val="00A842E7"/>
    <w:rsid w:val="00AA16EC"/>
    <w:rsid w:val="00BE4D1F"/>
    <w:rsid w:val="00C472EC"/>
    <w:rsid w:val="00C579D0"/>
    <w:rsid w:val="00F8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BA0C4-5243-4525-8244-D73AB8CD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eastAsia="ＭＳ ゴシック" w:hAnsi="Times New Roman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5C1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215"/>
    <w:rPr>
      <w:kern w:val="2"/>
      <w:sz w:val="21"/>
      <w:szCs w:val="24"/>
    </w:rPr>
  </w:style>
  <w:style w:type="paragraph" w:styleId="a6">
    <w:name w:val="footer"/>
    <w:basedOn w:val="a"/>
    <w:link w:val="a7"/>
    <w:rsid w:val="005C1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2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13BB-F602-410D-BAAF-A1D9B0B0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様式第８号（第14条関係）</vt:lpstr>
      <vt:lpstr>様式第８号（第14条関係）</vt:lpstr>
    </vt:vector>
  </TitlesOfParts>
  <Company>彦根市役所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様式第８号（第14条関係）</dc:title>
  <dc:subject/>
  <dc:creator>user</dc:creator>
  <cp:keywords/>
  <cp:lastModifiedBy>Hidenori Suzuki</cp:lastModifiedBy>
  <cp:revision>2</cp:revision>
  <dcterms:created xsi:type="dcterms:W3CDTF">2025-09-12T14:49:00Z</dcterms:created>
  <dcterms:modified xsi:type="dcterms:W3CDTF">2025-09-12T14:49:00Z</dcterms:modified>
</cp:coreProperties>
</file>