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C07" w:rsidRPr="00537F79" w:rsidRDefault="00F91C07" w:rsidP="005C0A64">
      <w:pPr>
        <w:ind w:firstLineChars="100" w:firstLine="218"/>
        <w:rPr>
          <w:rFonts w:ascii="ＭＳ 明朝" w:hAnsi="ＭＳ 明朝"/>
          <w:szCs w:val="21"/>
        </w:rPr>
      </w:pPr>
      <w:r w:rsidRPr="00537F79">
        <w:rPr>
          <w:rFonts w:ascii="ＭＳ 明朝" w:hAnsi="ＭＳ 明朝" w:cs="Arial"/>
          <w:bCs/>
          <w:szCs w:val="21"/>
        </w:rPr>
        <w:t>様式第</w:t>
      </w:r>
      <w:r w:rsidR="007C634B">
        <w:rPr>
          <w:rFonts w:ascii="ＭＳ 明朝" w:hAnsi="ＭＳ 明朝" w:cs="Arial" w:hint="eastAsia"/>
          <w:bCs/>
          <w:szCs w:val="21"/>
        </w:rPr>
        <w:t>4</w:t>
      </w:r>
      <w:r w:rsidRPr="00537F79">
        <w:rPr>
          <w:rFonts w:ascii="ＭＳ 明朝" w:hAnsi="ＭＳ 明朝" w:cs="Arial"/>
          <w:bCs/>
          <w:szCs w:val="21"/>
        </w:rPr>
        <w:t>号</w:t>
      </w:r>
      <w:r w:rsidR="0035623F" w:rsidRPr="00537F79">
        <w:rPr>
          <w:rFonts w:ascii="ＭＳ 明朝" w:hAnsi="ＭＳ 明朝"/>
          <w:szCs w:val="21"/>
        </w:rPr>
        <w:t>(</w:t>
      </w:r>
      <w:r w:rsidRPr="00537F79">
        <w:rPr>
          <w:rFonts w:ascii="ＭＳ 明朝" w:hAnsi="ＭＳ 明朝"/>
          <w:szCs w:val="21"/>
        </w:rPr>
        <w:t>第</w:t>
      </w:r>
      <w:r w:rsidR="00144E8B">
        <w:rPr>
          <w:rFonts w:ascii="ＭＳ 明朝" w:hAnsi="ＭＳ 明朝" w:hint="eastAsia"/>
          <w:szCs w:val="21"/>
        </w:rPr>
        <w:t>7</w:t>
      </w:r>
      <w:r w:rsidRPr="00537F79">
        <w:rPr>
          <w:rFonts w:ascii="ＭＳ 明朝" w:hAnsi="ＭＳ 明朝"/>
          <w:szCs w:val="21"/>
        </w:rPr>
        <w:t>条関係</w:t>
      </w:r>
      <w:r w:rsidR="0035623F" w:rsidRPr="00537F79">
        <w:rPr>
          <w:rFonts w:ascii="ＭＳ 明朝" w:hAnsi="ＭＳ 明朝"/>
          <w:szCs w:val="21"/>
        </w:rPr>
        <w:t>)</w:t>
      </w:r>
    </w:p>
    <w:p w:rsidR="00F91C07" w:rsidRPr="00537F79" w:rsidRDefault="00F91C07" w:rsidP="00F91C07">
      <w:pPr>
        <w:rPr>
          <w:rFonts w:ascii="ＭＳ 明朝" w:hAnsi="ＭＳ 明朝"/>
          <w:szCs w:val="21"/>
        </w:rPr>
      </w:pPr>
    </w:p>
    <w:p w:rsidR="00206A7A" w:rsidRPr="00537F79" w:rsidRDefault="00206A7A" w:rsidP="00F91C07">
      <w:pPr>
        <w:wordWrap w:val="0"/>
        <w:jc w:val="right"/>
        <w:rPr>
          <w:rFonts w:ascii="ＭＳ 明朝" w:hAnsi="ＭＳ 明朝" w:hint="eastAsia"/>
          <w:szCs w:val="21"/>
        </w:rPr>
      </w:pPr>
    </w:p>
    <w:p w:rsidR="00F91C07" w:rsidRPr="00537F79" w:rsidRDefault="00206A7A" w:rsidP="00537F79">
      <w:pPr>
        <w:ind w:right="218"/>
        <w:jc w:val="right"/>
        <w:rPr>
          <w:rFonts w:ascii="ＭＳ 明朝" w:hAnsi="ＭＳ 明朝"/>
          <w:szCs w:val="21"/>
        </w:rPr>
      </w:pPr>
      <w:r w:rsidRPr="00537F79">
        <w:rPr>
          <w:rFonts w:ascii="ＭＳ 明朝" w:hAnsi="ＭＳ 明朝" w:hint="eastAsia"/>
          <w:szCs w:val="21"/>
        </w:rPr>
        <w:t xml:space="preserve">　</w:t>
      </w:r>
      <w:r w:rsidR="00F91C07" w:rsidRPr="00537F79">
        <w:rPr>
          <w:rFonts w:ascii="ＭＳ 明朝" w:hAnsi="ＭＳ 明朝"/>
          <w:szCs w:val="21"/>
        </w:rPr>
        <w:t xml:space="preserve">年　　月　　日　</w:t>
      </w:r>
    </w:p>
    <w:p w:rsidR="00F91C07" w:rsidRPr="00537F79" w:rsidRDefault="00F91C07" w:rsidP="00F91C07">
      <w:pPr>
        <w:jc w:val="center"/>
        <w:rPr>
          <w:rFonts w:ascii="ＭＳ 明朝" w:hAnsi="ＭＳ 明朝"/>
          <w:szCs w:val="21"/>
        </w:rPr>
      </w:pPr>
    </w:p>
    <w:p w:rsidR="00F91C07" w:rsidRPr="00537F79" w:rsidRDefault="00F91C07" w:rsidP="00F91C07">
      <w:pPr>
        <w:rPr>
          <w:rFonts w:ascii="ＭＳ 明朝" w:hAnsi="ＭＳ 明朝" w:hint="eastAsia"/>
          <w:szCs w:val="21"/>
        </w:rPr>
      </w:pPr>
      <w:r w:rsidRPr="00537F79">
        <w:rPr>
          <w:rFonts w:ascii="ＭＳ 明朝" w:hAnsi="ＭＳ 明朝"/>
          <w:szCs w:val="21"/>
        </w:rPr>
        <w:t xml:space="preserve">　彦根市長　</w:t>
      </w:r>
      <w:r w:rsidR="00537F79">
        <w:rPr>
          <w:rFonts w:ascii="ＭＳ 明朝" w:hAnsi="ＭＳ 明朝" w:hint="eastAsia"/>
          <w:szCs w:val="21"/>
        </w:rPr>
        <w:t xml:space="preserve">　　　　　　　</w:t>
      </w:r>
      <w:r w:rsidRPr="00537F79">
        <w:rPr>
          <w:rFonts w:ascii="ＭＳ 明朝" w:hAnsi="ＭＳ 明朝"/>
          <w:szCs w:val="21"/>
        </w:rPr>
        <w:t>様</w:t>
      </w:r>
    </w:p>
    <w:p w:rsidR="00206A7A" w:rsidRPr="00537F79" w:rsidRDefault="00206A7A" w:rsidP="00F91C07">
      <w:pPr>
        <w:rPr>
          <w:rFonts w:ascii="ＭＳ 明朝" w:hAnsi="ＭＳ 明朝" w:hint="eastAsia"/>
          <w:szCs w:val="21"/>
        </w:rPr>
      </w:pPr>
    </w:p>
    <w:p w:rsidR="00537F79" w:rsidRPr="00537F79" w:rsidRDefault="00537F79" w:rsidP="00537F79">
      <w:pPr>
        <w:ind w:firstLineChars="2050" w:firstLine="4459"/>
        <w:rPr>
          <w:rFonts w:ascii="ＭＳ 明朝" w:hAnsi="ＭＳ 明朝" w:hint="eastAsia"/>
        </w:rPr>
      </w:pPr>
      <w:r w:rsidRPr="00537F79">
        <w:rPr>
          <w:rFonts w:ascii="ＭＳ 明朝" w:hAnsi="ＭＳ 明朝" w:hint="eastAsia"/>
        </w:rPr>
        <w:t>申請者</w:t>
      </w:r>
    </w:p>
    <w:p w:rsidR="00537F79" w:rsidRPr="00537F79" w:rsidRDefault="00537F79" w:rsidP="00537F79">
      <w:pPr>
        <w:ind w:firstLineChars="2150" w:firstLine="4677"/>
        <w:rPr>
          <w:rFonts w:ascii="ＭＳ 明朝" w:hAnsi="ＭＳ 明朝" w:hint="eastAsia"/>
        </w:rPr>
      </w:pPr>
      <w:r w:rsidRPr="00537F79">
        <w:rPr>
          <w:rFonts w:ascii="ＭＳ 明朝" w:hAnsi="ＭＳ 明朝" w:hint="eastAsia"/>
        </w:rPr>
        <w:t>住所</w:t>
      </w:r>
    </w:p>
    <w:p w:rsidR="00537F79" w:rsidRPr="00665201" w:rsidRDefault="00537F79" w:rsidP="00537F79">
      <w:pPr>
        <w:ind w:firstLineChars="2150" w:firstLine="4677"/>
        <w:rPr>
          <w:rFonts w:ascii="ＭＳ 明朝" w:hAnsi="ＭＳ 明朝" w:hint="eastAsia"/>
          <w:strike/>
          <w:color w:val="FF0000"/>
        </w:rPr>
      </w:pPr>
      <w:r w:rsidRPr="00537F79">
        <w:rPr>
          <w:rFonts w:ascii="ＭＳ 明朝" w:hAnsi="ＭＳ 明朝" w:hint="eastAsia"/>
        </w:rPr>
        <w:t xml:space="preserve">団体名　</w:t>
      </w:r>
    </w:p>
    <w:p w:rsidR="00537F79" w:rsidRPr="00537F79" w:rsidRDefault="00537F79" w:rsidP="00537F79">
      <w:pPr>
        <w:ind w:firstLineChars="2150" w:firstLine="4677"/>
        <w:rPr>
          <w:rFonts w:ascii="ＭＳ 明朝" w:hAnsi="ＭＳ 明朝" w:hint="eastAsia"/>
        </w:rPr>
      </w:pPr>
      <w:r w:rsidRPr="00537F79">
        <w:rPr>
          <w:rFonts w:ascii="ＭＳ 明朝" w:hAnsi="ＭＳ 明朝" w:hint="eastAsia"/>
        </w:rPr>
        <w:t xml:space="preserve">代表者　　　　　　　　　　</w:t>
      </w:r>
      <w:r w:rsidR="00145849">
        <w:rPr>
          <w:rFonts w:ascii="ＭＳ 明朝" w:hAnsi="ＭＳ 明朝" w:hint="eastAsia"/>
        </w:rPr>
        <w:t xml:space="preserve">　</w:t>
      </w:r>
    </w:p>
    <w:p w:rsidR="00F91C07" w:rsidRPr="00537F79" w:rsidRDefault="00F91C07" w:rsidP="00F91C07">
      <w:pPr>
        <w:rPr>
          <w:rFonts w:ascii="ＭＳ 明朝" w:hAnsi="ＭＳ 明朝"/>
          <w:szCs w:val="21"/>
        </w:rPr>
      </w:pPr>
    </w:p>
    <w:p w:rsidR="00F91C07" w:rsidRPr="00537F79" w:rsidRDefault="00F91C07" w:rsidP="00F91C07">
      <w:pPr>
        <w:jc w:val="right"/>
        <w:rPr>
          <w:rFonts w:ascii="ＭＳ 明朝" w:hAnsi="ＭＳ 明朝" w:hint="eastAsia"/>
          <w:szCs w:val="21"/>
        </w:rPr>
      </w:pPr>
    </w:p>
    <w:p w:rsidR="00CF2E24" w:rsidRPr="00537F79" w:rsidRDefault="00CF2E24" w:rsidP="00F91C07">
      <w:pPr>
        <w:jc w:val="right"/>
        <w:rPr>
          <w:rFonts w:ascii="ＭＳ 明朝" w:hAnsi="ＭＳ 明朝" w:hint="eastAsia"/>
          <w:szCs w:val="21"/>
        </w:rPr>
      </w:pPr>
    </w:p>
    <w:p w:rsidR="00F91C07" w:rsidRPr="00537F79" w:rsidRDefault="00092E94" w:rsidP="00F91C07">
      <w:pPr>
        <w:jc w:val="center"/>
        <w:rPr>
          <w:rFonts w:ascii="ＭＳ 明朝" w:hAnsi="ＭＳ 明朝"/>
          <w:szCs w:val="21"/>
        </w:rPr>
      </w:pPr>
      <w:r w:rsidRPr="00537F79">
        <w:rPr>
          <w:rFonts w:ascii="ＭＳ 明朝" w:hAnsi="ＭＳ 明朝" w:hint="eastAsia"/>
          <w:szCs w:val="21"/>
        </w:rPr>
        <w:t xml:space="preserve">　</w:t>
      </w:r>
      <w:r w:rsidR="00206A7A" w:rsidRPr="00537F79">
        <w:rPr>
          <w:rFonts w:ascii="ＭＳ 明朝" w:hAnsi="ＭＳ 明朝" w:hint="eastAsia"/>
          <w:szCs w:val="21"/>
        </w:rPr>
        <w:t>彦根市</w:t>
      </w:r>
      <w:r w:rsidR="007C634B">
        <w:rPr>
          <w:rFonts w:ascii="ＭＳ 明朝" w:hAnsi="ＭＳ 明朝" w:hint="eastAsia"/>
          <w:szCs w:val="21"/>
        </w:rPr>
        <w:t>人権のまちづくり推進事業補助金</w:t>
      </w:r>
      <w:r w:rsidR="00F91C07" w:rsidRPr="00537F79">
        <w:rPr>
          <w:rFonts w:ascii="ＭＳ 明朝" w:hAnsi="ＭＳ 明朝"/>
          <w:szCs w:val="21"/>
        </w:rPr>
        <w:t>実績報告書</w:t>
      </w:r>
    </w:p>
    <w:p w:rsidR="00206A7A" w:rsidRPr="007C634B" w:rsidRDefault="00206A7A" w:rsidP="00F91C07">
      <w:pPr>
        <w:rPr>
          <w:rFonts w:ascii="ＭＳ 明朝" w:hAnsi="ＭＳ 明朝" w:hint="eastAsia"/>
          <w:szCs w:val="21"/>
        </w:rPr>
      </w:pPr>
    </w:p>
    <w:p w:rsidR="00F91C07" w:rsidRPr="00537F79" w:rsidRDefault="00F91C07" w:rsidP="00206A7A">
      <w:pPr>
        <w:rPr>
          <w:rFonts w:ascii="ＭＳ 明朝" w:hAnsi="ＭＳ 明朝" w:hint="eastAsia"/>
          <w:szCs w:val="21"/>
        </w:rPr>
      </w:pPr>
      <w:r w:rsidRPr="00537F79">
        <w:rPr>
          <w:rFonts w:ascii="ＭＳ 明朝" w:hAnsi="ＭＳ 明朝"/>
          <w:szCs w:val="21"/>
        </w:rPr>
        <w:t xml:space="preserve">　　　　年　　月　　日付け　第　　号で交付決定の通知があった</w:t>
      </w:r>
      <w:r w:rsidR="007C634B">
        <w:rPr>
          <w:rFonts w:ascii="ＭＳ 明朝" w:hAnsi="ＭＳ 明朝" w:hint="eastAsia"/>
          <w:szCs w:val="21"/>
        </w:rPr>
        <w:t>彦根市</w:t>
      </w:r>
      <w:r w:rsidR="00206A7A" w:rsidRPr="00537F79">
        <w:rPr>
          <w:rFonts w:ascii="ＭＳ 明朝" w:hAnsi="ＭＳ 明朝" w:hint="eastAsia"/>
          <w:szCs w:val="21"/>
        </w:rPr>
        <w:t>人権</w:t>
      </w:r>
      <w:r w:rsidR="007C634B">
        <w:rPr>
          <w:rFonts w:ascii="ＭＳ 明朝" w:hAnsi="ＭＳ 明朝" w:hint="eastAsia"/>
          <w:szCs w:val="21"/>
        </w:rPr>
        <w:t>のまちづくり推進事業補助金</w:t>
      </w:r>
      <w:r w:rsidRPr="00537F79">
        <w:rPr>
          <w:rFonts w:ascii="ＭＳ 明朝" w:hAnsi="ＭＳ 明朝"/>
          <w:szCs w:val="21"/>
        </w:rPr>
        <w:t>について、</w:t>
      </w:r>
      <w:r w:rsidR="007C634B">
        <w:rPr>
          <w:rFonts w:ascii="ＭＳ 明朝" w:hAnsi="ＭＳ 明朝" w:hint="eastAsia"/>
          <w:szCs w:val="21"/>
        </w:rPr>
        <w:t>彦根市</w:t>
      </w:r>
      <w:r w:rsidR="007C634B" w:rsidRPr="00537F79">
        <w:rPr>
          <w:rFonts w:ascii="ＭＳ 明朝" w:hAnsi="ＭＳ 明朝" w:hint="eastAsia"/>
          <w:szCs w:val="21"/>
        </w:rPr>
        <w:t>人権</w:t>
      </w:r>
      <w:r w:rsidR="007C634B">
        <w:rPr>
          <w:rFonts w:ascii="ＭＳ 明朝" w:hAnsi="ＭＳ 明朝" w:hint="eastAsia"/>
          <w:szCs w:val="21"/>
        </w:rPr>
        <w:t>のまちづくり推進事業補助金</w:t>
      </w:r>
      <w:r w:rsidR="004063EE" w:rsidRPr="00537F79">
        <w:rPr>
          <w:rFonts w:ascii="ＭＳ 明朝" w:hAnsi="ＭＳ 明朝" w:hint="eastAsia"/>
          <w:szCs w:val="21"/>
        </w:rPr>
        <w:t>交付要綱</w:t>
      </w:r>
      <w:r w:rsidRPr="00537F79">
        <w:rPr>
          <w:rFonts w:ascii="ＭＳ 明朝" w:hAnsi="ＭＳ 明朝"/>
          <w:szCs w:val="21"/>
        </w:rPr>
        <w:t>第</w:t>
      </w:r>
      <w:r w:rsidR="00144E8B">
        <w:rPr>
          <w:rFonts w:ascii="ＭＳ 明朝" w:hAnsi="ＭＳ 明朝" w:hint="eastAsia"/>
          <w:szCs w:val="21"/>
        </w:rPr>
        <w:t>7</w:t>
      </w:r>
      <w:r w:rsidRPr="00537F79">
        <w:rPr>
          <w:rFonts w:ascii="ＭＳ 明朝" w:hAnsi="ＭＳ 明朝"/>
          <w:szCs w:val="21"/>
        </w:rPr>
        <w:t>条の規定により、</w:t>
      </w:r>
      <w:r w:rsidR="007C634B">
        <w:rPr>
          <w:rFonts w:hint="eastAsia"/>
        </w:rPr>
        <w:t>関係書類を添えて次のとおり実績を報告します。</w:t>
      </w:r>
    </w:p>
    <w:p w:rsidR="00CC6414" w:rsidRPr="00144E8B" w:rsidRDefault="00CC6414" w:rsidP="00206A7A">
      <w:pPr>
        <w:rPr>
          <w:rFonts w:ascii="ＭＳ 明朝" w:hAnsi="ＭＳ 明朝" w:hint="eastAsia"/>
          <w:szCs w:val="21"/>
        </w:rPr>
      </w:pPr>
    </w:p>
    <w:p w:rsidR="007C634B" w:rsidRDefault="007C634B" w:rsidP="007C634B">
      <w:pPr>
        <w:rPr>
          <w:rFonts w:hint="eastAsia"/>
        </w:rPr>
      </w:pPr>
      <w:r>
        <w:rPr>
          <w:rFonts w:hint="eastAsia"/>
        </w:rPr>
        <w:t xml:space="preserve">　関係書類</w:t>
      </w:r>
    </w:p>
    <w:p w:rsidR="007C634B" w:rsidRPr="002C0C71" w:rsidRDefault="007C634B" w:rsidP="007C634B">
      <w:pPr>
        <w:rPr>
          <w:rFonts w:ascii="ＭＳ 明朝" w:hAnsi="ＭＳ 明朝" w:hint="eastAsia"/>
        </w:rPr>
      </w:pPr>
      <w:r w:rsidRPr="002C0C71">
        <w:rPr>
          <w:rFonts w:ascii="ＭＳ 明朝" w:hAnsi="ＭＳ 明朝" w:hint="eastAsia"/>
        </w:rPr>
        <w:t xml:space="preserve">　　(1)　事業実績報告書(別紙</w:t>
      </w:r>
      <w:r w:rsidR="00BD2ADD">
        <w:rPr>
          <w:rFonts w:ascii="ＭＳ 明朝" w:hAnsi="ＭＳ 明朝" w:hint="eastAsia"/>
        </w:rPr>
        <w:t>2</w:t>
      </w:r>
      <w:r w:rsidRPr="002C0C71">
        <w:rPr>
          <w:rFonts w:ascii="ＭＳ 明朝" w:hAnsi="ＭＳ 明朝" w:hint="eastAsia"/>
        </w:rPr>
        <w:t>)</w:t>
      </w:r>
    </w:p>
    <w:p w:rsidR="007C634B" w:rsidRPr="002C0C71" w:rsidRDefault="007C634B" w:rsidP="007C634B">
      <w:pPr>
        <w:rPr>
          <w:rFonts w:ascii="ＭＳ 明朝" w:hAnsi="ＭＳ 明朝" w:hint="eastAsia"/>
        </w:rPr>
      </w:pPr>
      <w:r w:rsidRPr="002C0C71">
        <w:rPr>
          <w:rFonts w:ascii="ＭＳ 明朝" w:hAnsi="ＭＳ 明朝" w:hint="eastAsia"/>
        </w:rPr>
        <w:t xml:space="preserve">　　(2)　事業実績報告書に添付すべき書類</w:t>
      </w:r>
    </w:p>
    <w:p w:rsidR="007C634B" w:rsidRPr="002C0C71" w:rsidRDefault="007C634B" w:rsidP="007C634B">
      <w:pPr>
        <w:rPr>
          <w:rFonts w:ascii="ＭＳ 明朝" w:hAnsi="ＭＳ 明朝" w:hint="eastAsia"/>
        </w:rPr>
      </w:pPr>
      <w:r w:rsidRPr="002C0C71">
        <w:rPr>
          <w:rFonts w:ascii="ＭＳ 明朝" w:hAnsi="ＭＳ 明朝" w:hint="eastAsia"/>
        </w:rPr>
        <w:t xml:space="preserve">　　(3)　その他市長が必要と認める書類</w:t>
      </w:r>
    </w:p>
    <w:sectPr w:rsidR="007C634B" w:rsidRPr="002C0C71" w:rsidSect="00537F79">
      <w:footerReference w:type="even" r:id="rId7"/>
      <w:footerReference w:type="default" r:id="rId8"/>
      <w:pgSz w:w="11906" w:h="16838" w:code="9"/>
      <w:pgMar w:top="1134" w:right="1134" w:bottom="1134" w:left="1418" w:header="720" w:footer="720" w:gutter="0"/>
      <w:cols w:space="425"/>
      <w:noEndnote/>
      <w:titlePg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0C7" w:rsidRDefault="007400C7">
      <w:r>
        <w:separator/>
      </w:r>
    </w:p>
  </w:endnote>
  <w:endnote w:type="continuationSeparator" w:id="0">
    <w:p w:rsidR="007400C7" w:rsidRDefault="0074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B5B" w:rsidRDefault="00121B5B" w:rsidP="00206A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1B5B" w:rsidRDefault="00121B5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B5B" w:rsidRDefault="00121B5B" w:rsidP="00206A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7F79">
      <w:rPr>
        <w:rStyle w:val="a4"/>
        <w:noProof/>
      </w:rPr>
      <w:t>2</w:t>
    </w:r>
    <w:r>
      <w:rPr>
        <w:rStyle w:val="a4"/>
      </w:rPr>
      <w:fldChar w:fldCharType="end"/>
    </w:r>
  </w:p>
  <w:p w:rsidR="00121B5B" w:rsidRDefault="00121B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0C7" w:rsidRDefault="007400C7">
      <w:r>
        <w:separator/>
      </w:r>
    </w:p>
  </w:footnote>
  <w:footnote w:type="continuationSeparator" w:id="0">
    <w:p w:rsidR="007400C7" w:rsidRDefault="0074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46E3"/>
    <w:multiLevelType w:val="hybridMultilevel"/>
    <w:tmpl w:val="1A3CD9B6"/>
    <w:lvl w:ilvl="0" w:tplc="762625D8">
      <w:start w:val="25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B377AB"/>
    <w:multiLevelType w:val="hybridMultilevel"/>
    <w:tmpl w:val="9BE2A95A"/>
    <w:lvl w:ilvl="0" w:tplc="DB9695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28383">
    <w:abstractNumId w:val="0"/>
  </w:num>
  <w:num w:numId="2" w16cid:durableId="186301137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042D7"/>
    <w:rsid w:val="000229F9"/>
    <w:rsid w:val="0003712B"/>
    <w:rsid w:val="00092E94"/>
    <w:rsid w:val="000D6354"/>
    <w:rsid w:val="001006C5"/>
    <w:rsid w:val="00121B5B"/>
    <w:rsid w:val="00142EC2"/>
    <w:rsid w:val="00144E8B"/>
    <w:rsid w:val="00145849"/>
    <w:rsid w:val="001565FC"/>
    <w:rsid w:val="001921F3"/>
    <w:rsid w:val="00206A7A"/>
    <w:rsid w:val="0025491D"/>
    <w:rsid w:val="0029500E"/>
    <w:rsid w:val="002A5890"/>
    <w:rsid w:val="002C0C71"/>
    <w:rsid w:val="002E7E5B"/>
    <w:rsid w:val="002F5EA1"/>
    <w:rsid w:val="002F67BA"/>
    <w:rsid w:val="00302B8C"/>
    <w:rsid w:val="00311004"/>
    <w:rsid w:val="0035623F"/>
    <w:rsid w:val="003D504E"/>
    <w:rsid w:val="004063EE"/>
    <w:rsid w:val="00430965"/>
    <w:rsid w:val="00433A5E"/>
    <w:rsid w:val="004B6A33"/>
    <w:rsid w:val="005226E0"/>
    <w:rsid w:val="00537F79"/>
    <w:rsid w:val="0056069A"/>
    <w:rsid w:val="005B6200"/>
    <w:rsid w:val="005C0A64"/>
    <w:rsid w:val="005E31EB"/>
    <w:rsid w:val="006224DB"/>
    <w:rsid w:val="0063604C"/>
    <w:rsid w:val="00664CC9"/>
    <w:rsid w:val="00665201"/>
    <w:rsid w:val="0068616B"/>
    <w:rsid w:val="007059FC"/>
    <w:rsid w:val="00725ECE"/>
    <w:rsid w:val="007400C7"/>
    <w:rsid w:val="00752CAF"/>
    <w:rsid w:val="00754EA8"/>
    <w:rsid w:val="00757DB9"/>
    <w:rsid w:val="007671ED"/>
    <w:rsid w:val="007C634B"/>
    <w:rsid w:val="007F20D5"/>
    <w:rsid w:val="007F2EC9"/>
    <w:rsid w:val="008240BB"/>
    <w:rsid w:val="00844B92"/>
    <w:rsid w:val="00864A19"/>
    <w:rsid w:val="008829B2"/>
    <w:rsid w:val="00885993"/>
    <w:rsid w:val="008D40BC"/>
    <w:rsid w:val="008E40A7"/>
    <w:rsid w:val="00903110"/>
    <w:rsid w:val="009372B1"/>
    <w:rsid w:val="0095204E"/>
    <w:rsid w:val="009A3CAB"/>
    <w:rsid w:val="00A2119A"/>
    <w:rsid w:val="00A33B32"/>
    <w:rsid w:val="00A73A13"/>
    <w:rsid w:val="00AE3CF0"/>
    <w:rsid w:val="00B22E20"/>
    <w:rsid w:val="00BD2ADD"/>
    <w:rsid w:val="00BF0F61"/>
    <w:rsid w:val="00BF6ACA"/>
    <w:rsid w:val="00C13F01"/>
    <w:rsid w:val="00C40C8E"/>
    <w:rsid w:val="00C81BD3"/>
    <w:rsid w:val="00CA384A"/>
    <w:rsid w:val="00CC6414"/>
    <w:rsid w:val="00CC6719"/>
    <w:rsid w:val="00CF2E24"/>
    <w:rsid w:val="00D20CC3"/>
    <w:rsid w:val="00D6559F"/>
    <w:rsid w:val="00DC658C"/>
    <w:rsid w:val="00DD2C1E"/>
    <w:rsid w:val="00DF5478"/>
    <w:rsid w:val="00EE7F54"/>
    <w:rsid w:val="00EF153E"/>
    <w:rsid w:val="00EF215D"/>
    <w:rsid w:val="00F343AB"/>
    <w:rsid w:val="00F34B4C"/>
    <w:rsid w:val="00F846E5"/>
    <w:rsid w:val="00F91C07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2A1B7B-6835-4DA2-BEB7-BF58F8A6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B22E2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E7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0">
    <w:name w:val="sec0"/>
    <w:basedOn w:val="a"/>
    <w:rsid w:val="00EE7F54"/>
    <w:pPr>
      <w:widowControl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EE7F54"/>
    <w:pPr>
      <w:widowControl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2">
    <w:name w:val="sec3_2"/>
    <w:basedOn w:val="a"/>
    <w:rsid w:val="00EE7F54"/>
    <w:pPr>
      <w:widowControl/>
      <w:spacing w:before="240"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EE7F54"/>
    <w:pPr>
      <w:widowControl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name">
    <w:name w:val="titlename"/>
    <w:basedOn w:val="a"/>
    <w:rsid w:val="00EE7F54"/>
    <w:pPr>
      <w:widowControl/>
      <w:spacing w:line="336" w:lineRule="atLeast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EE7F54"/>
    <w:pPr>
      <w:widowControl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rsid w:val="00121B5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21B5B"/>
  </w:style>
  <w:style w:type="paragraph" w:styleId="a5">
    <w:name w:val="Balloon Text"/>
    <w:basedOn w:val="a"/>
    <w:semiHidden/>
    <w:rsid w:val="00F343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2010-01-27T02:04:00Z</cp:lastPrinted>
  <dcterms:created xsi:type="dcterms:W3CDTF">2025-09-12T14:52:00Z</dcterms:created>
  <dcterms:modified xsi:type="dcterms:W3CDTF">2025-09-12T14:52:00Z</dcterms:modified>
</cp:coreProperties>
</file>