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C0CE" w14:textId="77777777" w:rsidR="0094576C" w:rsidRPr="00261F90" w:rsidRDefault="0094576C" w:rsidP="00012C01">
      <w:pPr>
        <w:rPr>
          <w:rFonts w:ascii="ＭＳ 明朝" w:hAnsi="ＭＳ 明朝"/>
        </w:rPr>
      </w:pPr>
    </w:p>
    <w:p w14:paraId="2C458424" w14:textId="742A2AE0" w:rsidR="0094576C" w:rsidRDefault="0094576C" w:rsidP="00012C01">
      <w:pPr>
        <w:jc w:val="center"/>
      </w:pPr>
      <w:r>
        <w:rPr>
          <w:rFonts w:hint="eastAsia"/>
        </w:rPr>
        <w:t>事業</w:t>
      </w:r>
      <w:r w:rsidR="00890490">
        <w:rPr>
          <w:rFonts w:hint="eastAsia"/>
        </w:rPr>
        <w:t>実績報告書</w:t>
      </w:r>
    </w:p>
    <w:p w14:paraId="01EB22BD" w14:textId="77777777" w:rsidR="006840F9" w:rsidRPr="00946678" w:rsidRDefault="00946678" w:rsidP="00012C0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840F9" w:rsidRPr="00732C67">
        <w:rPr>
          <w:rFonts w:ascii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hAnsi="ＭＳ 明朝" w:hint="eastAsia"/>
          <w:szCs w:val="21"/>
        </w:rPr>
        <w:t>学区人権教育推進協議会)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417"/>
        <w:gridCol w:w="993"/>
        <w:gridCol w:w="9"/>
        <w:gridCol w:w="627"/>
        <w:gridCol w:w="1612"/>
        <w:gridCol w:w="1297"/>
        <w:gridCol w:w="19"/>
        <w:gridCol w:w="332"/>
        <w:gridCol w:w="1630"/>
      </w:tblGrid>
      <w:tr w:rsidR="00645EC4" w:rsidRPr="00261F90" w14:paraId="52DA3D65" w14:textId="77777777" w:rsidTr="00E535DA">
        <w:trPr>
          <w:trHeight w:val="624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34A04EFA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0502AE02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事業の内容</w:t>
            </w:r>
          </w:p>
        </w:tc>
      </w:tr>
      <w:tr w:rsidR="00645EC4" w:rsidRPr="00261F90" w14:paraId="4D1A3E93" w14:textId="77777777" w:rsidTr="00E535DA">
        <w:trPr>
          <w:trHeight w:val="624"/>
        </w:trPr>
        <w:tc>
          <w:tcPr>
            <w:tcW w:w="1584" w:type="dxa"/>
            <w:vMerge/>
            <w:shd w:val="clear" w:color="auto" w:fill="auto"/>
          </w:tcPr>
          <w:p w14:paraId="19722E26" w14:textId="77777777" w:rsidR="00645EC4" w:rsidRPr="00261F90" w:rsidRDefault="00645EC4" w:rsidP="00261F90">
            <w:pPr>
              <w:spacing w:line="336" w:lineRule="atLeast"/>
              <w:ind w:left="218" w:hangingChars="100" w:hanging="21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613535" w14:textId="77777777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519" w:type="dxa"/>
            <w:gridSpan w:val="8"/>
            <w:shd w:val="clear" w:color="auto" w:fill="auto"/>
            <w:vAlign w:val="center"/>
          </w:tcPr>
          <w:p w14:paraId="4842FE15" w14:textId="7B8ABA03" w:rsidR="00645EC4" w:rsidRPr="00261F90" w:rsidRDefault="00645EC4" w:rsidP="00261F90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01608B" w:rsidRPr="00261F90" w14:paraId="6DECFEB8" w14:textId="77777777" w:rsidTr="000C5FA9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02DF6A2B" w14:textId="77777777" w:rsidR="0001608B" w:rsidRPr="00261F90" w:rsidRDefault="0001608B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1　人権学習の場づくり事業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FF8A227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市民学習会の開催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F7F3D" w14:textId="4782257F" w:rsidR="0001608B" w:rsidRPr="00261F90" w:rsidRDefault="0001608B" w:rsidP="00FE7A7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52C12EB6" w14:textId="6750054D" w:rsidR="0001608B" w:rsidRPr="00261F90" w:rsidRDefault="0001608B" w:rsidP="00FE7A74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月　日(　)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829D701" w14:textId="55470CE2" w:rsidR="0001608B" w:rsidRPr="00261F90" w:rsidRDefault="0001608B" w:rsidP="0001608B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1071844C" w14:textId="147E2934" w:rsidR="0001608B" w:rsidRPr="00261F90" w:rsidRDefault="0001608B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608B" w:rsidRPr="00261F90" w14:paraId="0A79DF44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2A102A48" w14:textId="77777777" w:rsidR="0001608B" w:rsidRPr="00261F90" w:rsidRDefault="0001608B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932E89E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7856C6" w14:textId="32543BAA" w:rsidR="0001608B" w:rsidRPr="00261F90" w:rsidRDefault="0001608B" w:rsidP="00FE7A7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14:paraId="14A59DA2" w14:textId="77777777" w:rsidR="0001608B" w:rsidRPr="00261F90" w:rsidRDefault="0001608B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09D1011" w14:textId="0783896C" w:rsidR="0001608B" w:rsidRPr="00261F90" w:rsidRDefault="0001608B" w:rsidP="0001608B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14:paraId="4112D4C8" w14:textId="12CD386C" w:rsidR="0001608B" w:rsidRPr="00261F90" w:rsidRDefault="0001608B" w:rsidP="00FE7A74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1608B" w:rsidRPr="00261F90" w14:paraId="5D53F0C6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2E4A9103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DA9FB46" w14:textId="1AB490B1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人権のまちづくり懇談会の開催支援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4F7BDDAF" w14:textId="565A1B93" w:rsidR="0001608B" w:rsidRPr="00261F90" w:rsidRDefault="00E535DA" w:rsidP="00E535DA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自治会数：</w:t>
            </w:r>
            <w:r w:rsidR="00896C5F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DF451D9" w14:textId="53DCBA0E" w:rsidR="0001608B" w:rsidRPr="00261F90" w:rsidRDefault="00E535DA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14:paraId="00F4D26B" w14:textId="6056A83A" w:rsidR="0001608B" w:rsidRPr="00261F90" w:rsidRDefault="00E535DA" w:rsidP="00E535DA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開催数：</w:t>
            </w:r>
            <w:r w:rsidR="00896C5F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D19AECD" w14:textId="566B38A5" w:rsidR="0001608B" w:rsidRPr="00261F90" w:rsidRDefault="00E535DA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E535DA" w:rsidRPr="00261F90" w14:paraId="7E598898" w14:textId="7777777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65AEC35A" w14:textId="77777777" w:rsidR="00E535DA" w:rsidRPr="00261F90" w:rsidRDefault="00E535DA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C8935B3" w14:textId="77777777" w:rsidR="00E535DA" w:rsidRPr="00261F90" w:rsidRDefault="00E535DA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241" w:type="dxa"/>
            <w:gridSpan w:val="4"/>
            <w:shd w:val="clear" w:color="auto" w:fill="auto"/>
            <w:vAlign w:val="center"/>
          </w:tcPr>
          <w:p w14:paraId="2A1CE862" w14:textId="15A85021" w:rsidR="00E535DA" w:rsidRPr="00261F90" w:rsidRDefault="00896C5F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</w:t>
            </w:r>
            <w:r w:rsidR="00E535DA">
              <w:rPr>
                <w:rFonts w:ascii="ＭＳ 明朝" w:hAnsi="ＭＳ 明朝" w:hint="eastAsia"/>
                <w:szCs w:val="21"/>
              </w:rPr>
              <w:t>または</w:t>
            </w:r>
            <w:r>
              <w:rPr>
                <w:rFonts w:ascii="ＭＳ 明朝" w:hAnsi="ＭＳ 明朝" w:hint="eastAsia"/>
                <w:szCs w:val="21"/>
              </w:rPr>
              <w:t>Ｂ</w:t>
            </w:r>
            <w:r w:rsidR="00E535DA">
              <w:rPr>
                <w:rFonts w:ascii="ＭＳ 明朝" w:hAnsi="ＭＳ 明朝" w:hint="eastAsia"/>
                <w:szCs w:val="21"/>
              </w:rPr>
              <w:t>のいずれか少ない方の数：</w:t>
            </w:r>
            <w:r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14:paraId="36DE0459" w14:textId="1BD9F2D5" w:rsidR="00E535DA" w:rsidRPr="00261F90" w:rsidRDefault="00E535DA" w:rsidP="00E535DA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01608B" w:rsidRPr="00261F90" w14:paraId="567E1310" w14:textId="77777777" w:rsidTr="00E535DA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43A49F5" w14:textId="77777777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342281" w14:textId="43625B4C" w:rsidR="0001608B" w:rsidRPr="00261F90" w:rsidRDefault="0001608B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1A1C9B4A" w14:textId="77777777" w:rsidR="0001608B" w:rsidRPr="00261F90" w:rsidRDefault="0001608B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49BDC30E" w14:textId="035F7291" w:rsidTr="000C5FA9">
        <w:trPr>
          <w:trHeight w:val="90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63F9239C" w14:textId="16B93B90" w:rsidR="000C5FA9" w:rsidRPr="00261F90" w:rsidRDefault="000C5FA9" w:rsidP="000C5FA9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2　人権啓発リーダーの育成および活動促進事業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7D80D62" w14:textId="1A2536D8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人権教育推進員研修会の開催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66865027" w14:textId="08EC5639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0B14CEBB" w14:textId="6DB48938" w:rsidR="000C5FA9" w:rsidRPr="00261F90" w:rsidRDefault="000C5FA9" w:rsidP="000C5FA9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日(　)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76C34DD" w14:textId="4201123E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7FBAE87B" w14:textId="77777777" w:rsidR="000C5FA9" w:rsidRPr="00261F90" w:rsidRDefault="000C5FA9" w:rsidP="000C5FA9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633B2A7E" w14:textId="4CA9BA37" w:rsidTr="000C5FA9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B5A477E" w14:textId="1AAA6A35" w:rsidR="000C5FA9" w:rsidRPr="00261F90" w:rsidRDefault="000C5FA9" w:rsidP="000C5FA9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175B18C" w14:textId="77777777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2B291C9B" w14:textId="4853E3CD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16126BE2" w14:textId="77777777" w:rsidR="000C5FA9" w:rsidRPr="00261F90" w:rsidRDefault="000C5FA9" w:rsidP="000C5FA9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09DFCA24" w14:textId="5556FC46" w:rsidR="000C5FA9" w:rsidRPr="00261F90" w:rsidRDefault="000C5FA9" w:rsidP="000C5FA9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14:paraId="2659B1EA" w14:textId="0518EA3E" w:rsidR="000C5FA9" w:rsidRPr="00261F90" w:rsidRDefault="000C5FA9" w:rsidP="000C5FA9">
            <w:pPr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C5FA9" w:rsidRPr="00261F90" w14:paraId="37EB6337" w14:textId="77777777" w:rsidTr="00E535DA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7848B0F8" w14:textId="7D8F1637" w:rsidR="000C5FA9" w:rsidRPr="00261F90" w:rsidRDefault="000C5FA9" w:rsidP="00B16B60">
            <w:pPr>
              <w:spacing w:line="336" w:lineRule="atLeast"/>
              <w:ind w:left="218" w:hangingChars="100" w:hanging="218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BA2085" w14:textId="366FC674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>各種人権学習会への参加の促進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5A7E3CB2" w14:textId="77777777" w:rsidR="000C5FA9" w:rsidRPr="00254F23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64602C4C" w14:textId="77777777" w:rsidTr="00E535DA">
        <w:trPr>
          <w:trHeight w:val="907"/>
        </w:trPr>
        <w:tc>
          <w:tcPr>
            <w:tcW w:w="1584" w:type="dxa"/>
            <w:vMerge/>
            <w:shd w:val="clear" w:color="auto" w:fill="auto"/>
            <w:vAlign w:val="center"/>
          </w:tcPr>
          <w:p w14:paraId="5C49F3B2" w14:textId="77777777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16CEC8" w14:textId="6CC9ABE8" w:rsidR="000C5FA9" w:rsidRPr="00261F90" w:rsidRDefault="000C5FA9" w:rsidP="00261F90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519" w:type="dxa"/>
            <w:gridSpan w:val="8"/>
            <w:shd w:val="clear" w:color="auto" w:fill="auto"/>
          </w:tcPr>
          <w:p w14:paraId="32077D56" w14:textId="77777777" w:rsidR="000C5FA9" w:rsidRPr="00261F90" w:rsidRDefault="000C5FA9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FA9" w:rsidRPr="00261F90" w14:paraId="2D6BAC78" w14:textId="77777777" w:rsidTr="002539CE">
        <w:trPr>
          <w:trHeight w:val="2741"/>
        </w:trPr>
        <w:tc>
          <w:tcPr>
            <w:tcW w:w="1584" w:type="dxa"/>
            <w:shd w:val="clear" w:color="auto" w:fill="auto"/>
            <w:vAlign w:val="center"/>
          </w:tcPr>
          <w:p w14:paraId="58905A91" w14:textId="5CEA6306" w:rsidR="000C5FA9" w:rsidRPr="00261F90" w:rsidRDefault="000C5FA9" w:rsidP="009702FA">
            <w:pPr>
              <w:spacing w:line="336" w:lineRule="atLeast"/>
              <w:ind w:left="204" w:hangingChars="94" w:hanging="204"/>
              <w:rPr>
                <w:rFonts w:ascii="ＭＳ 明朝" w:hAnsi="ＭＳ 明朝"/>
                <w:szCs w:val="21"/>
              </w:rPr>
            </w:pPr>
            <w:r w:rsidRPr="00261F90">
              <w:rPr>
                <w:rFonts w:ascii="ＭＳ 明朝" w:hAnsi="ＭＳ 明朝" w:hint="eastAsia"/>
                <w:szCs w:val="21"/>
              </w:rPr>
              <w:t xml:space="preserve">3　</w:t>
            </w:r>
            <w:r>
              <w:rPr>
                <w:rFonts w:ascii="ＭＳ 明朝" w:hAnsi="ＭＳ 明朝" w:hint="eastAsia"/>
                <w:szCs w:val="21"/>
              </w:rPr>
              <w:t>その他の</w:t>
            </w:r>
            <w:r w:rsidRPr="00261F90">
              <w:rPr>
                <w:rFonts w:ascii="ＭＳ 明朝" w:hAnsi="ＭＳ 明朝" w:hint="eastAsia"/>
                <w:szCs w:val="21"/>
              </w:rPr>
              <w:t>人権啓発</w:t>
            </w:r>
            <w:r>
              <w:rPr>
                <w:rFonts w:ascii="ＭＳ 明朝" w:hAnsi="ＭＳ 明朝" w:hint="eastAsia"/>
                <w:szCs w:val="21"/>
              </w:rPr>
              <w:t>活動等</w:t>
            </w:r>
          </w:p>
        </w:tc>
        <w:tc>
          <w:tcPr>
            <w:tcW w:w="7936" w:type="dxa"/>
            <w:gridSpan w:val="9"/>
            <w:shd w:val="clear" w:color="auto" w:fill="auto"/>
            <w:vAlign w:val="center"/>
          </w:tcPr>
          <w:p w14:paraId="5ADB62D7" w14:textId="28CE349D" w:rsidR="000C5FA9" w:rsidRPr="00261F90" w:rsidRDefault="000C5FA9" w:rsidP="00261F90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913B16" w14:textId="128476A1" w:rsidR="00A832E1" w:rsidRDefault="00DC7A3D" w:rsidP="00DC7A3D">
      <w:pPr>
        <w:spacing w:line="336" w:lineRule="atLeas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(裏面に続く)</w:t>
      </w:r>
    </w:p>
    <w:p w14:paraId="7EC7B256" w14:textId="77777777" w:rsidR="00A67F01" w:rsidRDefault="00A67F01" w:rsidP="00DC7A3D">
      <w:pPr>
        <w:spacing w:line="336" w:lineRule="atLeast"/>
        <w:jc w:val="right"/>
        <w:rPr>
          <w:rFonts w:ascii="ＭＳ 明朝" w:hAnsi="ＭＳ 明朝"/>
          <w:szCs w:val="21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372"/>
      </w:tblGrid>
      <w:tr w:rsidR="00E535DA" w14:paraId="1C9B7CE2" w14:textId="77777777" w:rsidTr="00A67F01">
        <w:trPr>
          <w:trHeight w:val="698"/>
        </w:trPr>
        <w:tc>
          <w:tcPr>
            <w:tcW w:w="9491" w:type="dxa"/>
            <w:gridSpan w:val="2"/>
            <w:vAlign w:val="center"/>
          </w:tcPr>
          <w:p w14:paraId="18AF6AA8" w14:textId="52C4820A" w:rsidR="00E535DA" w:rsidRDefault="00E535DA" w:rsidP="00237C34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補助金の額</w:t>
            </w:r>
          </w:p>
        </w:tc>
      </w:tr>
      <w:tr w:rsidR="00E535DA" w14:paraId="391B7D4F" w14:textId="77777777" w:rsidTr="009702FA">
        <w:trPr>
          <w:trHeight w:val="1134"/>
        </w:trPr>
        <w:tc>
          <w:tcPr>
            <w:tcW w:w="3119" w:type="dxa"/>
            <w:vAlign w:val="center"/>
          </w:tcPr>
          <w:p w14:paraId="1412B961" w14:textId="7C6CF119" w:rsidR="00E535DA" w:rsidRDefault="00E535DA" w:rsidP="009702F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　市民学習会</w:t>
            </w:r>
          </w:p>
        </w:tc>
        <w:tc>
          <w:tcPr>
            <w:tcW w:w="6372" w:type="dxa"/>
            <w:vAlign w:val="center"/>
          </w:tcPr>
          <w:p w14:paraId="2BA79F4E" w14:textId="61AEF7F0" w:rsidR="00E535DA" w:rsidRDefault="00E535DA" w:rsidP="00E535D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</w:t>
            </w:r>
          </w:p>
          <w:p w14:paraId="78859E6C" w14:textId="7DE95460" w:rsidR="00E535DA" w:rsidRDefault="00E535DA" w:rsidP="00E535D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(参加人数100人未満は1</w:t>
            </w:r>
            <w:r w:rsidR="00C22FB7">
              <w:rPr>
                <w:rFonts w:ascii="ＭＳ 明朝" w:hAnsi="ＭＳ 明朝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,000円、100人以上は30,000円)</w:t>
            </w:r>
          </w:p>
        </w:tc>
      </w:tr>
      <w:tr w:rsidR="00003D67" w14:paraId="046C316F" w14:textId="77777777" w:rsidTr="009702FA">
        <w:trPr>
          <w:trHeight w:val="1134"/>
        </w:trPr>
        <w:tc>
          <w:tcPr>
            <w:tcW w:w="3119" w:type="dxa"/>
            <w:vAlign w:val="center"/>
          </w:tcPr>
          <w:p w14:paraId="6EA32513" w14:textId="2C1CFB60" w:rsidR="00003D67" w:rsidRDefault="00003D67" w:rsidP="009702F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　人権のまちづくり懇談会</w:t>
            </w:r>
          </w:p>
        </w:tc>
        <w:tc>
          <w:tcPr>
            <w:tcW w:w="6372" w:type="dxa"/>
            <w:vAlign w:val="center"/>
          </w:tcPr>
          <w:p w14:paraId="75C43D2F" w14:textId="2E6B7253" w:rsidR="00003D67" w:rsidRDefault="00003D67" w:rsidP="00003D67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円(＝7,000円×</w:t>
            </w:r>
            <w:r w:rsidR="00896C5F">
              <w:rPr>
                <w:rFonts w:ascii="ＭＳ 明朝" w:hAnsi="ＭＳ 明朝" w:hint="eastAsia"/>
                <w:szCs w:val="21"/>
              </w:rPr>
              <w:t>Ｃ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C5FA9" w14:paraId="45129037" w14:textId="77777777" w:rsidTr="009702FA">
        <w:trPr>
          <w:trHeight w:val="1122"/>
        </w:trPr>
        <w:tc>
          <w:tcPr>
            <w:tcW w:w="3119" w:type="dxa"/>
            <w:vAlign w:val="center"/>
          </w:tcPr>
          <w:p w14:paraId="45B11E74" w14:textId="3A5FF1D2" w:rsidR="000C5FA9" w:rsidRDefault="000C5FA9" w:rsidP="009702FA">
            <w:pPr>
              <w:spacing w:line="336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　人権教育推進員研修会</w:t>
            </w:r>
          </w:p>
        </w:tc>
        <w:tc>
          <w:tcPr>
            <w:tcW w:w="6372" w:type="dxa"/>
            <w:vAlign w:val="center"/>
          </w:tcPr>
          <w:p w14:paraId="232B86B1" w14:textId="77777777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補助金の額：　　　　　　　　円</w:t>
            </w:r>
          </w:p>
          <w:p w14:paraId="42A167A9" w14:textId="43EA0051" w:rsidR="000C5FA9" w:rsidRDefault="000C5FA9" w:rsidP="000C5FA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(1回以上の開催で10,000円)</w:t>
            </w:r>
          </w:p>
        </w:tc>
      </w:tr>
    </w:tbl>
    <w:p w14:paraId="4C948F70" w14:textId="77777777" w:rsidR="004B243A" w:rsidRDefault="004B243A" w:rsidP="00237C34">
      <w:pPr>
        <w:spacing w:line="336" w:lineRule="atLeast"/>
        <w:jc w:val="center"/>
        <w:rPr>
          <w:rFonts w:ascii="ＭＳ 明朝" w:hAnsi="ＭＳ 明朝"/>
          <w:szCs w:val="21"/>
        </w:rPr>
      </w:pPr>
    </w:p>
    <w:p w14:paraId="240715E9" w14:textId="6569B308" w:rsidR="00366452" w:rsidRPr="00890490" w:rsidRDefault="00230CE6" w:rsidP="00890490">
      <w:pPr>
        <w:ind w:left="218" w:hangingChars="100" w:hanging="218"/>
        <w:rPr>
          <w:rFonts w:ascii="ＭＳ 明朝" w:hAnsi="ＭＳ 明朝"/>
        </w:rPr>
      </w:pPr>
      <w:r>
        <w:rPr>
          <w:rFonts w:hint="eastAsia"/>
        </w:rPr>
        <w:t>備考</w:t>
      </w:r>
      <w:r w:rsidR="008D2157">
        <w:rPr>
          <w:rFonts w:hint="eastAsia"/>
        </w:rPr>
        <w:t xml:space="preserve">　</w:t>
      </w:r>
      <w:r w:rsidR="005423BD">
        <w:rPr>
          <w:rFonts w:ascii="ＭＳ 明朝" w:hAnsi="ＭＳ 明朝" w:hint="eastAsia"/>
        </w:rPr>
        <w:t>様式中に必要事項を</w:t>
      </w:r>
      <w:r w:rsidR="008D2157">
        <w:rPr>
          <w:rFonts w:ascii="ＭＳ 明朝" w:hAnsi="ＭＳ 明朝" w:hint="eastAsia"/>
        </w:rPr>
        <w:t>全て</w:t>
      </w:r>
      <w:r w:rsidR="005423BD">
        <w:rPr>
          <w:rFonts w:ascii="ＭＳ 明朝" w:hAnsi="ＭＳ 明朝" w:hint="eastAsia"/>
        </w:rPr>
        <w:t>記載</w:t>
      </w:r>
      <w:r w:rsidR="00B16B60">
        <w:rPr>
          <w:rFonts w:ascii="ＭＳ 明朝" w:hAnsi="ＭＳ 明朝" w:hint="eastAsia"/>
        </w:rPr>
        <w:t>することが</w:t>
      </w:r>
      <w:r w:rsidR="005423BD">
        <w:rPr>
          <w:rFonts w:ascii="ＭＳ 明朝" w:hAnsi="ＭＳ 明朝" w:hint="eastAsia"/>
        </w:rPr>
        <w:t>できない場合は、他の様式により事業</w:t>
      </w:r>
      <w:r w:rsidR="00890490">
        <w:rPr>
          <w:rFonts w:ascii="ＭＳ 明朝" w:hAnsi="ＭＳ 明朝" w:hint="eastAsia"/>
        </w:rPr>
        <w:t>実績を報告</w:t>
      </w:r>
      <w:r w:rsidR="005423BD">
        <w:rPr>
          <w:rFonts w:ascii="ＭＳ 明朝" w:hAnsi="ＭＳ 明朝" w:hint="eastAsia"/>
        </w:rPr>
        <w:t>すること。</w:t>
      </w:r>
    </w:p>
    <w:sectPr w:rsidR="00366452" w:rsidRPr="00890490" w:rsidSect="00012C01">
      <w:headerReference w:type="default" r:id="rId8"/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41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C5A0" w14:textId="77777777" w:rsidR="00323201" w:rsidRDefault="00323201" w:rsidP="009944D4">
      <w:r>
        <w:separator/>
      </w:r>
    </w:p>
  </w:endnote>
  <w:endnote w:type="continuationSeparator" w:id="0">
    <w:p w14:paraId="10712A71" w14:textId="77777777" w:rsidR="00323201" w:rsidRDefault="00323201" w:rsidP="0099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D879" w14:textId="77777777" w:rsidR="00323201" w:rsidRDefault="00323201" w:rsidP="009944D4">
      <w:r>
        <w:separator/>
      </w:r>
    </w:p>
  </w:footnote>
  <w:footnote w:type="continuationSeparator" w:id="0">
    <w:p w14:paraId="40FA0DA5" w14:textId="77777777" w:rsidR="00323201" w:rsidRDefault="00323201" w:rsidP="0099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96EB" w14:textId="03F593CC" w:rsidR="004B243A" w:rsidRPr="004B243A" w:rsidRDefault="004B243A" w:rsidP="004B243A">
    <w:pPr>
      <w:rPr>
        <w:rFonts w:ascii="ＭＳ 明朝" w:hAnsi="ＭＳ 明朝"/>
      </w:rPr>
    </w:pPr>
    <w:r w:rsidRPr="00261F90">
      <w:rPr>
        <w:rFonts w:ascii="ＭＳ 明朝" w:hAnsi="ＭＳ 明朝" w:hint="eastAsia"/>
      </w:rPr>
      <w:t>別紙</w:t>
    </w:r>
    <w:r w:rsidR="00890490">
      <w:rPr>
        <w:rFonts w:ascii="ＭＳ 明朝" w:hAnsi="ＭＳ 明朝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FA9"/>
    <w:multiLevelType w:val="hybridMultilevel"/>
    <w:tmpl w:val="A9884B4E"/>
    <w:lvl w:ilvl="0" w:tplc="4F70EF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C247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F28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80B9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145B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CC84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88E7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F8B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36F7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101C9"/>
    <w:multiLevelType w:val="multilevel"/>
    <w:tmpl w:val="5AB652D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CE1B4F"/>
    <w:multiLevelType w:val="hybridMultilevel"/>
    <w:tmpl w:val="254E7764"/>
    <w:lvl w:ilvl="0" w:tplc="2F0E7FA0">
      <w:start w:val="1"/>
      <w:numFmt w:val="decimalFullWidth"/>
      <w:lvlText w:val="（%1）"/>
      <w:lvlJc w:val="left"/>
      <w:pPr>
        <w:tabs>
          <w:tab w:val="num" w:pos="1080"/>
        </w:tabs>
        <w:ind w:left="1080" w:hanging="870"/>
      </w:pPr>
      <w:rPr>
        <w:rFonts w:hint="eastAsia"/>
      </w:rPr>
    </w:lvl>
    <w:lvl w:ilvl="1" w:tplc="A0C0810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8FA0A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3D8FC3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84ADA6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FB2AE3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25296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CAF48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6EE86A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57FD8"/>
    <w:multiLevelType w:val="hybridMultilevel"/>
    <w:tmpl w:val="1A5A5A56"/>
    <w:lvl w:ilvl="0" w:tplc="8F9235C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eastAsia"/>
      </w:rPr>
    </w:lvl>
    <w:lvl w:ilvl="1" w:tplc="F872CD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F2A4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9AD0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428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D47A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005B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1ED0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0E31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0A3E2A"/>
    <w:multiLevelType w:val="multilevel"/>
    <w:tmpl w:val="6124F978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F612A5"/>
    <w:multiLevelType w:val="singleLevel"/>
    <w:tmpl w:val="DC74EF9A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9"/>
    <w:rsid w:val="00003D67"/>
    <w:rsid w:val="00012C01"/>
    <w:rsid w:val="0001608B"/>
    <w:rsid w:val="000A24EB"/>
    <w:rsid w:val="000C5FA9"/>
    <w:rsid w:val="00230CE6"/>
    <w:rsid w:val="00237C34"/>
    <w:rsid w:val="00254F23"/>
    <w:rsid w:val="00261F90"/>
    <w:rsid w:val="00272669"/>
    <w:rsid w:val="002A5C33"/>
    <w:rsid w:val="002F3F17"/>
    <w:rsid w:val="00323201"/>
    <w:rsid w:val="00366452"/>
    <w:rsid w:val="003D56A8"/>
    <w:rsid w:val="00410F7B"/>
    <w:rsid w:val="00480C5C"/>
    <w:rsid w:val="004B243A"/>
    <w:rsid w:val="005423BD"/>
    <w:rsid w:val="00550C44"/>
    <w:rsid w:val="00556153"/>
    <w:rsid w:val="005637CD"/>
    <w:rsid w:val="005C0E63"/>
    <w:rsid w:val="005E4BA2"/>
    <w:rsid w:val="00600746"/>
    <w:rsid w:val="00634721"/>
    <w:rsid w:val="00643DF4"/>
    <w:rsid w:val="00645EC4"/>
    <w:rsid w:val="006840F9"/>
    <w:rsid w:val="006F651F"/>
    <w:rsid w:val="0070163E"/>
    <w:rsid w:val="00726B71"/>
    <w:rsid w:val="00732C67"/>
    <w:rsid w:val="00741E0F"/>
    <w:rsid w:val="0077752C"/>
    <w:rsid w:val="007D1D23"/>
    <w:rsid w:val="007F6ED2"/>
    <w:rsid w:val="00890490"/>
    <w:rsid w:val="008948A6"/>
    <w:rsid w:val="00896C5F"/>
    <w:rsid w:val="008D2157"/>
    <w:rsid w:val="00933F2E"/>
    <w:rsid w:val="0094576C"/>
    <w:rsid w:val="00946678"/>
    <w:rsid w:val="00961BB3"/>
    <w:rsid w:val="009702FA"/>
    <w:rsid w:val="009944D4"/>
    <w:rsid w:val="00A25CED"/>
    <w:rsid w:val="00A67F01"/>
    <w:rsid w:val="00A832E1"/>
    <w:rsid w:val="00B13A87"/>
    <w:rsid w:val="00B16B60"/>
    <w:rsid w:val="00B46B4C"/>
    <w:rsid w:val="00B838C9"/>
    <w:rsid w:val="00B936E1"/>
    <w:rsid w:val="00B9486E"/>
    <w:rsid w:val="00BB1173"/>
    <w:rsid w:val="00BC333F"/>
    <w:rsid w:val="00BD1029"/>
    <w:rsid w:val="00BF69BE"/>
    <w:rsid w:val="00C22FB7"/>
    <w:rsid w:val="00C64FEA"/>
    <w:rsid w:val="00CE7D1F"/>
    <w:rsid w:val="00D318BE"/>
    <w:rsid w:val="00DC3A15"/>
    <w:rsid w:val="00DC7A3D"/>
    <w:rsid w:val="00E535DA"/>
    <w:rsid w:val="00E611DF"/>
    <w:rsid w:val="00F053AC"/>
    <w:rsid w:val="00F56899"/>
    <w:rsid w:val="00F569C7"/>
    <w:rsid w:val="00F65C58"/>
    <w:rsid w:val="00F76BB4"/>
    <w:rsid w:val="00F92886"/>
    <w:rsid w:val="00FA1F94"/>
    <w:rsid w:val="00FD35A5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000868"/>
  <w15:chartTrackingRefBased/>
  <w15:docId w15:val="{7D9947A0-1A53-43BA-9162-23B02660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Body Text Indent"/>
    <w:basedOn w:val="a"/>
    <w:pPr>
      <w:ind w:left="260" w:hanging="260"/>
    </w:pPr>
    <w:rPr>
      <w:rFonts w:ascii="ＭＳ 明朝" w:hAnsi="ＭＳ 明朝"/>
    </w:rPr>
  </w:style>
  <w:style w:type="paragraph" w:styleId="2">
    <w:name w:val="Body Text Indent 2"/>
    <w:basedOn w:val="a"/>
    <w:pPr>
      <w:ind w:leftChars="99" w:left="215" w:firstLineChars="297" w:firstLine="646"/>
    </w:p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994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944D4"/>
    <w:rPr>
      <w:kern w:val="2"/>
      <w:sz w:val="21"/>
    </w:rPr>
  </w:style>
  <w:style w:type="paragraph" w:styleId="aa">
    <w:name w:val="footer"/>
    <w:basedOn w:val="a"/>
    <w:link w:val="ab"/>
    <w:rsid w:val="00994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944D4"/>
    <w:rPr>
      <w:kern w:val="2"/>
      <w:sz w:val="21"/>
    </w:rPr>
  </w:style>
  <w:style w:type="table" w:styleId="ac">
    <w:name w:val="Table Grid"/>
    <w:basedOn w:val="a1"/>
    <w:rsid w:val="00A83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7C21-421F-4ADD-8EA6-CBA1A6F2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5</TotalTime>
  <Pages>2</Pages>
  <Words>352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田中 久陽</cp:lastModifiedBy>
  <cp:revision>6</cp:revision>
  <cp:lastPrinted>2025-03-03T09:17:00Z</cp:lastPrinted>
  <dcterms:created xsi:type="dcterms:W3CDTF">2025-03-03T09:27:00Z</dcterms:created>
  <dcterms:modified xsi:type="dcterms:W3CDTF">2025-05-19T00:31:00Z</dcterms:modified>
</cp:coreProperties>
</file>