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C28" w:rsidRPr="00310FC8" w:rsidRDefault="00A9192A" w:rsidP="00E33287">
      <w:pPr>
        <w:ind w:firstLineChars="100" w:firstLine="218"/>
        <w:rPr>
          <w:rFonts w:ascii="ＭＳ 明朝" w:hAnsi="ＭＳ 明朝" w:hint="eastAsia"/>
        </w:rPr>
      </w:pPr>
      <w:r w:rsidRPr="00310FC8">
        <w:rPr>
          <w:rFonts w:ascii="ＭＳ 明朝" w:hAnsi="ＭＳ 明朝" w:hint="eastAsia"/>
        </w:rPr>
        <w:t>様式第</w:t>
      </w:r>
      <w:r w:rsidR="004F6F81" w:rsidRPr="00310FC8">
        <w:rPr>
          <w:rFonts w:ascii="ＭＳ 明朝" w:hAnsi="ＭＳ 明朝" w:hint="eastAsia"/>
        </w:rPr>
        <w:t>3</w:t>
      </w:r>
      <w:r w:rsidRPr="00310FC8">
        <w:rPr>
          <w:rFonts w:ascii="ＭＳ 明朝" w:hAnsi="ＭＳ 明朝" w:hint="eastAsia"/>
        </w:rPr>
        <w:t>号</w:t>
      </w:r>
      <w:r w:rsidR="00A00DE9" w:rsidRPr="00310FC8">
        <w:rPr>
          <w:rFonts w:ascii="ＭＳ 明朝" w:hAnsi="ＭＳ 明朝" w:hint="eastAsia"/>
        </w:rPr>
        <w:t>(</w:t>
      </w:r>
      <w:r w:rsidRPr="00310FC8">
        <w:rPr>
          <w:rFonts w:ascii="ＭＳ 明朝" w:hAnsi="ＭＳ 明朝" w:hint="eastAsia"/>
        </w:rPr>
        <w:t>第</w:t>
      </w:r>
      <w:r w:rsidR="00E33287">
        <w:rPr>
          <w:rFonts w:ascii="ＭＳ 明朝" w:hAnsi="ＭＳ 明朝" w:hint="eastAsia"/>
        </w:rPr>
        <w:t>9</w:t>
      </w:r>
      <w:r w:rsidRPr="00310FC8">
        <w:rPr>
          <w:rFonts w:ascii="ＭＳ 明朝" w:hAnsi="ＭＳ 明朝" w:hint="eastAsia"/>
        </w:rPr>
        <w:t>条関係</w:t>
      </w:r>
      <w:r w:rsidR="00A00DE9" w:rsidRPr="00310FC8">
        <w:rPr>
          <w:rFonts w:ascii="ＭＳ 明朝" w:hAnsi="ＭＳ 明朝" w:hint="eastAsia"/>
        </w:rPr>
        <w:t>)</w:t>
      </w:r>
    </w:p>
    <w:p w:rsidR="000E7C28" w:rsidRPr="00310FC8" w:rsidRDefault="000E7C28" w:rsidP="000E7C28">
      <w:pPr>
        <w:wordWrap w:val="0"/>
        <w:overflowPunct w:val="0"/>
        <w:jc w:val="right"/>
        <w:textAlignment w:val="baseline"/>
        <w:rPr>
          <w:rFonts w:ascii="ＭＳ 明朝" w:hAnsi="ＭＳ 明朝" w:hint="eastAsia"/>
          <w:kern w:val="0"/>
          <w:szCs w:val="21"/>
        </w:rPr>
      </w:pPr>
      <w:r w:rsidRPr="00310FC8">
        <w:rPr>
          <w:rFonts w:ascii="ＭＳ 明朝" w:hAnsi="ＭＳ 明朝" w:cs="ＭＳ 明朝" w:hint="eastAsia"/>
          <w:kern w:val="0"/>
          <w:szCs w:val="21"/>
        </w:rPr>
        <w:t xml:space="preserve">       年　　月　　日　</w:t>
      </w:r>
    </w:p>
    <w:p w:rsidR="000E7C28" w:rsidRPr="00310FC8" w:rsidRDefault="000E7C28" w:rsidP="000E7C28">
      <w:pPr>
        <w:overflowPunct w:val="0"/>
        <w:ind w:firstLineChars="100" w:firstLine="218"/>
        <w:textAlignment w:val="baseline"/>
        <w:rPr>
          <w:rFonts w:ascii="ＭＳ 明朝" w:hAnsi="ＭＳ 明朝" w:hint="eastAsia"/>
          <w:kern w:val="0"/>
          <w:szCs w:val="21"/>
        </w:rPr>
      </w:pPr>
      <w:r w:rsidRPr="00310FC8">
        <w:rPr>
          <w:rFonts w:ascii="ＭＳ 明朝" w:hAnsi="ＭＳ 明朝" w:cs="ＭＳ 明朝" w:hint="eastAsia"/>
          <w:kern w:val="0"/>
          <w:szCs w:val="21"/>
        </w:rPr>
        <w:t>彦根市長　　　様</w:t>
      </w:r>
    </w:p>
    <w:p w:rsidR="00E33287" w:rsidRDefault="00E33287" w:rsidP="000E7C28">
      <w:pPr>
        <w:overflowPunct w:val="0"/>
        <w:spacing w:line="276" w:lineRule="auto"/>
        <w:ind w:leftChars="2200" w:left="4786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0E7C28" w:rsidRPr="00310FC8" w:rsidRDefault="000E7C28" w:rsidP="000E7C28">
      <w:pPr>
        <w:overflowPunct w:val="0"/>
        <w:spacing w:line="276" w:lineRule="auto"/>
        <w:ind w:leftChars="2200" w:left="4786"/>
        <w:textAlignment w:val="baseline"/>
        <w:rPr>
          <w:rFonts w:ascii="ＭＳ 明朝" w:hAnsi="ＭＳ 明朝" w:hint="eastAsia"/>
          <w:kern w:val="0"/>
          <w:szCs w:val="21"/>
        </w:rPr>
      </w:pPr>
      <w:r w:rsidRPr="00310FC8">
        <w:rPr>
          <w:rFonts w:ascii="ＭＳ 明朝" w:hAnsi="ＭＳ 明朝" w:cs="ＭＳ 明朝" w:hint="eastAsia"/>
          <w:kern w:val="0"/>
          <w:szCs w:val="21"/>
        </w:rPr>
        <w:t>住　　所</w:t>
      </w:r>
    </w:p>
    <w:p w:rsidR="000E7C28" w:rsidRPr="00310FC8" w:rsidRDefault="000E7C28" w:rsidP="000E7C28">
      <w:pPr>
        <w:overflowPunct w:val="0"/>
        <w:spacing w:line="276" w:lineRule="auto"/>
        <w:ind w:leftChars="2200" w:left="4786"/>
        <w:textAlignment w:val="baseline"/>
        <w:rPr>
          <w:rFonts w:ascii="ＭＳ 明朝" w:hAnsi="ＭＳ 明朝" w:hint="eastAsia"/>
          <w:kern w:val="0"/>
          <w:szCs w:val="21"/>
        </w:rPr>
      </w:pPr>
      <w:r w:rsidRPr="00310FC8">
        <w:rPr>
          <w:rFonts w:ascii="ＭＳ 明朝" w:hAnsi="ＭＳ 明朝" w:cs="ＭＳ 明朝" w:hint="eastAsia"/>
          <w:kern w:val="0"/>
          <w:szCs w:val="21"/>
        </w:rPr>
        <w:t xml:space="preserve">団 体 名　　　　　　　　　　　　　　</w:t>
      </w:r>
      <w:r w:rsidR="006A402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0E7C28" w:rsidRPr="00310FC8" w:rsidRDefault="000E7C28" w:rsidP="000E7C28">
      <w:pPr>
        <w:overflowPunct w:val="0"/>
        <w:spacing w:line="276" w:lineRule="auto"/>
        <w:ind w:leftChars="2200" w:left="4786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310FC8">
        <w:rPr>
          <w:rFonts w:ascii="ＭＳ 明朝" w:hAnsi="ＭＳ 明朝" w:cs="ＭＳ 明朝" w:hint="eastAsia"/>
          <w:kern w:val="0"/>
          <w:szCs w:val="21"/>
        </w:rPr>
        <w:t xml:space="preserve">代表者名　  　　　　　　　　  　　　</w:t>
      </w:r>
      <w:r w:rsidR="006A402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25641B" w:rsidRPr="00310FC8" w:rsidRDefault="0025641B" w:rsidP="000E7C28">
      <w:pPr>
        <w:overflowPunct w:val="0"/>
        <w:spacing w:line="276" w:lineRule="auto"/>
        <w:ind w:leftChars="2200" w:left="4786"/>
        <w:textAlignment w:val="baseline"/>
        <w:rPr>
          <w:rFonts w:ascii="ＭＳ 明朝" w:hAnsi="ＭＳ 明朝" w:hint="eastAsia"/>
          <w:kern w:val="0"/>
          <w:szCs w:val="21"/>
        </w:rPr>
      </w:pPr>
    </w:p>
    <w:p w:rsidR="005622B1" w:rsidRPr="00310FC8" w:rsidRDefault="00E33287" w:rsidP="005622B1">
      <w:pPr>
        <w:overflowPunct w:val="0"/>
        <w:jc w:val="center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年度世代をつなぐ農村まるごと保全向上対策交付金</w:t>
      </w:r>
      <w:r w:rsidR="005622B1" w:rsidRPr="00310FC8">
        <w:rPr>
          <w:rFonts w:ascii="ＭＳ 明朝" w:hAnsi="ＭＳ 明朝" w:cs="ＭＳ 明朝" w:hint="eastAsia"/>
          <w:kern w:val="0"/>
          <w:sz w:val="22"/>
        </w:rPr>
        <w:t>実績報告書</w:t>
      </w:r>
    </w:p>
    <w:p w:rsidR="0053045A" w:rsidRPr="00310FC8" w:rsidRDefault="0053045A" w:rsidP="00EC4666">
      <w:pPr>
        <w:overflowPunct w:val="0"/>
        <w:textAlignment w:val="baseline"/>
        <w:rPr>
          <w:rFonts w:ascii="ＭＳ 明朝" w:hAnsi="ＭＳ 明朝"/>
          <w:kern w:val="0"/>
          <w:sz w:val="22"/>
        </w:rPr>
      </w:pPr>
    </w:p>
    <w:p w:rsidR="00A00DE9" w:rsidRPr="00310FC8" w:rsidRDefault="006A0A26" w:rsidP="00A00DE9">
      <w:pPr>
        <w:overflowPunct w:val="0"/>
        <w:textAlignment w:val="baseline"/>
        <w:rPr>
          <w:rFonts w:ascii="ＭＳ 明朝" w:hAnsi="ＭＳ 明朝" w:hint="eastAsia"/>
          <w:kern w:val="0"/>
          <w:sz w:val="22"/>
        </w:rPr>
      </w:pPr>
      <w:r w:rsidRPr="00310FC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A00DE9" w:rsidRPr="00310FC8">
        <w:rPr>
          <w:rFonts w:ascii="ＭＳ 明朝" w:hAnsi="ＭＳ 明朝" w:cs="ＭＳ 明朝" w:hint="eastAsia"/>
          <w:kern w:val="0"/>
          <w:sz w:val="22"/>
        </w:rPr>
        <w:t xml:space="preserve">　　年　　月　　日付け　　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 xml:space="preserve">第　　号で交付決定の通知があった　　</w:t>
      </w:r>
      <w:r w:rsidR="00E33287">
        <w:rPr>
          <w:rFonts w:ascii="ＭＳ 明朝" w:hAnsi="ＭＳ 明朝" w:cs="ＭＳ 明朝" w:hint="eastAsia"/>
          <w:kern w:val="0"/>
          <w:sz w:val="22"/>
        </w:rPr>
        <w:t xml:space="preserve">　　年度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世代をつなぐ農村まるごと保全向上対策交付金について、</w:t>
      </w:r>
      <w:r w:rsidR="00FC01DE">
        <w:rPr>
          <w:rFonts w:ascii="ＭＳ 明朝" w:hAnsi="ＭＳ 明朝" w:cs="ＭＳ 明朝" w:hint="eastAsia"/>
          <w:kern w:val="0"/>
          <w:sz w:val="22"/>
        </w:rPr>
        <w:t>彦根市</w:t>
      </w:r>
      <w:r w:rsidR="005019F2" w:rsidRPr="006E0854">
        <w:rPr>
          <w:rFonts w:ascii="ＭＳ 明朝" w:hAnsi="ＭＳ 明朝" w:cs="ＭＳ 明朝" w:hint="eastAsia"/>
          <w:kern w:val="0"/>
          <w:szCs w:val="21"/>
        </w:rPr>
        <w:t>世代をつなぐ農村まるごと保全向上対策交付金交付要綱第</w:t>
      </w:r>
      <w:r w:rsidR="005019F2">
        <w:rPr>
          <w:rFonts w:ascii="ＭＳ 明朝" w:hAnsi="ＭＳ 明朝" w:cs="ＭＳ 明朝" w:hint="eastAsia"/>
          <w:kern w:val="0"/>
          <w:szCs w:val="21"/>
        </w:rPr>
        <w:t>9</w:t>
      </w:r>
      <w:r w:rsidR="005019F2" w:rsidRPr="006E0854">
        <w:rPr>
          <w:rFonts w:ascii="ＭＳ 明朝" w:hAnsi="ＭＳ 明朝" w:cs="ＭＳ 明朝" w:hint="eastAsia"/>
          <w:kern w:val="0"/>
          <w:szCs w:val="21"/>
        </w:rPr>
        <w:t>条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の規定に</w:t>
      </w:r>
      <w:r w:rsidR="00A00DE9" w:rsidRPr="00310FC8">
        <w:rPr>
          <w:rFonts w:ascii="ＭＳ 明朝" w:hAnsi="ＭＳ 明朝" w:cs="ＭＳ 明朝" w:hint="eastAsia"/>
          <w:kern w:val="0"/>
          <w:sz w:val="22"/>
        </w:rPr>
        <w:t>より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、その実績を</w:t>
      </w:r>
      <w:r w:rsidR="00A00DE9" w:rsidRPr="00310FC8">
        <w:rPr>
          <w:rFonts w:ascii="ＭＳ 明朝" w:hAnsi="ＭＳ 明朝" w:cs="ＭＳ 明朝" w:hint="eastAsia"/>
          <w:kern w:val="0"/>
          <w:sz w:val="22"/>
        </w:rPr>
        <w:t>関係書類を添えて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報告します。</w:t>
      </w:r>
    </w:p>
    <w:p w:rsidR="00A00DE9" w:rsidRPr="00FC01DE" w:rsidRDefault="00A00DE9" w:rsidP="00A00DE9">
      <w:pPr>
        <w:overflowPunct w:val="0"/>
        <w:textAlignment w:val="baseline"/>
        <w:rPr>
          <w:rFonts w:ascii="ＭＳ 明朝" w:hAnsi="ＭＳ 明朝" w:hint="eastAsia"/>
          <w:kern w:val="0"/>
          <w:sz w:val="22"/>
        </w:rPr>
      </w:pPr>
    </w:p>
    <w:p w:rsidR="00282A34" w:rsidRPr="00310FC8" w:rsidRDefault="00A00DE9" w:rsidP="00A00DE9">
      <w:pPr>
        <w:overflowPunct w:val="0"/>
        <w:textAlignment w:val="baseline"/>
        <w:rPr>
          <w:rFonts w:ascii="ＭＳ 明朝" w:hAnsi="ＭＳ 明朝" w:hint="eastAsia"/>
          <w:kern w:val="0"/>
          <w:sz w:val="22"/>
        </w:rPr>
      </w:pPr>
      <w:r w:rsidRPr="00310FC8">
        <w:rPr>
          <w:rFonts w:ascii="ＭＳ 明朝" w:hAnsi="ＭＳ 明朝" w:cs="ＭＳ 明朝" w:hint="eastAsia"/>
          <w:kern w:val="0"/>
          <w:sz w:val="22"/>
        </w:rPr>
        <w:t>関係書類</w:t>
      </w:r>
    </w:p>
    <w:p w:rsidR="00282A34" w:rsidRPr="00310FC8" w:rsidRDefault="00FC01DE" w:rsidP="00FC01DE">
      <w:pPr>
        <w:overflowPunct w:val="0"/>
        <w:ind w:firstLineChars="100" w:firstLine="228"/>
        <w:textAlignment w:val="baseline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(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1</w:t>
      </w:r>
      <w:r>
        <w:rPr>
          <w:rFonts w:ascii="ＭＳ 明朝" w:hAnsi="ＭＳ 明朝" w:cs="ＭＳ 明朝" w:hint="eastAsia"/>
          <w:kern w:val="0"/>
          <w:sz w:val="22"/>
        </w:rPr>
        <w:t>)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282A34" w:rsidRPr="00310FC8">
        <w:rPr>
          <w:rFonts w:ascii="ＭＳ 明朝" w:hAnsi="ＭＳ 明朝" w:hint="eastAsia"/>
          <w:kern w:val="0"/>
          <w:sz w:val="22"/>
        </w:rPr>
        <w:t>多面的機能支払交付金に係る実施状況報告書</w:t>
      </w:r>
      <w:r w:rsidR="00A00DE9" w:rsidRPr="00310FC8">
        <w:rPr>
          <w:rFonts w:ascii="ＭＳ 明朝" w:hAnsi="ＭＳ 明朝" w:hint="eastAsia"/>
          <w:kern w:val="0"/>
          <w:sz w:val="22"/>
        </w:rPr>
        <w:t>(</w:t>
      </w:r>
      <w:r w:rsidR="0019786E">
        <w:rPr>
          <w:rFonts w:ascii="ＭＳ 明朝" w:hAnsi="ＭＳ 明朝" w:hint="eastAsia"/>
          <w:kern w:val="0"/>
          <w:sz w:val="22"/>
        </w:rPr>
        <w:t>実施要領</w:t>
      </w:r>
      <w:r w:rsidR="00282A34" w:rsidRPr="00310FC8">
        <w:rPr>
          <w:rFonts w:ascii="ＭＳ 明朝" w:hAnsi="ＭＳ 明朝" w:hint="eastAsia"/>
          <w:kern w:val="0"/>
          <w:sz w:val="22"/>
        </w:rPr>
        <w:t>様式1</w:t>
      </w:r>
      <w:r w:rsidR="00E130BB">
        <w:rPr>
          <w:rFonts w:ascii="ＭＳ 明朝" w:hAnsi="ＭＳ 明朝" w:hint="eastAsia"/>
          <w:kern w:val="0"/>
          <w:szCs w:val="21"/>
        </w:rPr>
        <w:t>－</w:t>
      </w:r>
      <w:r w:rsidR="00282A34" w:rsidRPr="00310FC8">
        <w:rPr>
          <w:rFonts w:ascii="ＭＳ 明朝" w:hAnsi="ＭＳ 明朝" w:hint="eastAsia"/>
          <w:kern w:val="0"/>
          <w:sz w:val="22"/>
        </w:rPr>
        <w:t>8号</w:t>
      </w:r>
      <w:r w:rsidR="00A00DE9" w:rsidRPr="00310FC8">
        <w:rPr>
          <w:rFonts w:ascii="ＭＳ 明朝" w:hAnsi="ＭＳ 明朝" w:hint="eastAsia"/>
          <w:kern w:val="0"/>
          <w:sz w:val="22"/>
        </w:rPr>
        <w:t>)</w:t>
      </w:r>
    </w:p>
    <w:p w:rsidR="00282A34" w:rsidRPr="00310FC8" w:rsidRDefault="00FC01DE" w:rsidP="00FC01DE">
      <w:pPr>
        <w:overflowPunct w:val="0"/>
        <w:ind w:firstLineChars="100" w:firstLine="228"/>
        <w:textAlignment w:val="baseline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282A34" w:rsidRPr="00310FC8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>)　収支精算</w:t>
      </w:r>
      <w:r w:rsidR="00282A34" w:rsidRPr="00310FC8">
        <w:rPr>
          <w:rFonts w:ascii="ＭＳ 明朝" w:hAnsi="ＭＳ 明朝" w:hint="eastAsia"/>
          <w:sz w:val="22"/>
        </w:rPr>
        <w:t>書</w:t>
      </w:r>
      <w:r w:rsidR="00A00DE9" w:rsidRPr="00310FC8">
        <w:rPr>
          <w:rFonts w:ascii="ＭＳ 明朝" w:hAnsi="ＭＳ 明朝" w:hint="eastAsia"/>
          <w:sz w:val="22"/>
        </w:rPr>
        <w:t>(</w:t>
      </w:r>
      <w:r w:rsidR="00E33287">
        <w:rPr>
          <w:rFonts w:ascii="ＭＳ 明朝" w:hAnsi="ＭＳ 明朝" w:cs="ＭＳ 明朝" w:hint="eastAsia"/>
          <w:kern w:val="0"/>
          <w:sz w:val="22"/>
        </w:rPr>
        <w:t>別紙3</w:t>
      </w:r>
      <w:r w:rsidR="00A00DE9" w:rsidRPr="00310FC8">
        <w:rPr>
          <w:rFonts w:ascii="ＭＳ 明朝" w:hAnsi="ＭＳ 明朝" w:cs="ＭＳ 明朝" w:hint="eastAsia"/>
          <w:kern w:val="0"/>
          <w:sz w:val="22"/>
        </w:rPr>
        <w:t>)</w:t>
      </w:r>
    </w:p>
    <w:p w:rsidR="00A00DE9" w:rsidRPr="004E4E1C" w:rsidRDefault="00A00DE9" w:rsidP="00A00DE9">
      <w:pPr>
        <w:overflowPunct w:val="0"/>
        <w:textAlignment w:val="baseline"/>
        <w:rPr>
          <w:rFonts w:ascii="ＭＳ 明朝" w:hAnsi="ＭＳ 明朝" w:hint="eastAsia"/>
          <w:kern w:val="0"/>
          <w:sz w:val="22"/>
        </w:rPr>
      </w:pPr>
    </w:p>
    <w:p w:rsidR="00EC76AA" w:rsidRPr="004E4E1C" w:rsidRDefault="00E33287" w:rsidP="004E4E1C">
      <w:pPr>
        <w:overflowPunct w:val="0"/>
        <w:ind w:left="228" w:hangingChars="100" w:hanging="228"/>
        <w:textAlignment w:val="baseline"/>
        <w:rPr>
          <w:rFonts w:ascii="ＭＳ 明朝" w:hAnsi="ＭＳ 明朝" w:cs="ＭＳ 明朝" w:hint="eastAsia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備考</w:t>
      </w:r>
      <w:r w:rsidR="004E4E1C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19786E">
        <w:rPr>
          <w:rFonts w:ascii="ＭＳ 明朝" w:hAnsi="ＭＳ 明朝" w:cs="ＭＳ 明朝" w:hint="eastAsia"/>
          <w:kern w:val="0"/>
          <w:sz w:val="22"/>
        </w:rPr>
        <w:t>関係</w:t>
      </w:r>
      <w:r>
        <w:rPr>
          <w:rFonts w:ascii="ＭＳ 明朝" w:hAnsi="ＭＳ 明朝" w:cs="ＭＳ 明朝" w:hint="eastAsia"/>
          <w:kern w:val="0"/>
          <w:sz w:val="22"/>
        </w:rPr>
        <w:t>資料</w:t>
      </w:r>
      <w:r w:rsidR="00FC01DE">
        <w:rPr>
          <w:rFonts w:ascii="ＭＳ 明朝" w:hAnsi="ＭＳ 明朝" w:cs="ＭＳ 明朝" w:hint="eastAsia"/>
          <w:kern w:val="0"/>
          <w:sz w:val="22"/>
        </w:rPr>
        <w:t>(</w:t>
      </w:r>
      <w:r>
        <w:rPr>
          <w:rFonts w:ascii="ＭＳ 明朝" w:hAnsi="ＭＳ 明朝" w:cs="ＭＳ 明朝" w:hint="eastAsia"/>
          <w:kern w:val="0"/>
          <w:sz w:val="22"/>
        </w:rPr>
        <w:t>2</w:t>
      </w:r>
      <w:r w:rsidR="00FC01DE">
        <w:rPr>
          <w:rFonts w:ascii="ＭＳ 明朝" w:hAnsi="ＭＳ 明朝" w:cs="ＭＳ 明朝" w:hint="eastAsia"/>
          <w:kern w:val="0"/>
          <w:sz w:val="22"/>
        </w:rPr>
        <w:t>)の収支精算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書は、</w:t>
      </w:r>
      <w:r w:rsidR="00FC01DE">
        <w:rPr>
          <w:rFonts w:ascii="ＭＳ 明朝" w:hAnsi="ＭＳ 明朝" w:cs="ＭＳ 明朝" w:hint="eastAsia"/>
          <w:kern w:val="0"/>
          <w:sz w:val="22"/>
        </w:rPr>
        <w:t>収支予算書の精算に係る部分についてのみ精算</w:t>
      </w:r>
      <w:r w:rsidR="00282A34" w:rsidRPr="00310FC8">
        <w:rPr>
          <w:rFonts w:ascii="ＭＳ 明朝" w:hAnsi="ＭＳ 明朝" w:cs="ＭＳ 明朝" w:hint="eastAsia"/>
          <w:kern w:val="0"/>
          <w:sz w:val="22"/>
        </w:rPr>
        <w:t>前を括弧書きで記載すること。</w:t>
      </w:r>
    </w:p>
    <w:sectPr w:rsidR="00EC76AA" w:rsidRPr="004E4E1C" w:rsidSect="001B5D15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58B" w:rsidRDefault="003B658B" w:rsidP="00EC76AA">
      <w:r>
        <w:separator/>
      </w:r>
    </w:p>
  </w:endnote>
  <w:endnote w:type="continuationSeparator" w:id="0">
    <w:p w:rsidR="003B658B" w:rsidRDefault="003B658B" w:rsidP="00E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58B" w:rsidRDefault="003B658B" w:rsidP="00EC76AA">
      <w:r>
        <w:separator/>
      </w:r>
    </w:p>
  </w:footnote>
  <w:footnote w:type="continuationSeparator" w:id="0">
    <w:p w:rsidR="003B658B" w:rsidRDefault="003B658B" w:rsidP="00EC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8FD"/>
    <w:multiLevelType w:val="hybridMultilevel"/>
    <w:tmpl w:val="6F40550C"/>
    <w:lvl w:ilvl="0" w:tplc="9F9CCDD2">
      <w:start w:val="1"/>
      <w:numFmt w:val="decimalFullWidth"/>
      <w:lvlText w:val="%1．"/>
      <w:lvlJc w:val="left"/>
      <w:pPr>
        <w:ind w:left="18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15EC6"/>
    <w:multiLevelType w:val="hybridMultilevel"/>
    <w:tmpl w:val="6332E8D8"/>
    <w:lvl w:ilvl="0" w:tplc="C5E45B48">
      <w:start w:val="1"/>
      <w:numFmt w:val="decimalFullWidth"/>
      <w:lvlText w:val="%1．"/>
      <w:lvlJc w:val="left"/>
      <w:pPr>
        <w:ind w:left="2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3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num w:numId="1" w16cid:durableId="629938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151881">
    <w:abstractNumId w:val="1"/>
  </w:num>
  <w:num w:numId="3" w16cid:durableId="1640568500">
    <w:abstractNumId w:val="4"/>
  </w:num>
  <w:num w:numId="4" w16cid:durableId="765425895">
    <w:abstractNumId w:val="2"/>
  </w:num>
  <w:num w:numId="5" w16cid:durableId="21091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3BFE"/>
    <w:rsid w:val="00016028"/>
    <w:rsid w:val="00092E19"/>
    <w:rsid w:val="000E7C28"/>
    <w:rsid w:val="00186367"/>
    <w:rsid w:val="0019786E"/>
    <w:rsid w:val="001B5D15"/>
    <w:rsid w:val="001D229F"/>
    <w:rsid w:val="001D48EC"/>
    <w:rsid w:val="0020547D"/>
    <w:rsid w:val="00206264"/>
    <w:rsid w:val="00226470"/>
    <w:rsid w:val="00240AFE"/>
    <w:rsid w:val="00244FDD"/>
    <w:rsid w:val="002504E8"/>
    <w:rsid w:val="0025641B"/>
    <w:rsid w:val="0027538D"/>
    <w:rsid w:val="00282A34"/>
    <w:rsid w:val="002A49D7"/>
    <w:rsid w:val="002B5478"/>
    <w:rsid w:val="002C19A6"/>
    <w:rsid w:val="002D0F2D"/>
    <w:rsid w:val="002E202C"/>
    <w:rsid w:val="00301F1E"/>
    <w:rsid w:val="00310FC8"/>
    <w:rsid w:val="00377F8C"/>
    <w:rsid w:val="003A029C"/>
    <w:rsid w:val="003B658B"/>
    <w:rsid w:val="003F2F62"/>
    <w:rsid w:val="00453322"/>
    <w:rsid w:val="00494ECA"/>
    <w:rsid w:val="004E4E1C"/>
    <w:rsid w:val="004F6F81"/>
    <w:rsid w:val="005019F2"/>
    <w:rsid w:val="00524573"/>
    <w:rsid w:val="0053045A"/>
    <w:rsid w:val="005425C7"/>
    <w:rsid w:val="005622B1"/>
    <w:rsid w:val="0056442A"/>
    <w:rsid w:val="00584849"/>
    <w:rsid w:val="005F0AB7"/>
    <w:rsid w:val="006258A5"/>
    <w:rsid w:val="00663194"/>
    <w:rsid w:val="00682C99"/>
    <w:rsid w:val="006A0A26"/>
    <w:rsid w:val="006A402D"/>
    <w:rsid w:val="00717EDF"/>
    <w:rsid w:val="00797E75"/>
    <w:rsid w:val="007E2D91"/>
    <w:rsid w:val="007F6DD1"/>
    <w:rsid w:val="008166D5"/>
    <w:rsid w:val="00831A7C"/>
    <w:rsid w:val="00893A3C"/>
    <w:rsid w:val="008A22F1"/>
    <w:rsid w:val="008A4CEC"/>
    <w:rsid w:val="008B1D48"/>
    <w:rsid w:val="008B7FA6"/>
    <w:rsid w:val="008D0291"/>
    <w:rsid w:val="00977FF3"/>
    <w:rsid w:val="00993A4F"/>
    <w:rsid w:val="00A00DE9"/>
    <w:rsid w:val="00A52795"/>
    <w:rsid w:val="00A9192A"/>
    <w:rsid w:val="00AB747D"/>
    <w:rsid w:val="00AC7788"/>
    <w:rsid w:val="00B60D53"/>
    <w:rsid w:val="00B95B74"/>
    <w:rsid w:val="00C53305"/>
    <w:rsid w:val="00CC6A77"/>
    <w:rsid w:val="00D373FA"/>
    <w:rsid w:val="00D87D32"/>
    <w:rsid w:val="00DA29B5"/>
    <w:rsid w:val="00DB0E83"/>
    <w:rsid w:val="00DF506D"/>
    <w:rsid w:val="00E130BB"/>
    <w:rsid w:val="00E33287"/>
    <w:rsid w:val="00E43E78"/>
    <w:rsid w:val="00E64C91"/>
    <w:rsid w:val="00E67C8A"/>
    <w:rsid w:val="00E94D8F"/>
    <w:rsid w:val="00EC4666"/>
    <w:rsid w:val="00EC76AA"/>
    <w:rsid w:val="00EC7D48"/>
    <w:rsid w:val="00ED1C9B"/>
    <w:rsid w:val="00F206FF"/>
    <w:rsid w:val="00F232A0"/>
    <w:rsid w:val="00F258D5"/>
    <w:rsid w:val="00F4698C"/>
    <w:rsid w:val="00F50031"/>
    <w:rsid w:val="00FC01DE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47F102-349C-41BB-8655-C21B3E31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F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C19A6"/>
    <w:pPr>
      <w:ind w:leftChars="400" w:left="840"/>
    </w:pPr>
    <w:rPr>
      <w:szCs w:val="24"/>
    </w:rPr>
  </w:style>
  <w:style w:type="character" w:styleId="a4">
    <w:name w:val="Hyperlink"/>
    <w:uiPriority w:val="99"/>
    <w:unhideWhenUsed/>
    <w:rsid w:val="002504E8"/>
    <w:rPr>
      <w:color w:val="0000FF"/>
      <w:u w:val="single"/>
    </w:rPr>
  </w:style>
  <w:style w:type="paragraph" w:styleId="a5">
    <w:name w:val="header"/>
    <w:basedOn w:val="a"/>
    <w:link w:val="a6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76AA"/>
    <w:rPr>
      <w:kern w:val="2"/>
      <w:sz w:val="21"/>
    </w:rPr>
  </w:style>
  <w:style w:type="paragraph" w:styleId="a7">
    <w:name w:val="footer"/>
    <w:basedOn w:val="a"/>
    <w:link w:val="a8"/>
    <w:rsid w:val="00EC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76AA"/>
    <w:rPr>
      <w:kern w:val="2"/>
      <w:sz w:val="21"/>
    </w:rPr>
  </w:style>
  <w:style w:type="table" w:styleId="a9">
    <w:name w:val="Table Grid"/>
    <w:basedOn w:val="a1"/>
    <w:rsid w:val="00301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43E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E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2015-04-23T08:19:00Z</cp:lastPrinted>
  <dcterms:created xsi:type="dcterms:W3CDTF">2025-09-12T14:52:00Z</dcterms:created>
  <dcterms:modified xsi:type="dcterms:W3CDTF">2025-09-12T14:52:00Z</dcterms:modified>
</cp:coreProperties>
</file>