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C3D" w:rsidRPr="008C35ED" w:rsidRDefault="00DC1C3D" w:rsidP="00643A54">
      <w:pPr>
        <w:ind w:rightChars="100" w:right="218"/>
        <w:jc w:val="right"/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 xml:space="preserve">　年　　月　　日</w:t>
      </w: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F82E90" w:rsidP="002F4DA1">
      <w:pPr>
        <w:ind w:firstLineChars="100" w:firstLine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公平委員会</w:t>
      </w:r>
      <w:r w:rsidR="00DC1C3D" w:rsidRPr="008C35ED">
        <w:rPr>
          <w:rFonts w:ascii="ＭＳ 明朝" w:hAnsi="ＭＳ 明朝" w:hint="eastAsia"/>
          <w:szCs w:val="21"/>
        </w:rPr>
        <w:t xml:space="preserve">　様</w:t>
      </w: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DC1C3D" w:rsidP="00643A54">
      <w:pPr>
        <w:jc w:val="center"/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>再就職者から依頼等を受けた場合の届出</w:t>
      </w:r>
      <w:r w:rsidR="00DA5B75" w:rsidRPr="008C35ED">
        <w:rPr>
          <w:rFonts w:ascii="ＭＳ 明朝" w:hAnsi="ＭＳ 明朝" w:hint="eastAsia"/>
          <w:szCs w:val="21"/>
        </w:rPr>
        <w:t>書</w:t>
      </w: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 xml:space="preserve">　地方公務員法第38条の2第7項の規定に基づき、</w:t>
      </w:r>
      <w:r w:rsidR="00643A54" w:rsidRPr="008C35ED">
        <w:rPr>
          <w:rFonts w:ascii="ＭＳ 明朝" w:hAnsi="ＭＳ 明朝" w:hint="eastAsia"/>
          <w:szCs w:val="21"/>
        </w:rPr>
        <w:t>次</w:t>
      </w:r>
      <w:r w:rsidRPr="008C35ED">
        <w:rPr>
          <w:rFonts w:ascii="ＭＳ 明朝" w:hAnsi="ＭＳ 明朝" w:hint="eastAsia"/>
          <w:szCs w:val="21"/>
        </w:rPr>
        <w:t>のとおり届</w:t>
      </w:r>
      <w:r w:rsidR="00DA5B75" w:rsidRPr="008C35ED">
        <w:rPr>
          <w:rFonts w:ascii="ＭＳ 明朝" w:hAnsi="ＭＳ 明朝" w:hint="eastAsia"/>
          <w:szCs w:val="21"/>
        </w:rPr>
        <w:t>け出</w:t>
      </w:r>
      <w:r w:rsidRPr="008C35ED">
        <w:rPr>
          <w:rFonts w:ascii="ＭＳ 明朝" w:hAnsi="ＭＳ 明朝" w:hint="eastAsia"/>
          <w:szCs w:val="21"/>
        </w:rPr>
        <w:t>ます。この届出書の記載事項は、事実に相違ありません。</w:t>
      </w: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>1　届出者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DC1C3D" w:rsidRPr="008C35ED" w:rsidTr="00A172A0">
        <w:trPr>
          <w:trHeight w:val="737"/>
        </w:trPr>
        <w:tc>
          <w:tcPr>
            <w:tcW w:w="4615" w:type="dxa"/>
            <w:vAlign w:val="center"/>
          </w:tcPr>
          <w:p w:rsidR="00DC1C3D" w:rsidRPr="008C35ED" w:rsidRDefault="00DC1C3D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(ふりがな)</w:t>
            </w:r>
            <w:r w:rsidR="00643A54" w:rsidRPr="008C35ED">
              <w:rPr>
                <w:rFonts w:ascii="ＭＳ 明朝" w:hAnsi="ＭＳ 明朝" w:hint="eastAsia"/>
                <w:szCs w:val="21"/>
              </w:rPr>
              <w:t xml:space="preserve">　</w:t>
            </w:r>
            <w:r w:rsidRPr="008C35ED">
              <w:rPr>
                <w:rFonts w:ascii="ＭＳ 明朝" w:hAnsi="ＭＳ 明朝" w:hint="eastAsia"/>
                <w:szCs w:val="21"/>
              </w:rPr>
              <w:t>(</w:t>
            </w:r>
            <w:r w:rsidR="00643A54" w:rsidRPr="008C35ED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8C35ED">
              <w:rPr>
                <w:rFonts w:ascii="ＭＳ 明朝" w:hAnsi="ＭＳ 明朝" w:hint="eastAsia"/>
                <w:szCs w:val="21"/>
              </w:rPr>
              <w:t>)</w:t>
            </w:r>
          </w:p>
          <w:p w:rsidR="00DC1C3D" w:rsidRPr="00C72139" w:rsidRDefault="00DC1C3D" w:rsidP="00C72139">
            <w:pPr>
              <w:ind w:firstLineChars="50" w:firstLine="109"/>
              <w:rPr>
                <w:rFonts w:ascii="ＭＳ 明朝" w:hAnsi="ＭＳ 明朝" w:hint="eastAsia"/>
                <w:szCs w:val="21"/>
                <w:u w:val="single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氏</w:t>
            </w:r>
            <w:r w:rsidR="00643A54" w:rsidRPr="008C35E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C35ED">
              <w:rPr>
                <w:rFonts w:ascii="ＭＳ 明朝" w:hAnsi="ＭＳ 明朝" w:hint="eastAsia"/>
                <w:szCs w:val="21"/>
              </w:rPr>
              <w:t>名</w:t>
            </w:r>
            <w:r w:rsidR="00643A54" w:rsidRPr="008C35ED">
              <w:rPr>
                <w:rFonts w:ascii="ＭＳ 明朝" w:hAnsi="ＭＳ 明朝" w:hint="eastAsia"/>
                <w:szCs w:val="21"/>
              </w:rPr>
              <w:t xml:space="preserve">　　　　　　　　　　　　　</w:t>
            </w:r>
            <w:r w:rsidRPr="008C35ED">
              <w:rPr>
                <w:rFonts w:ascii="ＭＳ 明朝" w:hAnsi="ＭＳ 明朝" w:hint="eastAsia"/>
                <w:szCs w:val="21"/>
              </w:rPr>
              <w:t xml:space="preserve">　</w:t>
            </w:r>
            <w:r w:rsidR="00C72139" w:rsidRPr="00826A6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4615" w:type="dxa"/>
            <w:vAlign w:val="center"/>
          </w:tcPr>
          <w:p w:rsidR="00DC1C3D" w:rsidRPr="008C35ED" w:rsidRDefault="00DC1C3D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生年月日(年齢)</w:t>
            </w:r>
          </w:p>
          <w:p w:rsidR="00DC1C3D" w:rsidRPr="008C35ED" w:rsidRDefault="00DC1C3D" w:rsidP="00A172A0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color w:val="FFFFFF"/>
                <w:szCs w:val="21"/>
              </w:rPr>
              <w:t>昭・平</w:t>
            </w:r>
            <w:r w:rsidRPr="008C35ED">
              <w:rPr>
                <w:rFonts w:ascii="ＭＳ 明朝" w:hAnsi="ＭＳ 明朝" w:hint="eastAsia"/>
                <w:szCs w:val="21"/>
              </w:rPr>
              <w:t xml:space="preserve">　　年　　月　　日生(　　歳)</w:t>
            </w:r>
          </w:p>
        </w:tc>
      </w:tr>
      <w:tr w:rsidR="00DC1C3D" w:rsidRPr="008C35ED" w:rsidTr="00A172A0">
        <w:trPr>
          <w:trHeight w:val="737"/>
        </w:trPr>
        <w:tc>
          <w:tcPr>
            <w:tcW w:w="4615" w:type="dxa"/>
            <w:vAlign w:val="center"/>
          </w:tcPr>
          <w:p w:rsidR="00DC1C3D" w:rsidRPr="008C35ED" w:rsidRDefault="00DC1C3D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所属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15" w:type="dxa"/>
            <w:vAlign w:val="center"/>
          </w:tcPr>
          <w:p w:rsidR="00DC1C3D" w:rsidRPr="008C35ED" w:rsidRDefault="00DC1C3D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職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DC1C3D" w:rsidP="00DC1C3D">
      <w:pPr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>2　要求または依頼をした再就職者の氏名等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615"/>
      </w:tblGrid>
      <w:tr w:rsidR="00643A54" w:rsidRPr="008C35ED" w:rsidTr="00A172A0">
        <w:trPr>
          <w:trHeight w:val="737"/>
        </w:trPr>
        <w:tc>
          <w:tcPr>
            <w:tcW w:w="4615" w:type="dxa"/>
            <w:vAlign w:val="center"/>
          </w:tcPr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(ふりがな)　(　　　　　　　　　　　)</w:t>
            </w:r>
          </w:p>
          <w:p w:rsidR="00643A54" w:rsidRPr="008C35ED" w:rsidRDefault="00643A54" w:rsidP="00A172A0">
            <w:pPr>
              <w:ind w:firstLineChars="50" w:firstLine="109"/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4615" w:type="dxa"/>
            <w:vAlign w:val="center"/>
          </w:tcPr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要求または依頼が行われた日時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 xml:space="preserve">　　　　年　　月　　日　　時</w:t>
            </w:r>
            <w:r w:rsidR="009627D7" w:rsidRPr="008C35ED"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DC1C3D" w:rsidRPr="008C35ED" w:rsidTr="00A172A0">
        <w:trPr>
          <w:trHeight w:val="737"/>
        </w:trPr>
        <w:tc>
          <w:tcPr>
            <w:tcW w:w="4615" w:type="dxa"/>
            <w:vAlign w:val="center"/>
          </w:tcPr>
          <w:p w:rsidR="00DC1C3D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再就職者が勤務する営利企業等の名称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15" w:type="dxa"/>
            <w:vAlign w:val="center"/>
          </w:tcPr>
          <w:p w:rsidR="00DC1C3D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営利企業等における再就職者の地位(役職等)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43A54" w:rsidRPr="008C35ED" w:rsidTr="00A172A0">
        <w:trPr>
          <w:trHeight w:val="737"/>
        </w:trPr>
        <w:tc>
          <w:tcPr>
            <w:tcW w:w="4615" w:type="dxa"/>
            <w:vAlign w:val="center"/>
          </w:tcPr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離職時の所属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15" w:type="dxa"/>
            <w:vAlign w:val="center"/>
          </w:tcPr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  <w:r w:rsidRPr="008C35ED">
              <w:rPr>
                <w:rFonts w:ascii="ＭＳ 明朝" w:hAnsi="ＭＳ 明朝" w:hint="eastAsia"/>
                <w:szCs w:val="21"/>
              </w:rPr>
              <w:t>離職時の職</w:t>
            </w:r>
          </w:p>
          <w:p w:rsidR="00643A54" w:rsidRPr="008C35ED" w:rsidRDefault="00643A54" w:rsidP="009627D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C1C3D" w:rsidRPr="008C35ED" w:rsidRDefault="00C27FFD" w:rsidP="00DC1C3D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43879">
        <w:rPr>
          <w:rFonts w:ascii="ＭＳ 明朝" w:hAnsi="ＭＳ 明朝" w:hint="eastAsia"/>
          <w:szCs w:val="21"/>
        </w:rPr>
        <w:t xml:space="preserve">備考　</w:t>
      </w:r>
      <w:r>
        <w:rPr>
          <w:rFonts w:ascii="ＭＳ 明朝" w:hAnsi="ＭＳ 明朝" w:hint="eastAsia"/>
          <w:szCs w:val="21"/>
        </w:rPr>
        <w:t>「</w:t>
      </w:r>
      <w:r w:rsidR="00743879">
        <w:rPr>
          <w:rFonts w:ascii="ＭＳ 明朝" w:hAnsi="ＭＳ 明朝" w:hint="eastAsia"/>
          <w:szCs w:val="21"/>
        </w:rPr>
        <w:t>営利企業等</w:t>
      </w:r>
      <w:r>
        <w:rPr>
          <w:rFonts w:ascii="ＭＳ 明朝" w:hAnsi="ＭＳ 明朝" w:hint="eastAsia"/>
          <w:szCs w:val="21"/>
        </w:rPr>
        <w:t>」</w:t>
      </w:r>
      <w:r w:rsidR="00743879">
        <w:rPr>
          <w:rFonts w:ascii="ＭＳ 明朝" w:hAnsi="ＭＳ 明朝" w:hint="eastAsia"/>
          <w:szCs w:val="21"/>
        </w:rPr>
        <w:t>とは、地方公務員法第38条の2第1項に規定する営利企業等をいう。</w:t>
      </w:r>
    </w:p>
    <w:p w:rsidR="00743879" w:rsidRDefault="00743879" w:rsidP="00DC1C3D">
      <w:pPr>
        <w:rPr>
          <w:rFonts w:ascii="ＭＳ 明朝" w:hAnsi="ＭＳ 明朝" w:hint="eastAsia"/>
          <w:szCs w:val="21"/>
        </w:rPr>
      </w:pPr>
    </w:p>
    <w:p w:rsidR="00DC1C3D" w:rsidRPr="008C35ED" w:rsidRDefault="00643A54" w:rsidP="00DC1C3D">
      <w:pPr>
        <w:rPr>
          <w:rFonts w:ascii="ＭＳ 明朝" w:hAnsi="ＭＳ 明朝" w:hint="eastAsia"/>
          <w:szCs w:val="21"/>
        </w:rPr>
      </w:pPr>
      <w:r w:rsidRPr="008C35ED">
        <w:rPr>
          <w:rFonts w:ascii="ＭＳ 明朝" w:hAnsi="ＭＳ 明朝" w:hint="eastAsia"/>
          <w:szCs w:val="21"/>
        </w:rPr>
        <w:t>3　要求または依頼の内容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643A54" w:rsidRPr="008C35ED" w:rsidTr="00743879">
        <w:trPr>
          <w:trHeight w:val="3466"/>
        </w:trPr>
        <w:tc>
          <w:tcPr>
            <w:tcW w:w="9552" w:type="dxa"/>
          </w:tcPr>
          <w:p w:rsidR="00643A54" w:rsidRPr="008C35ED" w:rsidRDefault="00643A54" w:rsidP="00A172A0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DC1C3D" w:rsidRPr="008C35ED" w:rsidRDefault="00DC1C3D" w:rsidP="00B406E3">
      <w:pPr>
        <w:pStyle w:val="a9"/>
        <w:spacing w:line="0" w:lineRule="atLeast"/>
        <w:ind w:right="873"/>
        <w:jc w:val="both"/>
        <w:rPr>
          <w:rFonts w:ascii="ＭＳ 明朝" w:hAnsi="ＭＳ 明朝" w:hint="eastAsia"/>
          <w:szCs w:val="21"/>
        </w:rPr>
      </w:pPr>
    </w:p>
    <w:sectPr w:rsidR="00DC1C3D" w:rsidRPr="008C35ED" w:rsidSect="005E51BE">
      <w:pgSz w:w="11906" w:h="16838" w:code="9"/>
      <w:pgMar w:top="1134" w:right="1134" w:bottom="295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1D44" w:rsidRDefault="00CF1D44" w:rsidP="00DC1C3D">
      <w:r>
        <w:separator/>
      </w:r>
    </w:p>
  </w:endnote>
  <w:endnote w:type="continuationSeparator" w:id="0">
    <w:p w:rsidR="00CF1D44" w:rsidRDefault="00CF1D44" w:rsidP="00DC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1D44" w:rsidRDefault="00CF1D44" w:rsidP="00DC1C3D">
      <w:r>
        <w:separator/>
      </w:r>
    </w:p>
  </w:footnote>
  <w:footnote w:type="continuationSeparator" w:id="0">
    <w:p w:rsidR="00CF1D44" w:rsidRDefault="00CF1D44" w:rsidP="00DC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97B31"/>
    <w:multiLevelType w:val="hybridMultilevel"/>
    <w:tmpl w:val="8E0845AE"/>
    <w:lvl w:ilvl="0" w:tplc="916419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24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759"/>
    <w:rsid w:val="00033625"/>
    <w:rsid w:val="00040B7D"/>
    <w:rsid w:val="000A4759"/>
    <w:rsid w:val="002121B5"/>
    <w:rsid w:val="002601FD"/>
    <w:rsid w:val="002F4DA1"/>
    <w:rsid w:val="00364975"/>
    <w:rsid w:val="003D008E"/>
    <w:rsid w:val="00433041"/>
    <w:rsid w:val="004A50D8"/>
    <w:rsid w:val="004C175C"/>
    <w:rsid w:val="004E687B"/>
    <w:rsid w:val="004F1923"/>
    <w:rsid w:val="005E51BE"/>
    <w:rsid w:val="006155F3"/>
    <w:rsid w:val="00643A54"/>
    <w:rsid w:val="006A6464"/>
    <w:rsid w:val="00743879"/>
    <w:rsid w:val="007D5971"/>
    <w:rsid w:val="00826A69"/>
    <w:rsid w:val="008C35ED"/>
    <w:rsid w:val="0094706C"/>
    <w:rsid w:val="009627D7"/>
    <w:rsid w:val="00A172A0"/>
    <w:rsid w:val="00A47CC9"/>
    <w:rsid w:val="00B406E3"/>
    <w:rsid w:val="00B57D35"/>
    <w:rsid w:val="00BA41E4"/>
    <w:rsid w:val="00BC4831"/>
    <w:rsid w:val="00C25999"/>
    <w:rsid w:val="00C27FFD"/>
    <w:rsid w:val="00C72139"/>
    <w:rsid w:val="00CF1D44"/>
    <w:rsid w:val="00D63030"/>
    <w:rsid w:val="00D97087"/>
    <w:rsid w:val="00DA5B75"/>
    <w:rsid w:val="00DC1C3D"/>
    <w:rsid w:val="00DC512A"/>
    <w:rsid w:val="00E36FFC"/>
    <w:rsid w:val="00E51BBE"/>
    <w:rsid w:val="00EC1547"/>
    <w:rsid w:val="00F66CEC"/>
    <w:rsid w:val="00F82E90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9BCED3-40D2-463B-8D36-A89361A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1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1C3D"/>
    <w:rPr>
      <w:kern w:val="2"/>
      <w:sz w:val="21"/>
    </w:rPr>
  </w:style>
  <w:style w:type="paragraph" w:styleId="a5">
    <w:name w:val="footer"/>
    <w:basedOn w:val="a"/>
    <w:link w:val="a6"/>
    <w:rsid w:val="00DC1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1C3D"/>
    <w:rPr>
      <w:kern w:val="2"/>
      <w:sz w:val="21"/>
    </w:rPr>
  </w:style>
  <w:style w:type="paragraph" w:styleId="a7">
    <w:name w:val="Note Heading"/>
    <w:basedOn w:val="a"/>
    <w:next w:val="a"/>
    <w:link w:val="a8"/>
    <w:rsid w:val="00DC1C3D"/>
    <w:pPr>
      <w:jc w:val="center"/>
    </w:pPr>
  </w:style>
  <w:style w:type="character" w:customStyle="1" w:styleId="a8">
    <w:name w:val="記 (文字)"/>
    <w:link w:val="a7"/>
    <w:rsid w:val="00DC1C3D"/>
    <w:rPr>
      <w:kern w:val="2"/>
      <w:sz w:val="21"/>
    </w:rPr>
  </w:style>
  <w:style w:type="paragraph" w:styleId="a9">
    <w:name w:val="Closing"/>
    <w:basedOn w:val="a"/>
    <w:link w:val="aa"/>
    <w:rsid w:val="00DC1C3D"/>
    <w:pPr>
      <w:jc w:val="right"/>
    </w:pPr>
  </w:style>
  <w:style w:type="character" w:customStyle="1" w:styleId="aa">
    <w:name w:val="結語 (文字)"/>
    <w:link w:val="a9"/>
    <w:rsid w:val="00DC1C3D"/>
    <w:rPr>
      <w:kern w:val="2"/>
      <w:sz w:val="21"/>
    </w:rPr>
  </w:style>
  <w:style w:type="table" w:styleId="ab">
    <w:name w:val="Table Grid"/>
    <w:basedOn w:val="a1"/>
    <w:rsid w:val="00DC1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43A5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43A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2021-02-26T02:41:00Z</cp:lastPrinted>
  <dcterms:created xsi:type="dcterms:W3CDTF">2025-09-12T14:53:00Z</dcterms:created>
  <dcterms:modified xsi:type="dcterms:W3CDTF">2025-09-12T14:53:00Z</dcterms:modified>
</cp:coreProperties>
</file>