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4D8" w:rsidRPr="000110BE" w:rsidRDefault="00AB64D8" w:rsidP="003E4850">
      <w:pPr>
        <w:ind w:firstLineChars="100" w:firstLine="218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様式第</w:t>
      </w:r>
      <w:r w:rsidR="001358BB">
        <w:rPr>
          <w:rFonts w:ascii="ＭＳ 明朝" w:hAnsi="ＭＳ 明朝" w:hint="eastAsia"/>
        </w:rPr>
        <w:t>4</w:t>
      </w:r>
      <w:r w:rsidR="003E4850">
        <w:rPr>
          <w:rFonts w:ascii="ＭＳ 明朝" w:hAnsi="ＭＳ 明朝" w:hint="eastAsia"/>
        </w:rPr>
        <w:t>号(</w:t>
      </w:r>
      <w:r w:rsidRPr="000110BE">
        <w:rPr>
          <w:rFonts w:ascii="ＭＳ 明朝" w:hAnsi="ＭＳ 明朝" w:hint="eastAsia"/>
        </w:rPr>
        <w:t>第</w:t>
      </w:r>
      <w:r w:rsidR="001358BB">
        <w:rPr>
          <w:rFonts w:ascii="ＭＳ 明朝" w:hAnsi="ＭＳ 明朝"/>
        </w:rPr>
        <w:t>1</w:t>
      </w:r>
      <w:r w:rsidR="001358BB">
        <w:rPr>
          <w:rFonts w:ascii="ＭＳ 明朝" w:hAnsi="ＭＳ 明朝" w:hint="eastAsia"/>
        </w:rPr>
        <w:t>0</w:t>
      </w:r>
      <w:r w:rsidR="003E4850">
        <w:rPr>
          <w:rFonts w:ascii="ＭＳ 明朝" w:hAnsi="ＭＳ 明朝" w:hint="eastAsia"/>
        </w:rPr>
        <w:t>条関係)</w:t>
      </w:r>
    </w:p>
    <w:p w:rsidR="003E4850" w:rsidRPr="00B22E20" w:rsidRDefault="003E4850" w:rsidP="003E4850">
      <w:pPr>
        <w:ind w:right="960"/>
      </w:pPr>
    </w:p>
    <w:p w:rsidR="003E4850" w:rsidRPr="00B22E20" w:rsidRDefault="003E4850" w:rsidP="003E4850">
      <w:pPr>
        <w:wordWrap w:val="0"/>
        <w:jc w:val="right"/>
      </w:pPr>
      <w:r w:rsidRPr="00B22E20">
        <w:rPr>
          <w:rFonts w:hAnsi="ＭＳ 明朝"/>
        </w:rPr>
        <w:t xml:space="preserve">年　　月　　日　</w:t>
      </w:r>
    </w:p>
    <w:p w:rsidR="003E4850" w:rsidRPr="00B22E20" w:rsidRDefault="003E4850" w:rsidP="003E4850">
      <w:r w:rsidRPr="00B22E20">
        <w:rPr>
          <w:rFonts w:hAnsi="ＭＳ 明朝"/>
        </w:rPr>
        <w:t xml:space="preserve">　彦根市長　様</w:t>
      </w:r>
    </w:p>
    <w:p w:rsidR="003E4850" w:rsidRPr="00B22E20" w:rsidRDefault="003E4850" w:rsidP="003E4850"/>
    <w:p w:rsidR="003E4850" w:rsidRPr="00B22E20" w:rsidRDefault="003E4850" w:rsidP="003E4850">
      <w:pPr>
        <w:wordWrap w:val="0"/>
        <w:jc w:val="right"/>
      </w:pPr>
      <w:r w:rsidRPr="00B22E20">
        <w:rPr>
          <w:rFonts w:hAnsi="ＭＳ 明朝"/>
        </w:rPr>
        <w:t>住　所</w:t>
      </w:r>
      <w:r>
        <w:rPr>
          <w:rFonts w:hAnsi="ＭＳ 明朝" w:hint="eastAsia"/>
        </w:rPr>
        <w:t xml:space="preserve">　　　　　　　　　　　　　　</w:t>
      </w:r>
    </w:p>
    <w:p w:rsidR="003E4850" w:rsidRDefault="003E4850" w:rsidP="003E4850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組織名　　　　　　　　　　　　　　</w:t>
      </w:r>
    </w:p>
    <w:p w:rsidR="003E4850" w:rsidRPr="00B22E20" w:rsidRDefault="003E4850" w:rsidP="003E4850">
      <w:pPr>
        <w:wordWrap w:val="0"/>
        <w:jc w:val="right"/>
      </w:pPr>
      <w:r>
        <w:rPr>
          <w:rFonts w:hAnsi="ＭＳ 明朝" w:hint="eastAsia"/>
        </w:rPr>
        <w:t>代表者</w:t>
      </w:r>
      <w:r w:rsidRPr="00B22E20">
        <w:rPr>
          <w:rFonts w:hAnsi="ＭＳ 明朝"/>
        </w:rPr>
        <w:t>名</w:t>
      </w:r>
      <w:r>
        <w:rPr>
          <w:rFonts w:hAnsi="ＭＳ 明朝" w:hint="eastAsia"/>
        </w:rPr>
        <w:t xml:space="preserve">　</w:t>
      </w:r>
      <w:r w:rsidRPr="00B22E20">
        <w:rPr>
          <w:rFonts w:hAnsi="ＭＳ 明朝"/>
        </w:rPr>
        <w:t xml:space="preserve">　　　　　　　　　　</w:t>
      </w:r>
      <w:r w:rsidR="001B7BA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</w:p>
    <w:p w:rsidR="003E4850" w:rsidRPr="00B22E20" w:rsidRDefault="003E4850" w:rsidP="003E4850">
      <w:pPr>
        <w:ind w:right="960"/>
      </w:pPr>
    </w:p>
    <w:p w:rsidR="00AB64D8" w:rsidRPr="000110BE" w:rsidRDefault="00BC2312" w:rsidP="00AB64D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年度</w:t>
      </w:r>
      <w:r w:rsidR="003E4850">
        <w:rPr>
          <w:rFonts w:ascii="ＭＳ 明朝" w:hAnsi="ＭＳ 明朝" w:hint="eastAsia"/>
        </w:rPr>
        <w:t xml:space="preserve">　彦根市</w:t>
      </w:r>
      <w:r>
        <w:rPr>
          <w:rFonts w:ascii="ＭＳ 明朝" w:hAnsi="ＭＳ 明朝" w:hint="eastAsia"/>
        </w:rPr>
        <w:t>環境保全型農業直接支払交付金</w:t>
      </w:r>
      <w:r w:rsidR="00AB64D8" w:rsidRPr="000110BE">
        <w:rPr>
          <w:rFonts w:ascii="ＭＳ 明朝" w:hAnsi="ＭＳ 明朝" w:hint="eastAsia"/>
        </w:rPr>
        <w:t>交付請求書</w:t>
      </w:r>
    </w:p>
    <w:p w:rsidR="00D97F6C" w:rsidRDefault="00D97F6C" w:rsidP="00D97F6C">
      <w:pPr>
        <w:rPr>
          <w:rFonts w:ascii="ＭＳ 明朝" w:hAnsi="ＭＳ 明朝" w:hint="eastAsia"/>
        </w:rPr>
      </w:pPr>
    </w:p>
    <w:p w:rsidR="00AB64D8" w:rsidRPr="000110BE" w:rsidRDefault="00D97F6C" w:rsidP="00D97F6C">
      <w:pPr>
        <w:rPr>
          <w:rFonts w:ascii="ＭＳ 明朝"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　　</w:t>
      </w:r>
      <w:r w:rsidRPr="00B22E20">
        <w:rPr>
          <w:rFonts w:hAnsi="ＭＳ 明朝"/>
        </w:rPr>
        <w:t>年　月　日付け</w:t>
      </w:r>
      <w:r>
        <w:rPr>
          <w:rFonts w:hAnsi="ＭＳ 明朝" w:hint="eastAsia"/>
        </w:rPr>
        <w:t xml:space="preserve">　</w:t>
      </w:r>
      <w:r w:rsidRPr="00B22E20">
        <w:rPr>
          <w:rFonts w:hAnsi="ＭＳ 明朝"/>
        </w:rPr>
        <w:t>第　号で</w:t>
      </w:r>
      <w:r w:rsidR="00BC2312">
        <w:rPr>
          <w:rFonts w:ascii="ＭＳ 明朝" w:hAnsi="ＭＳ 明朝" w:hint="eastAsia"/>
        </w:rPr>
        <w:t>額の確定の通知があった　　年度</w:t>
      </w:r>
      <w:r w:rsidR="003E4850">
        <w:rPr>
          <w:rFonts w:ascii="ＭＳ 明朝" w:hAnsi="ＭＳ 明朝" w:hint="eastAsia"/>
        </w:rPr>
        <w:t>彦根市</w:t>
      </w:r>
      <w:r w:rsidR="00BC2312">
        <w:rPr>
          <w:rFonts w:ascii="ＭＳ 明朝" w:hAnsi="ＭＳ 明朝" w:hint="eastAsia"/>
        </w:rPr>
        <w:t>環境保全型農業直接支払交付金を次のとお</w:t>
      </w:r>
      <w:r w:rsidR="001358BB">
        <w:rPr>
          <w:rFonts w:ascii="ＭＳ 明朝" w:hAnsi="ＭＳ 明朝" w:hint="eastAsia"/>
        </w:rPr>
        <w:t>り交付されるよう、</w:t>
      </w:r>
      <w:r w:rsidR="003E4850">
        <w:rPr>
          <w:rFonts w:ascii="ＭＳ 明朝" w:hAnsi="ＭＳ 明朝" w:hint="eastAsia"/>
        </w:rPr>
        <w:t>下記のとおり</w:t>
      </w:r>
      <w:r w:rsidR="001358BB">
        <w:rPr>
          <w:rFonts w:ascii="ＭＳ 明朝" w:hAnsi="ＭＳ 明朝" w:hint="eastAsia"/>
        </w:rPr>
        <w:t>彦根市環境保全型農業直接支払交付金交付要綱第10</w:t>
      </w:r>
      <w:r w:rsidR="00BC2312">
        <w:rPr>
          <w:rFonts w:ascii="ＭＳ 明朝" w:hAnsi="ＭＳ 明朝" w:hint="eastAsia"/>
        </w:rPr>
        <w:t>条</w:t>
      </w:r>
      <w:r w:rsidR="00AB64D8" w:rsidRPr="000110BE">
        <w:rPr>
          <w:rFonts w:ascii="ＭＳ 明朝" w:hAnsi="ＭＳ 明朝" w:hint="eastAsia"/>
        </w:rPr>
        <w:t>の規定により請求します。</w:t>
      </w:r>
    </w:p>
    <w:p w:rsidR="00AB64D8" w:rsidRDefault="00AB64D8" w:rsidP="00AB64D8">
      <w:pPr>
        <w:rPr>
          <w:rFonts w:ascii="ＭＳ 明朝" w:hAnsi="ＭＳ 明朝" w:hint="eastAsia"/>
        </w:rPr>
      </w:pPr>
    </w:p>
    <w:p w:rsidR="003E4850" w:rsidRDefault="003E4850" w:rsidP="003E4850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3E4850" w:rsidRPr="003E4850" w:rsidRDefault="003E4850" w:rsidP="00AB64D8">
      <w:pPr>
        <w:rPr>
          <w:rFonts w:ascii="ＭＳ 明朝" w:hAnsi="ＭＳ 明朝"/>
        </w:rPr>
      </w:pPr>
    </w:p>
    <w:p w:rsidR="00AB64D8" w:rsidRDefault="003E4850" w:rsidP="00E87DF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522808">
        <w:rPr>
          <w:rFonts w:ascii="ＭＳ 明朝" w:hAnsi="ＭＳ 明朝" w:hint="eastAsia"/>
        </w:rPr>
        <w:t xml:space="preserve">　</w:t>
      </w:r>
      <w:r w:rsidR="00AB64D8" w:rsidRPr="000110BE">
        <w:rPr>
          <w:rFonts w:ascii="ＭＳ 明朝" w:hAnsi="ＭＳ 明朝" w:hint="eastAsia"/>
        </w:rPr>
        <w:t>交付請求額　　金　　　　　円</w:t>
      </w:r>
    </w:p>
    <w:p w:rsidR="00423E55" w:rsidRDefault="00423E55" w:rsidP="00AB64D8">
      <w:pPr>
        <w:ind w:firstLineChars="100" w:firstLine="218"/>
        <w:rPr>
          <w:rFonts w:ascii="ＭＳ 明朝" w:hAnsi="ＭＳ 明朝" w:hint="eastAsia"/>
        </w:rPr>
      </w:pPr>
    </w:p>
    <w:p w:rsidR="00522808" w:rsidRPr="000110BE" w:rsidRDefault="003E4850" w:rsidP="00E87D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522808">
        <w:rPr>
          <w:rFonts w:ascii="ＭＳ 明朝" w:hAnsi="ＭＳ 明朝" w:hint="eastAsia"/>
        </w:rPr>
        <w:t xml:space="preserve">　振込先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1753"/>
        <w:gridCol w:w="4581"/>
      </w:tblGrid>
      <w:tr w:rsidR="00522808" w:rsidRPr="00522808" w:rsidTr="00522808">
        <w:trPr>
          <w:trHeight w:val="102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pacing w:val="35"/>
                <w:kern w:val="0"/>
                <w:szCs w:val="21"/>
                <w:fitText w:val="1050" w:id="916101120"/>
              </w:rPr>
              <w:t>金融機</w:t>
            </w:r>
            <w:r w:rsidRPr="00522808">
              <w:rPr>
                <w:rFonts w:hint="eastAsia"/>
                <w:color w:val="000000"/>
                <w:kern w:val="0"/>
                <w:szCs w:val="21"/>
                <w:fitText w:val="1050" w:id="916101120"/>
              </w:rPr>
              <w:t>関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wordWrap w:val="0"/>
              <w:ind w:firstLineChars="1300" w:firstLine="2828"/>
              <w:jc w:val="right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 xml:space="preserve">銀行　　　　　　</w:t>
            </w:r>
          </w:p>
          <w:p w:rsidR="00522808" w:rsidRPr="00522808" w:rsidRDefault="00522808" w:rsidP="00522808">
            <w:pPr>
              <w:wordWrap w:val="0"/>
              <w:ind w:firstLineChars="1300" w:firstLine="2828"/>
              <w:jc w:val="right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 xml:space="preserve">信用金庫　　　　</w:t>
            </w:r>
          </w:p>
          <w:p w:rsidR="00522808" w:rsidRPr="00522808" w:rsidRDefault="00522808" w:rsidP="00522808">
            <w:pPr>
              <w:wordWrap w:val="0"/>
              <w:ind w:firstLineChars="1300" w:firstLine="2828"/>
              <w:jc w:val="right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 xml:space="preserve">農協　　　　　　</w:t>
            </w:r>
          </w:p>
        </w:tc>
      </w:tr>
      <w:tr w:rsidR="00522808" w:rsidRPr="00522808" w:rsidTr="00522808">
        <w:trPr>
          <w:trHeight w:val="71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ind w:firstLineChars="200" w:firstLine="435"/>
              <w:rPr>
                <w:color w:val="000000"/>
                <w:szCs w:val="21"/>
              </w:rPr>
            </w:pPr>
          </w:p>
        </w:tc>
      </w:tr>
      <w:tr w:rsidR="00522808" w:rsidRPr="00522808" w:rsidTr="00522808">
        <w:trPr>
          <w:trHeight w:val="54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pacing w:val="35"/>
                <w:kern w:val="0"/>
                <w:szCs w:val="21"/>
                <w:fitText w:val="1050" w:id="916101121"/>
              </w:rPr>
              <w:t>口座番</w:t>
            </w:r>
            <w:r w:rsidRPr="00522808">
              <w:rPr>
                <w:rFonts w:hint="eastAsia"/>
                <w:color w:val="000000"/>
                <w:kern w:val="0"/>
                <w:szCs w:val="21"/>
                <w:fitText w:val="1050" w:id="916101121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>普通</w:t>
            </w:r>
            <w:r w:rsidRPr="00522808">
              <w:rPr>
                <w:rFonts w:hint="eastAsia"/>
                <w:color w:val="000000"/>
                <w:szCs w:val="21"/>
              </w:rPr>
              <w:t xml:space="preserve"> </w:t>
            </w:r>
            <w:r w:rsidRPr="00522808">
              <w:rPr>
                <w:rFonts w:hint="eastAsia"/>
                <w:color w:val="000000"/>
                <w:szCs w:val="21"/>
              </w:rPr>
              <w:t>当座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別段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ind w:firstLineChars="100" w:firstLine="218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>Ｎｏ．</w:t>
            </w:r>
          </w:p>
        </w:tc>
      </w:tr>
      <w:tr w:rsidR="00522808" w:rsidRPr="00522808" w:rsidTr="00522808">
        <w:trPr>
          <w:trHeight w:val="32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522808">
              <w:rPr>
                <w:rFonts w:hint="eastAsia"/>
                <w:color w:val="000000"/>
                <w:spacing w:val="35"/>
                <w:kern w:val="0"/>
                <w:szCs w:val="21"/>
                <w:fitText w:val="1050" w:id="916101122"/>
              </w:rPr>
              <w:t>フリガ</w:t>
            </w:r>
            <w:r w:rsidRPr="00522808">
              <w:rPr>
                <w:rFonts w:hint="eastAsia"/>
                <w:color w:val="000000"/>
                <w:kern w:val="0"/>
                <w:szCs w:val="21"/>
                <w:fitText w:val="1050" w:id="916101122"/>
              </w:rPr>
              <w:t>ナ</w:t>
            </w:r>
            <w:r w:rsidRPr="00522808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ind w:firstLineChars="100" w:firstLine="218"/>
              <w:rPr>
                <w:color w:val="000000"/>
                <w:szCs w:val="21"/>
              </w:rPr>
            </w:pPr>
          </w:p>
        </w:tc>
      </w:tr>
      <w:tr w:rsidR="00522808" w:rsidRPr="00522808" w:rsidTr="00522808">
        <w:trPr>
          <w:trHeight w:val="900"/>
        </w:trPr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C33721">
              <w:rPr>
                <w:rFonts w:hint="eastAsia"/>
                <w:color w:val="000000"/>
                <w:spacing w:val="105"/>
                <w:kern w:val="0"/>
                <w:szCs w:val="21"/>
                <w:fitText w:val="1050" w:id="916101123"/>
              </w:rPr>
              <w:t>名義</w:t>
            </w:r>
            <w:r w:rsidRPr="00C33721">
              <w:rPr>
                <w:rFonts w:hint="eastAsia"/>
                <w:color w:val="000000"/>
                <w:kern w:val="0"/>
                <w:szCs w:val="21"/>
                <w:fitText w:val="1050" w:id="916101123"/>
              </w:rPr>
              <w:t>人</w:t>
            </w:r>
          </w:p>
        </w:tc>
        <w:tc>
          <w:tcPr>
            <w:tcW w:w="63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8" w:rsidRPr="00522808" w:rsidRDefault="00522808" w:rsidP="00522808">
            <w:pPr>
              <w:ind w:firstLineChars="100" w:firstLine="218"/>
              <w:rPr>
                <w:color w:val="000000"/>
                <w:szCs w:val="21"/>
              </w:rPr>
            </w:pPr>
          </w:p>
        </w:tc>
      </w:tr>
    </w:tbl>
    <w:p w:rsidR="00CA771B" w:rsidRPr="000110BE" w:rsidRDefault="00CA771B" w:rsidP="00D97F6C">
      <w:pPr>
        <w:ind w:firstLineChars="200" w:firstLine="435"/>
        <w:rPr>
          <w:rFonts w:ascii="ＭＳ 明朝" w:hAnsi="ＭＳ 明朝" w:hint="eastAsia"/>
        </w:rPr>
      </w:pPr>
    </w:p>
    <w:sectPr w:rsidR="00CA771B" w:rsidRPr="000110BE" w:rsidSect="003E485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C60" w:rsidRDefault="00296C60" w:rsidP="001358BB">
      <w:r>
        <w:separator/>
      </w:r>
    </w:p>
  </w:endnote>
  <w:endnote w:type="continuationSeparator" w:id="0">
    <w:p w:rsidR="00296C60" w:rsidRDefault="00296C60" w:rsidP="001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C60" w:rsidRDefault="00296C60" w:rsidP="001358BB">
      <w:r>
        <w:separator/>
      </w:r>
    </w:p>
  </w:footnote>
  <w:footnote w:type="continuationSeparator" w:id="0">
    <w:p w:rsidR="00296C60" w:rsidRDefault="00296C60" w:rsidP="001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110BE"/>
    <w:rsid w:val="00017CA8"/>
    <w:rsid w:val="00030A12"/>
    <w:rsid w:val="0009185F"/>
    <w:rsid w:val="000C34C5"/>
    <w:rsid w:val="000C4F10"/>
    <w:rsid w:val="001358BB"/>
    <w:rsid w:val="001B7BAB"/>
    <w:rsid w:val="00234779"/>
    <w:rsid w:val="00295CDA"/>
    <w:rsid w:val="00296C60"/>
    <w:rsid w:val="003E4850"/>
    <w:rsid w:val="00423E55"/>
    <w:rsid w:val="00522808"/>
    <w:rsid w:val="005409B4"/>
    <w:rsid w:val="005B782C"/>
    <w:rsid w:val="005C4CBF"/>
    <w:rsid w:val="006D0167"/>
    <w:rsid w:val="006E7D88"/>
    <w:rsid w:val="00713CD3"/>
    <w:rsid w:val="007A27E7"/>
    <w:rsid w:val="00823D34"/>
    <w:rsid w:val="00855E46"/>
    <w:rsid w:val="0088641F"/>
    <w:rsid w:val="00895EE0"/>
    <w:rsid w:val="00993E31"/>
    <w:rsid w:val="009B4ACF"/>
    <w:rsid w:val="00A63106"/>
    <w:rsid w:val="00AB64D8"/>
    <w:rsid w:val="00AD1134"/>
    <w:rsid w:val="00BC2312"/>
    <w:rsid w:val="00C33721"/>
    <w:rsid w:val="00CA771B"/>
    <w:rsid w:val="00CB168A"/>
    <w:rsid w:val="00CC641F"/>
    <w:rsid w:val="00D97F6C"/>
    <w:rsid w:val="00E338F6"/>
    <w:rsid w:val="00E443C3"/>
    <w:rsid w:val="00E87DF1"/>
    <w:rsid w:val="00E943E5"/>
    <w:rsid w:val="00EF0FCF"/>
    <w:rsid w:val="00F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E79BB-C67B-4851-A14B-455C60CD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58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358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58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358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2015-06-19T01:27:00Z</cp:lastPrinted>
  <dcterms:created xsi:type="dcterms:W3CDTF">2025-09-12T14:53:00Z</dcterms:created>
  <dcterms:modified xsi:type="dcterms:W3CDTF">2025-09-12T14:53:00Z</dcterms:modified>
</cp:coreProperties>
</file>