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312" w:rsidRPr="00D63F36" w:rsidRDefault="00DB3312" w:rsidP="00093C92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>様式第6号</w:t>
      </w:r>
      <w:r w:rsidR="000A2A06" w:rsidRPr="00D63F36">
        <w:rPr>
          <w:rFonts w:ascii="ＭＳ 明朝" w:hAnsi="ＭＳ 明朝" w:hint="eastAsia"/>
          <w:szCs w:val="21"/>
        </w:rPr>
        <w:t>(</w:t>
      </w:r>
      <w:r w:rsidRPr="00D63F36">
        <w:rPr>
          <w:rFonts w:ascii="ＭＳ 明朝" w:hAnsi="ＭＳ 明朝" w:hint="eastAsia"/>
          <w:szCs w:val="21"/>
        </w:rPr>
        <w:t>第</w:t>
      </w:r>
      <w:r w:rsidR="00E832C9">
        <w:rPr>
          <w:rFonts w:ascii="ＭＳ 明朝" w:hAnsi="ＭＳ 明朝" w:hint="eastAsia"/>
          <w:szCs w:val="21"/>
        </w:rPr>
        <w:t>15</w:t>
      </w:r>
      <w:r w:rsidRPr="00D63F36">
        <w:rPr>
          <w:rFonts w:ascii="ＭＳ 明朝" w:hAnsi="ＭＳ 明朝" w:hint="eastAsia"/>
          <w:szCs w:val="21"/>
        </w:rPr>
        <w:t>条関係</w:t>
      </w:r>
      <w:r w:rsidR="000A2A06" w:rsidRPr="00D63F36">
        <w:rPr>
          <w:rFonts w:ascii="ＭＳ 明朝" w:hAnsi="ＭＳ 明朝" w:hint="eastAsia"/>
          <w:szCs w:val="21"/>
        </w:rPr>
        <w:t>)</w:t>
      </w:r>
    </w:p>
    <w:p w:rsidR="00BE1D3E" w:rsidRPr="00D63F36" w:rsidRDefault="00BE1D3E" w:rsidP="00BE1D3E">
      <w:pPr>
        <w:spacing w:line="336" w:lineRule="atLeast"/>
        <w:ind w:rightChars="110" w:right="239"/>
        <w:jc w:val="righ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>年　　月　　日</w:t>
      </w:r>
    </w:p>
    <w:p w:rsidR="00BE1D3E" w:rsidRPr="00D63F36" w:rsidRDefault="00BE1D3E" w:rsidP="00BE1D3E">
      <w:pPr>
        <w:spacing w:line="336" w:lineRule="atLeast"/>
        <w:rPr>
          <w:rFonts w:ascii="ＭＳ 明朝" w:hAnsi="ＭＳ 明朝" w:hint="eastAsia"/>
          <w:szCs w:val="21"/>
        </w:rPr>
      </w:pPr>
    </w:p>
    <w:p w:rsidR="00BE1D3E" w:rsidRPr="00D63F36" w:rsidRDefault="00BE1D3E" w:rsidP="00BE1D3E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>彦根市長　　　　　　　様</w:t>
      </w:r>
    </w:p>
    <w:p w:rsidR="00353880" w:rsidRPr="00D63F36" w:rsidRDefault="00BE1D3E" w:rsidP="00353880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353880" w:rsidRPr="00A93F8B">
        <w:rPr>
          <w:rFonts w:ascii="ＭＳ 明朝" w:hAnsi="ＭＳ 明朝" w:hint="eastAsia"/>
          <w:spacing w:val="18"/>
          <w:kern w:val="0"/>
          <w:szCs w:val="21"/>
          <w:fitText w:val="1199" w:id="1126939392"/>
        </w:rPr>
        <w:t>使用団体</w:t>
      </w:r>
      <w:r w:rsidR="00353880" w:rsidRPr="00A93F8B">
        <w:rPr>
          <w:rFonts w:ascii="ＭＳ 明朝" w:hAnsi="ＭＳ 明朝" w:hint="eastAsia"/>
          <w:spacing w:val="3"/>
          <w:kern w:val="0"/>
          <w:szCs w:val="21"/>
          <w:fitText w:val="1199" w:id="1126939392"/>
        </w:rPr>
        <w:t>名</w:t>
      </w:r>
    </w:p>
    <w:p w:rsidR="00353880" w:rsidRPr="00D63F36" w:rsidRDefault="00353880" w:rsidP="00353880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A93F8B">
        <w:rPr>
          <w:rFonts w:ascii="ＭＳ 明朝" w:hAnsi="ＭＳ 明朝" w:hint="eastAsia"/>
          <w:spacing w:val="60"/>
          <w:kern w:val="0"/>
          <w:szCs w:val="21"/>
          <w:fitText w:val="1199" w:id="1126939393"/>
        </w:rPr>
        <w:t>代表者</w:t>
      </w:r>
      <w:r w:rsidRPr="00A93F8B">
        <w:rPr>
          <w:rFonts w:ascii="ＭＳ 明朝" w:hAnsi="ＭＳ 明朝" w:hint="eastAsia"/>
          <w:kern w:val="0"/>
          <w:szCs w:val="21"/>
          <w:fitText w:val="1199" w:id="1126939393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  <w:r w:rsidRPr="00D63F36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="00B27F67">
        <w:rPr>
          <w:rFonts w:ascii="ＭＳ 明朝" w:hAnsi="ＭＳ 明朝" w:hint="eastAsia"/>
          <w:szCs w:val="21"/>
        </w:rPr>
        <w:t xml:space="preserve">　</w:t>
      </w:r>
    </w:p>
    <w:p w:rsidR="00353880" w:rsidRPr="00D63F36" w:rsidRDefault="00353880" w:rsidP="00353880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A93F8B">
        <w:rPr>
          <w:rFonts w:ascii="ＭＳ 明朝" w:hAnsi="ＭＳ 明朝" w:hint="eastAsia"/>
          <w:spacing w:val="142"/>
          <w:kern w:val="0"/>
          <w:szCs w:val="21"/>
          <w:fitText w:val="1199" w:id="1126939394"/>
        </w:rPr>
        <w:t>所在</w:t>
      </w:r>
      <w:r w:rsidRPr="00A93F8B">
        <w:rPr>
          <w:rFonts w:ascii="ＭＳ 明朝" w:hAnsi="ＭＳ 明朝" w:hint="eastAsia"/>
          <w:kern w:val="0"/>
          <w:szCs w:val="21"/>
          <w:fitText w:val="1199" w:id="1126939394"/>
        </w:rPr>
        <w:t>地</w:t>
      </w:r>
    </w:p>
    <w:p w:rsidR="00353880" w:rsidRPr="00D63F36" w:rsidRDefault="00353880" w:rsidP="00353880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A93F8B">
        <w:rPr>
          <w:rFonts w:ascii="ＭＳ 明朝" w:hAnsi="ＭＳ 明朝" w:hint="eastAsia"/>
          <w:spacing w:val="142"/>
          <w:kern w:val="0"/>
          <w:szCs w:val="21"/>
          <w:fitText w:val="1199" w:id="1126939395"/>
        </w:rPr>
        <w:t>連絡</w:t>
      </w:r>
      <w:r w:rsidRPr="00A93F8B">
        <w:rPr>
          <w:rFonts w:ascii="ＭＳ 明朝" w:hAnsi="ＭＳ 明朝" w:hint="eastAsia"/>
          <w:kern w:val="0"/>
          <w:szCs w:val="21"/>
          <w:fitText w:val="1199" w:id="1126939395"/>
        </w:rPr>
        <w:t>先</w:t>
      </w:r>
    </w:p>
    <w:p w:rsidR="00DB3312" w:rsidRPr="00D63F36" w:rsidRDefault="00DB3312" w:rsidP="00353880">
      <w:pPr>
        <w:spacing w:line="336" w:lineRule="atLeast"/>
        <w:rPr>
          <w:rFonts w:ascii="ＭＳ 明朝" w:hAnsi="ＭＳ 明朝" w:hint="eastAsia"/>
          <w:szCs w:val="21"/>
        </w:rPr>
      </w:pPr>
    </w:p>
    <w:p w:rsidR="00DB3312" w:rsidRPr="00353880" w:rsidRDefault="00DB3312" w:rsidP="00BE1D3E">
      <w:pPr>
        <w:spacing w:line="336" w:lineRule="atLeast"/>
        <w:jc w:val="center"/>
        <w:rPr>
          <w:rFonts w:ascii="ＭＳ 明朝" w:hAnsi="ＭＳ 明朝" w:hint="eastAsia"/>
          <w:spacing w:val="20"/>
          <w:szCs w:val="21"/>
        </w:rPr>
      </w:pPr>
      <w:r w:rsidRPr="00353880">
        <w:rPr>
          <w:rFonts w:ascii="ＭＳ 明朝" w:hAnsi="ＭＳ 明朝" w:hint="eastAsia"/>
          <w:spacing w:val="20"/>
          <w:szCs w:val="21"/>
        </w:rPr>
        <w:t>彦根市荒神山自然の家使用料還付申請書</w:t>
      </w:r>
    </w:p>
    <w:p w:rsidR="00DB3312" w:rsidRPr="00D63F36" w:rsidRDefault="00DB3312" w:rsidP="00093C92">
      <w:pPr>
        <w:spacing w:line="336" w:lineRule="atLeast"/>
        <w:rPr>
          <w:rFonts w:ascii="ＭＳ 明朝" w:hAnsi="ＭＳ 明朝" w:hint="eastAsia"/>
          <w:szCs w:val="21"/>
        </w:rPr>
      </w:pPr>
    </w:p>
    <w:p w:rsidR="00FD1A91" w:rsidRPr="00D63F36" w:rsidRDefault="00FD1A91" w:rsidP="00FD1A91">
      <w:pPr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下記のとおり使用料の還付を受けたいので、彦根市荒神山自然の家管理運営に関する規則第</w:t>
      </w:r>
      <w:r w:rsidR="003D3A4B">
        <w:rPr>
          <w:rFonts w:ascii="ＭＳ 明朝" w:hAnsi="ＭＳ 明朝" w:hint="eastAsia"/>
          <w:szCs w:val="21"/>
        </w:rPr>
        <w:t>15</w:t>
      </w:r>
      <w:r w:rsidRPr="00D63F36">
        <w:rPr>
          <w:rFonts w:ascii="ＭＳ 明朝" w:hAnsi="ＭＳ 明朝" w:hint="eastAsia"/>
          <w:szCs w:val="21"/>
        </w:rPr>
        <w:t>条第2項の規定により、申請します。</w:t>
      </w:r>
    </w:p>
    <w:p w:rsidR="00DB3312" w:rsidRPr="00D63F36" w:rsidRDefault="00DB3312" w:rsidP="00093C92">
      <w:pPr>
        <w:spacing w:line="336" w:lineRule="atLeast"/>
        <w:rPr>
          <w:rFonts w:ascii="ＭＳ 明朝" w:hAnsi="ＭＳ 明朝" w:hint="eastAsia"/>
          <w:szCs w:val="21"/>
        </w:rPr>
      </w:pPr>
    </w:p>
    <w:p w:rsidR="00DB3312" w:rsidRPr="00D63F36" w:rsidRDefault="00DB3312" w:rsidP="00093C92">
      <w:pPr>
        <w:pStyle w:val="a4"/>
        <w:spacing w:line="336" w:lineRule="atLeast"/>
        <w:rPr>
          <w:rFonts w:ascii="ＭＳ 明朝" w:hAnsi="ＭＳ 明朝" w:hint="eastAsia"/>
          <w:szCs w:val="21"/>
        </w:rPr>
      </w:pPr>
      <w:r w:rsidRPr="00D63F36">
        <w:rPr>
          <w:rFonts w:ascii="ＭＳ 明朝" w:hAnsi="ＭＳ 明朝" w:hint="eastAsia"/>
          <w:szCs w:val="21"/>
        </w:rPr>
        <w:t>記</w:t>
      </w:r>
    </w:p>
    <w:p w:rsidR="00FD1A91" w:rsidRPr="00D63F36" w:rsidRDefault="00FD1A91" w:rsidP="00FD1A91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6510"/>
      </w:tblGrid>
      <w:tr w:rsidR="00DB3312" w:rsidRPr="0095171F" w:rsidTr="0095171F">
        <w:tc>
          <w:tcPr>
            <w:tcW w:w="2641" w:type="dxa"/>
            <w:vAlign w:val="center"/>
          </w:tcPr>
          <w:p w:rsidR="00DB3312" w:rsidRPr="0095171F" w:rsidRDefault="00DB3312" w:rsidP="0095171F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95171F">
              <w:rPr>
                <w:rFonts w:ascii="ＭＳ 明朝" w:hAnsi="ＭＳ 明朝" w:hint="eastAsia"/>
                <w:szCs w:val="21"/>
              </w:rPr>
              <w:t>使用予定期間</w:t>
            </w:r>
          </w:p>
        </w:tc>
        <w:tc>
          <w:tcPr>
            <w:tcW w:w="6510" w:type="dxa"/>
          </w:tcPr>
          <w:p w:rsidR="00DB3312" w:rsidRPr="0095171F" w:rsidRDefault="00DB3312" w:rsidP="0095171F">
            <w:pPr>
              <w:spacing w:line="336" w:lineRule="atLeast"/>
              <w:ind w:firstLineChars="300" w:firstLine="653"/>
              <w:rPr>
                <w:rFonts w:ascii="ＭＳ 明朝" w:hAnsi="ＭＳ 明朝" w:hint="eastAsia"/>
                <w:szCs w:val="21"/>
              </w:rPr>
            </w:pPr>
            <w:r w:rsidRPr="0095171F">
              <w:rPr>
                <w:rFonts w:ascii="ＭＳ 明朝" w:hAnsi="ＭＳ 明朝" w:hint="eastAsia"/>
                <w:szCs w:val="21"/>
              </w:rPr>
              <w:t xml:space="preserve">　　　年　　　月　　　日　　から</w:t>
            </w:r>
          </w:p>
          <w:p w:rsidR="00DB3312" w:rsidRPr="0095171F" w:rsidRDefault="00DB3312" w:rsidP="0095171F">
            <w:pPr>
              <w:spacing w:line="336" w:lineRule="atLeast"/>
              <w:ind w:firstLineChars="300" w:firstLine="653"/>
              <w:rPr>
                <w:rFonts w:ascii="ＭＳ 明朝" w:hAnsi="ＭＳ 明朝" w:hint="eastAsia"/>
                <w:szCs w:val="21"/>
              </w:rPr>
            </w:pPr>
            <w:r w:rsidRPr="0095171F">
              <w:rPr>
                <w:rFonts w:ascii="ＭＳ 明朝" w:hAnsi="ＭＳ 明朝" w:hint="eastAsia"/>
                <w:szCs w:val="21"/>
              </w:rPr>
              <w:t xml:space="preserve">　　　年　　　月　　　日　　まで</w:t>
            </w:r>
          </w:p>
        </w:tc>
      </w:tr>
      <w:tr w:rsidR="00DB3312" w:rsidRPr="0095171F" w:rsidTr="0095171F">
        <w:trPr>
          <w:trHeight w:val="728"/>
        </w:trPr>
        <w:tc>
          <w:tcPr>
            <w:tcW w:w="2641" w:type="dxa"/>
            <w:vAlign w:val="center"/>
          </w:tcPr>
          <w:p w:rsidR="00DB3312" w:rsidRPr="0095171F" w:rsidRDefault="00DB3312" w:rsidP="0095171F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95171F">
              <w:rPr>
                <w:rFonts w:ascii="ＭＳ 明朝" w:hAnsi="ＭＳ 明朝" w:hint="eastAsia"/>
                <w:szCs w:val="21"/>
              </w:rPr>
              <w:t>使用料還付申請の理由</w:t>
            </w:r>
          </w:p>
        </w:tc>
        <w:tc>
          <w:tcPr>
            <w:tcW w:w="6510" w:type="dxa"/>
          </w:tcPr>
          <w:p w:rsidR="00DB3312" w:rsidRPr="0095171F" w:rsidRDefault="00DB3312" w:rsidP="0095171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DB3312" w:rsidRPr="0095171F" w:rsidTr="0095171F">
        <w:tc>
          <w:tcPr>
            <w:tcW w:w="2641" w:type="dxa"/>
            <w:vAlign w:val="center"/>
          </w:tcPr>
          <w:p w:rsidR="00DB3312" w:rsidRPr="0095171F" w:rsidRDefault="00DB3312" w:rsidP="0095171F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95171F">
              <w:rPr>
                <w:rFonts w:ascii="ＭＳ 明朝" w:hAnsi="ＭＳ 明朝" w:hint="eastAsia"/>
                <w:szCs w:val="21"/>
              </w:rPr>
              <w:t>納付済使用</w:t>
            </w:r>
            <w:r w:rsidR="00CC21FD">
              <w:rPr>
                <w:rFonts w:ascii="ＭＳ 明朝" w:hAnsi="ＭＳ 明朝" w:hint="eastAsia"/>
                <w:szCs w:val="21"/>
              </w:rPr>
              <w:t>料</w:t>
            </w:r>
            <w:r w:rsidRPr="0095171F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6510" w:type="dxa"/>
          </w:tcPr>
          <w:p w:rsidR="00DB3312" w:rsidRPr="0095171F" w:rsidRDefault="00DB3312" w:rsidP="0095171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  <w:p w:rsidR="00DB3312" w:rsidRPr="0095171F" w:rsidRDefault="00DB3312" w:rsidP="0095171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95171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DB3312" w:rsidRPr="0095171F" w:rsidTr="0095171F">
        <w:tc>
          <w:tcPr>
            <w:tcW w:w="2641" w:type="dxa"/>
            <w:vAlign w:val="center"/>
          </w:tcPr>
          <w:p w:rsidR="00DB3312" w:rsidRPr="0095171F" w:rsidRDefault="00DB3312" w:rsidP="0095171F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95171F">
              <w:rPr>
                <w:rFonts w:ascii="ＭＳ 明朝" w:hAnsi="ＭＳ 明朝" w:hint="eastAsia"/>
                <w:szCs w:val="21"/>
              </w:rPr>
              <w:t>還付</w:t>
            </w:r>
            <w:r w:rsidR="00FD1A91" w:rsidRPr="0095171F">
              <w:rPr>
                <w:rFonts w:ascii="ＭＳ 明朝" w:hAnsi="ＭＳ 明朝" w:hint="eastAsia"/>
                <w:szCs w:val="21"/>
              </w:rPr>
              <w:t>申請</w:t>
            </w:r>
            <w:r w:rsidRPr="0095171F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6510" w:type="dxa"/>
          </w:tcPr>
          <w:p w:rsidR="00DB3312" w:rsidRPr="0095171F" w:rsidRDefault="00DB3312" w:rsidP="0095171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95171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</w:p>
          <w:p w:rsidR="00DB3312" w:rsidRPr="0095171F" w:rsidRDefault="00DB3312" w:rsidP="0095171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95171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DB3312" w:rsidRPr="0095171F" w:rsidTr="0095171F">
        <w:trPr>
          <w:trHeight w:val="719"/>
        </w:trPr>
        <w:tc>
          <w:tcPr>
            <w:tcW w:w="2641" w:type="dxa"/>
            <w:vAlign w:val="center"/>
          </w:tcPr>
          <w:p w:rsidR="00DB3312" w:rsidRPr="0095171F" w:rsidRDefault="00DB3312" w:rsidP="0095171F">
            <w:pPr>
              <w:spacing w:line="336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95171F">
              <w:rPr>
                <w:rFonts w:ascii="ＭＳ 明朝" w:hAnsi="ＭＳ 明朝" w:hint="eastAsia"/>
                <w:szCs w:val="21"/>
              </w:rPr>
              <w:t>備　　　考</w:t>
            </w:r>
          </w:p>
        </w:tc>
        <w:tc>
          <w:tcPr>
            <w:tcW w:w="6510" w:type="dxa"/>
          </w:tcPr>
          <w:p w:rsidR="00DB3312" w:rsidRPr="0095171F" w:rsidRDefault="00DB3312" w:rsidP="0095171F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B3312" w:rsidRPr="00D63F36" w:rsidRDefault="00DB3312" w:rsidP="00093C92">
      <w:pPr>
        <w:spacing w:line="336" w:lineRule="atLeast"/>
        <w:rPr>
          <w:rFonts w:ascii="ＭＳ 明朝" w:hAnsi="ＭＳ 明朝" w:hint="eastAsia"/>
          <w:szCs w:val="21"/>
        </w:rPr>
      </w:pPr>
    </w:p>
    <w:p w:rsidR="00885993" w:rsidRPr="00D63F36" w:rsidRDefault="00885993" w:rsidP="00093C92">
      <w:pPr>
        <w:spacing w:line="336" w:lineRule="atLeast"/>
        <w:rPr>
          <w:rFonts w:ascii="ＭＳ 明朝" w:hAnsi="ＭＳ 明朝" w:hint="eastAsia"/>
          <w:szCs w:val="21"/>
        </w:rPr>
      </w:pPr>
    </w:p>
    <w:sectPr w:rsidR="00885993" w:rsidRPr="00D63F36" w:rsidSect="000A2A0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61E" w:rsidRDefault="003E461E" w:rsidP="00353880">
      <w:r>
        <w:separator/>
      </w:r>
    </w:p>
  </w:endnote>
  <w:endnote w:type="continuationSeparator" w:id="0">
    <w:p w:rsidR="003E461E" w:rsidRDefault="003E461E" w:rsidP="0035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61E" w:rsidRDefault="003E461E" w:rsidP="00353880">
      <w:r>
        <w:separator/>
      </w:r>
    </w:p>
  </w:footnote>
  <w:footnote w:type="continuationSeparator" w:id="0">
    <w:p w:rsidR="003E461E" w:rsidRDefault="003E461E" w:rsidP="0035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28E1"/>
    <w:multiLevelType w:val="hybridMultilevel"/>
    <w:tmpl w:val="F5C8BF42"/>
    <w:lvl w:ilvl="0" w:tplc="182A7892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15136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93C92"/>
    <w:rsid w:val="000A2A06"/>
    <w:rsid w:val="00112654"/>
    <w:rsid w:val="0015678C"/>
    <w:rsid w:val="0020625F"/>
    <w:rsid w:val="002C0E7A"/>
    <w:rsid w:val="00353880"/>
    <w:rsid w:val="003A71A2"/>
    <w:rsid w:val="003D3A4B"/>
    <w:rsid w:val="003E461E"/>
    <w:rsid w:val="003F2B32"/>
    <w:rsid w:val="0044650F"/>
    <w:rsid w:val="00477B8A"/>
    <w:rsid w:val="004805BE"/>
    <w:rsid w:val="00495E37"/>
    <w:rsid w:val="004E0FFB"/>
    <w:rsid w:val="004F49B8"/>
    <w:rsid w:val="005E31EB"/>
    <w:rsid w:val="005E6F7A"/>
    <w:rsid w:val="006D1128"/>
    <w:rsid w:val="00752D9E"/>
    <w:rsid w:val="00760571"/>
    <w:rsid w:val="007A6AB8"/>
    <w:rsid w:val="007C70D1"/>
    <w:rsid w:val="00885993"/>
    <w:rsid w:val="008E526F"/>
    <w:rsid w:val="0095171F"/>
    <w:rsid w:val="009A5F27"/>
    <w:rsid w:val="009B4131"/>
    <w:rsid w:val="00A93F8B"/>
    <w:rsid w:val="00B043CF"/>
    <w:rsid w:val="00B27F67"/>
    <w:rsid w:val="00BE1D3E"/>
    <w:rsid w:val="00BE6BA3"/>
    <w:rsid w:val="00C17C5F"/>
    <w:rsid w:val="00CC21FD"/>
    <w:rsid w:val="00D2091C"/>
    <w:rsid w:val="00D33A1D"/>
    <w:rsid w:val="00D63F36"/>
    <w:rsid w:val="00D74F54"/>
    <w:rsid w:val="00DB1C9C"/>
    <w:rsid w:val="00DB3312"/>
    <w:rsid w:val="00E832C9"/>
    <w:rsid w:val="00EF153E"/>
    <w:rsid w:val="00EF215D"/>
    <w:rsid w:val="00F33CE6"/>
    <w:rsid w:val="00FB2FB4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E2B64F-C12A-42B4-87C3-2F9C0255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3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B3312"/>
    <w:pPr>
      <w:jc w:val="center"/>
    </w:pPr>
    <w:rPr>
      <w:szCs w:val="24"/>
    </w:rPr>
  </w:style>
  <w:style w:type="paragraph" w:styleId="a5">
    <w:name w:val="Closing"/>
    <w:basedOn w:val="a"/>
    <w:rsid w:val="00DB3312"/>
    <w:pPr>
      <w:jc w:val="right"/>
    </w:pPr>
    <w:rPr>
      <w:szCs w:val="24"/>
    </w:rPr>
  </w:style>
  <w:style w:type="paragraph" w:customStyle="1" w:styleId="sec0">
    <w:name w:val="sec0"/>
    <w:basedOn w:val="a"/>
    <w:rsid w:val="00D74F54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styleId="a6">
    <w:name w:val="header"/>
    <w:basedOn w:val="a"/>
    <w:link w:val="a7"/>
    <w:rsid w:val="003538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3880"/>
    <w:rPr>
      <w:kern w:val="2"/>
      <w:sz w:val="21"/>
    </w:rPr>
  </w:style>
  <w:style w:type="paragraph" w:styleId="a8">
    <w:name w:val="footer"/>
    <w:basedOn w:val="a"/>
    <w:link w:val="a9"/>
    <w:rsid w:val="003538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3880"/>
    <w:rPr>
      <w:kern w:val="2"/>
      <w:sz w:val="21"/>
    </w:rPr>
  </w:style>
  <w:style w:type="paragraph" w:styleId="aa">
    <w:name w:val="Balloon Text"/>
    <w:basedOn w:val="a"/>
    <w:link w:val="ab"/>
    <w:rsid w:val="004805B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805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2021-02-18T02:01:00Z</cp:lastPrinted>
  <dcterms:created xsi:type="dcterms:W3CDTF">2025-09-12T14:55:00Z</dcterms:created>
  <dcterms:modified xsi:type="dcterms:W3CDTF">2025-09-12T14:55:00Z</dcterms:modified>
</cp:coreProperties>
</file>