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FB" w:rsidRDefault="009940FB" w:rsidP="009940FB">
      <w:pPr>
        <w:pStyle w:val="stepindent1"/>
        <w:widowControl w:val="0"/>
        <w:ind w:firstLine="0"/>
      </w:pPr>
      <w:r>
        <w:rPr>
          <w:rFonts w:hint="eastAsia"/>
        </w:rPr>
        <w:t>別　記</w:t>
      </w:r>
    </w:p>
    <w:p w:rsidR="009940FB" w:rsidRDefault="009940FB" w:rsidP="009940FB">
      <w:pPr>
        <w:pStyle w:val="stepindent1"/>
        <w:widowControl w:val="0"/>
        <w:ind w:firstLine="0"/>
      </w:pPr>
      <w:r>
        <w:rPr>
          <w:rFonts w:hint="eastAsia"/>
        </w:rPr>
        <w:t xml:space="preserve">　様式第1号(第4条関係)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　　　　　　　　　　　　　　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　　　　　　　　　　　　　　年　　月　　日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彦根市長　　　　　　　　　様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申請者　所在地　　　　　　　　　　　　　　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名　称　　　　　　　　　　　　　　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代表者　　　　　　　　　　　　　</w:t>
      </w:r>
      <w:r w:rsidR="0096039E">
        <w:rPr>
          <w:rFonts w:hAnsi="ＭＳ 明朝" w:cs="ＭＳ ゴシック" w:hint="eastAsia"/>
          <w:spacing w:val="-2"/>
          <w:kern w:val="0"/>
          <w:szCs w:val="21"/>
        </w:rPr>
        <w:t xml:space="preserve">　</w:t>
      </w:r>
      <w:bookmarkStart w:id="0" w:name="_GoBack"/>
      <w:bookmarkEnd w:id="0"/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widowControl/>
        <w:jc w:val="center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彦根市漁業協同組合連合会補助金交付申請書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widowControl/>
        <w:ind w:rightChars="-50" w:right="-109" w:firstLineChars="400" w:firstLine="870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年度彦根市漁業協同組合連合会補助金の交付について、彦根市漁業協同組合連合会補助金交付要綱第4条の規定により次のとおり関係書類を添えて申請します。</w:t>
      </w: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1　交付申請額　　　　　金　　　　　　　　　　円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ゴシック"/>
          <w:spacing w:val="-2"/>
          <w:kern w:val="0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2　関係書類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ゴシック"/>
          <w:spacing w:val="-2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(1)　事業計画書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(2)　収支計算書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(3)　その他市長が指定するもの</w:t>
      </w:r>
    </w:p>
    <w:p w:rsidR="009940FB" w:rsidRDefault="009940FB" w:rsidP="009940FB">
      <w:pPr>
        <w:pStyle w:val="stepindent1"/>
        <w:widowControl w:val="0"/>
        <w:ind w:firstLine="0"/>
      </w:pPr>
    </w:p>
    <w:sectPr w:rsidR="009940FB" w:rsidSect="00C957C7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96" w:rsidRDefault="00AA2896" w:rsidP="00521F24">
      <w:r>
        <w:separator/>
      </w:r>
    </w:p>
  </w:endnote>
  <w:endnote w:type="continuationSeparator" w:id="0">
    <w:p w:rsidR="00AA2896" w:rsidRDefault="00AA2896" w:rsidP="005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96" w:rsidRDefault="00AA2896" w:rsidP="00521F24">
      <w:r>
        <w:separator/>
      </w:r>
    </w:p>
  </w:footnote>
  <w:footnote w:type="continuationSeparator" w:id="0">
    <w:p w:rsidR="00AA2896" w:rsidRDefault="00AA2896" w:rsidP="005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CE" w:rsidRPr="009C63CE" w:rsidRDefault="009C63CE" w:rsidP="009C63CE">
    <w:pPr>
      <w:pStyle w:val="a3"/>
      <w:jc w:val="center"/>
      <w:rPr>
        <w:rFonts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153534"/>
    <w:rsid w:val="001B5D15"/>
    <w:rsid w:val="001E3516"/>
    <w:rsid w:val="00226470"/>
    <w:rsid w:val="00254AD6"/>
    <w:rsid w:val="00267CC3"/>
    <w:rsid w:val="00274162"/>
    <w:rsid w:val="002D0F2D"/>
    <w:rsid w:val="002D7A3E"/>
    <w:rsid w:val="00303AF6"/>
    <w:rsid w:val="003B6C5E"/>
    <w:rsid w:val="00521F24"/>
    <w:rsid w:val="00524573"/>
    <w:rsid w:val="005425C7"/>
    <w:rsid w:val="00555B85"/>
    <w:rsid w:val="005C422A"/>
    <w:rsid w:val="005F4101"/>
    <w:rsid w:val="00663194"/>
    <w:rsid w:val="00682C99"/>
    <w:rsid w:val="00770B33"/>
    <w:rsid w:val="007E2D91"/>
    <w:rsid w:val="00855E08"/>
    <w:rsid w:val="00863A4B"/>
    <w:rsid w:val="008B174E"/>
    <w:rsid w:val="008D17AA"/>
    <w:rsid w:val="00942079"/>
    <w:rsid w:val="0096039E"/>
    <w:rsid w:val="00993DE0"/>
    <w:rsid w:val="009940FB"/>
    <w:rsid w:val="009C63CE"/>
    <w:rsid w:val="00A55B42"/>
    <w:rsid w:val="00AA2896"/>
    <w:rsid w:val="00B7216C"/>
    <w:rsid w:val="00B95B74"/>
    <w:rsid w:val="00C1735F"/>
    <w:rsid w:val="00C957C7"/>
    <w:rsid w:val="00D40343"/>
    <w:rsid w:val="00D44CC8"/>
    <w:rsid w:val="00E64C91"/>
    <w:rsid w:val="00EC7D48"/>
    <w:rsid w:val="00F15E33"/>
    <w:rsid w:val="00F50031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B3445-D822-41E7-9AB1-5B2121C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C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21F24"/>
    <w:rPr>
      <w:kern w:val="2"/>
      <w:sz w:val="21"/>
    </w:rPr>
  </w:style>
  <w:style w:type="paragraph" w:styleId="a5">
    <w:name w:val="footer"/>
    <w:basedOn w:val="a"/>
    <w:link w:val="a6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1F24"/>
    <w:rPr>
      <w:kern w:val="2"/>
      <w:sz w:val="21"/>
    </w:rPr>
  </w:style>
  <w:style w:type="paragraph" w:customStyle="1" w:styleId="sec0">
    <w:name w:val="sec0"/>
    <w:basedOn w:val="a"/>
    <w:rsid w:val="00A55B42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21"/>
    </w:rPr>
  </w:style>
  <w:style w:type="paragraph" w:customStyle="1" w:styleId="sec1">
    <w:name w:val="sec1"/>
    <w:basedOn w:val="a"/>
    <w:rsid w:val="00A55B42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  <w:style w:type="paragraph" w:customStyle="1" w:styleId="sec32">
    <w:name w:val="sec3_2"/>
    <w:basedOn w:val="a"/>
    <w:rsid w:val="00A55B42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A55B4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21"/>
    </w:rPr>
  </w:style>
  <w:style w:type="paragraph" w:customStyle="1" w:styleId="formtitle">
    <w:name w:val="formtitle"/>
    <w:basedOn w:val="a"/>
    <w:rsid w:val="00A55B42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  <w:style w:type="paragraph" w:customStyle="1" w:styleId="titlename">
    <w:name w:val="titlename"/>
    <w:basedOn w:val="a"/>
    <w:rsid w:val="00A55B42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A55B42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21"/>
    </w:rPr>
  </w:style>
  <w:style w:type="paragraph" w:styleId="Web">
    <w:name w:val="Normal (Web)"/>
    <w:basedOn w:val="a"/>
    <w:uiPriority w:val="99"/>
    <w:unhideWhenUsed/>
    <w:rsid w:val="00A55B4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21"/>
    </w:rPr>
  </w:style>
  <w:style w:type="paragraph" w:styleId="a7">
    <w:name w:val="Balloon Text"/>
    <w:basedOn w:val="a"/>
    <w:link w:val="a8"/>
    <w:rsid w:val="0099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40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163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杉本 愛実</cp:lastModifiedBy>
  <cp:revision>4</cp:revision>
  <cp:lastPrinted>1999-02-27T02:22:00Z</cp:lastPrinted>
  <dcterms:created xsi:type="dcterms:W3CDTF">2021-03-03T06:22:00Z</dcterms:created>
  <dcterms:modified xsi:type="dcterms:W3CDTF">2021-08-11T05:06:00Z</dcterms:modified>
</cp:coreProperties>
</file>