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8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明朝" w:hint="eastAsia"/>
          <w:kern w:val="0"/>
          <w:szCs w:val="21"/>
        </w:rPr>
        <w:t>様式第3号(第6条関係)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　　　　　　　　　　　　　　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　　　　　　　　　　　　　　年　　月　　日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彦根市長　　　　　　　　　様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申請者　所在地　　　　　　　　　　　　　　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名　称　　　　　　　　　　　　　　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代表者　　　　　　　　　　　　　</w:t>
      </w:r>
      <w:r w:rsidR="00510FCC">
        <w:rPr>
          <w:rFonts w:hAnsi="ＭＳ 明朝" w:cs="ＭＳ ゴシック" w:hint="eastAsia"/>
          <w:spacing w:val="-2"/>
          <w:kern w:val="0"/>
          <w:szCs w:val="21"/>
        </w:rPr>
        <w:t xml:space="preserve">　</w:t>
      </w:r>
      <w:bookmarkStart w:id="0" w:name="_GoBack"/>
      <w:bookmarkEnd w:id="0"/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center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明朝" w:hint="eastAsia"/>
          <w:spacing w:val="-2"/>
          <w:kern w:val="0"/>
          <w:szCs w:val="21"/>
        </w:rPr>
        <w:t>彦根市漁業協同組合連合会補助金</w:t>
      </w:r>
      <w:r w:rsidRPr="009940FB">
        <w:rPr>
          <w:rFonts w:hAnsi="ＭＳ 明朝" w:cs="ＭＳ ゴシック" w:hint="eastAsia"/>
          <w:spacing w:val="-2"/>
          <w:kern w:val="0"/>
          <w:szCs w:val="21"/>
        </w:rPr>
        <w:t>変更交付申請書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ゴシック"/>
          <w:spacing w:val="-2"/>
          <w:kern w:val="0"/>
          <w:szCs w:val="21"/>
        </w:rPr>
      </w:pP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szCs w:val="21"/>
        </w:rPr>
      </w:pPr>
      <w:r w:rsidRPr="009940FB">
        <w:rPr>
          <w:rFonts w:hAnsi="ＭＳ 明朝" w:cs="ＭＳ Ｐゴシック" w:hint="eastAsia"/>
          <w:szCs w:val="21"/>
        </w:rPr>
        <w:t xml:space="preserve">　　　　年　月　日付け　第　　号で交付決定のあった　　　年度</w:t>
      </w:r>
      <w:r w:rsidR="00D44CC8" w:rsidRPr="00D44CC8">
        <w:rPr>
          <w:rFonts w:hAnsi="ＭＳ 明朝" w:cs="ＭＳ Ｐゴシック" w:hint="eastAsia"/>
          <w:szCs w:val="21"/>
        </w:rPr>
        <w:t>彦根市漁業協同組合連合会</w:t>
      </w:r>
      <w:r w:rsidRPr="009940FB">
        <w:rPr>
          <w:rFonts w:hAnsi="ＭＳ 明朝" w:cs="ＭＳ Ｐゴシック" w:hint="eastAsia"/>
          <w:szCs w:val="21"/>
        </w:rPr>
        <w:t>補助金について、</w:t>
      </w:r>
      <w:r w:rsidR="00D44CC8">
        <w:rPr>
          <w:rFonts w:hAnsi="ＭＳ 明朝" w:cs="ＭＳ Ｐゴシック" w:hint="eastAsia"/>
          <w:szCs w:val="21"/>
        </w:rPr>
        <w:t>補助事業の内容に変更が</w:t>
      </w:r>
      <w:r w:rsidRPr="009940FB">
        <w:rPr>
          <w:rFonts w:hAnsi="ＭＳ 明朝" w:cs="ＭＳ Ｐゴシック" w:hint="eastAsia"/>
          <w:szCs w:val="21"/>
        </w:rPr>
        <w:t>生じたので、彦根市漁業協同組合連合会補助金交付要綱第6条の規定により次の関係書類を添えて申請します。</w:t>
      </w:r>
    </w:p>
    <w:p w:rsidR="009940FB" w:rsidRPr="00D44CC8" w:rsidRDefault="009940FB" w:rsidP="009940FB">
      <w:pPr>
        <w:widowControl/>
        <w:jc w:val="left"/>
        <w:rPr>
          <w:rFonts w:hAnsi="ＭＳ 明朝" w:cs="ＭＳ ゴシック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ゴシック"/>
          <w:spacing w:val="-2"/>
          <w:kern w:val="0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1　変更の理由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2　変更交付申請額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(1)　</w:t>
      </w:r>
      <w:r w:rsidRPr="00436DEC">
        <w:rPr>
          <w:rFonts w:hAnsi="ＭＳ 明朝" w:cs="ＭＳ ゴシック" w:hint="eastAsia"/>
          <w:spacing w:val="100"/>
          <w:w w:val="91"/>
          <w:kern w:val="0"/>
          <w:szCs w:val="21"/>
          <w:fitText w:val="2140" w:id="1684358144"/>
        </w:rPr>
        <w:t>既交付決定</w:t>
      </w:r>
      <w:r w:rsidRPr="00436DEC">
        <w:rPr>
          <w:rFonts w:hAnsi="ＭＳ 明朝" w:cs="ＭＳ ゴシック" w:hint="eastAsia"/>
          <w:w w:val="91"/>
          <w:kern w:val="0"/>
          <w:szCs w:val="21"/>
          <w:fitText w:val="2140" w:id="1684358144"/>
        </w:rPr>
        <w:t>額</w:t>
      </w: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円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(2)　</w:t>
      </w:r>
      <w:r w:rsidRPr="00436DEC">
        <w:rPr>
          <w:rFonts w:hAnsi="ＭＳ 明朝" w:cs="ＭＳ ゴシック" w:hint="eastAsia"/>
          <w:spacing w:val="83"/>
          <w:w w:val="78"/>
          <w:kern w:val="0"/>
          <w:szCs w:val="21"/>
          <w:fitText w:val="2140" w:id="1684358145"/>
        </w:rPr>
        <w:t>変更交付申請</w:t>
      </w:r>
      <w:r w:rsidRPr="00436DEC">
        <w:rPr>
          <w:rFonts w:hAnsi="ＭＳ 明朝" w:cs="ＭＳ ゴシック" w:hint="eastAsia"/>
          <w:spacing w:val="4"/>
          <w:w w:val="78"/>
          <w:kern w:val="0"/>
          <w:szCs w:val="21"/>
          <w:fitText w:val="2140" w:id="1684358145"/>
        </w:rPr>
        <w:t>額</w:t>
      </w: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円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(3)　</w:t>
      </w:r>
      <w:r w:rsidRPr="00436DEC">
        <w:rPr>
          <w:rFonts w:hAnsi="ＭＳ 明朝" w:cs="ＭＳ ゴシック" w:hint="eastAsia"/>
          <w:spacing w:val="64"/>
          <w:w w:val="62"/>
          <w:kern w:val="0"/>
          <w:szCs w:val="21"/>
          <w:fitText w:val="2201" w:id="1684358146"/>
        </w:rPr>
        <w:t>差引追加交付申請</w:t>
      </w:r>
      <w:r w:rsidRPr="00436DEC">
        <w:rPr>
          <w:rFonts w:hAnsi="ＭＳ 明朝" w:cs="ＭＳ ゴシック" w:hint="eastAsia"/>
          <w:spacing w:val="5"/>
          <w:w w:val="62"/>
          <w:kern w:val="0"/>
          <w:szCs w:val="21"/>
          <w:fitText w:val="2201" w:id="1684358146"/>
        </w:rPr>
        <w:t>額</w:t>
      </w: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円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ゴシック"/>
          <w:spacing w:val="-2"/>
          <w:kern w:val="0"/>
          <w:szCs w:val="21"/>
        </w:rPr>
      </w:pPr>
    </w:p>
    <w:p w:rsidR="009940FB" w:rsidRPr="009940FB" w:rsidRDefault="009940FB" w:rsidP="009940FB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3　関係書類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ゴシック"/>
          <w:spacing w:val="-2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(1)　事業変更計画書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(2)　収支計画書(変更後)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ゴシック"/>
          <w:spacing w:val="-2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(3)　その他市長が指定するもの</w:t>
      </w:r>
    </w:p>
    <w:p w:rsid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sectPr w:rsidR="009940FB" w:rsidSect="00C957C7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E8" w:rsidRDefault="00785DE8" w:rsidP="00521F24">
      <w:r>
        <w:separator/>
      </w:r>
    </w:p>
  </w:endnote>
  <w:endnote w:type="continuationSeparator" w:id="0">
    <w:p w:rsidR="00785DE8" w:rsidRDefault="00785DE8" w:rsidP="005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E8" w:rsidRDefault="00785DE8" w:rsidP="00521F24">
      <w:r>
        <w:separator/>
      </w:r>
    </w:p>
  </w:footnote>
  <w:footnote w:type="continuationSeparator" w:id="0">
    <w:p w:rsidR="00785DE8" w:rsidRDefault="00785DE8" w:rsidP="005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CE" w:rsidRPr="009C63CE" w:rsidRDefault="009C63CE" w:rsidP="009C63CE">
    <w:pPr>
      <w:pStyle w:val="a3"/>
      <w:jc w:val="center"/>
      <w:rPr>
        <w:rFonts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153534"/>
    <w:rsid w:val="001B5D15"/>
    <w:rsid w:val="001E3516"/>
    <w:rsid w:val="00226470"/>
    <w:rsid w:val="00254AD6"/>
    <w:rsid w:val="00274162"/>
    <w:rsid w:val="002D0F2D"/>
    <w:rsid w:val="002D7A3E"/>
    <w:rsid w:val="002E588F"/>
    <w:rsid w:val="00300C65"/>
    <w:rsid w:val="00303AF6"/>
    <w:rsid w:val="003B6C5E"/>
    <w:rsid w:val="00436DEC"/>
    <w:rsid w:val="00510FCC"/>
    <w:rsid w:val="00521F24"/>
    <w:rsid w:val="00524573"/>
    <w:rsid w:val="005425C7"/>
    <w:rsid w:val="00555B85"/>
    <w:rsid w:val="005C422A"/>
    <w:rsid w:val="005F4101"/>
    <w:rsid w:val="00663194"/>
    <w:rsid w:val="00682C99"/>
    <w:rsid w:val="00770B33"/>
    <w:rsid w:val="00785DE8"/>
    <w:rsid w:val="007E2D91"/>
    <w:rsid w:val="00855E08"/>
    <w:rsid w:val="00863A4B"/>
    <w:rsid w:val="008B174E"/>
    <w:rsid w:val="008D17AA"/>
    <w:rsid w:val="00942079"/>
    <w:rsid w:val="009940FB"/>
    <w:rsid w:val="009C63CE"/>
    <w:rsid w:val="00A55B42"/>
    <w:rsid w:val="00B95B74"/>
    <w:rsid w:val="00C1735F"/>
    <w:rsid w:val="00C957C7"/>
    <w:rsid w:val="00D40343"/>
    <w:rsid w:val="00D44CC8"/>
    <w:rsid w:val="00E64C91"/>
    <w:rsid w:val="00EC7D48"/>
    <w:rsid w:val="00F15E33"/>
    <w:rsid w:val="00F50031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B3445-D822-41E7-9AB1-5B2121C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C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21F24"/>
    <w:rPr>
      <w:kern w:val="2"/>
      <w:sz w:val="21"/>
    </w:rPr>
  </w:style>
  <w:style w:type="paragraph" w:styleId="a5">
    <w:name w:val="footer"/>
    <w:basedOn w:val="a"/>
    <w:link w:val="a6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1F24"/>
    <w:rPr>
      <w:kern w:val="2"/>
      <w:sz w:val="21"/>
    </w:rPr>
  </w:style>
  <w:style w:type="paragraph" w:customStyle="1" w:styleId="sec0">
    <w:name w:val="sec0"/>
    <w:basedOn w:val="a"/>
    <w:rsid w:val="00A55B42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21"/>
    </w:rPr>
  </w:style>
  <w:style w:type="paragraph" w:customStyle="1" w:styleId="sec1">
    <w:name w:val="sec1"/>
    <w:basedOn w:val="a"/>
    <w:rsid w:val="00A55B42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  <w:style w:type="paragraph" w:customStyle="1" w:styleId="sec32">
    <w:name w:val="sec3_2"/>
    <w:basedOn w:val="a"/>
    <w:rsid w:val="00A55B42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A55B4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21"/>
    </w:rPr>
  </w:style>
  <w:style w:type="paragraph" w:customStyle="1" w:styleId="formtitle">
    <w:name w:val="formtitle"/>
    <w:basedOn w:val="a"/>
    <w:rsid w:val="00A55B42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  <w:style w:type="paragraph" w:customStyle="1" w:styleId="titlename">
    <w:name w:val="titlename"/>
    <w:basedOn w:val="a"/>
    <w:rsid w:val="00A55B42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A55B42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21"/>
    </w:rPr>
  </w:style>
  <w:style w:type="paragraph" w:styleId="Web">
    <w:name w:val="Normal (Web)"/>
    <w:basedOn w:val="a"/>
    <w:uiPriority w:val="99"/>
    <w:unhideWhenUsed/>
    <w:rsid w:val="00A55B4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21"/>
    </w:rPr>
  </w:style>
  <w:style w:type="paragraph" w:styleId="a7">
    <w:name w:val="Balloon Text"/>
    <w:basedOn w:val="a"/>
    <w:link w:val="a8"/>
    <w:rsid w:val="0099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40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231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杉本 愛実</cp:lastModifiedBy>
  <cp:revision>4</cp:revision>
  <cp:lastPrinted>1999-02-27T02:22:00Z</cp:lastPrinted>
  <dcterms:created xsi:type="dcterms:W3CDTF">2021-03-03T06:24:00Z</dcterms:created>
  <dcterms:modified xsi:type="dcterms:W3CDTF">2021-08-11T05:07:00Z</dcterms:modified>
</cp:coreProperties>
</file>