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E1A" w:rsidRPr="0000535D" w:rsidRDefault="00BB0E1A" w:rsidP="001922FF">
      <w:pPr>
        <w:spacing w:line="240" w:lineRule="atLeast"/>
        <w:ind w:left="218" w:hangingChars="100" w:hanging="218"/>
        <w:rPr>
          <w:rFonts w:ascii="ＭＳ 明朝" w:hAnsi="ＭＳ 明朝"/>
          <w:color w:val="000000"/>
          <w:szCs w:val="22"/>
        </w:rPr>
      </w:pPr>
      <w:r w:rsidRPr="0000535D">
        <w:rPr>
          <w:rFonts w:ascii="ＭＳ 明朝" w:hAnsi="ＭＳ 明朝" w:hint="eastAsia"/>
          <w:color w:val="000000"/>
          <w:szCs w:val="22"/>
        </w:rPr>
        <w:t>別　記</w:t>
      </w:r>
    </w:p>
    <w:p w:rsidR="00FE0CBF" w:rsidRPr="00FE0CBF" w:rsidRDefault="00BB0E1A" w:rsidP="00FE0CBF">
      <w:pPr>
        <w:spacing w:line="240" w:lineRule="atLeast"/>
        <w:ind w:firstLineChars="100" w:firstLine="218"/>
        <w:rPr>
          <w:rFonts w:ascii="ＭＳ 明朝" w:hAnsi="ＭＳ 明朝"/>
          <w:szCs w:val="21"/>
        </w:rPr>
      </w:pPr>
      <w:r w:rsidRPr="0000535D">
        <w:rPr>
          <w:rFonts w:ascii="ＭＳ 明朝" w:hAnsi="ＭＳ 明朝" w:hint="eastAsia"/>
          <w:color w:val="000000"/>
          <w:szCs w:val="22"/>
        </w:rPr>
        <w:t>様式第</w:t>
      </w:r>
      <w:r w:rsidRPr="0000535D">
        <w:rPr>
          <w:rFonts w:ascii="ＭＳ 明朝" w:hAnsi="ＭＳ 明朝"/>
          <w:color w:val="000000"/>
          <w:szCs w:val="22"/>
        </w:rPr>
        <w:t>1号</w:t>
      </w:r>
      <w:r w:rsidR="0085076C">
        <w:rPr>
          <w:rFonts w:ascii="ＭＳ 明朝" w:hAnsi="ＭＳ 明朝"/>
          <w:color w:val="000000"/>
          <w:szCs w:val="22"/>
        </w:rPr>
        <w:t>(</w:t>
      </w:r>
      <w:r w:rsidRPr="0000535D">
        <w:rPr>
          <w:rFonts w:ascii="ＭＳ 明朝" w:hAnsi="ＭＳ 明朝"/>
          <w:color w:val="000000"/>
          <w:szCs w:val="22"/>
        </w:rPr>
        <w:t>第</w:t>
      </w:r>
      <w:r w:rsidR="00FE0CBF">
        <w:rPr>
          <w:rFonts w:ascii="ＭＳ 明朝" w:hAnsi="ＭＳ 明朝" w:hint="eastAsia"/>
          <w:color w:val="000000"/>
          <w:szCs w:val="22"/>
        </w:rPr>
        <w:t>4</w:t>
      </w:r>
      <w:r w:rsidRPr="0000535D">
        <w:rPr>
          <w:rFonts w:ascii="ＭＳ 明朝" w:hAnsi="ＭＳ 明朝"/>
          <w:color w:val="000000"/>
          <w:szCs w:val="22"/>
        </w:rPr>
        <w:t>条</w:t>
      </w:r>
      <w:r w:rsidR="00FE0CBF">
        <w:rPr>
          <w:rFonts w:ascii="ＭＳ 明朝" w:hAnsi="ＭＳ 明朝" w:hint="eastAsia"/>
          <w:color w:val="000000"/>
          <w:szCs w:val="22"/>
        </w:rPr>
        <w:t>・第6条</w:t>
      </w:r>
      <w:r w:rsidRPr="0000535D">
        <w:rPr>
          <w:rFonts w:ascii="ＭＳ 明朝" w:hAnsi="ＭＳ 明朝"/>
          <w:color w:val="000000"/>
          <w:szCs w:val="22"/>
        </w:rPr>
        <w:t>関係</w:t>
      </w:r>
      <w:r w:rsidR="0085076C">
        <w:rPr>
          <w:rFonts w:ascii="ＭＳ 明朝" w:hAnsi="ＭＳ 明朝"/>
          <w:color w:val="000000"/>
          <w:szCs w:val="22"/>
        </w:rPr>
        <w:t>)</w:t>
      </w:r>
    </w:p>
    <w:p w:rsidR="00FE0CBF" w:rsidRPr="00FE0CBF" w:rsidRDefault="00FE0CBF" w:rsidP="00FE0CBF">
      <w:pPr>
        <w:spacing w:line="240" w:lineRule="atLeast"/>
        <w:ind w:firstLineChars="2200" w:firstLine="4786"/>
        <w:rPr>
          <w:rFonts w:ascii="ＭＳ 明朝" w:hAnsi="ＭＳ 明朝"/>
          <w:szCs w:val="21"/>
        </w:rPr>
      </w:pPr>
      <w:r w:rsidRPr="00FE0CBF">
        <w:rPr>
          <w:rFonts w:ascii="ＭＳ 明朝" w:hAnsi="ＭＳ 明朝" w:hint="eastAsia"/>
          <w:szCs w:val="21"/>
        </w:rPr>
        <w:t xml:space="preserve">　　　　　　　　　　　年　　月　　日</w:t>
      </w:r>
    </w:p>
    <w:p w:rsidR="00FE0CBF" w:rsidRPr="00FE0CBF" w:rsidRDefault="00FE0CBF" w:rsidP="00FE0CBF">
      <w:pPr>
        <w:spacing w:line="240" w:lineRule="atLeast"/>
        <w:ind w:firstLineChars="2200" w:firstLine="4786"/>
        <w:rPr>
          <w:rFonts w:ascii="ＭＳ 明朝" w:hAnsi="ＭＳ 明朝"/>
          <w:szCs w:val="21"/>
        </w:rPr>
      </w:pPr>
    </w:p>
    <w:p w:rsidR="00FE0CBF" w:rsidRPr="00FE0CBF" w:rsidRDefault="00FE0CBF" w:rsidP="00FE0CBF">
      <w:pPr>
        <w:spacing w:line="240" w:lineRule="atLeast"/>
        <w:ind w:firstLineChars="1900" w:firstLine="4134"/>
        <w:rPr>
          <w:rFonts w:ascii="ＭＳ 明朝" w:hAnsi="ＭＳ 明朝"/>
          <w:szCs w:val="21"/>
        </w:rPr>
      </w:pPr>
      <w:r w:rsidRPr="00FE0CB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彦　根　市　長</w:t>
      </w:r>
    </w:p>
    <w:p w:rsidR="00FE0CBF" w:rsidRDefault="00FE0CBF" w:rsidP="00FE0CBF">
      <w:pPr>
        <w:spacing w:line="240" w:lineRule="atLeast"/>
        <w:ind w:firstLineChars="1900" w:firstLine="4134"/>
        <w:rPr>
          <w:rFonts w:ascii="ＭＳ 明朝" w:hAnsi="ＭＳ 明朝"/>
          <w:szCs w:val="21"/>
        </w:rPr>
      </w:pPr>
      <w:r w:rsidRPr="00FE0CBF">
        <w:rPr>
          <w:rFonts w:ascii="ＭＳ 明朝" w:hAnsi="ＭＳ 明朝" w:hint="eastAsia"/>
          <w:szCs w:val="21"/>
        </w:rPr>
        <w:t xml:space="preserve">　</w:t>
      </w:r>
      <w:r w:rsidR="0085076C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森林所有者</w:t>
      </w:r>
      <w:r w:rsidR="0085076C">
        <w:rPr>
          <w:rFonts w:ascii="ＭＳ 明朝" w:hAnsi="ＭＳ 明朝" w:hint="eastAsia"/>
          <w:szCs w:val="21"/>
        </w:rPr>
        <w:t>)</w:t>
      </w:r>
      <w:r w:rsidRPr="00FE0CBF">
        <w:rPr>
          <w:rFonts w:ascii="ＭＳ 明朝" w:hAnsi="ＭＳ 明朝" w:hint="eastAsia"/>
          <w:szCs w:val="21"/>
        </w:rPr>
        <w:t xml:space="preserve">住所　 </w:t>
      </w:r>
    </w:p>
    <w:p w:rsidR="00FE0CBF" w:rsidRPr="00FE0CBF" w:rsidRDefault="00FE0CBF" w:rsidP="00FE0CBF">
      <w:pPr>
        <w:spacing w:line="240" w:lineRule="atLeast"/>
        <w:ind w:firstLineChars="2600" w:firstLine="5656"/>
        <w:rPr>
          <w:rFonts w:ascii="ＭＳ 明朝" w:hAnsi="ＭＳ 明朝"/>
          <w:szCs w:val="21"/>
        </w:rPr>
      </w:pPr>
      <w:r w:rsidRPr="00FE0CBF">
        <w:rPr>
          <w:rFonts w:ascii="ＭＳ 明朝" w:hAnsi="ＭＳ 明朝" w:hint="eastAsia"/>
          <w:szCs w:val="21"/>
        </w:rPr>
        <w:t>氏名</w:t>
      </w:r>
    </w:p>
    <w:p w:rsidR="00FE0CBF" w:rsidRDefault="00FE0CBF" w:rsidP="00FE0CBF">
      <w:pPr>
        <w:spacing w:line="240" w:lineRule="atLeast"/>
        <w:ind w:firstLineChars="1900" w:firstLine="4134"/>
        <w:rPr>
          <w:rFonts w:ascii="ＭＳ 明朝" w:hAnsi="ＭＳ 明朝"/>
          <w:szCs w:val="21"/>
        </w:rPr>
      </w:pPr>
      <w:r w:rsidRPr="00FE0CBF">
        <w:rPr>
          <w:rFonts w:ascii="ＭＳ 明朝" w:hAnsi="ＭＳ 明朝" w:hint="eastAsia"/>
          <w:szCs w:val="21"/>
        </w:rPr>
        <w:t xml:space="preserve">　</w:t>
      </w:r>
      <w:r w:rsidR="0085076C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自治会等</w:t>
      </w:r>
      <w:r w:rsidR="0085076C">
        <w:rPr>
          <w:rFonts w:ascii="ＭＳ 明朝" w:hAnsi="ＭＳ 明朝" w:hint="eastAsia"/>
          <w:szCs w:val="21"/>
        </w:rPr>
        <w:t>)</w:t>
      </w:r>
      <w:r>
        <w:rPr>
          <w:rFonts w:ascii="ＭＳ 明朝" w:hAnsi="ＭＳ 明朝" w:hint="eastAsia"/>
          <w:szCs w:val="21"/>
        </w:rPr>
        <w:t xml:space="preserve">　</w:t>
      </w:r>
      <w:r w:rsidRPr="00FE0CBF">
        <w:rPr>
          <w:rFonts w:ascii="ＭＳ 明朝" w:hAnsi="ＭＳ 明朝" w:hint="eastAsia"/>
          <w:szCs w:val="21"/>
        </w:rPr>
        <w:t>住所</w:t>
      </w:r>
    </w:p>
    <w:p w:rsidR="00FE0CBF" w:rsidRPr="00FE0CBF" w:rsidRDefault="00FE0CBF" w:rsidP="00FE0CBF">
      <w:pPr>
        <w:spacing w:line="240" w:lineRule="atLeast"/>
        <w:ind w:firstLineChars="2600" w:firstLine="5656"/>
        <w:rPr>
          <w:rFonts w:ascii="ＭＳ 明朝" w:hAnsi="ＭＳ 明朝"/>
          <w:szCs w:val="21"/>
        </w:rPr>
      </w:pPr>
      <w:r w:rsidRPr="00FE0CBF">
        <w:rPr>
          <w:rFonts w:ascii="ＭＳ 明朝" w:hAnsi="ＭＳ 明朝" w:hint="eastAsia"/>
          <w:szCs w:val="21"/>
        </w:rPr>
        <w:t>氏名</w:t>
      </w:r>
    </w:p>
    <w:p w:rsidR="00FE0CBF" w:rsidRPr="00FE0CBF" w:rsidRDefault="00FE0CBF" w:rsidP="00FE0CBF">
      <w:pPr>
        <w:spacing w:line="240" w:lineRule="atLeast"/>
        <w:rPr>
          <w:rFonts w:ascii="ＭＳ 明朝" w:hAnsi="ＭＳ 明朝"/>
          <w:szCs w:val="21"/>
        </w:rPr>
      </w:pPr>
    </w:p>
    <w:p w:rsidR="00FE0CBF" w:rsidRPr="00FE0CBF" w:rsidRDefault="00FE0CBF" w:rsidP="00FE0CBF">
      <w:pPr>
        <w:spacing w:line="240" w:lineRule="atLeast"/>
        <w:jc w:val="center"/>
        <w:rPr>
          <w:rFonts w:ascii="ＭＳ 明朝" w:hAnsi="ＭＳ 明朝"/>
          <w:szCs w:val="21"/>
        </w:rPr>
      </w:pPr>
      <w:r w:rsidRPr="00FE0CBF">
        <w:rPr>
          <w:rFonts w:ascii="ＭＳ 明朝" w:hAnsi="ＭＳ 明朝" w:hint="eastAsia"/>
          <w:szCs w:val="21"/>
        </w:rPr>
        <w:t>森林整備・利活用・維持管理の方針</w:t>
      </w:r>
    </w:p>
    <w:p w:rsidR="00FE0CBF" w:rsidRPr="00FE0CBF" w:rsidRDefault="00FE0CBF" w:rsidP="00FE0CBF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　整備の対象となる</w:t>
      </w:r>
      <w:r w:rsidRPr="00FE0CBF">
        <w:rPr>
          <w:rFonts w:ascii="ＭＳ 明朝" w:hAnsi="ＭＳ 明朝" w:hint="eastAsia"/>
          <w:szCs w:val="21"/>
        </w:rPr>
        <w:t>森林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</w:tblGrid>
      <w:tr w:rsidR="004A2516" w:rsidRPr="00FE0CBF" w:rsidTr="004A2516">
        <w:trPr>
          <w:trHeight w:val="492"/>
        </w:trPr>
        <w:tc>
          <w:tcPr>
            <w:tcW w:w="2109" w:type="dxa"/>
            <w:vAlign w:val="center"/>
          </w:tcPr>
          <w:p w:rsidR="004A2516" w:rsidRPr="00FE0CBF" w:rsidRDefault="004A2516" w:rsidP="00FE0CB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 w:hint="eastAsia"/>
                <w:szCs w:val="21"/>
              </w:rPr>
              <w:t>森林の所在地</w:t>
            </w:r>
          </w:p>
        </w:tc>
        <w:tc>
          <w:tcPr>
            <w:tcW w:w="2109" w:type="dxa"/>
            <w:vAlign w:val="center"/>
          </w:tcPr>
          <w:p w:rsidR="004A2516" w:rsidRPr="00FE0CBF" w:rsidRDefault="004A2516" w:rsidP="00FE0CB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 w:hint="eastAsia"/>
                <w:szCs w:val="21"/>
              </w:rPr>
              <w:t>主要な樹種</w:t>
            </w:r>
          </w:p>
        </w:tc>
        <w:tc>
          <w:tcPr>
            <w:tcW w:w="2109" w:type="dxa"/>
            <w:vAlign w:val="center"/>
          </w:tcPr>
          <w:p w:rsidR="004A2516" w:rsidRPr="00FE0CBF" w:rsidRDefault="004A2516" w:rsidP="00FE0CB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 w:hint="eastAsia"/>
                <w:szCs w:val="21"/>
              </w:rPr>
              <w:t>面積</w:t>
            </w:r>
            <w:r>
              <w:rPr>
                <w:rFonts w:ascii="ＭＳ 明朝" w:hAnsi="ＭＳ 明朝" w:hint="eastAsia"/>
                <w:szCs w:val="21"/>
              </w:rPr>
              <w:t>(ｈａ)</w:t>
            </w:r>
          </w:p>
        </w:tc>
        <w:tc>
          <w:tcPr>
            <w:tcW w:w="2109" w:type="dxa"/>
            <w:vAlign w:val="center"/>
          </w:tcPr>
          <w:p w:rsidR="004A2516" w:rsidRPr="00FE0CBF" w:rsidRDefault="004A2516" w:rsidP="00FE0CB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4A2516" w:rsidRPr="00FE0CBF" w:rsidTr="004A2516">
        <w:trPr>
          <w:trHeight w:val="539"/>
        </w:trPr>
        <w:tc>
          <w:tcPr>
            <w:tcW w:w="2109" w:type="dxa"/>
          </w:tcPr>
          <w:p w:rsidR="004A2516" w:rsidRPr="00FE0CBF" w:rsidRDefault="004A2516" w:rsidP="00FE0CBF">
            <w:pPr>
              <w:spacing w:line="24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09" w:type="dxa"/>
          </w:tcPr>
          <w:p w:rsidR="004A2516" w:rsidRPr="00FE0CBF" w:rsidRDefault="004A2516" w:rsidP="00FE0CB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109" w:type="dxa"/>
          </w:tcPr>
          <w:p w:rsidR="004A2516" w:rsidRPr="00FE0CBF" w:rsidRDefault="004A2516" w:rsidP="00FE0CB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109" w:type="dxa"/>
          </w:tcPr>
          <w:p w:rsidR="004A2516" w:rsidRPr="00FE0CBF" w:rsidRDefault="004A2516" w:rsidP="00FE0CB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FE0CBF" w:rsidRPr="00FE0CBF" w:rsidRDefault="00FE0CBF" w:rsidP="00FE0CBF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Pr="00FE0CBF">
        <w:rPr>
          <w:rFonts w:ascii="ＭＳ 明朝" w:hAnsi="ＭＳ 明朝" w:hint="eastAsia"/>
          <w:szCs w:val="21"/>
        </w:rPr>
        <w:t xml:space="preserve">　森林の整備</w:t>
      </w:r>
      <w:r w:rsidR="004A2516">
        <w:rPr>
          <w:rFonts w:ascii="ＭＳ 明朝" w:hAnsi="ＭＳ 明朝" w:hint="eastAsia"/>
          <w:szCs w:val="21"/>
        </w:rPr>
        <w:t>に関する</w:t>
      </w:r>
      <w:r w:rsidRPr="00FE0CBF">
        <w:rPr>
          <w:rFonts w:ascii="ＭＳ 明朝" w:hAnsi="ＭＳ 明朝" w:hint="eastAsia"/>
          <w:szCs w:val="21"/>
        </w:rPr>
        <w:t>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E0CBF" w:rsidRPr="00FE0CBF" w:rsidTr="00FE0CBF">
        <w:trPr>
          <w:trHeight w:val="1278"/>
        </w:trPr>
        <w:tc>
          <w:tcPr>
            <w:tcW w:w="8505" w:type="dxa"/>
          </w:tcPr>
          <w:p w:rsidR="00FE0CBF" w:rsidRPr="00FE0CBF" w:rsidRDefault="00FE0CBF" w:rsidP="00FE0CB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FE0CBF" w:rsidRPr="00FE0CBF" w:rsidRDefault="00FE0CBF" w:rsidP="00FE0CBF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Pr="00FE0CBF">
        <w:rPr>
          <w:rFonts w:ascii="ＭＳ 明朝" w:hAnsi="ＭＳ 明朝" w:hint="eastAsia"/>
          <w:szCs w:val="21"/>
        </w:rPr>
        <w:t xml:space="preserve">　森林の利活用に関する方針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E0CBF" w:rsidRPr="00FE0CBF" w:rsidTr="00FE0CBF">
        <w:trPr>
          <w:trHeight w:val="1392"/>
        </w:trPr>
        <w:tc>
          <w:tcPr>
            <w:tcW w:w="8505" w:type="dxa"/>
          </w:tcPr>
          <w:p w:rsidR="00FE0CBF" w:rsidRDefault="00FE0CBF" w:rsidP="00FE0CB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:rsidR="00DE221E" w:rsidRPr="00FE0CBF" w:rsidRDefault="00DE221E" w:rsidP="00FE0CBF">
            <w:pPr>
              <w:spacing w:line="240" w:lineRule="atLeas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E0CBF" w:rsidRPr="00FE0CBF" w:rsidRDefault="00FE0CBF" w:rsidP="00FE0CBF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FE0CBF">
        <w:rPr>
          <w:rFonts w:ascii="ＭＳ 明朝" w:hAnsi="ＭＳ 明朝" w:hint="eastAsia"/>
          <w:szCs w:val="21"/>
        </w:rPr>
        <w:t xml:space="preserve">　森林の維持管理に関する方針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E0CBF" w:rsidRPr="00FE0CBF" w:rsidTr="00FE0CBF">
        <w:trPr>
          <w:trHeight w:val="1460"/>
        </w:trPr>
        <w:tc>
          <w:tcPr>
            <w:tcW w:w="8505" w:type="dxa"/>
          </w:tcPr>
          <w:p w:rsidR="00FE0CBF" w:rsidRDefault="00FE0CBF" w:rsidP="00FE0CB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:rsidR="00DE221E" w:rsidRPr="00FE0CBF" w:rsidRDefault="00DE221E" w:rsidP="00FE0CBF">
            <w:pPr>
              <w:spacing w:line="240" w:lineRule="atLeas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E0CBF" w:rsidRPr="00FE0CBF" w:rsidRDefault="00FE0CBF" w:rsidP="00FE0CBF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5　</w:t>
      </w:r>
      <w:r w:rsidRPr="00FE0CBF">
        <w:rPr>
          <w:rFonts w:ascii="ＭＳ 明朝" w:hAnsi="ＭＳ 明朝" w:hint="eastAsia"/>
          <w:szCs w:val="21"/>
        </w:rPr>
        <w:t>その他必要な事項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E0CBF" w:rsidRPr="00FE0CBF" w:rsidTr="00FE0CBF">
        <w:trPr>
          <w:trHeight w:val="1472"/>
        </w:trPr>
        <w:tc>
          <w:tcPr>
            <w:tcW w:w="8505" w:type="dxa"/>
          </w:tcPr>
          <w:p w:rsidR="00DE221E" w:rsidRDefault="00DE221E" w:rsidP="00FE0CB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:rsidR="00FE0CBF" w:rsidRPr="00FE0CBF" w:rsidRDefault="00FE0CBF" w:rsidP="00FE0CB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FE0CB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FE0CBF" w:rsidRPr="00FE0CBF" w:rsidRDefault="00FE0CBF" w:rsidP="006927A4">
      <w:pPr>
        <w:spacing w:line="240" w:lineRule="atLeast"/>
        <w:rPr>
          <w:rFonts w:ascii="ＭＳ 明朝" w:hAnsi="ＭＳ 明朝" w:hint="eastAsia"/>
          <w:color w:val="000000"/>
          <w:szCs w:val="21"/>
        </w:rPr>
      </w:pPr>
    </w:p>
    <w:sectPr w:rsidR="00FE0CBF" w:rsidRPr="00FE0CBF" w:rsidSect="001B5D15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21E" w:rsidRDefault="0062321E" w:rsidP="005E7C57">
      <w:r>
        <w:separator/>
      </w:r>
    </w:p>
  </w:endnote>
  <w:endnote w:type="continuationSeparator" w:id="0">
    <w:p w:rsidR="0062321E" w:rsidRDefault="0062321E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21E" w:rsidRDefault="0062321E" w:rsidP="005E7C57">
      <w:r>
        <w:separator/>
      </w:r>
    </w:p>
  </w:footnote>
  <w:footnote w:type="continuationSeparator" w:id="0">
    <w:p w:rsidR="0062321E" w:rsidRDefault="0062321E" w:rsidP="005E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710A9"/>
    <w:multiLevelType w:val="hybridMultilevel"/>
    <w:tmpl w:val="D970475E"/>
    <w:lvl w:ilvl="0" w:tplc="2A928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79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47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535D"/>
    <w:rsid w:val="000317F2"/>
    <w:rsid w:val="00041B03"/>
    <w:rsid w:val="00043D84"/>
    <w:rsid w:val="00065929"/>
    <w:rsid w:val="00077083"/>
    <w:rsid w:val="000959B6"/>
    <w:rsid w:val="000A048F"/>
    <w:rsid w:val="000A4235"/>
    <w:rsid w:val="000A5178"/>
    <w:rsid w:val="000B6817"/>
    <w:rsid w:val="000E40D3"/>
    <w:rsid w:val="000F298A"/>
    <w:rsid w:val="000F3301"/>
    <w:rsid w:val="000F6190"/>
    <w:rsid w:val="00103501"/>
    <w:rsid w:val="0011750B"/>
    <w:rsid w:val="001209D0"/>
    <w:rsid w:val="00146E15"/>
    <w:rsid w:val="00172B12"/>
    <w:rsid w:val="00182BEB"/>
    <w:rsid w:val="001922FF"/>
    <w:rsid w:val="001A26BD"/>
    <w:rsid w:val="001B5D15"/>
    <w:rsid w:val="001B6E17"/>
    <w:rsid w:val="001B6EAC"/>
    <w:rsid w:val="001D38F7"/>
    <w:rsid w:val="001D4D4D"/>
    <w:rsid w:val="001E19ED"/>
    <w:rsid w:val="001E3026"/>
    <w:rsid w:val="001E320D"/>
    <w:rsid w:val="00205268"/>
    <w:rsid w:val="00211FC8"/>
    <w:rsid w:val="002121F0"/>
    <w:rsid w:val="00215645"/>
    <w:rsid w:val="0021717C"/>
    <w:rsid w:val="00226470"/>
    <w:rsid w:val="002318D4"/>
    <w:rsid w:val="00234662"/>
    <w:rsid w:val="00240449"/>
    <w:rsid w:val="002619D8"/>
    <w:rsid w:val="00262BD3"/>
    <w:rsid w:val="00267B3B"/>
    <w:rsid w:val="0029601E"/>
    <w:rsid w:val="002A1816"/>
    <w:rsid w:val="002B37B7"/>
    <w:rsid w:val="002B55B9"/>
    <w:rsid w:val="002C69F2"/>
    <w:rsid w:val="002D0F2D"/>
    <w:rsid w:val="002D6B26"/>
    <w:rsid w:val="002F2C0E"/>
    <w:rsid w:val="002F54B4"/>
    <w:rsid w:val="003028E9"/>
    <w:rsid w:val="00336566"/>
    <w:rsid w:val="00337100"/>
    <w:rsid w:val="00342AF6"/>
    <w:rsid w:val="0034356E"/>
    <w:rsid w:val="0036391C"/>
    <w:rsid w:val="00365F3A"/>
    <w:rsid w:val="00381413"/>
    <w:rsid w:val="00383834"/>
    <w:rsid w:val="00384AC2"/>
    <w:rsid w:val="00387898"/>
    <w:rsid w:val="003B25C6"/>
    <w:rsid w:val="003B3FA6"/>
    <w:rsid w:val="003C3187"/>
    <w:rsid w:val="003D3181"/>
    <w:rsid w:val="003F4778"/>
    <w:rsid w:val="003F6905"/>
    <w:rsid w:val="00404687"/>
    <w:rsid w:val="00415520"/>
    <w:rsid w:val="0042140B"/>
    <w:rsid w:val="00421AF5"/>
    <w:rsid w:val="004275BD"/>
    <w:rsid w:val="00430077"/>
    <w:rsid w:val="004329F8"/>
    <w:rsid w:val="00435369"/>
    <w:rsid w:val="00453376"/>
    <w:rsid w:val="00461141"/>
    <w:rsid w:val="00475592"/>
    <w:rsid w:val="00492530"/>
    <w:rsid w:val="00497188"/>
    <w:rsid w:val="004A2516"/>
    <w:rsid w:val="004C7A40"/>
    <w:rsid w:val="004D761D"/>
    <w:rsid w:val="004E499F"/>
    <w:rsid w:val="00524573"/>
    <w:rsid w:val="005315CA"/>
    <w:rsid w:val="00537958"/>
    <w:rsid w:val="005425C7"/>
    <w:rsid w:val="005511D7"/>
    <w:rsid w:val="005562DF"/>
    <w:rsid w:val="0056441C"/>
    <w:rsid w:val="0059068A"/>
    <w:rsid w:val="005915D6"/>
    <w:rsid w:val="00591F04"/>
    <w:rsid w:val="005A1D00"/>
    <w:rsid w:val="005B2FA4"/>
    <w:rsid w:val="005B4C31"/>
    <w:rsid w:val="005C345A"/>
    <w:rsid w:val="005D06E9"/>
    <w:rsid w:val="005E7C57"/>
    <w:rsid w:val="005F490B"/>
    <w:rsid w:val="005F6F55"/>
    <w:rsid w:val="0061046D"/>
    <w:rsid w:val="0061599C"/>
    <w:rsid w:val="0062321E"/>
    <w:rsid w:val="006414CB"/>
    <w:rsid w:val="00642C12"/>
    <w:rsid w:val="0065559A"/>
    <w:rsid w:val="00660A70"/>
    <w:rsid w:val="006612AB"/>
    <w:rsid w:val="00663194"/>
    <w:rsid w:val="00674EC8"/>
    <w:rsid w:val="0068049D"/>
    <w:rsid w:val="00682C99"/>
    <w:rsid w:val="006927A4"/>
    <w:rsid w:val="00693510"/>
    <w:rsid w:val="006B0135"/>
    <w:rsid w:val="006F07E8"/>
    <w:rsid w:val="00700FDE"/>
    <w:rsid w:val="00703C8E"/>
    <w:rsid w:val="00714BA5"/>
    <w:rsid w:val="00753FE9"/>
    <w:rsid w:val="007601B8"/>
    <w:rsid w:val="007856B8"/>
    <w:rsid w:val="007914F1"/>
    <w:rsid w:val="007954BA"/>
    <w:rsid w:val="007B0A7C"/>
    <w:rsid w:val="007D7BA6"/>
    <w:rsid w:val="007E2D91"/>
    <w:rsid w:val="007F41DA"/>
    <w:rsid w:val="008031C0"/>
    <w:rsid w:val="0080466F"/>
    <w:rsid w:val="0084011B"/>
    <w:rsid w:val="008424F9"/>
    <w:rsid w:val="008467DB"/>
    <w:rsid w:val="008478B5"/>
    <w:rsid w:val="00847A34"/>
    <w:rsid w:val="0085076C"/>
    <w:rsid w:val="00862536"/>
    <w:rsid w:val="008652D3"/>
    <w:rsid w:val="00870676"/>
    <w:rsid w:val="008722BD"/>
    <w:rsid w:val="008765D0"/>
    <w:rsid w:val="008824DA"/>
    <w:rsid w:val="00890806"/>
    <w:rsid w:val="008B0118"/>
    <w:rsid w:val="008B1E09"/>
    <w:rsid w:val="008B33F8"/>
    <w:rsid w:val="008C1CD1"/>
    <w:rsid w:val="008C2E29"/>
    <w:rsid w:val="008C5019"/>
    <w:rsid w:val="008E3345"/>
    <w:rsid w:val="008E776C"/>
    <w:rsid w:val="008F57D5"/>
    <w:rsid w:val="009006E6"/>
    <w:rsid w:val="00900A27"/>
    <w:rsid w:val="00901AB7"/>
    <w:rsid w:val="009074FE"/>
    <w:rsid w:val="0093403A"/>
    <w:rsid w:val="00954535"/>
    <w:rsid w:val="00973E62"/>
    <w:rsid w:val="0098182A"/>
    <w:rsid w:val="009946DA"/>
    <w:rsid w:val="009965FF"/>
    <w:rsid w:val="009C2BA5"/>
    <w:rsid w:val="009F6409"/>
    <w:rsid w:val="009F6EC7"/>
    <w:rsid w:val="00A0681E"/>
    <w:rsid w:val="00A1137B"/>
    <w:rsid w:val="00A150ED"/>
    <w:rsid w:val="00A22075"/>
    <w:rsid w:val="00A333A7"/>
    <w:rsid w:val="00A35D79"/>
    <w:rsid w:val="00A370B2"/>
    <w:rsid w:val="00A416A1"/>
    <w:rsid w:val="00A44367"/>
    <w:rsid w:val="00A6146D"/>
    <w:rsid w:val="00A8007B"/>
    <w:rsid w:val="00A87C08"/>
    <w:rsid w:val="00AA695B"/>
    <w:rsid w:val="00AB2989"/>
    <w:rsid w:val="00AC444B"/>
    <w:rsid w:val="00AD0442"/>
    <w:rsid w:val="00AD7AB8"/>
    <w:rsid w:val="00AF2B87"/>
    <w:rsid w:val="00B0314D"/>
    <w:rsid w:val="00B1110B"/>
    <w:rsid w:val="00B20519"/>
    <w:rsid w:val="00B2127F"/>
    <w:rsid w:val="00B463A5"/>
    <w:rsid w:val="00B63829"/>
    <w:rsid w:val="00B73BAC"/>
    <w:rsid w:val="00B8120E"/>
    <w:rsid w:val="00B95B74"/>
    <w:rsid w:val="00B968D8"/>
    <w:rsid w:val="00B9720A"/>
    <w:rsid w:val="00BA0F70"/>
    <w:rsid w:val="00BA21B6"/>
    <w:rsid w:val="00BB0E1A"/>
    <w:rsid w:val="00BC3B6D"/>
    <w:rsid w:val="00BC7293"/>
    <w:rsid w:val="00BD1D93"/>
    <w:rsid w:val="00BD55CA"/>
    <w:rsid w:val="00BF27ED"/>
    <w:rsid w:val="00BF4C70"/>
    <w:rsid w:val="00BF6228"/>
    <w:rsid w:val="00C34493"/>
    <w:rsid w:val="00C36809"/>
    <w:rsid w:val="00C46165"/>
    <w:rsid w:val="00C574E6"/>
    <w:rsid w:val="00C83A43"/>
    <w:rsid w:val="00C86562"/>
    <w:rsid w:val="00C929C2"/>
    <w:rsid w:val="00CA3A69"/>
    <w:rsid w:val="00CA6793"/>
    <w:rsid w:val="00CC1388"/>
    <w:rsid w:val="00CE522B"/>
    <w:rsid w:val="00CE5A38"/>
    <w:rsid w:val="00D21F08"/>
    <w:rsid w:val="00D247BC"/>
    <w:rsid w:val="00D347E0"/>
    <w:rsid w:val="00D37D7C"/>
    <w:rsid w:val="00D6566E"/>
    <w:rsid w:val="00D71846"/>
    <w:rsid w:val="00D73C1E"/>
    <w:rsid w:val="00D9137C"/>
    <w:rsid w:val="00DA1CD5"/>
    <w:rsid w:val="00DC6CD4"/>
    <w:rsid w:val="00DD4422"/>
    <w:rsid w:val="00DE221E"/>
    <w:rsid w:val="00DF0B91"/>
    <w:rsid w:val="00DF57CD"/>
    <w:rsid w:val="00E46602"/>
    <w:rsid w:val="00E51140"/>
    <w:rsid w:val="00E6312F"/>
    <w:rsid w:val="00E631B7"/>
    <w:rsid w:val="00E64C91"/>
    <w:rsid w:val="00E66802"/>
    <w:rsid w:val="00E6794C"/>
    <w:rsid w:val="00E91C3D"/>
    <w:rsid w:val="00E9474E"/>
    <w:rsid w:val="00EC7C79"/>
    <w:rsid w:val="00EC7D48"/>
    <w:rsid w:val="00ED2563"/>
    <w:rsid w:val="00EE6B44"/>
    <w:rsid w:val="00F01054"/>
    <w:rsid w:val="00F01D1F"/>
    <w:rsid w:val="00F2075B"/>
    <w:rsid w:val="00F25EC6"/>
    <w:rsid w:val="00F303C0"/>
    <w:rsid w:val="00F42886"/>
    <w:rsid w:val="00F50031"/>
    <w:rsid w:val="00F65D11"/>
    <w:rsid w:val="00F77C65"/>
    <w:rsid w:val="00FB3203"/>
    <w:rsid w:val="00FC4A81"/>
    <w:rsid w:val="00FC71C2"/>
    <w:rsid w:val="00FD7BC2"/>
    <w:rsid w:val="00FE0CBF"/>
    <w:rsid w:val="00FE420F"/>
    <w:rsid w:val="00FF341C"/>
    <w:rsid w:val="00FF5474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46A70-F160-441B-874E-50A87C5F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C57"/>
    <w:rPr>
      <w:kern w:val="2"/>
      <w:sz w:val="21"/>
    </w:rPr>
  </w:style>
  <w:style w:type="paragraph" w:styleId="a5">
    <w:name w:val="footer"/>
    <w:basedOn w:val="a"/>
    <w:link w:val="a6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C57"/>
    <w:rPr>
      <w:kern w:val="2"/>
      <w:sz w:val="21"/>
    </w:rPr>
  </w:style>
  <w:style w:type="character" w:styleId="a7">
    <w:name w:val="annotation reference"/>
    <w:rsid w:val="00F42886"/>
    <w:rPr>
      <w:sz w:val="18"/>
      <w:szCs w:val="18"/>
    </w:rPr>
  </w:style>
  <w:style w:type="paragraph" w:styleId="a8">
    <w:name w:val="annotation text"/>
    <w:basedOn w:val="a"/>
    <w:link w:val="a9"/>
    <w:rsid w:val="00F42886"/>
    <w:pPr>
      <w:jc w:val="left"/>
    </w:pPr>
  </w:style>
  <w:style w:type="character" w:customStyle="1" w:styleId="a9">
    <w:name w:val="コメント文字列 (文字)"/>
    <w:link w:val="a8"/>
    <w:rsid w:val="00F42886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42886"/>
    <w:rPr>
      <w:b/>
      <w:bCs/>
    </w:rPr>
  </w:style>
  <w:style w:type="character" w:customStyle="1" w:styleId="ab">
    <w:name w:val="コメント内容 (文字)"/>
    <w:link w:val="aa"/>
    <w:rsid w:val="00F42886"/>
    <w:rPr>
      <w:b/>
      <w:bCs/>
      <w:kern w:val="2"/>
      <w:sz w:val="21"/>
    </w:rPr>
  </w:style>
  <w:style w:type="paragraph" w:styleId="ac">
    <w:name w:val="Balloon Text"/>
    <w:basedOn w:val="a"/>
    <w:link w:val="ad"/>
    <w:rsid w:val="00F4288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4288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4275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00C4-0F6B-453C-86A5-B7E6ECDF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2020-09-08T02:30:00Z</cp:lastPrinted>
  <dcterms:created xsi:type="dcterms:W3CDTF">2025-09-12T15:04:00Z</dcterms:created>
  <dcterms:modified xsi:type="dcterms:W3CDTF">2025-09-12T15:04:00Z</dcterms:modified>
</cp:coreProperties>
</file>