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CBF" w:rsidRPr="00FE0CBF" w:rsidRDefault="00FE0CBF" w:rsidP="00FE0CBF">
      <w:pPr>
        <w:spacing w:line="240" w:lineRule="atLeast"/>
        <w:ind w:firstLineChars="100" w:firstLine="218"/>
        <w:rPr>
          <w:rFonts w:ascii="ＭＳ 明朝" w:hAnsi="ＭＳ 明朝"/>
          <w:szCs w:val="21"/>
        </w:rPr>
      </w:pPr>
      <w:r w:rsidRPr="00FE0CBF">
        <w:rPr>
          <w:rFonts w:ascii="ＭＳ 明朝" w:hAnsi="ＭＳ 明朝"/>
          <w:szCs w:val="21"/>
        </w:rPr>
        <w:t>様式</w:t>
      </w:r>
      <w:r w:rsidRPr="00FE0CBF">
        <w:rPr>
          <w:rFonts w:ascii="ＭＳ 明朝" w:hAnsi="ＭＳ 明朝" w:hint="eastAsia"/>
          <w:szCs w:val="21"/>
        </w:rPr>
        <w:t>第</w:t>
      </w:r>
      <w:r w:rsidRPr="00FE0CBF">
        <w:rPr>
          <w:rFonts w:ascii="ＭＳ 明朝" w:hAnsi="ＭＳ 明朝"/>
          <w:szCs w:val="21"/>
        </w:rPr>
        <w:t>2</w:t>
      </w:r>
      <w:r w:rsidRPr="00FE0CBF">
        <w:rPr>
          <w:rFonts w:ascii="ＭＳ 明朝" w:hAnsi="ＭＳ 明朝" w:hint="eastAsia"/>
          <w:szCs w:val="21"/>
        </w:rPr>
        <w:t>号</w:t>
      </w:r>
      <w:r w:rsidR="00DE221E">
        <w:rPr>
          <w:rFonts w:ascii="ＭＳ 明朝" w:hAnsi="ＭＳ 明朝"/>
          <w:color w:val="000000"/>
          <w:szCs w:val="22"/>
        </w:rPr>
        <w:t>(</w:t>
      </w:r>
      <w:r w:rsidR="00DE221E" w:rsidRPr="0000535D">
        <w:rPr>
          <w:rFonts w:ascii="ＭＳ 明朝" w:hAnsi="ＭＳ 明朝"/>
          <w:color w:val="000000"/>
          <w:szCs w:val="22"/>
        </w:rPr>
        <w:t>第</w:t>
      </w:r>
      <w:r w:rsidR="00DE221E">
        <w:rPr>
          <w:rFonts w:ascii="ＭＳ 明朝" w:hAnsi="ＭＳ 明朝" w:hint="eastAsia"/>
          <w:color w:val="000000"/>
          <w:szCs w:val="22"/>
        </w:rPr>
        <w:t>6</w:t>
      </w:r>
      <w:r w:rsidR="00DE221E" w:rsidRPr="0000535D">
        <w:rPr>
          <w:rFonts w:ascii="ＭＳ 明朝" w:hAnsi="ＭＳ 明朝"/>
          <w:color w:val="000000"/>
          <w:szCs w:val="22"/>
        </w:rPr>
        <w:t>条</w:t>
      </w:r>
      <w:r w:rsidR="00DE221E">
        <w:rPr>
          <w:rFonts w:ascii="ＭＳ 明朝" w:hAnsi="ＭＳ 明朝" w:hint="eastAsia"/>
          <w:color w:val="000000"/>
          <w:szCs w:val="22"/>
        </w:rPr>
        <w:t>・第8条</w:t>
      </w:r>
      <w:r w:rsidR="00DE221E" w:rsidRPr="0000535D">
        <w:rPr>
          <w:rFonts w:ascii="ＭＳ 明朝" w:hAnsi="ＭＳ 明朝"/>
          <w:color w:val="000000"/>
          <w:szCs w:val="22"/>
        </w:rPr>
        <w:t>関係</w:t>
      </w:r>
      <w:r w:rsidR="00DE221E">
        <w:rPr>
          <w:rFonts w:ascii="ＭＳ 明朝" w:hAnsi="ＭＳ 明朝"/>
          <w:color w:val="000000"/>
          <w:szCs w:val="22"/>
        </w:rPr>
        <w:t>)</w:t>
      </w:r>
    </w:p>
    <w:p w:rsidR="00FE0CBF" w:rsidRDefault="0085076C" w:rsidP="0085076C">
      <w:pPr>
        <w:wordWrap w:val="0"/>
        <w:spacing w:line="240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　月　　　日　</w:t>
      </w:r>
    </w:p>
    <w:p w:rsidR="0085076C" w:rsidRDefault="0085076C" w:rsidP="0085076C">
      <w:pPr>
        <w:spacing w:line="240" w:lineRule="atLeast"/>
        <w:jc w:val="right"/>
        <w:rPr>
          <w:rFonts w:ascii="ＭＳ 明朝" w:hAnsi="ＭＳ 明朝"/>
          <w:szCs w:val="21"/>
        </w:rPr>
      </w:pPr>
    </w:p>
    <w:p w:rsidR="0085076C" w:rsidRDefault="0085076C" w:rsidP="0085076C">
      <w:pPr>
        <w:spacing w:line="24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彦根市長　　　　　　　様</w:t>
      </w:r>
    </w:p>
    <w:p w:rsidR="0085076C" w:rsidRPr="00FE0CBF" w:rsidRDefault="0085076C" w:rsidP="0085076C">
      <w:pPr>
        <w:spacing w:line="240" w:lineRule="atLeast"/>
        <w:jc w:val="right"/>
        <w:rPr>
          <w:rFonts w:ascii="ＭＳ 明朝" w:hAnsi="ＭＳ 明朝" w:hint="eastAsia"/>
          <w:szCs w:val="21"/>
        </w:rPr>
      </w:pPr>
    </w:p>
    <w:p w:rsidR="00FE0CBF" w:rsidRPr="00FE0CBF" w:rsidRDefault="00FE0CBF" w:rsidP="00FE0CBF">
      <w:pPr>
        <w:spacing w:line="240" w:lineRule="atLeast"/>
        <w:jc w:val="center"/>
        <w:rPr>
          <w:rFonts w:ascii="ＭＳ 明朝" w:hAnsi="ＭＳ 明朝"/>
          <w:spacing w:val="1"/>
          <w:szCs w:val="21"/>
        </w:rPr>
      </w:pPr>
      <w:r w:rsidRPr="00FE0CBF">
        <w:rPr>
          <w:rFonts w:ascii="ＭＳ 明朝" w:hAnsi="ＭＳ 明朝"/>
          <w:spacing w:val="-1"/>
          <w:szCs w:val="21"/>
        </w:rPr>
        <w:t>緩衝帯整備事業計画</w:t>
      </w:r>
      <w:r w:rsidR="0085076C">
        <w:rPr>
          <w:rFonts w:ascii="ＭＳ 明朝" w:hAnsi="ＭＳ 明朝" w:hint="eastAsia"/>
          <w:spacing w:val="-1"/>
          <w:szCs w:val="21"/>
        </w:rPr>
        <w:t>(報告)</w:t>
      </w:r>
      <w:r w:rsidRPr="00FE0CBF">
        <w:rPr>
          <w:rFonts w:ascii="ＭＳ 明朝" w:hAnsi="ＭＳ 明朝" w:hint="eastAsia"/>
          <w:spacing w:val="-1"/>
          <w:szCs w:val="21"/>
        </w:rPr>
        <w:t>書</w:t>
      </w:r>
    </w:p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6722"/>
      </w:tblGrid>
      <w:tr w:rsidR="00FE0CBF" w:rsidRPr="00FE0CBF" w:rsidTr="004A2516">
        <w:trPr>
          <w:trHeight w:val="799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85076C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FE0CBF" w:rsidRPr="00FE0CBF">
              <w:rPr>
                <w:rFonts w:ascii="ＭＳ 明朝" w:hAnsi="ＭＳ 明朝" w:hint="eastAsia"/>
                <w:szCs w:val="21"/>
              </w:rPr>
              <w:t>実施年度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799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85076C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事業実施場所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799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85076C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自治会等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799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FE0CBF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/>
                <w:szCs w:val="21"/>
              </w:rPr>
              <w:t>森林</w:t>
            </w:r>
            <w:r w:rsidR="00DE221E">
              <w:rPr>
                <w:rFonts w:ascii="ＭＳ 明朝" w:hAnsi="ＭＳ 明朝" w:hint="eastAsia"/>
                <w:szCs w:val="21"/>
              </w:rPr>
              <w:t>の</w:t>
            </w:r>
            <w:r w:rsidRPr="00FE0CBF">
              <w:rPr>
                <w:rFonts w:ascii="ＭＳ 明朝" w:hAnsi="ＭＳ 明朝"/>
                <w:szCs w:val="21"/>
              </w:rPr>
              <w:t>所有者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1648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FE0CBF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/>
                <w:szCs w:val="21"/>
              </w:rPr>
              <w:t>森林の現況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738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85076C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</w:t>
            </w:r>
            <w:r w:rsidR="00FE0CBF" w:rsidRPr="00FE0CBF">
              <w:rPr>
                <w:rFonts w:ascii="ＭＳ 明朝" w:hAnsi="ＭＳ 明朝"/>
                <w:szCs w:val="21"/>
              </w:rPr>
              <w:t>面積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85076C" w:rsidRPr="00FE0CBF" w:rsidRDefault="0085076C" w:rsidP="0085076C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FE0CBF" w:rsidRPr="00FE0CBF" w:rsidTr="004A2516">
        <w:trPr>
          <w:trHeight w:val="738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FE0CBF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/>
                <w:szCs w:val="21"/>
              </w:rPr>
              <w:t>事業費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85076C" w:rsidRPr="00FE0CBF" w:rsidRDefault="0085076C" w:rsidP="0085076C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FE0CBF" w:rsidRPr="00FE0CBF" w:rsidTr="004A2516">
        <w:trPr>
          <w:trHeight w:val="1973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85076C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FE0CBF" w:rsidRPr="00FE0CBF">
              <w:rPr>
                <w:rFonts w:ascii="ＭＳ 明朝" w:hAnsi="ＭＳ 明朝"/>
                <w:szCs w:val="21"/>
              </w:rPr>
              <w:t>方針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FE0CBF" w:rsidRPr="00FE0CBF" w:rsidTr="004A2516">
        <w:trPr>
          <w:trHeight w:val="1983"/>
        </w:trPr>
        <w:tc>
          <w:tcPr>
            <w:tcW w:w="2758" w:type="dxa"/>
            <w:tcMar>
              <w:left w:w="49" w:type="dxa"/>
              <w:right w:w="49" w:type="dxa"/>
            </w:tcMar>
            <w:vAlign w:val="center"/>
          </w:tcPr>
          <w:p w:rsidR="00FE0CBF" w:rsidRPr="00FE0CBF" w:rsidRDefault="00FE0CBF" w:rsidP="004A251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/>
                <w:szCs w:val="21"/>
              </w:rPr>
              <w:t>その他</w:t>
            </w:r>
          </w:p>
        </w:tc>
        <w:tc>
          <w:tcPr>
            <w:tcW w:w="6722" w:type="dxa"/>
            <w:tcMar>
              <w:left w:w="49" w:type="dxa"/>
              <w:right w:w="49" w:type="dxa"/>
            </w:tcMar>
          </w:tcPr>
          <w:p w:rsidR="00FE0CBF" w:rsidRPr="00FE0CBF" w:rsidRDefault="00FE0CBF" w:rsidP="0085076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E0CBF" w:rsidRPr="00FE0CBF" w:rsidRDefault="00FE0CBF" w:rsidP="0085076C">
      <w:pPr>
        <w:spacing w:line="240" w:lineRule="atLeast"/>
        <w:rPr>
          <w:rFonts w:ascii="ＭＳ 明朝" w:hAnsi="ＭＳ 明朝"/>
          <w:color w:val="000000"/>
          <w:szCs w:val="21"/>
        </w:rPr>
      </w:pPr>
    </w:p>
    <w:sectPr w:rsidR="00FE0CBF" w:rsidRPr="00FE0CBF" w:rsidSect="001B5D15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6F7" w:rsidRDefault="00CE66F7" w:rsidP="005E7C57">
      <w:r>
        <w:separator/>
      </w:r>
    </w:p>
  </w:endnote>
  <w:endnote w:type="continuationSeparator" w:id="0">
    <w:p w:rsidR="00CE66F7" w:rsidRDefault="00CE66F7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6F7" w:rsidRDefault="00CE66F7" w:rsidP="005E7C57">
      <w:r>
        <w:separator/>
      </w:r>
    </w:p>
  </w:footnote>
  <w:footnote w:type="continuationSeparator" w:id="0">
    <w:p w:rsidR="00CE66F7" w:rsidRDefault="00CE66F7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328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47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35D"/>
    <w:rsid w:val="000317F2"/>
    <w:rsid w:val="00041B03"/>
    <w:rsid w:val="00043D84"/>
    <w:rsid w:val="00065929"/>
    <w:rsid w:val="00077083"/>
    <w:rsid w:val="000959B6"/>
    <w:rsid w:val="000A048F"/>
    <w:rsid w:val="000A4235"/>
    <w:rsid w:val="000A5178"/>
    <w:rsid w:val="000B6817"/>
    <w:rsid w:val="000E40D3"/>
    <w:rsid w:val="000F298A"/>
    <w:rsid w:val="000F3301"/>
    <w:rsid w:val="000F6190"/>
    <w:rsid w:val="00103501"/>
    <w:rsid w:val="0011750B"/>
    <w:rsid w:val="001209D0"/>
    <w:rsid w:val="00146E15"/>
    <w:rsid w:val="00172B12"/>
    <w:rsid w:val="00182BEB"/>
    <w:rsid w:val="001922FF"/>
    <w:rsid w:val="001A26BD"/>
    <w:rsid w:val="001B5D15"/>
    <w:rsid w:val="001B6E17"/>
    <w:rsid w:val="001B6EAC"/>
    <w:rsid w:val="001D38F7"/>
    <w:rsid w:val="001D4D4D"/>
    <w:rsid w:val="001E19ED"/>
    <w:rsid w:val="001E3026"/>
    <w:rsid w:val="001E320D"/>
    <w:rsid w:val="00205268"/>
    <w:rsid w:val="00211FC8"/>
    <w:rsid w:val="002121F0"/>
    <w:rsid w:val="00215645"/>
    <w:rsid w:val="0021717C"/>
    <w:rsid w:val="00226470"/>
    <w:rsid w:val="002318D4"/>
    <w:rsid w:val="00234662"/>
    <w:rsid w:val="00240449"/>
    <w:rsid w:val="002619D8"/>
    <w:rsid w:val="00262BD3"/>
    <w:rsid w:val="00267B3B"/>
    <w:rsid w:val="0029601E"/>
    <w:rsid w:val="002A1816"/>
    <w:rsid w:val="002B37B7"/>
    <w:rsid w:val="002B55B9"/>
    <w:rsid w:val="002C69F2"/>
    <w:rsid w:val="002D0F2D"/>
    <w:rsid w:val="002D6B26"/>
    <w:rsid w:val="002F2C0E"/>
    <w:rsid w:val="002F54B4"/>
    <w:rsid w:val="003028E9"/>
    <w:rsid w:val="00336566"/>
    <w:rsid w:val="00337100"/>
    <w:rsid w:val="00342AF6"/>
    <w:rsid w:val="0034356E"/>
    <w:rsid w:val="0036391C"/>
    <w:rsid w:val="00365F3A"/>
    <w:rsid w:val="00381413"/>
    <w:rsid w:val="00383834"/>
    <w:rsid w:val="00384AC2"/>
    <w:rsid w:val="00387898"/>
    <w:rsid w:val="003B25C6"/>
    <w:rsid w:val="003B3FA6"/>
    <w:rsid w:val="003C3187"/>
    <w:rsid w:val="003D3181"/>
    <w:rsid w:val="003F4778"/>
    <w:rsid w:val="003F6905"/>
    <w:rsid w:val="00404687"/>
    <w:rsid w:val="00415520"/>
    <w:rsid w:val="0042140B"/>
    <w:rsid w:val="00421AF5"/>
    <w:rsid w:val="004275BD"/>
    <w:rsid w:val="00430077"/>
    <w:rsid w:val="004329F8"/>
    <w:rsid w:val="00435369"/>
    <w:rsid w:val="00453376"/>
    <w:rsid w:val="00461141"/>
    <w:rsid w:val="00475592"/>
    <w:rsid w:val="00492530"/>
    <w:rsid w:val="00497188"/>
    <w:rsid w:val="004A2516"/>
    <w:rsid w:val="004C7A40"/>
    <w:rsid w:val="004D761D"/>
    <w:rsid w:val="004E499F"/>
    <w:rsid w:val="00524573"/>
    <w:rsid w:val="005315CA"/>
    <w:rsid w:val="00537958"/>
    <w:rsid w:val="005425C7"/>
    <w:rsid w:val="005511D7"/>
    <w:rsid w:val="005562DF"/>
    <w:rsid w:val="0056441C"/>
    <w:rsid w:val="0059068A"/>
    <w:rsid w:val="005915D6"/>
    <w:rsid w:val="00591F04"/>
    <w:rsid w:val="005A1D00"/>
    <w:rsid w:val="005B2FA4"/>
    <w:rsid w:val="005B4C31"/>
    <w:rsid w:val="005C345A"/>
    <w:rsid w:val="005D06E9"/>
    <w:rsid w:val="005E7C57"/>
    <w:rsid w:val="005F490B"/>
    <w:rsid w:val="005F6F55"/>
    <w:rsid w:val="0061046D"/>
    <w:rsid w:val="0061599C"/>
    <w:rsid w:val="006414CB"/>
    <w:rsid w:val="00642C12"/>
    <w:rsid w:val="0065559A"/>
    <w:rsid w:val="00660A70"/>
    <w:rsid w:val="006612AB"/>
    <w:rsid w:val="00663194"/>
    <w:rsid w:val="00674EC8"/>
    <w:rsid w:val="0068049D"/>
    <w:rsid w:val="00682C99"/>
    <w:rsid w:val="00693510"/>
    <w:rsid w:val="006B0135"/>
    <w:rsid w:val="006F07E8"/>
    <w:rsid w:val="00700FDE"/>
    <w:rsid w:val="00703C8E"/>
    <w:rsid w:val="00714BA5"/>
    <w:rsid w:val="00753FE9"/>
    <w:rsid w:val="007601B8"/>
    <w:rsid w:val="007856B8"/>
    <w:rsid w:val="007914F1"/>
    <w:rsid w:val="007954BA"/>
    <w:rsid w:val="007B0A7C"/>
    <w:rsid w:val="007D7BA6"/>
    <w:rsid w:val="007E2D91"/>
    <w:rsid w:val="007F41DA"/>
    <w:rsid w:val="008031C0"/>
    <w:rsid w:val="0080466F"/>
    <w:rsid w:val="0084011B"/>
    <w:rsid w:val="008424F9"/>
    <w:rsid w:val="008467DB"/>
    <w:rsid w:val="008478B5"/>
    <w:rsid w:val="00847A34"/>
    <w:rsid w:val="0085076C"/>
    <w:rsid w:val="00862536"/>
    <w:rsid w:val="008652D3"/>
    <w:rsid w:val="00870676"/>
    <w:rsid w:val="008722BD"/>
    <w:rsid w:val="008765D0"/>
    <w:rsid w:val="008824DA"/>
    <w:rsid w:val="00890806"/>
    <w:rsid w:val="008B0118"/>
    <w:rsid w:val="008B1E09"/>
    <w:rsid w:val="008B33F8"/>
    <w:rsid w:val="008C1CD1"/>
    <w:rsid w:val="008C2E29"/>
    <w:rsid w:val="008C5019"/>
    <w:rsid w:val="008E3345"/>
    <w:rsid w:val="008E776C"/>
    <w:rsid w:val="008F57D5"/>
    <w:rsid w:val="009006E6"/>
    <w:rsid w:val="00900A27"/>
    <w:rsid w:val="00901AB7"/>
    <w:rsid w:val="009074FE"/>
    <w:rsid w:val="0093403A"/>
    <w:rsid w:val="00954535"/>
    <w:rsid w:val="00973E62"/>
    <w:rsid w:val="0098182A"/>
    <w:rsid w:val="009946DA"/>
    <w:rsid w:val="009965FF"/>
    <w:rsid w:val="009C2BA5"/>
    <w:rsid w:val="009F6409"/>
    <w:rsid w:val="009F6EC7"/>
    <w:rsid w:val="00A0681E"/>
    <w:rsid w:val="00A1137B"/>
    <w:rsid w:val="00A150ED"/>
    <w:rsid w:val="00A22075"/>
    <w:rsid w:val="00A333A7"/>
    <w:rsid w:val="00A35D79"/>
    <w:rsid w:val="00A370B2"/>
    <w:rsid w:val="00A416A1"/>
    <w:rsid w:val="00A44367"/>
    <w:rsid w:val="00A6146D"/>
    <w:rsid w:val="00A8007B"/>
    <w:rsid w:val="00A87C08"/>
    <w:rsid w:val="00AA695B"/>
    <w:rsid w:val="00AB2989"/>
    <w:rsid w:val="00AC444B"/>
    <w:rsid w:val="00AD0442"/>
    <w:rsid w:val="00AD7AB8"/>
    <w:rsid w:val="00AF2B87"/>
    <w:rsid w:val="00B0314D"/>
    <w:rsid w:val="00B1110B"/>
    <w:rsid w:val="00B20519"/>
    <w:rsid w:val="00B2127F"/>
    <w:rsid w:val="00B463A5"/>
    <w:rsid w:val="00B63829"/>
    <w:rsid w:val="00B73BAC"/>
    <w:rsid w:val="00B8120E"/>
    <w:rsid w:val="00B95B74"/>
    <w:rsid w:val="00B968D8"/>
    <w:rsid w:val="00B9720A"/>
    <w:rsid w:val="00BA0F70"/>
    <w:rsid w:val="00BA21B6"/>
    <w:rsid w:val="00BA4576"/>
    <w:rsid w:val="00BB0E1A"/>
    <w:rsid w:val="00BC3B6D"/>
    <w:rsid w:val="00BC7293"/>
    <w:rsid w:val="00BD1D93"/>
    <w:rsid w:val="00BD55CA"/>
    <w:rsid w:val="00BF27ED"/>
    <w:rsid w:val="00BF4C70"/>
    <w:rsid w:val="00BF6228"/>
    <w:rsid w:val="00C34493"/>
    <w:rsid w:val="00C36809"/>
    <w:rsid w:val="00C46165"/>
    <w:rsid w:val="00C574E6"/>
    <w:rsid w:val="00C83A43"/>
    <w:rsid w:val="00C86562"/>
    <w:rsid w:val="00C929C2"/>
    <w:rsid w:val="00CA3A69"/>
    <w:rsid w:val="00CA6793"/>
    <w:rsid w:val="00CC1388"/>
    <w:rsid w:val="00CE522B"/>
    <w:rsid w:val="00CE5A38"/>
    <w:rsid w:val="00CE66F7"/>
    <w:rsid w:val="00D21F08"/>
    <w:rsid w:val="00D247BC"/>
    <w:rsid w:val="00D347E0"/>
    <w:rsid w:val="00D37D7C"/>
    <w:rsid w:val="00D6566E"/>
    <w:rsid w:val="00D71846"/>
    <w:rsid w:val="00D73C1E"/>
    <w:rsid w:val="00D9137C"/>
    <w:rsid w:val="00DA1CD5"/>
    <w:rsid w:val="00DC6CD4"/>
    <w:rsid w:val="00DE221E"/>
    <w:rsid w:val="00DF0B91"/>
    <w:rsid w:val="00DF57CD"/>
    <w:rsid w:val="00E46602"/>
    <w:rsid w:val="00E51140"/>
    <w:rsid w:val="00E6312F"/>
    <w:rsid w:val="00E631B7"/>
    <w:rsid w:val="00E64C91"/>
    <w:rsid w:val="00E66802"/>
    <w:rsid w:val="00E6794C"/>
    <w:rsid w:val="00E91C3D"/>
    <w:rsid w:val="00E9474E"/>
    <w:rsid w:val="00EC7C79"/>
    <w:rsid w:val="00EC7D48"/>
    <w:rsid w:val="00ED2563"/>
    <w:rsid w:val="00EE6B44"/>
    <w:rsid w:val="00EF07DE"/>
    <w:rsid w:val="00F01054"/>
    <w:rsid w:val="00F01D1F"/>
    <w:rsid w:val="00F2075B"/>
    <w:rsid w:val="00F25EC6"/>
    <w:rsid w:val="00F303C0"/>
    <w:rsid w:val="00F42886"/>
    <w:rsid w:val="00F50031"/>
    <w:rsid w:val="00F65D11"/>
    <w:rsid w:val="00F77C65"/>
    <w:rsid w:val="00FB3203"/>
    <w:rsid w:val="00FC4A81"/>
    <w:rsid w:val="00FC71C2"/>
    <w:rsid w:val="00FD7BC2"/>
    <w:rsid w:val="00FE0CBF"/>
    <w:rsid w:val="00FE420F"/>
    <w:rsid w:val="00FF341C"/>
    <w:rsid w:val="00FF5474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12406-AF3E-4218-BBBB-73D466B6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2774-B757-4851-ADB4-9BFD0487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2020-09-08T02:30:00Z</cp:lastPrinted>
  <dcterms:created xsi:type="dcterms:W3CDTF">2025-09-12T15:04:00Z</dcterms:created>
  <dcterms:modified xsi:type="dcterms:W3CDTF">2025-09-12T15:04:00Z</dcterms:modified>
</cp:coreProperties>
</file>