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4BAF" w:rsidRPr="004321FD" w:rsidRDefault="00106C9A" w:rsidP="000D7743">
      <w:pPr>
        <w:rPr>
          <w:rFonts w:ascii="ＭＳ 明朝" w:hAnsi="ＭＳ 明朝" w:hint="eastAsia"/>
          <w:szCs w:val="21"/>
        </w:rPr>
      </w:pPr>
      <w:r w:rsidRPr="004321FD">
        <w:rPr>
          <w:rFonts w:ascii="ＭＳ 明朝" w:hAnsi="ＭＳ 明朝" w:hint="eastAsia"/>
        </w:rPr>
        <w:t xml:space="preserve">　</w:t>
      </w:r>
      <w:r w:rsidR="00384BAF" w:rsidRPr="004321FD">
        <w:rPr>
          <w:rFonts w:ascii="ＭＳ 明朝" w:hAnsi="ＭＳ 明朝" w:hint="eastAsia"/>
          <w:szCs w:val="21"/>
        </w:rPr>
        <w:t>様式第</w:t>
      </w:r>
      <w:r w:rsidR="00685E58" w:rsidRPr="004321FD">
        <w:rPr>
          <w:rFonts w:ascii="ＭＳ 明朝" w:hAnsi="ＭＳ 明朝" w:hint="eastAsia"/>
          <w:szCs w:val="21"/>
        </w:rPr>
        <w:t>10</w:t>
      </w:r>
      <w:r w:rsidR="00384BAF" w:rsidRPr="004321FD">
        <w:rPr>
          <w:rFonts w:ascii="ＭＳ 明朝" w:hAnsi="ＭＳ 明朝" w:hint="eastAsia"/>
          <w:szCs w:val="21"/>
        </w:rPr>
        <w:t>号</w:t>
      </w:r>
      <w:r w:rsidR="00457DFD" w:rsidRPr="004321FD">
        <w:rPr>
          <w:rFonts w:ascii="ＭＳ 明朝" w:hAnsi="ＭＳ 明朝" w:hint="eastAsia"/>
          <w:szCs w:val="21"/>
        </w:rPr>
        <w:t>(</w:t>
      </w:r>
      <w:r w:rsidR="00384BAF" w:rsidRPr="004321FD">
        <w:rPr>
          <w:rFonts w:ascii="ＭＳ 明朝" w:hAnsi="ＭＳ 明朝" w:hint="eastAsia"/>
          <w:szCs w:val="21"/>
        </w:rPr>
        <w:t>第</w:t>
      </w:r>
      <w:r w:rsidR="00685E58" w:rsidRPr="004321FD">
        <w:rPr>
          <w:rFonts w:ascii="ＭＳ 明朝" w:hAnsi="ＭＳ 明朝" w:hint="eastAsia"/>
          <w:szCs w:val="21"/>
        </w:rPr>
        <w:t>20</w:t>
      </w:r>
      <w:r w:rsidR="00384BAF" w:rsidRPr="004321FD">
        <w:rPr>
          <w:rFonts w:ascii="ＭＳ 明朝" w:hAnsi="ＭＳ 明朝" w:hint="eastAsia"/>
          <w:szCs w:val="21"/>
        </w:rPr>
        <w:t>条関係</w:t>
      </w:r>
      <w:r w:rsidR="00457DFD" w:rsidRPr="004321FD">
        <w:rPr>
          <w:rFonts w:ascii="ＭＳ 明朝" w:hAnsi="ＭＳ 明朝" w:hint="eastAsia"/>
          <w:szCs w:val="21"/>
        </w:rPr>
        <w:t>)</w:t>
      </w:r>
    </w:p>
    <w:p w:rsidR="00457DFD" w:rsidRPr="004321FD" w:rsidRDefault="00384BAF" w:rsidP="00384BAF">
      <w:pPr>
        <w:autoSpaceDE w:val="0"/>
        <w:autoSpaceDN w:val="0"/>
        <w:ind w:right="456"/>
        <w:jc w:val="right"/>
        <w:rPr>
          <w:rFonts w:ascii="ＭＳ 明朝" w:hAnsi="ＭＳ 明朝" w:hint="eastAsia"/>
          <w:szCs w:val="21"/>
        </w:rPr>
      </w:pPr>
      <w:r w:rsidRPr="004321FD">
        <w:rPr>
          <w:rFonts w:ascii="ＭＳ 明朝" w:hAnsi="ＭＳ 明朝" w:hint="eastAsia"/>
          <w:szCs w:val="21"/>
        </w:rPr>
        <w:t>年　　月　　日</w:t>
      </w:r>
    </w:p>
    <w:p w:rsidR="00457DFD" w:rsidRPr="004321FD" w:rsidRDefault="00FE3669" w:rsidP="002D0415">
      <w:pPr>
        <w:autoSpaceDE w:val="0"/>
        <w:autoSpaceDN w:val="0"/>
        <w:ind w:firstLineChars="100" w:firstLine="240"/>
        <w:rPr>
          <w:rFonts w:ascii="ＭＳ 明朝" w:hAnsi="ＭＳ 明朝" w:hint="eastAsia"/>
          <w:szCs w:val="21"/>
        </w:rPr>
      </w:pPr>
      <w:r w:rsidRPr="004321FD">
        <w:rPr>
          <w:rFonts w:ascii="ＭＳ 明朝" w:hAnsi="ＭＳ 明朝" w:hint="eastAsia"/>
          <w:szCs w:val="21"/>
        </w:rPr>
        <w:t xml:space="preserve">彦根市長　　</w:t>
      </w:r>
      <w:r w:rsidR="00384BAF" w:rsidRPr="004321FD">
        <w:rPr>
          <w:rFonts w:ascii="ＭＳ 明朝" w:hAnsi="ＭＳ 明朝" w:hint="eastAsia"/>
          <w:szCs w:val="21"/>
        </w:rPr>
        <w:t xml:space="preserve">　　　様</w:t>
      </w:r>
    </w:p>
    <w:p w:rsidR="00384BAF" w:rsidRPr="004321FD" w:rsidRDefault="00457DFD" w:rsidP="002D0415">
      <w:pPr>
        <w:autoSpaceDE w:val="0"/>
        <w:autoSpaceDN w:val="0"/>
        <w:ind w:firstLineChars="2145" w:firstLine="5147"/>
        <w:rPr>
          <w:rFonts w:ascii="ＭＳ 明朝" w:hAnsi="ＭＳ 明朝" w:hint="eastAsia"/>
          <w:szCs w:val="21"/>
        </w:rPr>
      </w:pPr>
      <w:r w:rsidRPr="004321FD">
        <w:rPr>
          <w:rFonts w:ascii="ＭＳ 明朝" w:hAnsi="ＭＳ 明朝" w:hint="eastAsia"/>
          <w:szCs w:val="21"/>
        </w:rPr>
        <w:t>(</w:t>
      </w:r>
      <w:r w:rsidR="00384BAF" w:rsidRPr="004321FD">
        <w:rPr>
          <w:rFonts w:ascii="ＭＳ 明朝" w:hAnsi="ＭＳ 明朝" w:hint="eastAsia"/>
          <w:szCs w:val="21"/>
        </w:rPr>
        <w:t>申請者</w:t>
      </w:r>
      <w:r w:rsidRPr="004321FD">
        <w:rPr>
          <w:rFonts w:ascii="ＭＳ 明朝" w:hAnsi="ＭＳ 明朝" w:hint="eastAsia"/>
          <w:szCs w:val="21"/>
        </w:rPr>
        <w:t>)</w:t>
      </w:r>
    </w:p>
    <w:p w:rsidR="00384BAF" w:rsidRPr="004321FD" w:rsidRDefault="00384BAF" w:rsidP="002D0415">
      <w:pPr>
        <w:autoSpaceDE w:val="0"/>
        <w:autoSpaceDN w:val="0"/>
        <w:ind w:firstLineChars="2335" w:firstLine="5603"/>
        <w:rPr>
          <w:rFonts w:ascii="ＭＳ 明朝" w:hAnsi="ＭＳ 明朝" w:hint="eastAsia"/>
          <w:szCs w:val="21"/>
        </w:rPr>
      </w:pPr>
      <w:r w:rsidRPr="004321FD">
        <w:rPr>
          <w:rFonts w:ascii="ＭＳ 明朝" w:hAnsi="ＭＳ 明朝" w:hint="eastAsia"/>
          <w:szCs w:val="21"/>
        </w:rPr>
        <w:t>所在地</w:t>
      </w:r>
    </w:p>
    <w:p w:rsidR="00384BAF" w:rsidRPr="004321FD" w:rsidRDefault="00384BAF" w:rsidP="002D0415">
      <w:pPr>
        <w:autoSpaceDE w:val="0"/>
        <w:autoSpaceDN w:val="0"/>
        <w:ind w:firstLineChars="2335" w:firstLine="5603"/>
        <w:rPr>
          <w:rFonts w:ascii="ＭＳ 明朝" w:hAnsi="ＭＳ 明朝" w:hint="eastAsia"/>
          <w:szCs w:val="21"/>
        </w:rPr>
      </w:pPr>
      <w:r w:rsidRPr="004321FD">
        <w:rPr>
          <w:rFonts w:ascii="ＭＳ 明朝" w:hAnsi="ＭＳ 明朝" w:hint="eastAsia"/>
          <w:szCs w:val="21"/>
        </w:rPr>
        <w:t>団体名</w:t>
      </w:r>
    </w:p>
    <w:p w:rsidR="00457DFD" w:rsidRPr="004321FD" w:rsidRDefault="00FE3669" w:rsidP="002D0415">
      <w:pPr>
        <w:autoSpaceDE w:val="0"/>
        <w:autoSpaceDN w:val="0"/>
        <w:ind w:firstLineChars="2335" w:firstLine="5603"/>
        <w:rPr>
          <w:rFonts w:ascii="ＭＳ 明朝" w:hAnsi="ＭＳ 明朝" w:hint="eastAsia"/>
          <w:szCs w:val="21"/>
        </w:rPr>
      </w:pPr>
      <w:r w:rsidRPr="004321FD">
        <w:rPr>
          <w:rFonts w:ascii="ＭＳ 明朝" w:hAnsi="ＭＳ 明朝" w:hint="eastAsia"/>
          <w:szCs w:val="21"/>
        </w:rPr>
        <w:t xml:space="preserve">代表者名　　　　　　　　　　　</w:t>
      </w:r>
    </w:p>
    <w:p w:rsidR="00384BAF" w:rsidRPr="004321FD" w:rsidRDefault="00384BAF" w:rsidP="00384BAF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457DFD" w:rsidRPr="004321FD" w:rsidRDefault="00384BAF" w:rsidP="00384BAF">
      <w:pPr>
        <w:autoSpaceDE w:val="0"/>
        <w:autoSpaceDN w:val="0"/>
        <w:jc w:val="center"/>
        <w:rPr>
          <w:rFonts w:ascii="ＭＳ 明朝" w:hAnsi="ＭＳ 明朝" w:hint="eastAsia"/>
          <w:szCs w:val="21"/>
        </w:rPr>
      </w:pPr>
      <w:r w:rsidRPr="004321FD">
        <w:rPr>
          <w:rFonts w:ascii="ＭＳ 明朝" w:hAnsi="ＭＳ 明朝" w:hint="eastAsia"/>
          <w:szCs w:val="21"/>
        </w:rPr>
        <w:t>みずほ文化センタ―指定管理者指定申請書</w:t>
      </w:r>
    </w:p>
    <w:p w:rsidR="00384BAF" w:rsidRPr="004321FD" w:rsidRDefault="00384BAF" w:rsidP="00384BAF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457DFD" w:rsidRPr="004321FD" w:rsidRDefault="00384BAF" w:rsidP="00384BAF">
      <w:pPr>
        <w:autoSpaceDE w:val="0"/>
        <w:autoSpaceDN w:val="0"/>
        <w:rPr>
          <w:rFonts w:ascii="ＭＳ 明朝" w:hAnsi="ＭＳ 明朝" w:hint="eastAsia"/>
          <w:szCs w:val="21"/>
        </w:rPr>
      </w:pPr>
      <w:r w:rsidRPr="004321FD">
        <w:rPr>
          <w:rFonts w:ascii="ＭＳ 明朝" w:hAnsi="ＭＳ 明朝" w:hint="eastAsia"/>
          <w:szCs w:val="21"/>
        </w:rPr>
        <w:t xml:space="preserve">　みずほ文化センタ―の指定管理者の指定を受けたいので、みずほ文化センタ―の設置および管理に関する条例第</w:t>
      </w:r>
      <w:r w:rsidR="00457DFD" w:rsidRPr="004321FD">
        <w:rPr>
          <w:rFonts w:ascii="ＭＳ 明朝" w:hAnsi="ＭＳ 明朝"/>
          <w:szCs w:val="21"/>
        </w:rPr>
        <w:t>20</w:t>
      </w:r>
      <w:r w:rsidRPr="004321FD">
        <w:rPr>
          <w:rFonts w:ascii="ＭＳ 明朝" w:hAnsi="ＭＳ 明朝" w:hint="eastAsia"/>
          <w:szCs w:val="21"/>
        </w:rPr>
        <w:t>条第</w:t>
      </w:r>
      <w:r w:rsidR="00457DFD" w:rsidRPr="004321FD">
        <w:rPr>
          <w:rFonts w:ascii="ＭＳ 明朝" w:hAnsi="ＭＳ 明朝"/>
          <w:szCs w:val="21"/>
        </w:rPr>
        <w:t>1</w:t>
      </w:r>
      <w:r w:rsidRPr="004321FD">
        <w:rPr>
          <w:rFonts w:ascii="ＭＳ 明朝" w:hAnsi="ＭＳ 明朝" w:hint="eastAsia"/>
          <w:szCs w:val="21"/>
        </w:rPr>
        <w:t>項の規定により、下記のとおり申請します。</w:t>
      </w:r>
    </w:p>
    <w:p w:rsidR="00457DFD" w:rsidRPr="004321FD" w:rsidRDefault="00384BAF" w:rsidP="00384BAF">
      <w:pPr>
        <w:pStyle w:val="a4"/>
        <w:rPr>
          <w:rFonts w:hint="eastAsia"/>
          <w:sz w:val="21"/>
          <w:szCs w:val="21"/>
        </w:rPr>
      </w:pPr>
      <w:r w:rsidRPr="004321FD">
        <w:rPr>
          <w:rFonts w:hint="eastAsia"/>
          <w:sz w:val="21"/>
          <w:szCs w:val="21"/>
        </w:rPr>
        <w:t>記</w:t>
      </w:r>
    </w:p>
    <w:p w:rsidR="00457DFD" w:rsidRPr="004321FD" w:rsidRDefault="00457DFD" w:rsidP="00384BAF">
      <w:pPr>
        <w:pStyle w:val="a3"/>
        <w:ind w:right="880"/>
        <w:jc w:val="both"/>
        <w:rPr>
          <w:sz w:val="21"/>
          <w:szCs w:val="21"/>
        </w:rPr>
      </w:pPr>
      <w:r w:rsidRPr="004321FD">
        <w:rPr>
          <w:sz w:val="21"/>
          <w:szCs w:val="21"/>
        </w:rPr>
        <w:t>1</w:t>
      </w:r>
      <w:r w:rsidR="00384BAF" w:rsidRPr="004321FD">
        <w:rPr>
          <w:rFonts w:hint="eastAsia"/>
          <w:sz w:val="21"/>
          <w:szCs w:val="21"/>
        </w:rPr>
        <w:t xml:space="preserve">　団体概要書および応募資格を有していることを証明する書類</w:t>
      </w:r>
    </w:p>
    <w:p w:rsidR="00457DFD" w:rsidRPr="004321FD" w:rsidRDefault="00457DFD" w:rsidP="00384BAF">
      <w:pPr>
        <w:pStyle w:val="a3"/>
        <w:ind w:right="880"/>
        <w:jc w:val="both"/>
        <w:rPr>
          <w:rFonts w:hint="eastAsia"/>
          <w:sz w:val="21"/>
          <w:szCs w:val="21"/>
        </w:rPr>
      </w:pPr>
      <w:r w:rsidRPr="004321FD">
        <w:rPr>
          <w:sz w:val="21"/>
          <w:szCs w:val="21"/>
        </w:rPr>
        <w:t>2</w:t>
      </w:r>
      <w:r w:rsidR="00384BAF" w:rsidRPr="004321FD">
        <w:rPr>
          <w:rFonts w:hint="eastAsia"/>
          <w:sz w:val="21"/>
          <w:szCs w:val="21"/>
        </w:rPr>
        <w:t xml:space="preserve">　管理業務の事業計画書</w:t>
      </w:r>
    </w:p>
    <w:p w:rsidR="00457DFD" w:rsidRPr="004321FD" w:rsidRDefault="00457DFD" w:rsidP="00384BAF">
      <w:pPr>
        <w:pStyle w:val="a3"/>
        <w:ind w:right="880"/>
        <w:jc w:val="both"/>
        <w:rPr>
          <w:rFonts w:hint="eastAsia"/>
          <w:sz w:val="21"/>
          <w:szCs w:val="21"/>
        </w:rPr>
      </w:pPr>
      <w:r w:rsidRPr="004321FD">
        <w:rPr>
          <w:sz w:val="21"/>
          <w:szCs w:val="21"/>
        </w:rPr>
        <w:t>3</w:t>
      </w:r>
      <w:r w:rsidR="00384BAF" w:rsidRPr="004321FD">
        <w:rPr>
          <w:rFonts w:hint="eastAsia"/>
          <w:sz w:val="21"/>
          <w:szCs w:val="21"/>
        </w:rPr>
        <w:t xml:space="preserve">　管理業務に係る収支計画書</w:t>
      </w:r>
    </w:p>
    <w:p w:rsidR="00457DFD" w:rsidRPr="004321FD" w:rsidRDefault="00457DFD" w:rsidP="00384BAF">
      <w:pPr>
        <w:pStyle w:val="a3"/>
        <w:ind w:right="880"/>
        <w:jc w:val="both"/>
        <w:rPr>
          <w:rFonts w:hint="eastAsia"/>
          <w:sz w:val="21"/>
          <w:szCs w:val="21"/>
        </w:rPr>
      </w:pPr>
      <w:r w:rsidRPr="004321FD">
        <w:rPr>
          <w:sz w:val="21"/>
          <w:szCs w:val="21"/>
        </w:rPr>
        <w:t>4</w:t>
      </w:r>
      <w:r w:rsidR="00384BAF" w:rsidRPr="004321FD">
        <w:rPr>
          <w:rFonts w:hint="eastAsia"/>
          <w:sz w:val="21"/>
          <w:szCs w:val="21"/>
        </w:rPr>
        <w:t xml:space="preserve">　団体の経営</w:t>
      </w:r>
      <w:r w:rsidRPr="004321FD">
        <w:rPr>
          <w:rFonts w:hint="eastAsia"/>
          <w:sz w:val="21"/>
          <w:szCs w:val="21"/>
        </w:rPr>
        <w:t>(</w:t>
      </w:r>
      <w:r w:rsidR="00384BAF" w:rsidRPr="004321FD">
        <w:rPr>
          <w:rFonts w:hint="eastAsia"/>
          <w:sz w:val="21"/>
          <w:szCs w:val="21"/>
        </w:rPr>
        <w:t>運営</w:t>
      </w:r>
      <w:r w:rsidRPr="004321FD">
        <w:rPr>
          <w:rFonts w:hint="eastAsia"/>
          <w:sz w:val="21"/>
          <w:szCs w:val="21"/>
        </w:rPr>
        <w:t>)</w:t>
      </w:r>
      <w:r w:rsidR="00384BAF" w:rsidRPr="004321FD">
        <w:rPr>
          <w:rFonts w:hint="eastAsia"/>
          <w:sz w:val="21"/>
          <w:szCs w:val="21"/>
        </w:rPr>
        <w:t>状況を説明する書類</w:t>
      </w:r>
    </w:p>
    <w:p w:rsidR="00384BAF" w:rsidRPr="004321FD" w:rsidRDefault="00457DFD" w:rsidP="00384BAF">
      <w:pPr>
        <w:pStyle w:val="a3"/>
        <w:ind w:right="880"/>
        <w:jc w:val="both"/>
        <w:rPr>
          <w:rFonts w:hint="eastAsia"/>
          <w:sz w:val="21"/>
          <w:szCs w:val="21"/>
        </w:rPr>
      </w:pPr>
      <w:r w:rsidRPr="004321FD">
        <w:t>5</w:t>
      </w:r>
      <w:r w:rsidR="00BA30ED" w:rsidRPr="004321FD">
        <w:rPr>
          <w:rFonts w:hint="eastAsia"/>
        </w:rPr>
        <w:t xml:space="preserve">　その他</w:t>
      </w:r>
      <w:r w:rsidR="00FE3669" w:rsidRPr="004321FD">
        <w:rPr>
          <w:rFonts w:hint="eastAsia"/>
        </w:rPr>
        <w:t>市長</w:t>
      </w:r>
      <w:r w:rsidR="00384BAF" w:rsidRPr="004321FD">
        <w:rPr>
          <w:rFonts w:hint="eastAsia"/>
        </w:rPr>
        <w:t>が必要と認める書類</w:t>
      </w:r>
    </w:p>
    <w:p w:rsidR="00384BAF" w:rsidRPr="004321FD" w:rsidRDefault="00384BAF" w:rsidP="00BA76B4">
      <w:pPr>
        <w:autoSpaceDE w:val="0"/>
        <w:autoSpaceDN w:val="0"/>
        <w:rPr>
          <w:rFonts w:ascii="ＭＳ 明朝" w:hAnsi="ＭＳ 明朝"/>
        </w:rPr>
      </w:pPr>
    </w:p>
    <w:sectPr w:rsidR="00384BAF" w:rsidRPr="004321FD" w:rsidSect="00C7139D">
      <w:headerReference w:type="default" r:id="rId6"/>
      <w:pgSz w:w="11906" w:h="16838" w:code="9"/>
      <w:pgMar w:top="1701" w:right="1134" w:bottom="1701" w:left="1134" w:header="720" w:footer="720" w:gutter="0"/>
      <w:cols w:space="425"/>
      <w:noEndnote/>
      <w:docGrid w:type="linesAndChars" w:linePitch="362" w:charSpace="6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48FD" w:rsidRDefault="005548FD">
      <w:r>
        <w:separator/>
      </w:r>
    </w:p>
  </w:endnote>
  <w:endnote w:type="continuationSeparator" w:id="0">
    <w:p w:rsidR="005548FD" w:rsidRDefault="0055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48FD" w:rsidRDefault="005548FD">
      <w:r>
        <w:separator/>
      </w:r>
    </w:p>
  </w:footnote>
  <w:footnote w:type="continuationSeparator" w:id="0">
    <w:p w:rsidR="005548FD" w:rsidRDefault="00554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176" w:rsidRDefault="00054176" w:rsidP="00DF55F3">
    <w:pPr>
      <w:pStyle w:val="a5"/>
      <w:jc w:val="center"/>
      <w:rPr>
        <w:rFonts w:hint="eastAsia"/>
      </w:rPr>
    </w:pPr>
    <w:r>
      <w:rPr>
        <w:rFonts w:hint="eastAsia"/>
      </w:rPr>
      <w:t xml:space="preserve">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81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54176"/>
    <w:rsid w:val="000D7743"/>
    <w:rsid w:val="00106C9A"/>
    <w:rsid w:val="001450BA"/>
    <w:rsid w:val="00171527"/>
    <w:rsid w:val="001805DA"/>
    <w:rsid w:val="001A517F"/>
    <w:rsid w:val="001D5E1C"/>
    <w:rsid w:val="001F7247"/>
    <w:rsid w:val="0025347A"/>
    <w:rsid w:val="0026648E"/>
    <w:rsid w:val="002C36E0"/>
    <w:rsid w:val="002D0415"/>
    <w:rsid w:val="003163D9"/>
    <w:rsid w:val="00340F36"/>
    <w:rsid w:val="00351594"/>
    <w:rsid w:val="00357937"/>
    <w:rsid w:val="003621BA"/>
    <w:rsid w:val="00384BAF"/>
    <w:rsid w:val="003927FD"/>
    <w:rsid w:val="003A3141"/>
    <w:rsid w:val="003C6388"/>
    <w:rsid w:val="00412430"/>
    <w:rsid w:val="004321FD"/>
    <w:rsid w:val="00454D1B"/>
    <w:rsid w:val="00457DFD"/>
    <w:rsid w:val="004C5E83"/>
    <w:rsid w:val="00517008"/>
    <w:rsid w:val="0053058B"/>
    <w:rsid w:val="00535EF8"/>
    <w:rsid w:val="005548FD"/>
    <w:rsid w:val="005A1391"/>
    <w:rsid w:val="005A3413"/>
    <w:rsid w:val="006400C3"/>
    <w:rsid w:val="0065382D"/>
    <w:rsid w:val="00685E58"/>
    <w:rsid w:val="00697205"/>
    <w:rsid w:val="007105BA"/>
    <w:rsid w:val="0071351D"/>
    <w:rsid w:val="00774C19"/>
    <w:rsid w:val="007D106C"/>
    <w:rsid w:val="007E6487"/>
    <w:rsid w:val="00822BCC"/>
    <w:rsid w:val="00835B12"/>
    <w:rsid w:val="008363D1"/>
    <w:rsid w:val="00861C44"/>
    <w:rsid w:val="008A3157"/>
    <w:rsid w:val="00947CE1"/>
    <w:rsid w:val="009604A6"/>
    <w:rsid w:val="009E727B"/>
    <w:rsid w:val="00A044C2"/>
    <w:rsid w:val="00A54318"/>
    <w:rsid w:val="00A75EB6"/>
    <w:rsid w:val="00AD21F0"/>
    <w:rsid w:val="00AF489E"/>
    <w:rsid w:val="00B161C7"/>
    <w:rsid w:val="00B7060A"/>
    <w:rsid w:val="00B72CB7"/>
    <w:rsid w:val="00BA30ED"/>
    <w:rsid w:val="00BA76B4"/>
    <w:rsid w:val="00BD75F0"/>
    <w:rsid w:val="00C7139D"/>
    <w:rsid w:val="00C75FB4"/>
    <w:rsid w:val="00CB0C98"/>
    <w:rsid w:val="00CB1BA5"/>
    <w:rsid w:val="00CB25D3"/>
    <w:rsid w:val="00CD24E6"/>
    <w:rsid w:val="00CF102C"/>
    <w:rsid w:val="00D856C2"/>
    <w:rsid w:val="00D87A1C"/>
    <w:rsid w:val="00DB5AB5"/>
    <w:rsid w:val="00DC0D4E"/>
    <w:rsid w:val="00DF4BF6"/>
    <w:rsid w:val="00DF55F3"/>
    <w:rsid w:val="00E80286"/>
    <w:rsid w:val="00E84ECA"/>
    <w:rsid w:val="00EC39F1"/>
    <w:rsid w:val="00EE677F"/>
    <w:rsid w:val="00F20486"/>
    <w:rsid w:val="00F352C6"/>
    <w:rsid w:val="00FB00BA"/>
    <w:rsid w:val="00FE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76C6CB-E269-4AF5-9412-980615A8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D041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rsid w:val="00DF55F3"/>
    <w:pPr>
      <w:jc w:val="right"/>
    </w:pPr>
    <w:rPr>
      <w:rFonts w:ascii="ＭＳ 明朝" w:hAnsi="ＭＳ 明朝"/>
      <w:sz w:val="22"/>
      <w:szCs w:val="22"/>
    </w:rPr>
  </w:style>
  <w:style w:type="paragraph" w:styleId="a4">
    <w:name w:val="Note Heading"/>
    <w:basedOn w:val="a"/>
    <w:next w:val="a"/>
    <w:rsid w:val="00DF55F3"/>
    <w:pPr>
      <w:jc w:val="center"/>
    </w:pPr>
    <w:rPr>
      <w:rFonts w:ascii="ＭＳ 明朝" w:hAnsi="ＭＳ 明朝"/>
      <w:sz w:val="22"/>
      <w:szCs w:val="22"/>
    </w:rPr>
  </w:style>
  <w:style w:type="paragraph" w:styleId="a5">
    <w:name w:val="header"/>
    <w:basedOn w:val="a"/>
    <w:rsid w:val="00DF55F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F55F3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CD24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2005-05-09T23:45:00Z</cp:lastPrinted>
  <dcterms:created xsi:type="dcterms:W3CDTF">2025-09-12T15:08:00Z</dcterms:created>
  <dcterms:modified xsi:type="dcterms:W3CDTF">2025-09-12T15:08:00Z</dcterms:modified>
</cp:coreProperties>
</file>