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DFD" w:rsidRPr="00FC5F8D" w:rsidRDefault="00384BAF" w:rsidP="009E64DC">
      <w:pPr>
        <w:autoSpaceDE w:val="0"/>
        <w:ind w:firstLineChars="100" w:firstLine="240"/>
        <w:rPr>
          <w:rFonts w:ascii="ＭＳ 明朝" w:hAnsi="ＭＳ 明朝"/>
          <w:szCs w:val="21"/>
        </w:rPr>
      </w:pPr>
      <w:r w:rsidRPr="00FC5F8D">
        <w:rPr>
          <w:rFonts w:ascii="ＭＳ 明朝" w:hAnsi="ＭＳ 明朝" w:hint="eastAsia"/>
          <w:szCs w:val="21"/>
        </w:rPr>
        <w:t>様式第</w:t>
      </w:r>
      <w:r w:rsidR="009E64DC" w:rsidRPr="00FC5F8D">
        <w:rPr>
          <w:rFonts w:ascii="ＭＳ 明朝" w:hAnsi="ＭＳ 明朝" w:hint="eastAsia"/>
          <w:szCs w:val="21"/>
        </w:rPr>
        <w:t>15</w:t>
      </w:r>
      <w:r w:rsidRPr="00FC5F8D">
        <w:rPr>
          <w:rFonts w:ascii="ＭＳ 明朝" w:hAnsi="ＭＳ 明朝" w:hint="eastAsia"/>
          <w:szCs w:val="21"/>
        </w:rPr>
        <w:t>号</w:t>
      </w:r>
      <w:r w:rsidR="00457DFD" w:rsidRPr="00FC5F8D">
        <w:rPr>
          <w:rFonts w:ascii="ＭＳ 明朝" w:hAnsi="ＭＳ 明朝" w:hint="eastAsia"/>
          <w:szCs w:val="21"/>
        </w:rPr>
        <w:t>(</w:t>
      </w:r>
      <w:r w:rsidRPr="00FC5F8D">
        <w:rPr>
          <w:rFonts w:ascii="ＭＳ 明朝" w:hAnsi="ＭＳ 明朝" w:hint="eastAsia"/>
          <w:szCs w:val="21"/>
        </w:rPr>
        <w:t>第</w:t>
      </w:r>
      <w:r w:rsidR="009E64DC" w:rsidRPr="00FC5F8D">
        <w:rPr>
          <w:rFonts w:ascii="ＭＳ 明朝" w:hAnsi="ＭＳ 明朝" w:hint="eastAsia"/>
          <w:szCs w:val="21"/>
        </w:rPr>
        <w:t>22</w:t>
      </w:r>
      <w:r w:rsidRPr="00FC5F8D">
        <w:rPr>
          <w:rFonts w:ascii="ＭＳ 明朝" w:hAnsi="ＭＳ 明朝" w:hint="eastAsia"/>
          <w:szCs w:val="21"/>
        </w:rPr>
        <w:t>条関係</w:t>
      </w:r>
      <w:r w:rsidR="00457DFD" w:rsidRPr="00FC5F8D">
        <w:rPr>
          <w:rFonts w:ascii="ＭＳ 明朝" w:hAnsi="ＭＳ 明朝" w:hint="eastAsia"/>
          <w:szCs w:val="21"/>
        </w:rPr>
        <w:t>)</w:t>
      </w:r>
    </w:p>
    <w:p w:rsidR="00457DFD" w:rsidRDefault="00384BAF" w:rsidP="009E64DC">
      <w:pPr>
        <w:autoSpaceDE w:val="0"/>
        <w:ind w:right="456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457DFD" w:rsidRDefault="00171527" w:rsidP="009E64DC">
      <w:pPr>
        <w:autoSpaceDE w:val="0"/>
        <w:ind w:firstLineChars="100" w:firstLine="2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彦根市長</w:t>
      </w:r>
      <w:r w:rsidR="00384BAF">
        <w:rPr>
          <w:rFonts w:ascii="ＭＳ 明朝" w:hAnsi="ＭＳ 明朝" w:hint="eastAsia"/>
          <w:szCs w:val="21"/>
        </w:rPr>
        <w:t xml:space="preserve">　</w:t>
      </w:r>
      <w:r w:rsidR="004C5E83">
        <w:rPr>
          <w:rFonts w:ascii="ＭＳ 明朝" w:hAnsi="ＭＳ 明朝" w:hint="eastAsia"/>
          <w:szCs w:val="21"/>
        </w:rPr>
        <w:t xml:space="preserve">　　</w:t>
      </w:r>
      <w:r w:rsidR="00384BAF">
        <w:rPr>
          <w:rFonts w:ascii="ＭＳ 明朝" w:hAnsi="ＭＳ 明朝" w:hint="eastAsia"/>
          <w:szCs w:val="21"/>
        </w:rPr>
        <w:t xml:space="preserve">　様</w:t>
      </w:r>
    </w:p>
    <w:p w:rsidR="00384BAF" w:rsidRDefault="00457DFD" w:rsidP="009E64DC">
      <w:pPr>
        <w:autoSpaceDE w:val="0"/>
        <w:ind w:firstLineChars="2145" w:firstLine="514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384BAF">
        <w:rPr>
          <w:rFonts w:ascii="ＭＳ 明朝" w:hAnsi="ＭＳ 明朝" w:hint="eastAsia"/>
          <w:szCs w:val="21"/>
        </w:rPr>
        <w:t>申請者</w:t>
      </w:r>
      <w:r>
        <w:rPr>
          <w:rFonts w:ascii="ＭＳ 明朝" w:hAnsi="ＭＳ 明朝" w:hint="eastAsia"/>
          <w:szCs w:val="21"/>
        </w:rPr>
        <w:t>)</w:t>
      </w:r>
    </w:p>
    <w:p w:rsidR="00384BAF" w:rsidRDefault="00384BAF" w:rsidP="009E64DC">
      <w:pPr>
        <w:autoSpaceDE w:val="0"/>
        <w:ind w:firstLineChars="2335" w:firstLine="56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384BAF" w:rsidRDefault="00384BAF" w:rsidP="009E64DC">
      <w:pPr>
        <w:autoSpaceDE w:val="0"/>
        <w:ind w:firstLineChars="2335" w:firstLine="56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:rsidR="00457DFD" w:rsidRDefault="00E16E2F" w:rsidP="009E64DC">
      <w:pPr>
        <w:autoSpaceDE w:val="0"/>
        <w:ind w:firstLineChars="2335" w:firstLine="56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　　　　　　　　　</w:t>
      </w:r>
    </w:p>
    <w:p w:rsidR="00384BAF" w:rsidRDefault="00384BAF" w:rsidP="009E64DC">
      <w:pPr>
        <w:autoSpaceDE w:val="0"/>
        <w:rPr>
          <w:rFonts w:ascii="ＭＳ 明朝" w:hAnsi="ＭＳ 明朝" w:hint="eastAsia"/>
          <w:szCs w:val="21"/>
        </w:rPr>
      </w:pPr>
    </w:p>
    <w:p w:rsidR="00457DFD" w:rsidRDefault="00384BAF" w:rsidP="009E64DC">
      <w:pPr>
        <w:autoSpaceDE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みずほ文化センタ―利用料金承認申請書</w:t>
      </w:r>
    </w:p>
    <w:p w:rsidR="00384BAF" w:rsidRDefault="00384BAF" w:rsidP="009E64DC">
      <w:pPr>
        <w:autoSpaceDE w:val="0"/>
        <w:rPr>
          <w:rFonts w:ascii="ＭＳ 明朝" w:hAnsi="ＭＳ 明朝" w:hint="eastAsia"/>
          <w:szCs w:val="21"/>
        </w:rPr>
      </w:pPr>
    </w:p>
    <w:p w:rsidR="00457DFD" w:rsidRDefault="00384BAF" w:rsidP="009E64DC">
      <w:pPr>
        <w:autoSpaceDE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みずほ文化センタ―の利用料金を下記のとおり定めたいので、みずほ文化センタ―の管理運営に関する規</w:t>
      </w:r>
      <w:r w:rsidRPr="00FC5F8D">
        <w:rPr>
          <w:rFonts w:ascii="ＭＳ 明朝" w:hAnsi="ＭＳ 明朝" w:hint="eastAsia"/>
          <w:szCs w:val="21"/>
        </w:rPr>
        <w:t>則第</w:t>
      </w:r>
      <w:r w:rsidR="009E64DC" w:rsidRPr="00FC5F8D">
        <w:rPr>
          <w:rFonts w:ascii="ＭＳ 明朝" w:hAnsi="ＭＳ 明朝" w:hint="eastAsia"/>
          <w:szCs w:val="21"/>
        </w:rPr>
        <w:t>22</w:t>
      </w:r>
      <w:r w:rsidRPr="00FC5F8D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第</w:t>
      </w:r>
      <w:r w:rsidR="00457DFD">
        <w:rPr>
          <w:rFonts w:ascii="ＭＳ 明朝" w:hAnsi="ＭＳ 明朝"/>
          <w:szCs w:val="21"/>
        </w:rPr>
        <w:t>1</w:t>
      </w:r>
      <w:r>
        <w:rPr>
          <w:rFonts w:ascii="ＭＳ 明朝" w:hAnsi="ＭＳ 明朝" w:hint="eastAsia"/>
          <w:szCs w:val="21"/>
        </w:rPr>
        <w:t>項の規定により、下記のとおり申請します。</w:t>
      </w:r>
    </w:p>
    <w:p w:rsidR="00457DFD" w:rsidRDefault="00384BAF" w:rsidP="009E64DC">
      <w:pPr>
        <w:pStyle w:val="a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457DFD" w:rsidRDefault="00457DFD" w:rsidP="009E64DC">
      <w:pPr>
        <w:rPr>
          <w:szCs w:val="21"/>
        </w:rPr>
      </w:pPr>
    </w:p>
    <w:p w:rsidR="00384BAF" w:rsidRDefault="00384BAF" w:rsidP="009E64DC">
      <w:pPr>
        <w:rPr>
          <w:szCs w:val="21"/>
        </w:rPr>
      </w:pPr>
    </w:p>
    <w:p w:rsidR="00457DFD" w:rsidRDefault="00457DFD" w:rsidP="009E64DC">
      <w:pPr>
        <w:jc w:val="center"/>
        <w:rPr>
          <w:szCs w:val="21"/>
        </w:rPr>
      </w:pPr>
      <w:r>
        <w:rPr>
          <w:rFonts w:hint="eastAsia"/>
          <w:szCs w:val="21"/>
        </w:rPr>
        <w:t>(</w:t>
      </w:r>
      <w:r w:rsidR="00384BAF">
        <w:rPr>
          <w:rFonts w:hint="eastAsia"/>
          <w:szCs w:val="21"/>
        </w:rPr>
        <w:t>利用料金の表等を記入する。</w:t>
      </w:r>
      <w:r>
        <w:rPr>
          <w:rFonts w:hint="eastAsia"/>
          <w:szCs w:val="21"/>
        </w:rPr>
        <w:t>)</w:t>
      </w:r>
    </w:p>
    <w:p w:rsidR="00457DFD" w:rsidRDefault="00457DFD" w:rsidP="009E64DC">
      <w:pPr>
        <w:rPr>
          <w:szCs w:val="21"/>
        </w:rPr>
      </w:pPr>
    </w:p>
    <w:p w:rsidR="00457DFD" w:rsidRDefault="00457DFD" w:rsidP="009E64DC">
      <w:pPr>
        <w:rPr>
          <w:szCs w:val="21"/>
        </w:rPr>
      </w:pPr>
    </w:p>
    <w:p w:rsidR="00457DFD" w:rsidRDefault="00457DFD" w:rsidP="009E64DC">
      <w:pPr>
        <w:autoSpaceDE w:val="0"/>
      </w:pPr>
    </w:p>
    <w:p w:rsidR="00384BAF" w:rsidRDefault="00384BAF" w:rsidP="009E64DC"/>
    <w:sectPr w:rsidR="00384BAF" w:rsidSect="001557DA">
      <w:headerReference w:type="default" r:id="rId6"/>
      <w:pgSz w:w="11906" w:h="16838" w:code="9"/>
      <w:pgMar w:top="1701" w:right="1134" w:bottom="1701" w:left="1134" w:header="720" w:footer="720" w:gutter="0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774B" w:rsidRDefault="002C774B">
      <w:r>
        <w:separator/>
      </w:r>
    </w:p>
  </w:endnote>
  <w:endnote w:type="continuationSeparator" w:id="0">
    <w:p w:rsidR="002C774B" w:rsidRDefault="002C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774B" w:rsidRDefault="002C774B">
      <w:r>
        <w:separator/>
      </w:r>
    </w:p>
  </w:footnote>
  <w:footnote w:type="continuationSeparator" w:id="0">
    <w:p w:rsidR="002C774B" w:rsidRDefault="002C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176" w:rsidRDefault="00054176" w:rsidP="00DF55F3">
    <w:pPr>
      <w:pStyle w:val="a5"/>
      <w:jc w:val="center"/>
      <w:rPr>
        <w:rFonts w:hint="eastAsia"/>
      </w:rPr>
    </w:pPr>
    <w:r>
      <w:rPr>
        <w:rFonts w:hint="eastAsia"/>
      </w:rPr>
      <w:t xml:space="preserve">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54176"/>
    <w:rsid w:val="000D7743"/>
    <w:rsid w:val="00106C9A"/>
    <w:rsid w:val="001450BA"/>
    <w:rsid w:val="001557DA"/>
    <w:rsid w:val="00171527"/>
    <w:rsid w:val="001805DA"/>
    <w:rsid w:val="001A517F"/>
    <w:rsid w:val="001D5E1C"/>
    <w:rsid w:val="001F7247"/>
    <w:rsid w:val="0025347A"/>
    <w:rsid w:val="0026648E"/>
    <w:rsid w:val="002C36E0"/>
    <w:rsid w:val="002C774B"/>
    <w:rsid w:val="002D0415"/>
    <w:rsid w:val="00312557"/>
    <w:rsid w:val="003163D9"/>
    <w:rsid w:val="00340F36"/>
    <w:rsid w:val="00351594"/>
    <w:rsid w:val="00357937"/>
    <w:rsid w:val="003621BA"/>
    <w:rsid w:val="00384BAF"/>
    <w:rsid w:val="003927FD"/>
    <w:rsid w:val="003A3141"/>
    <w:rsid w:val="003C6388"/>
    <w:rsid w:val="00412430"/>
    <w:rsid w:val="00457DFD"/>
    <w:rsid w:val="004C5E83"/>
    <w:rsid w:val="00517008"/>
    <w:rsid w:val="0053058B"/>
    <w:rsid w:val="00535EF8"/>
    <w:rsid w:val="005A1391"/>
    <w:rsid w:val="005A3413"/>
    <w:rsid w:val="005C72E0"/>
    <w:rsid w:val="006400C3"/>
    <w:rsid w:val="0065382D"/>
    <w:rsid w:val="00697205"/>
    <w:rsid w:val="007105BA"/>
    <w:rsid w:val="00774C19"/>
    <w:rsid w:val="007D106C"/>
    <w:rsid w:val="007E6487"/>
    <w:rsid w:val="00822BCC"/>
    <w:rsid w:val="00835B12"/>
    <w:rsid w:val="008363D1"/>
    <w:rsid w:val="00861C44"/>
    <w:rsid w:val="008A3157"/>
    <w:rsid w:val="00925E6F"/>
    <w:rsid w:val="00947CE1"/>
    <w:rsid w:val="009604A6"/>
    <w:rsid w:val="009E64DC"/>
    <w:rsid w:val="009E727B"/>
    <w:rsid w:val="009F72DB"/>
    <w:rsid w:val="00A044C2"/>
    <w:rsid w:val="00A54318"/>
    <w:rsid w:val="00A75EB6"/>
    <w:rsid w:val="00AD21F0"/>
    <w:rsid w:val="00AF489E"/>
    <w:rsid w:val="00B161C7"/>
    <w:rsid w:val="00B7060A"/>
    <w:rsid w:val="00B72CB7"/>
    <w:rsid w:val="00BA30ED"/>
    <w:rsid w:val="00BD75F0"/>
    <w:rsid w:val="00C75FB4"/>
    <w:rsid w:val="00CB0C98"/>
    <w:rsid w:val="00CB1BA5"/>
    <w:rsid w:val="00CB25D3"/>
    <w:rsid w:val="00CD24E6"/>
    <w:rsid w:val="00CF102C"/>
    <w:rsid w:val="00D856C2"/>
    <w:rsid w:val="00D87A1C"/>
    <w:rsid w:val="00DB5AB5"/>
    <w:rsid w:val="00DC0D4E"/>
    <w:rsid w:val="00DF4BF6"/>
    <w:rsid w:val="00DF55F3"/>
    <w:rsid w:val="00E16E2F"/>
    <w:rsid w:val="00E80286"/>
    <w:rsid w:val="00E84ECA"/>
    <w:rsid w:val="00EC39F1"/>
    <w:rsid w:val="00EE677F"/>
    <w:rsid w:val="00F352C6"/>
    <w:rsid w:val="00FB00BA"/>
    <w:rsid w:val="00FB3C0D"/>
    <w:rsid w:val="00F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F38F81-0F82-471E-8535-1C8E0105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D041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DF55F3"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rsid w:val="00DF55F3"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rsid w:val="00DF55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F55F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D2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2005-05-09T23:45:00Z</cp:lastPrinted>
  <dcterms:created xsi:type="dcterms:W3CDTF">2025-09-12T15:09:00Z</dcterms:created>
  <dcterms:modified xsi:type="dcterms:W3CDTF">2025-09-12T15:09:00Z</dcterms:modified>
</cp:coreProperties>
</file>