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B16E0" w14:textId="77777777" w:rsidR="00384BAF" w:rsidRPr="00D42C1B" w:rsidRDefault="00384BAF" w:rsidP="005F1050">
      <w:pPr>
        <w:autoSpaceDE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D42C1B">
        <w:rPr>
          <w:rFonts w:ascii="ＭＳ 明朝" w:hAnsi="ＭＳ 明朝" w:hint="eastAsia"/>
          <w:szCs w:val="21"/>
        </w:rPr>
        <w:t>様式第</w:t>
      </w:r>
      <w:r w:rsidR="005F1050" w:rsidRPr="00D42C1B">
        <w:rPr>
          <w:rFonts w:ascii="ＭＳ 明朝" w:hAnsi="ＭＳ 明朝" w:hint="eastAsia"/>
          <w:szCs w:val="21"/>
        </w:rPr>
        <w:t>16</w:t>
      </w:r>
      <w:r w:rsidRPr="00D42C1B">
        <w:rPr>
          <w:rFonts w:ascii="ＭＳ 明朝" w:hAnsi="ＭＳ 明朝" w:hint="eastAsia"/>
          <w:szCs w:val="21"/>
        </w:rPr>
        <w:t>号</w:t>
      </w:r>
      <w:r w:rsidR="00457DFD" w:rsidRPr="00D42C1B">
        <w:rPr>
          <w:rFonts w:ascii="ＭＳ 明朝" w:hAnsi="ＭＳ 明朝" w:hint="eastAsia"/>
          <w:szCs w:val="21"/>
        </w:rPr>
        <w:t>(</w:t>
      </w:r>
      <w:r w:rsidRPr="00D42C1B">
        <w:rPr>
          <w:rFonts w:ascii="ＭＳ 明朝" w:hAnsi="ＭＳ 明朝" w:hint="eastAsia"/>
          <w:szCs w:val="21"/>
        </w:rPr>
        <w:t>第</w:t>
      </w:r>
      <w:r w:rsidR="005F1050" w:rsidRPr="00D42C1B">
        <w:rPr>
          <w:rFonts w:ascii="ＭＳ 明朝" w:hAnsi="ＭＳ 明朝" w:hint="eastAsia"/>
          <w:szCs w:val="21"/>
        </w:rPr>
        <w:t>22</w:t>
      </w:r>
      <w:r w:rsidRPr="00D42C1B">
        <w:rPr>
          <w:rFonts w:ascii="ＭＳ 明朝" w:hAnsi="ＭＳ 明朝" w:hint="eastAsia"/>
          <w:szCs w:val="21"/>
        </w:rPr>
        <w:t>条関係</w:t>
      </w:r>
      <w:r w:rsidR="00457DFD" w:rsidRPr="00D42C1B">
        <w:rPr>
          <w:rFonts w:ascii="ＭＳ 明朝" w:hAnsi="ＭＳ 明朝" w:hint="eastAsia"/>
          <w:szCs w:val="21"/>
        </w:rPr>
        <w:t>)</w:t>
      </w:r>
    </w:p>
    <w:p w14:paraId="3FE978B9" w14:textId="77777777" w:rsidR="00384BAF" w:rsidRDefault="00384BAF" w:rsidP="005F1050">
      <w:pPr>
        <w:autoSpaceDE w:val="0"/>
        <w:ind w:rightChars="100" w:right="240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第 　 　　　号</w:t>
      </w:r>
    </w:p>
    <w:p w14:paraId="7AC939E1" w14:textId="77777777" w:rsidR="00384BAF" w:rsidRDefault="00384BAF" w:rsidP="005F1050">
      <w:pPr>
        <w:autoSpaceDE w:val="0"/>
        <w:ind w:rightChars="100" w:right="240"/>
        <w:jc w:val="right"/>
        <w:rPr>
          <w:rFonts w:ascii="ＭＳ 明朝" w:hAnsi="ＭＳ 明朝" w:hint="eastAsia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 xml:space="preserve">年　  </w:t>
      </w:r>
      <w:r>
        <w:rPr>
          <w:rFonts w:ascii="ＭＳ 明朝" w:hAnsi="ＭＳ 明朝" w:hint="eastAsia"/>
          <w:szCs w:val="21"/>
          <w:lang w:eastAsia="zh-TW"/>
        </w:rPr>
        <w:t>月　　日</w:t>
      </w:r>
    </w:p>
    <w:p w14:paraId="14BE636D" w14:textId="77777777" w:rsidR="00384BAF" w:rsidRDefault="00384BAF" w:rsidP="005F1050">
      <w:pPr>
        <w:autoSpaceDE w:val="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14:paraId="66F91BA5" w14:textId="77777777" w:rsidR="00384BAF" w:rsidRDefault="00384BAF" w:rsidP="005F1050">
      <w:pPr>
        <w:autoSpaceDE w:val="0"/>
        <w:ind w:firstLineChars="100" w:firstLine="24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所在地</w:t>
      </w:r>
    </w:p>
    <w:p w14:paraId="7DA67AFB" w14:textId="77777777" w:rsidR="00384BAF" w:rsidRDefault="00384BAF" w:rsidP="005F1050">
      <w:pPr>
        <w:autoSpaceDE w:val="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団体名</w:t>
      </w:r>
    </w:p>
    <w:p w14:paraId="76C8DA8E" w14:textId="77777777" w:rsidR="00457DFD" w:rsidRDefault="00384BAF" w:rsidP="005F1050">
      <w:pPr>
        <w:autoSpaceDE w:val="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代表者名　　　　　　　　　</w:t>
      </w:r>
      <w:r>
        <w:rPr>
          <w:rFonts w:ascii="ＭＳ 明朝" w:hAnsi="ＭＳ 明朝" w:hint="eastAsia"/>
          <w:szCs w:val="21"/>
          <w:lang w:eastAsia="zh-TW"/>
        </w:rPr>
        <w:t xml:space="preserve">　　様</w:t>
      </w:r>
    </w:p>
    <w:p w14:paraId="12755EAB" w14:textId="77777777" w:rsidR="00384BAF" w:rsidRDefault="00384BAF" w:rsidP="005F1050">
      <w:pPr>
        <w:autoSpaceDE w:val="0"/>
        <w:ind w:firstLineChars="1100" w:firstLine="2640"/>
        <w:rPr>
          <w:rFonts w:ascii="ＭＳ 明朝" w:hAnsi="ＭＳ 明朝" w:hint="eastAsia"/>
          <w:szCs w:val="21"/>
        </w:rPr>
      </w:pPr>
    </w:p>
    <w:p w14:paraId="3BBD7AF2" w14:textId="77777777" w:rsidR="00457DFD" w:rsidRDefault="00171527" w:rsidP="005F1050">
      <w:pPr>
        <w:autoSpaceDE w:val="0"/>
        <w:ind w:rightChars="100" w:right="240"/>
        <w:jc w:val="right"/>
        <w:rPr>
          <w:rFonts w:ascii="ＭＳ 明朝" w:hAnsi="ＭＳ 明朝" w:hint="eastAsia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>彦根市長</w:t>
      </w:r>
      <w:r w:rsidR="00384BAF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　</w:t>
      </w:r>
      <w:r w:rsidR="00384BAF">
        <w:rPr>
          <w:rFonts w:ascii="ＭＳ 明朝" w:hAnsi="ＭＳ 明朝" w:hint="eastAsia"/>
          <w:szCs w:val="21"/>
          <w:bdr w:val="single" w:sz="4" w:space="0" w:color="auto" w:frame="1"/>
        </w:rPr>
        <w:t>印</w:t>
      </w:r>
    </w:p>
    <w:p w14:paraId="6F2271EC" w14:textId="77777777" w:rsidR="00384BAF" w:rsidRDefault="00384BAF" w:rsidP="005F1050">
      <w:pPr>
        <w:autoSpaceDE w:val="0"/>
        <w:rPr>
          <w:rFonts w:ascii="ＭＳ 明朝" w:hAnsi="ＭＳ 明朝" w:hint="eastAsia"/>
          <w:szCs w:val="21"/>
        </w:rPr>
      </w:pPr>
    </w:p>
    <w:p w14:paraId="17796D0A" w14:textId="77777777" w:rsidR="00457DFD" w:rsidRDefault="00384BAF" w:rsidP="005F1050">
      <w:pPr>
        <w:autoSpaceDE w:val="0"/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みずほ文化センタ―</w:t>
      </w:r>
      <w:r w:rsidR="00412430">
        <w:rPr>
          <w:rFonts w:ascii="ＭＳ 明朝" w:hAnsi="ＭＳ 明朝" w:hint="eastAsia"/>
          <w:szCs w:val="21"/>
        </w:rPr>
        <w:t>利</w:t>
      </w:r>
      <w:r>
        <w:rPr>
          <w:rFonts w:ascii="ＭＳ 明朝" w:hAnsi="ＭＳ 明朝" w:hint="eastAsia"/>
          <w:szCs w:val="21"/>
        </w:rPr>
        <w:t>用料金承認通知書</w:t>
      </w:r>
    </w:p>
    <w:p w14:paraId="2858C751" w14:textId="77777777" w:rsidR="00384BAF" w:rsidRDefault="00384BAF" w:rsidP="005F1050">
      <w:pPr>
        <w:autoSpaceDE w:val="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</w:t>
      </w:r>
    </w:p>
    <w:p w14:paraId="70E3281E" w14:textId="77777777" w:rsidR="00457DFD" w:rsidRDefault="00384BAF" w:rsidP="005F1050">
      <w:pPr>
        <w:autoSpaceDE w:val="0"/>
        <w:ind w:firstLineChars="299" w:firstLine="718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年　　月　　日付けで申請のありましたみずほ文化センタ―の利用料金を承認しますので、みずほ文化センタ―の管理運営に関する規</w:t>
      </w:r>
      <w:r w:rsidRPr="00D42C1B">
        <w:rPr>
          <w:rFonts w:ascii="ＭＳ 明朝" w:hAnsi="ＭＳ 明朝" w:hint="eastAsia"/>
          <w:szCs w:val="21"/>
        </w:rPr>
        <w:t>則第</w:t>
      </w:r>
      <w:r w:rsidR="005F1050" w:rsidRPr="00D42C1B">
        <w:rPr>
          <w:rFonts w:ascii="ＭＳ 明朝" w:hAnsi="ＭＳ 明朝" w:hint="eastAsia"/>
          <w:szCs w:val="21"/>
        </w:rPr>
        <w:t>22</w:t>
      </w:r>
      <w:r w:rsidRPr="00D42C1B">
        <w:rPr>
          <w:rFonts w:ascii="ＭＳ 明朝" w:hAnsi="ＭＳ 明朝" w:hint="eastAsia"/>
          <w:szCs w:val="21"/>
        </w:rPr>
        <w:t>条</w:t>
      </w:r>
      <w:r>
        <w:rPr>
          <w:rFonts w:ascii="ＭＳ 明朝" w:hAnsi="ＭＳ 明朝" w:hint="eastAsia"/>
          <w:szCs w:val="21"/>
        </w:rPr>
        <w:t>第</w:t>
      </w:r>
      <w:r w:rsidR="00457DFD">
        <w:rPr>
          <w:rFonts w:ascii="ＭＳ 明朝" w:hAnsi="ＭＳ 明朝"/>
          <w:szCs w:val="21"/>
        </w:rPr>
        <w:t>2</w:t>
      </w:r>
      <w:r>
        <w:rPr>
          <w:rFonts w:ascii="ＭＳ 明朝" w:hAnsi="ＭＳ 明朝" w:hint="eastAsia"/>
          <w:szCs w:val="21"/>
        </w:rPr>
        <w:t>項の規定により、通知します。</w:t>
      </w:r>
    </w:p>
    <w:p w14:paraId="558701DB" w14:textId="77777777" w:rsidR="00457DFD" w:rsidRDefault="00457DFD" w:rsidP="005F1050">
      <w:pPr>
        <w:rPr>
          <w:szCs w:val="21"/>
        </w:rPr>
      </w:pPr>
    </w:p>
    <w:p w14:paraId="375F0B3F" w14:textId="77777777" w:rsidR="00457DFD" w:rsidRDefault="00457DFD" w:rsidP="005F1050">
      <w:pPr>
        <w:rPr>
          <w:szCs w:val="21"/>
        </w:rPr>
      </w:pPr>
    </w:p>
    <w:p w14:paraId="543F3DD0" w14:textId="77777777" w:rsidR="00457DFD" w:rsidRDefault="00457DFD" w:rsidP="005F1050">
      <w:pPr>
        <w:rPr>
          <w:szCs w:val="21"/>
        </w:rPr>
      </w:pPr>
    </w:p>
    <w:p w14:paraId="19332ACF" w14:textId="77777777" w:rsidR="00384BAF" w:rsidRDefault="00384BAF" w:rsidP="005F1050">
      <w:pPr>
        <w:rPr>
          <w:szCs w:val="21"/>
        </w:rPr>
      </w:pPr>
    </w:p>
    <w:p w14:paraId="5AFDFD4C" w14:textId="77777777" w:rsidR="00384BAF" w:rsidRDefault="00384BAF" w:rsidP="005F1050"/>
    <w:sectPr w:rsidR="00384BAF" w:rsidSect="00A14290">
      <w:headerReference w:type="default" r:id="rId6"/>
      <w:pgSz w:w="11906" w:h="16838" w:code="9"/>
      <w:pgMar w:top="1701" w:right="1701" w:bottom="1701" w:left="1701" w:header="720" w:footer="720" w:gutter="0"/>
      <w:cols w:space="425"/>
      <w:noEndnote/>
      <w:docGrid w:type="linesAndChars" w:linePitch="362" w:charSpace="61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4588C" w14:textId="77777777" w:rsidR="00DE78E0" w:rsidRDefault="00DE78E0">
      <w:r>
        <w:separator/>
      </w:r>
    </w:p>
  </w:endnote>
  <w:endnote w:type="continuationSeparator" w:id="0">
    <w:p w14:paraId="611FCE26" w14:textId="77777777" w:rsidR="00DE78E0" w:rsidRDefault="00DE7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391E1" w14:textId="77777777" w:rsidR="00DE78E0" w:rsidRDefault="00DE78E0">
      <w:r>
        <w:separator/>
      </w:r>
    </w:p>
  </w:footnote>
  <w:footnote w:type="continuationSeparator" w:id="0">
    <w:p w14:paraId="65A702D9" w14:textId="77777777" w:rsidR="00DE78E0" w:rsidRDefault="00DE7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43DC1" w14:textId="77777777" w:rsidR="00054176" w:rsidRDefault="00054176" w:rsidP="00DF55F3">
    <w:pPr>
      <w:pStyle w:val="a5"/>
      <w:jc w:val="center"/>
      <w:rPr>
        <w:rFonts w:hint="eastAsia"/>
      </w:rPr>
    </w:pPr>
    <w:r>
      <w:rPr>
        <w:rFonts w:hint="eastAsia"/>
      </w:rPr>
      <w:t xml:space="preserve">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181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EB6"/>
    <w:rsid w:val="00054176"/>
    <w:rsid w:val="000D7743"/>
    <w:rsid w:val="00106C9A"/>
    <w:rsid w:val="001450BA"/>
    <w:rsid w:val="00171527"/>
    <w:rsid w:val="001805DA"/>
    <w:rsid w:val="001A517F"/>
    <w:rsid w:val="001D5E1C"/>
    <w:rsid w:val="001F7247"/>
    <w:rsid w:val="0025347A"/>
    <w:rsid w:val="0026648E"/>
    <w:rsid w:val="002C36E0"/>
    <w:rsid w:val="002D0415"/>
    <w:rsid w:val="003163D9"/>
    <w:rsid w:val="0032289B"/>
    <w:rsid w:val="003263CC"/>
    <w:rsid w:val="00340F36"/>
    <w:rsid w:val="00351594"/>
    <w:rsid w:val="00357937"/>
    <w:rsid w:val="003621BA"/>
    <w:rsid w:val="00384BAF"/>
    <w:rsid w:val="003927FD"/>
    <w:rsid w:val="003A3141"/>
    <w:rsid w:val="003C6388"/>
    <w:rsid w:val="00412430"/>
    <w:rsid w:val="00445F4E"/>
    <w:rsid w:val="00457DFD"/>
    <w:rsid w:val="004C5E83"/>
    <w:rsid w:val="00517008"/>
    <w:rsid w:val="0053058B"/>
    <w:rsid w:val="00535EF8"/>
    <w:rsid w:val="005A1391"/>
    <w:rsid w:val="005A3413"/>
    <w:rsid w:val="005F1050"/>
    <w:rsid w:val="006400C3"/>
    <w:rsid w:val="0065382D"/>
    <w:rsid w:val="00697205"/>
    <w:rsid w:val="007105BA"/>
    <w:rsid w:val="0073283A"/>
    <w:rsid w:val="0074319F"/>
    <w:rsid w:val="00774C19"/>
    <w:rsid w:val="007D106C"/>
    <w:rsid w:val="007E6487"/>
    <w:rsid w:val="00822BCC"/>
    <w:rsid w:val="00835B12"/>
    <w:rsid w:val="008363D1"/>
    <w:rsid w:val="00861C44"/>
    <w:rsid w:val="008A3157"/>
    <w:rsid w:val="00947CE1"/>
    <w:rsid w:val="009604A6"/>
    <w:rsid w:val="009A10A9"/>
    <w:rsid w:val="009E727B"/>
    <w:rsid w:val="00A044C2"/>
    <w:rsid w:val="00A14290"/>
    <w:rsid w:val="00A54318"/>
    <w:rsid w:val="00A75EB6"/>
    <w:rsid w:val="00AD21F0"/>
    <w:rsid w:val="00AF489E"/>
    <w:rsid w:val="00B161C7"/>
    <w:rsid w:val="00B7060A"/>
    <w:rsid w:val="00B72CB7"/>
    <w:rsid w:val="00BA30ED"/>
    <w:rsid w:val="00BD75F0"/>
    <w:rsid w:val="00C75FB4"/>
    <w:rsid w:val="00CB0C98"/>
    <w:rsid w:val="00CB1BA5"/>
    <w:rsid w:val="00CB25D3"/>
    <w:rsid w:val="00CD24E6"/>
    <w:rsid w:val="00CF102C"/>
    <w:rsid w:val="00D42C1B"/>
    <w:rsid w:val="00D856C2"/>
    <w:rsid w:val="00D87A1C"/>
    <w:rsid w:val="00DB5AB5"/>
    <w:rsid w:val="00DC0D4E"/>
    <w:rsid w:val="00DE78E0"/>
    <w:rsid w:val="00DF4BF6"/>
    <w:rsid w:val="00DF55F3"/>
    <w:rsid w:val="00E80286"/>
    <w:rsid w:val="00E84ECA"/>
    <w:rsid w:val="00EC39F1"/>
    <w:rsid w:val="00EE677F"/>
    <w:rsid w:val="00F352C6"/>
    <w:rsid w:val="00FB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6437AE6"/>
  <w15:chartTrackingRefBased/>
  <w15:docId w15:val="{DE5F4648-5620-4197-AE95-ADA8E1245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2D0415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rsid w:val="00DF55F3"/>
    <w:pPr>
      <w:jc w:val="right"/>
    </w:pPr>
    <w:rPr>
      <w:rFonts w:ascii="ＭＳ 明朝" w:hAnsi="ＭＳ 明朝"/>
      <w:sz w:val="22"/>
      <w:szCs w:val="22"/>
    </w:rPr>
  </w:style>
  <w:style w:type="paragraph" w:styleId="a4">
    <w:name w:val="Note Heading"/>
    <w:basedOn w:val="a"/>
    <w:next w:val="a"/>
    <w:rsid w:val="00DF55F3"/>
    <w:pPr>
      <w:jc w:val="center"/>
    </w:pPr>
    <w:rPr>
      <w:rFonts w:ascii="ＭＳ 明朝" w:hAnsi="ＭＳ 明朝"/>
      <w:sz w:val="22"/>
      <w:szCs w:val="22"/>
    </w:rPr>
  </w:style>
  <w:style w:type="paragraph" w:styleId="a5">
    <w:name w:val="header"/>
    <w:basedOn w:val="a"/>
    <w:rsid w:val="00DF55F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F55F3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CD24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F105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F105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2021-03-31T09:12:00Z</cp:lastPrinted>
  <dcterms:created xsi:type="dcterms:W3CDTF">2025-09-12T15:09:00Z</dcterms:created>
  <dcterms:modified xsi:type="dcterms:W3CDTF">2025-09-12T15:09:00Z</dcterms:modified>
</cp:coreProperties>
</file>