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A97" w:rsidRPr="00C269B8" w:rsidRDefault="00745A97" w:rsidP="00ED41F3">
      <w:pPr>
        <w:ind w:firstLineChars="100" w:firstLine="218"/>
        <w:jc w:val="left"/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様式第2号</w:t>
      </w:r>
      <w:r w:rsidR="00C63C7B" w:rsidRPr="00C269B8">
        <w:rPr>
          <w:rFonts w:ascii="ＭＳ 明朝" w:hAnsi="ＭＳ 明朝" w:hint="eastAsia"/>
          <w:szCs w:val="21"/>
        </w:rPr>
        <w:t>(</w:t>
      </w:r>
      <w:r w:rsidRPr="00C269B8">
        <w:rPr>
          <w:rFonts w:ascii="ＭＳ 明朝" w:hAnsi="ＭＳ 明朝" w:hint="eastAsia"/>
          <w:szCs w:val="21"/>
        </w:rPr>
        <w:t>第</w:t>
      </w:r>
      <w:r w:rsidR="003E0E8D" w:rsidRPr="00C269B8">
        <w:rPr>
          <w:rFonts w:ascii="ＭＳ 明朝" w:hAnsi="ＭＳ 明朝" w:hint="eastAsia"/>
          <w:szCs w:val="21"/>
        </w:rPr>
        <w:t>5</w:t>
      </w:r>
      <w:r w:rsidRPr="00C269B8">
        <w:rPr>
          <w:rFonts w:ascii="ＭＳ 明朝" w:hAnsi="ＭＳ 明朝" w:hint="eastAsia"/>
          <w:szCs w:val="21"/>
        </w:rPr>
        <w:t>条関係</w:t>
      </w:r>
      <w:r w:rsidR="00C63C7B" w:rsidRPr="00C269B8">
        <w:rPr>
          <w:rFonts w:ascii="ＭＳ 明朝" w:hAnsi="ＭＳ 明朝" w:hint="eastAsia"/>
          <w:szCs w:val="21"/>
        </w:rPr>
        <w:t>)</w:t>
      </w:r>
    </w:p>
    <w:p w:rsidR="00745A97" w:rsidRPr="00C269B8" w:rsidRDefault="00745A97" w:rsidP="00745A97">
      <w:pPr>
        <w:wordWrap w:val="0"/>
        <w:jc w:val="right"/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第　　　　　号</w:t>
      </w:r>
    </w:p>
    <w:p w:rsidR="00745A97" w:rsidRPr="00C269B8" w:rsidRDefault="00745A97" w:rsidP="00745A97">
      <w:pPr>
        <w:jc w:val="right"/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　年　　月　　日</w:t>
      </w:r>
    </w:p>
    <w:p w:rsidR="00745A97" w:rsidRPr="00C269B8" w:rsidRDefault="00745A97" w:rsidP="00745A97">
      <w:pPr>
        <w:ind w:firstLineChars="300" w:firstLine="653"/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　　</w:t>
      </w:r>
      <w:r w:rsidR="00A96661" w:rsidRPr="00C269B8">
        <w:rPr>
          <w:rFonts w:ascii="ＭＳ 明朝" w:hAnsi="ＭＳ 明朝" w:hint="eastAsia"/>
          <w:szCs w:val="21"/>
        </w:rPr>
        <w:t xml:space="preserve">　　　　　</w:t>
      </w:r>
      <w:r w:rsidRPr="00C269B8">
        <w:rPr>
          <w:rFonts w:ascii="ＭＳ 明朝" w:hAnsi="ＭＳ 明朝" w:hint="eastAsia"/>
          <w:szCs w:val="21"/>
        </w:rPr>
        <w:t xml:space="preserve">　様</w:t>
      </w:r>
    </w:p>
    <w:p w:rsidR="00745A97" w:rsidRPr="00C269B8" w:rsidRDefault="00745A97" w:rsidP="00745A97">
      <w:pPr>
        <w:wordWrap w:val="0"/>
        <w:jc w:val="right"/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彦根市長　　　　　　　　</w:t>
      </w:r>
      <w:r w:rsidR="003E0E8D" w:rsidRPr="00C269B8">
        <w:rPr>
          <w:rFonts w:ascii="ＭＳ 明朝" w:hAnsi="ＭＳ 明朝" w:hint="eastAsia"/>
          <w:szCs w:val="21"/>
          <w:bdr w:val="single" w:sz="4" w:space="0" w:color="auto"/>
        </w:rPr>
        <w:t>印</w:t>
      </w:r>
      <w:r w:rsidR="003E0E8D" w:rsidRPr="00C269B8">
        <w:rPr>
          <w:rFonts w:ascii="ＭＳ 明朝" w:hAnsi="ＭＳ 明朝" w:hint="eastAsia"/>
          <w:szCs w:val="21"/>
        </w:rPr>
        <w:t xml:space="preserve">　　</w:t>
      </w:r>
    </w:p>
    <w:p w:rsidR="00283F35" w:rsidRPr="00C269B8" w:rsidRDefault="00283F35" w:rsidP="00745A97">
      <w:pPr>
        <w:jc w:val="center"/>
        <w:rPr>
          <w:rFonts w:ascii="ＭＳ 明朝" w:hAnsi="ＭＳ 明朝"/>
          <w:szCs w:val="21"/>
        </w:rPr>
      </w:pPr>
    </w:p>
    <w:p w:rsidR="00745A97" w:rsidRPr="00C269B8" w:rsidRDefault="00745A97" w:rsidP="00745A97">
      <w:pPr>
        <w:jc w:val="center"/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>公述人決定通知書</w:t>
      </w:r>
    </w:p>
    <w:p w:rsidR="00585B59" w:rsidRPr="00C269B8" w:rsidRDefault="00585B59" w:rsidP="00745A97">
      <w:pPr>
        <w:rPr>
          <w:rFonts w:ascii="ＭＳ 明朝" w:hAnsi="ＭＳ 明朝" w:hint="eastAsia"/>
          <w:sz w:val="28"/>
          <w:szCs w:val="28"/>
        </w:rPr>
      </w:pPr>
    </w:p>
    <w:p w:rsidR="00745A97" w:rsidRPr="00C269B8" w:rsidRDefault="00F203D2" w:rsidP="00745A97">
      <w:pPr>
        <w:ind w:leftChars="100" w:left="218" w:firstLineChars="200" w:firstLine="435"/>
        <w:rPr>
          <w:rFonts w:ascii="ＭＳ 明朝" w:hAnsi="ＭＳ 明朝" w:hint="eastAsia"/>
          <w:szCs w:val="21"/>
        </w:rPr>
      </w:pPr>
      <w:r w:rsidRPr="00C269B8">
        <w:rPr>
          <w:rFonts w:hAnsi="ＭＳ 明朝" w:hint="eastAsia"/>
        </w:rPr>
        <w:t xml:space="preserve">　　年　　月　　日付け</w:t>
      </w:r>
      <w:r w:rsidR="00745A97" w:rsidRPr="00C269B8">
        <w:rPr>
          <w:rFonts w:ascii="ＭＳ 明朝" w:hAnsi="ＭＳ 明朝" w:hint="eastAsia"/>
          <w:szCs w:val="21"/>
        </w:rPr>
        <w:t>で申出のあ</w:t>
      </w:r>
      <w:r w:rsidRPr="00C269B8">
        <w:rPr>
          <w:rFonts w:ascii="ＭＳ 明朝" w:hAnsi="ＭＳ 明朝" w:hint="eastAsia"/>
          <w:szCs w:val="21"/>
        </w:rPr>
        <w:t>りました</w:t>
      </w:r>
      <w:r w:rsidR="00745A97" w:rsidRPr="00C269B8">
        <w:rPr>
          <w:rFonts w:ascii="ＭＳ 明朝" w:hAnsi="ＭＳ 明朝" w:hint="eastAsia"/>
          <w:szCs w:val="21"/>
        </w:rPr>
        <w:t>彦根市都市計画公聴会において意見を述べることについて、あなたを公述人として決定しましたので通知します。</w:t>
      </w:r>
    </w:p>
    <w:p w:rsidR="00745A97" w:rsidRPr="00C269B8" w:rsidRDefault="00745A97" w:rsidP="00745A97">
      <w:pPr>
        <w:rPr>
          <w:rFonts w:ascii="ＭＳ 明朝" w:hAnsi="ＭＳ 明朝" w:hint="eastAsia"/>
          <w:szCs w:val="21"/>
        </w:rPr>
      </w:pPr>
    </w:p>
    <w:p w:rsidR="00745A97" w:rsidRPr="00C269B8" w:rsidRDefault="00745A97" w:rsidP="00745A97">
      <w:pPr>
        <w:jc w:val="center"/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>記</w:t>
      </w:r>
    </w:p>
    <w:p w:rsidR="00745A97" w:rsidRPr="00C269B8" w:rsidRDefault="00745A97" w:rsidP="00745A97">
      <w:pPr>
        <w:rPr>
          <w:rFonts w:ascii="ＭＳ 明朝" w:hAnsi="ＭＳ 明朝" w:hint="eastAsia"/>
          <w:szCs w:val="21"/>
        </w:rPr>
      </w:pPr>
    </w:p>
    <w:p w:rsidR="00745A97" w:rsidRPr="00C269B8" w:rsidRDefault="00745A97" w:rsidP="00745A97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1　公聴会の日時</w:t>
      </w:r>
    </w:p>
    <w:p w:rsidR="00745A97" w:rsidRPr="00C269B8" w:rsidRDefault="00745A97" w:rsidP="00745A97">
      <w:pPr>
        <w:rPr>
          <w:rFonts w:ascii="ＭＳ 明朝" w:hAnsi="ＭＳ 明朝"/>
          <w:szCs w:val="21"/>
        </w:rPr>
      </w:pPr>
    </w:p>
    <w:p w:rsidR="00745A97" w:rsidRPr="00C269B8" w:rsidRDefault="00745A97" w:rsidP="00745A97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2　公聴会の場所</w:t>
      </w:r>
    </w:p>
    <w:p w:rsidR="00745A97" w:rsidRPr="00C269B8" w:rsidRDefault="00745A97" w:rsidP="00745A97">
      <w:pPr>
        <w:rPr>
          <w:rFonts w:ascii="ＭＳ 明朝" w:hAnsi="ＭＳ 明朝"/>
          <w:szCs w:val="21"/>
        </w:rPr>
      </w:pPr>
    </w:p>
    <w:p w:rsidR="00745A97" w:rsidRPr="00C269B8" w:rsidRDefault="00745A97" w:rsidP="00745A97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3　発言時間</w:t>
      </w:r>
    </w:p>
    <w:p w:rsidR="00745A97" w:rsidRPr="00C269B8" w:rsidRDefault="00745A97" w:rsidP="00745A97">
      <w:pPr>
        <w:rPr>
          <w:rFonts w:ascii="ＭＳ 明朝" w:hAnsi="ＭＳ 明朝"/>
          <w:szCs w:val="21"/>
        </w:rPr>
      </w:pPr>
    </w:p>
    <w:p w:rsidR="00A96661" w:rsidRPr="00C269B8" w:rsidRDefault="00745A97" w:rsidP="00A96661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4　留意事項</w:t>
      </w:r>
    </w:p>
    <w:p w:rsidR="00EF75D8" w:rsidRPr="00C269B8" w:rsidRDefault="00C63C7B" w:rsidP="00A96661">
      <w:pPr>
        <w:ind w:leftChars="100" w:left="436" w:hangingChars="100" w:hanging="218"/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>(</w:t>
      </w:r>
      <w:r w:rsidR="00EF75D8" w:rsidRPr="00C269B8">
        <w:rPr>
          <w:rFonts w:ascii="ＭＳ 明朝" w:hAnsi="ＭＳ 明朝" w:hint="eastAsia"/>
          <w:szCs w:val="21"/>
        </w:rPr>
        <w:t>1</w:t>
      </w:r>
      <w:r w:rsidRPr="00C269B8">
        <w:rPr>
          <w:rFonts w:ascii="ＭＳ 明朝" w:hAnsi="ＭＳ 明朝" w:hint="eastAsia"/>
          <w:szCs w:val="21"/>
        </w:rPr>
        <w:t>)</w:t>
      </w:r>
      <w:r w:rsidR="00EF75D8" w:rsidRPr="00C269B8">
        <w:rPr>
          <w:rFonts w:ascii="ＭＳ 明朝" w:hAnsi="ＭＳ 明朝" w:hint="eastAsia"/>
          <w:szCs w:val="21"/>
        </w:rPr>
        <w:t xml:space="preserve">　公聴会の開催される時刻までに出席</w:t>
      </w:r>
      <w:r w:rsidR="004E3372" w:rsidRPr="00C269B8">
        <w:rPr>
          <w:rFonts w:ascii="ＭＳ 明朝" w:hAnsi="ＭＳ 明朝" w:hint="eastAsia"/>
          <w:szCs w:val="21"/>
        </w:rPr>
        <w:t>の届出がない</w:t>
      </w:r>
      <w:r w:rsidR="00EF75D8" w:rsidRPr="00C269B8">
        <w:rPr>
          <w:rFonts w:ascii="ＭＳ 明朝" w:hAnsi="ＭＳ 明朝" w:hint="eastAsia"/>
          <w:szCs w:val="21"/>
        </w:rPr>
        <w:t>場合は、意見を述べることができなくなります。</w:t>
      </w:r>
    </w:p>
    <w:p w:rsidR="00EF75D8" w:rsidRPr="00C269B8" w:rsidRDefault="00EF75D8" w:rsidP="00EF75D8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  </w:t>
      </w:r>
      <w:r w:rsidR="00C63C7B" w:rsidRPr="00C269B8">
        <w:rPr>
          <w:rFonts w:ascii="ＭＳ 明朝" w:hAnsi="ＭＳ 明朝" w:hint="eastAsia"/>
          <w:szCs w:val="21"/>
        </w:rPr>
        <w:t>(</w:t>
      </w:r>
      <w:r w:rsidRPr="00C269B8">
        <w:rPr>
          <w:rFonts w:ascii="ＭＳ 明朝" w:hAnsi="ＭＳ 明朝" w:hint="eastAsia"/>
          <w:szCs w:val="21"/>
        </w:rPr>
        <w:t>2</w:t>
      </w:r>
      <w:r w:rsidR="00C63C7B" w:rsidRPr="00C269B8">
        <w:rPr>
          <w:rFonts w:ascii="ＭＳ 明朝" w:hAnsi="ＭＳ 明朝" w:hint="eastAsia"/>
          <w:szCs w:val="21"/>
        </w:rPr>
        <w:t>)</w:t>
      </w:r>
      <w:r w:rsidR="004E3372" w:rsidRPr="00C269B8">
        <w:rPr>
          <w:rFonts w:ascii="ＭＳ 明朝" w:hAnsi="ＭＳ 明朝" w:hint="eastAsia"/>
          <w:szCs w:val="21"/>
        </w:rPr>
        <w:t xml:space="preserve">　</w:t>
      </w:r>
      <w:r w:rsidRPr="00C269B8">
        <w:rPr>
          <w:rFonts w:ascii="ＭＳ 明朝" w:hAnsi="ＭＳ 明朝" w:hint="eastAsia"/>
          <w:szCs w:val="21"/>
        </w:rPr>
        <w:t>受付でこの通知書を提示して、その出席を届け出てください。</w:t>
      </w:r>
    </w:p>
    <w:p w:rsidR="00EF75D8" w:rsidRPr="00C269B8" w:rsidRDefault="00EF75D8" w:rsidP="00EF75D8">
      <w:pPr>
        <w:rPr>
          <w:rFonts w:ascii="ＭＳ 明朝" w:hAnsi="ＭＳ 明朝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　</w:t>
      </w:r>
      <w:r w:rsidR="00C63C7B" w:rsidRPr="00C269B8">
        <w:rPr>
          <w:rFonts w:ascii="ＭＳ 明朝" w:hAnsi="ＭＳ 明朝" w:hint="eastAsia"/>
          <w:szCs w:val="21"/>
        </w:rPr>
        <w:t>(</w:t>
      </w:r>
      <w:r w:rsidRPr="00C269B8">
        <w:rPr>
          <w:rFonts w:ascii="ＭＳ 明朝" w:hAnsi="ＭＳ 明朝" w:hint="eastAsia"/>
          <w:szCs w:val="21"/>
        </w:rPr>
        <w:t>3</w:t>
      </w:r>
      <w:r w:rsidR="00C63C7B" w:rsidRPr="00C269B8">
        <w:rPr>
          <w:rFonts w:ascii="ＭＳ 明朝" w:hAnsi="ＭＳ 明朝" w:hint="eastAsia"/>
          <w:szCs w:val="21"/>
        </w:rPr>
        <w:t>)</w:t>
      </w:r>
      <w:r w:rsidRPr="00C269B8">
        <w:rPr>
          <w:rFonts w:ascii="ＭＳ 明朝" w:hAnsi="ＭＳ 明朝" w:hint="eastAsia"/>
          <w:szCs w:val="21"/>
        </w:rPr>
        <w:t xml:space="preserve">　係員の指示に従って、指定の場所に着席してください。</w:t>
      </w:r>
    </w:p>
    <w:p w:rsidR="00EF75D8" w:rsidRPr="00C269B8" w:rsidRDefault="00EF75D8" w:rsidP="00EF75D8">
      <w:pPr>
        <w:rPr>
          <w:rFonts w:ascii="ＭＳ 明朝" w:hAnsi="ＭＳ 明朝" w:hint="eastAsia"/>
          <w:szCs w:val="21"/>
        </w:rPr>
      </w:pPr>
      <w:r w:rsidRPr="00C269B8">
        <w:rPr>
          <w:rFonts w:ascii="ＭＳ 明朝" w:hAnsi="ＭＳ 明朝" w:hint="eastAsia"/>
          <w:szCs w:val="21"/>
        </w:rPr>
        <w:t xml:space="preserve">　</w:t>
      </w:r>
      <w:r w:rsidR="00C63C7B" w:rsidRPr="00C269B8">
        <w:rPr>
          <w:rFonts w:ascii="ＭＳ 明朝" w:hAnsi="ＭＳ 明朝" w:hint="eastAsia"/>
          <w:szCs w:val="21"/>
        </w:rPr>
        <w:t>(</w:t>
      </w:r>
      <w:r w:rsidRPr="00C269B8">
        <w:rPr>
          <w:rFonts w:ascii="ＭＳ 明朝" w:hAnsi="ＭＳ 明朝" w:hint="eastAsia"/>
          <w:szCs w:val="21"/>
        </w:rPr>
        <w:t>4</w:t>
      </w:r>
      <w:r w:rsidR="00C63C7B" w:rsidRPr="00C269B8">
        <w:rPr>
          <w:rFonts w:ascii="ＭＳ 明朝" w:hAnsi="ＭＳ 明朝" w:hint="eastAsia"/>
          <w:szCs w:val="21"/>
        </w:rPr>
        <w:t>)</w:t>
      </w:r>
      <w:r w:rsidRPr="00C269B8">
        <w:rPr>
          <w:rFonts w:ascii="ＭＳ 明朝" w:hAnsi="ＭＳ 明朝" w:hint="eastAsia"/>
          <w:szCs w:val="21"/>
        </w:rPr>
        <w:t xml:space="preserve">　代理人に意見を述べさせることは、原則として認めません。</w:t>
      </w:r>
    </w:p>
    <w:p w:rsidR="00745A97" w:rsidRPr="00C269B8" w:rsidRDefault="00745A97" w:rsidP="00745A97">
      <w:pPr>
        <w:rPr>
          <w:rFonts w:ascii="ＭＳ 明朝" w:hAnsi="ＭＳ 明朝" w:hint="eastAsia"/>
          <w:szCs w:val="21"/>
        </w:rPr>
      </w:pPr>
    </w:p>
    <w:p w:rsidR="00745A97" w:rsidRPr="00C269B8" w:rsidRDefault="00745A97" w:rsidP="00745A97">
      <w:pPr>
        <w:rPr>
          <w:rFonts w:ascii="ＭＳ 明朝" w:hAnsi="ＭＳ 明朝"/>
          <w:szCs w:val="21"/>
        </w:rPr>
      </w:pPr>
    </w:p>
    <w:p w:rsidR="009C0A1F" w:rsidRPr="00C269B8" w:rsidRDefault="009C0A1F" w:rsidP="007720E8">
      <w:pPr>
        <w:jc w:val="left"/>
        <w:rPr>
          <w:rFonts w:ascii="ＭＳ 明朝" w:hAnsi="ＭＳ 明朝" w:hint="eastAsia"/>
          <w:szCs w:val="21"/>
        </w:rPr>
      </w:pPr>
    </w:p>
    <w:p w:rsidR="00ED2DB8" w:rsidRPr="00C269B8" w:rsidRDefault="00ED2DB8" w:rsidP="00ED2DB8">
      <w:pPr>
        <w:rPr>
          <w:rFonts w:ascii="ＭＳ 明朝" w:hAnsi="ＭＳ 明朝" w:hint="eastAsia"/>
          <w:szCs w:val="21"/>
        </w:rPr>
      </w:pPr>
    </w:p>
    <w:sectPr w:rsidR="00ED2DB8" w:rsidRPr="00C269B8" w:rsidSect="001604AA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53F" w:rsidRDefault="005A253F"/>
  </w:endnote>
  <w:endnote w:type="continuationSeparator" w:id="0">
    <w:p w:rsidR="005A253F" w:rsidRDefault="005A2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53F" w:rsidRDefault="005A253F"/>
  </w:footnote>
  <w:footnote w:type="continuationSeparator" w:id="0">
    <w:p w:rsidR="005A253F" w:rsidRDefault="005A2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53D09"/>
    <w:multiLevelType w:val="hybridMultilevel"/>
    <w:tmpl w:val="CBAC37F8"/>
    <w:lvl w:ilvl="0" w:tplc="DA1289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99310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47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23E8"/>
    <w:rsid w:val="00040CFD"/>
    <w:rsid w:val="00095113"/>
    <w:rsid w:val="000B2752"/>
    <w:rsid w:val="0011777C"/>
    <w:rsid w:val="001177AA"/>
    <w:rsid w:val="001233C5"/>
    <w:rsid w:val="00152C27"/>
    <w:rsid w:val="00155DA2"/>
    <w:rsid w:val="001604AA"/>
    <w:rsid w:val="001C48B4"/>
    <w:rsid w:val="00223977"/>
    <w:rsid w:val="00242C28"/>
    <w:rsid w:val="00283F35"/>
    <w:rsid w:val="002C0F12"/>
    <w:rsid w:val="002E7487"/>
    <w:rsid w:val="00376F42"/>
    <w:rsid w:val="003E0E8D"/>
    <w:rsid w:val="00475734"/>
    <w:rsid w:val="00482365"/>
    <w:rsid w:val="00492DDD"/>
    <w:rsid w:val="004E3372"/>
    <w:rsid w:val="00585B59"/>
    <w:rsid w:val="005A253F"/>
    <w:rsid w:val="005C33FA"/>
    <w:rsid w:val="005C6870"/>
    <w:rsid w:val="005D733D"/>
    <w:rsid w:val="005E31EB"/>
    <w:rsid w:val="00600254"/>
    <w:rsid w:val="00677D58"/>
    <w:rsid w:val="006D60D8"/>
    <w:rsid w:val="006D685F"/>
    <w:rsid w:val="00727D19"/>
    <w:rsid w:val="007358A3"/>
    <w:rsid w:val="00745A97"/>
    <w:rsid w:val="007720E8"/>
    <w:rsid w:val="007E692B"/>
    <w:rsid w:val="00844C11"/>
    <w:rsid w:val="00885993"/>
    <w:rsid w:val="009C0A1F"/>
    <w:rsid w:val="009C28E2"/>
    <w:rsid w:val="009C2EE9"/>
    <w:rsid w:val="009F7EB4"/>
    <w:rsid w:val="00A136E9"/>
    <w:rsid w:val="00A96661"/>
    <w:rsid w:val="00AA43D0"/>
    <w:rsid w:val="00B50BE0"/>
    <w:rsid w:val="00B61B5C"/>
    <w:rsid w:val="00B67670"/>
    <w:rsid w:val="00B722CF"/>
    <w:rsid w:val="00B802D3"/>
    <w:rsid w:val="00B82B79"/>
    <w:rsid w:val="00BA2FD4"/>
    <w:rsid w:val="00BD1FCD"/>
    <w:rsid w:val="00BF3F7D"/>
    <w:rsid w:val="00C03D3F"/>
    <w:rsid w:val="00C269B8"/>
    <w:rsid w:val="00C4379B"/>
    <w:rsid w:val="00C60D29"/>
    <w:rsid w:val="00C63C7B"/>
    <w:rsid w:val="00C748C2"/>
    <w:rsid w:val="00CB3A5E"/>
    <w:rsid w:val="00CC3190"/>
    <w:rsid w:val="00D318F2"/>
    <w:rsid w:val="00D65579"/>
    <w:rsid w:val="00D86CAB"/>
    <w:rsid w:val="00E07418"/>
    <w:rsid w:val="00E903D3"/>
    <w:rsid w:val="00EB6E1B"/>
    <w:rsid w:val="00ED2DB8"/>
    <w:rsid w:val="00ED41F3"/>
    <w:rsid w:val="00EF153E"/>
    <w:rsid w:val="00EF215D"/>
    <w:rsid w:val="00EF2F41"/>
    <w:rsid w:val="00EF75D8"/>
    <w:rsid w:val="00F203D2"/>
    <w:rsid w:val="00F26019"/>
    <w:rsid w:val="00F33D5C"/>
    <w:rsid w:val="00FB2FB4"/>
    <w:rsid w:val="00FE7886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7C871-8C7B-4C9B-9A6C-6440D895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2B79"/>
    <w:rPr>
      <w:kern w:val="2"/>
      <w:sz w:val="21"/>
    </w:rPr>
  </w:style>
  <w:style w:type="paragraph" w:styleId="a5">
    <w:name w:val="footer"/>
    <w:basedOn w:val="a"/>
    <w:link w:val="a6"/>
    <w:rsid w:val="00B8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2B79"/>
    <w:rPr>
      <w:kern w:val="2"/>
      <w:sz w:val="21"/>
    </w:rPr>
  </w:style>
  <w:style w:type="paragraph" w:styleId="a7">
    <w:name w:val="Revision"/>
    <w:hidden/>
    <w:uiPriority w:val="99"/>
    <w:semiHidden/>
    <w:rsid w:val="001604AA"/>
    <w:rPr>
      <w:kern w:val="2"/>
      <w:sz w:val="21"/>
    </w:rPr>
  </w:style>
  <w:style w:type="paragraph" w:styleId="a8">
    <w:name w:val="Balloon Text"/>
    <w:basedOn w:val="a"/>
    <w:link w:val="a9"/>
    <w:rsid w:val="001604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604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F7AEB"/>
    <w:rPr>
      <w:sz w:val="18"/>
      <w:szCs w:val="18"/>
    </w:rPr>
  </w:style>
  <w:style w:type="paragraph" w:styleId="ab">
    <w:name w:val="annotation text"/>
    <w:basedOn w:val="a"/>
    <w:link w:val="ac"/>
    <w:rsid w:val="00FF7AEB"/>
    <w:pPr>
      <w:jc w:val="left"/>
    </w:pPr>
  </w:style>
  <w:style w:type="character" w:customStyle="1" w:styleId="ac">
    <w:name w:val="コメント文字列 (文字)"/>
    <w:link w:val="ab"/>
    <w:rsid w:val="00FF7AEB"/>
    <w:rPr>
      <w:kern w:val="2"/>
      <w:sz w:val="21"/>
    </w:rPr>
  </w:style>
  <w:style w:type="paragraph" w:styleId="ad">
    <w:name w:val="annotation subject"/>
    <w:basedOn w:val="ab"/>
    <w:next w:val="ab"/>
    <w:link w:val="ae"/>
    <w:rsid w:val="00FF7AEB"/>
    <w:rPr>
      <w:b/>
      <w:bCs/>
    </w:rPr>
  </w:style>
  <w:style w:type="character" w:customStyle="1" w:styleId="ae">
    <w:name w:val="コメント内容 (文字)"/>
    <w:link w:val="ad"/>
    <w:rsid w:val="00FF7AE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F1CE-D849-417C-99B7-FD8823D3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2025-09-12T15:09:00Z</dcterms:created>
  <dcterms:modified xsi:type="dcterms:W3CDTF">2025-09-12T15:09:00Z</dcterms:modified>
</cp:coreProperties>
</file>