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D60" w:rsidRPr="003A54E0" w:rsidRDefault="00E40D60" w:rsidP="00C51329">
      <w:pPr>
        <w:wordWrap w:val="0"/>
        <w:overflowPunct w:val="0"/>
        <w:autoSpaceDE w:val="0"/>
        <w:autoSpaceDN w:val="0"/>
        <w:ind w:firstLineChars="100" w:firstLine="218"/>
        <w:rPr>
          <w:rFonts w:ascii="ＭＳ 明朝" w:hint="eastAsia"/>
        </w:rPr>
      </w:pPr>
      <w:r w:rsidRPr="003A54E0">
        <w:rPr>
          <w:rFonts w:ascii="ＭＳ 明朝" w:hint="eastAsia"/>
        </w:rPr>
        <w:t>様式第3号(第4条関係)</w:t>
      </w:r>
    </w:p>
    <w:p w:rsidR="00E40D60" w:rsidRPr="003A54E0" w:rsidRDefault="00E40D60" w:rsidP="00C51329">
      <w:pPr>
        <w:wordWrap w:val="0"/>
        <w:overflowPunct w:val="0"/>
        <w:autoSpaceDE w:val="0"/>
        <w:autoSpaceDN w:val="0"/>
        <w:ind w:right="198"/>
        <w:jc w:val="right"/>
        <w:rPr>
          <w:rFonts w:ascii="ＭＳ 明朝" w:hint="eastAsia"/>
        </w:rPr>
      </w:pPr>
      <w:r w:rsidRPr="003A54E0">
        <w:rPr>
          <w:rFonts w:ascii="ＭＳ 明朝" w:hint="eastAsia"/>
        </w:rPr>
        <w:t>年　　月　　日</w:t>
      </w:r>
    </w:p>
    <w:p w:rsidR="00E40D60" w:rsidRPr="003A54E0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E40D60" w:rsidRPr="003A54E0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E40D60" w:rsidRPr="003A54E0" w:rsidRDefault="00F557B3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  <w:r w:rsidRPr="003A54E0">
        <w:rPr>
          <w:rFonts w:ascii="ＭＳ 明朝" w:hint="eastAsia"/>
        </w:rPr>
        <w:t xml:space="preserve">　彦根市長　</w:t>
      </w:r>
      <w:r w:rsidR="00E40D60" w:rsidRPr="003A54E0">
        <w:rPr>
          <w:rFonts w:ascii="ＭＳ 明朝" w:hint="eastAsia"/>
        </w:rPr>
        <w:t>様</w:t>
      </w:r>
    </w:p>
    <w:p w:rsidR="00E40D60" w:rsidRPr="003A54E0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E40D60" w:rsidRPr="003A54E0" w:rsidRDefault="00E40D60" w:rsidP="00E40D60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</w:rPr>
      </w:pPr>
      <w:r w:rsidRPr="003A54E0">
        <w:rPr>
          <w:rFonts w:ascii="ＭＳ 明朝" w:hint="eastAsia"/>
          <w:spacing w:val="15"/>
          <w:kern w:val="0"/>
          <w:fitText w:val="1890" w:id="-1769342208"/>
        </w:rPr>
        <w:t>土地改良区所在</w:t>
      </w:r>
      <w:r w:rsidRPr="003A54E0">
        <w:rPr>
          <w:rFonts w:ascii="ＭＳ 明朝" w:hint="eastAsia"/>
          <w:kern w:val="0"/>
          <w:fitText w:val="1890" w:id="-1769342208"/>
        </w:rPr>
        <w:t>地</w:t>
      </w:r>
      <w:r w:rsidRPr="003A54E0">
        <w:rPr>
          <w:rFonts w:ascii="ＭＳ 明朝" w:hint="eastAsia"/>
        </w:rPr>
        <w:t xml:space="preserve">　　　　　　　　　</w:t>
      </w:r>
    </w:p>
    <w:p w:rsidR="00E40D60" w:rsidRPr="003A54E0" w:rsidRDefault="00E40D60" w:rsidP="00E40D60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</w:rPr>
      </w:pPr>
      <w:r w:rsidRPr="003A54E0">
        <w:rPr>
          <w:rFonts w:ascii="ＭＳ 明朝" w:hint="eastAsia"/>
          <w:spacing w:val="63"/>
          <w:kern w:val="0"/>
          <w:fitText w:val="1890" w:id="-1769342207"/>
        </w:rPr>
        <w:t>土地改良区</w:t>
      </w:r>
      <w:r w:rsidRPr="003A54E0">
        <w:rPr>
          <w:rFonts w:ascii="ＭＳ 明朝" w:hint="eastAsia"/>
          <w:kern w:val="0"/>
          <w:fitText w:val="1890" w:id="-1769342207"/>
        </w:rPr>
        <w:t>名</w:t>
      </w:r>
      <w:r w:rsidRPr="003A54E0">
        <w:rPr>
          <w:rFonts w:ascii="ＭＳ 明朝" w:hint="eastAsia"/>
        </w:rPr>
        <w:t xml:space="preserve">　　　　　　　　　</w:t>
      </w:r>
    </w:p>
    <w:p w:rsidR="00E40D60" w:rsidRPr="003A54E0" w:rsidRDefault="00E40D60" w:rsidP="00E40D60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</w:rPr>
      </w:pPr>
      <w:r w:rsidRPr="003A54E0">
        <w:rPr>
          <w:rFonts w:ascii="ＭＳ 明朝" w:hAnsi="Courier New" w:hint="eastAsia"/>
          <w:spacing w:val="105"/>
          <w:kern w:val="0"/>
          <w:fitText w:val="1890" w:id="-1769342206"/>
        </w:rPr>
        <w:t>理事長氏</w:t>
      </w:r>
      <w:r w:rsidRPr="003A54E0">
        <w:rPr>
          <w:rFonts w:ascii="ＭＳ 明朝" w:hint="eastAsia"/>
          <w:kern w:val="0"/>
          <w:fitText w:val="1890" w:id="-1769342206"/>
        </w:rPr>
        <w:t>名</w:t>
      </w:r>
      <w:r w:rsidRPr="003A54E0">
        <w:rPr>
          <w:rFonts w:ascii="ＭＳ 明朝" w:hint="eastAsia"/>
        </w:rPr>
        <w:t xml:space="preserve">　　　　　　　　　</w:t>
      </w:r>
    </w:p>
    <w:p w:rsidR="00E40D60" w:rsidRPr="003A54E0" w:rsidRDefault="00E40D60" w:rsidP="00E40D60">
      <w:pPr>
        <w:wordWrap w:val="0"/>
        <w:overflowPunct w:val="0"/>
        <w:autoSpaceDE w:val="0"/>
        <w:autoSpaceDN w:val="0"/>
        <w:ind w:right="1260"/>
        <w:rPr>
          <w:rFonts w:ascii="ＭＳ 明朝"/>
        </w:rPr>
      </w:pPr>
    </w:p>
    <w:p w:rsidR="00C51329" w:rsidRPr="003A54E0" w:rsidRDefault="00C51329" w:rsidP="00C51329">
      <w:pPr>
        <w:wordWrap w:val="0"/>
        <w:overflowPunct w:val="0"/>
        <w:autoSpaceDE w:val="0"/>
        <w:autoSpaceDN w:val="0"/>
        <w:jc w:val="center"/>
        <w:rPr>
          <w:rFonts w:ascii="ＭＳ 明朝" w:hint="eastAsia"/>
        </w:rPr>
      </w:pPr>
      <w:r w:rsidRPr="003A54E0">
        <w:rPr>
          <w:rFonts w:ascii="ＭＳ 明朝" w:hint="eastAsia"/>
        </w:rPr>
        <w:t>彦根市水利施設管理強化事業変更承認申請書</w:t>
      </w:r>
    </w:p>
    <w:p w:rsidR="00E40D60" w:rsidRPr="003A54E0" w:rsidRDefault="00E40D60" w:rsidP="00E40D60">
      <w:pPr>
        <w:wordWrap w:val="0"/>
        <w:overflowPunct w:val="0"/>
        <w:autoSpaceDE w:val="0"/>
        <w:autoSpaceDN w:val="0"/>
        <w:ind w:right="1260"/>
        <w:rPr>
          <w:rFonts w:ascii="ＭＳ 明朝" w:hint="eastAsia"/>
        </w:rPr>
      </w:pPr>
    </w:p>
    <w:p w:rsidR="00E40D60" w:rsidRPr="003A54E0" w:rsidRDefault="00E40D60" w:rsidP="00D67487">
      <w:pPr>
        <w:wordWrap w:val="0"/>
        <w:overflowPunct w:val="0"/>
        <w:autoSpaceDE w:val="0"/>
        <w:autoSpaceDN w:val="0"/>
        <w:ind w:firstLineChars="400" w:firstLine="870"/>
        <w:rPr>
          <w:rFonts w:ascii="ＭＳ 明朝" w:hint="eastAsia"/>
        </w:rPr>
      </w:pPr>
      <w:r w:rsidRPr="003A54E0">
        <w:rPr>
          <w:rFonts w:ascii="ＭＳ 明朝" w:hint="eastAsia"/>
        </w:rPr>
        <w:t>年　　月　　日付け</w:t>
      </w:r>
      <w:r w:rsidR="00D67487" w:rsidRPr="003A54E0">
        <w:rPr>
          <w:rFonts w:ascii="ＭＳ 明朝" w:hint="eastAsia"/>
        </w:rPr>
        <w:t xml:space="preserve">　　</w:t>
      </w:r>
      <w:r w:rsidRPr="003A54E0">
        <w:rPr>
          <w:rFonts w:ascii="ＭＳ 明朝" w:hint="eastAsia"/>
        </w:rPr>
        <w:t>号で交付決定の通知があった水利施設管理強化事業(　　　　　地区)の実施について、別紙理由</w:t>
      </w:r>
      <w:r w:rsidR="00DB78BA" w:rsidRPr="003A54E0">
        <w:rPr>
          <w:rFonts w:ascii="ＭＳ 明朝" w:hint="eastAsia"/>
        </w:rPr>
        <w:t>書のとおり</w:t>
      </w:r>
      <w:r w:rsidRPr="003A54E0">
        <w:rPr>
          <w:rFonts w:ascii="ＭＳ 明朝" w:hint="eastAsia"/>
        </w:rPr>
        <w:t>、</w:t>
      </w:r>
      <w:r w:rsidR="00D67487" w:rsidRPr="003A54E0">
        <w:rPr>
          <w:rFonts w:ascii="ＭＳ 明朝" w:hint="eastAsia"/>
        </w:rPr>
        <w:t xml:space="preserve">　</w:t>
      </w:r>
      <w:r w:rsidRPr="003A54E0">
        <w:rPr>
          <w:rFonts w:ascii="ＭＳ 明朝" w:hint="eastAsia"/>
        </w:rPr>
        <w:t>事業の内容</w:t>
      </w:r>
      <w:r w:rsidR="00D67487" w:rsidRPr="003A54E0">
        <w:rPr>
          <w:rFonts w:ascii="ＭＳ 明朝" w:hint="eastAsia"/>
        </w:rPr>
        <w:t xml:space="preserve">　・　</w:t>
      </w:r>
      <w:r w:rsidRPr="003A54E0">
        <w:rPr>
          <w:rFonts w:ascii="ＭＳ 明朝" w:hint="eastAsia"/>
        </w:rPr>
        <w:t>経費の配分</w:t>
      </w:r>
      <w:r w:rsidR="00D67487" w:rsidRPr="003A54E0">
        <w:rPr>
          <w:rFonts w:ascii="ＭＳ 明朝" w:hint="eastAsia"/>
        </w:rPr>
        <w:t xml:space="preserve">　</w:t>
      </w:r>
      <w:r w:rsidRPr="003A54E0">
        <w:rPr>
          <w:rFonts w:ascii="ＭＳ 明朝" w:hint="eastAsia"/>
        </w:rPr>
        <w:t>を変更し、　　　　　円の</w:t>
      </w:r>
      <w:r w:rsidR="00D67487" w:rsidRPr="003A54E0">
        <w:rPr>
          <w:rFonts w:ascii="ＭＳ 明朝" w:hint="eastAsia"/>
        </w:rPr>
        <w:t>増額(減額)</w:t>
      </w:r>
      <w:r w:rsidRPr="003A54E0">
        <w:rPr>
          <w:rFonts w:ascii="ＭＳ 明朝" w:hint="eastAsia"/>
        </w:rPr>
        <w:t>交付</w:t>
      </w:r>
      <w:r w:rsidR="00D67487" w:rsidRPr="003A54E0">
        <w:rPr>
          <w:rFonts w:ascii="ＭＳ 明朝" w:hint="eastAsia"/>
        </w:rPr>
        <w:t>の</w:t>
      </w:r>
      <w:r w:rsidRPr="003A54E0">
        <w:rPr>
          <w:rFonts w:ascii="ＭＳ 明朝" w:hint="eastAsia"/>
        </w:rPr>
        <w:t>承認を受けたいので、彦根市水利施設管理強化事業補助金交付要綱第4条の規定により関係書類を添えて申請します。</w:t>
      </w:r>
    </w:p>
    <w:p w:rsidR="00E40D60" w:rsidRPr="003A54E0" w:rsidRDefault="00E40D60" w:rsidP="00E40D60">
      <w:pPr>
        <w:rPr>
          <w:rFonts w:ascii="ＭＳ 明朝" w:hAnsi="ＭＳ 明朝"/>
          <w:szCs w:val="24"/>
        </w:rPr>
      </w:pPr>
    </w:p>
    <w:p w:rsidR="00E40D60" w:rsidRPr="003A54E0" w:rsidRDefault="00E40D60" w:rsidP="00E40D60">
      <w:pPr>
        <w:rPr>
          <w:rFonts w:ascii="ＭＳ 明朝" w:hAnsi="ＭＳ 明朝"/>
          <w:szCs w:val="24"/>
        </w:rPr>
      </w:pPr>
    </w:p>
    <w:p w:rsidR="00E40D60" w:rsidRPr="003A54E0" w:rsidRDefault="00E40D60" w:rsidP="00E40D60">
      <w:pPr>
        <w:rPr>
          <w:rFonts w:ascii="ＭＳ 明朝" w:hAnsi="ＭＳ 明朝"/>
          <w:szCs w:val="24"/>
        </w:rPr>
      </w:pPr>
    </w:p>
    <w:p w:rsidR="00E40D60" w:rsidRPr="003A54E0" w:rsidRDefault="00E40D60" w:rsidP="00E40D60">
      <w:pPr>
        <w:rPr>
          <w:rFonts w:ascii="ＭＳ 明朝" w:hAnsi="ＭＳ 明朝"/>
          <w:szCs w:val="24"/>
        </w:rPr>
      </w:pPr>
    </w:p>
    <w:p w:rsidR="00E40D60" w:rsidRPr="003A54E0" w:rsidRDefault="00E40D60" w:rsidP="00E40D60">
      <w:pPr>
        <w:rPr>
          <w:rFonts w:ascii="ＭＳ 明朝" w:hAnsi="ＭＳ 明朝"/>
          <w:szCs w:val="24"/>
        </w:rPr>
      </w:pPr>
    </w:p>
    <w:p w:rsidR="00E40D60" w:rsidRPr="003A54E0" w:rsidRDefault="00E40D60" w:rsidP="00E40D60">
      <w:pPr>
        <w:rPr>
          <w:rFonts w:ascii="ＭＳ 明朝" w:hAnsi="ＭＳ 明朝"/>
          <w:szCs w:val="24"/>
        </w:rPr>
      </w:pPr>
    </w:p>
    <w:p w:rsidR="00E40D60" w:rsidRPr="003A54E0" w:rsidRDefault="00E40D60" w:rsidP="00E40D60">
      <w:pPr>
        <w:rPr>
          <w:rFonts w:ascii="ＭＳ 明朝" w:hAnsi="ＭＳ 明朝"/>
          <w:szCs w:val="24"/>
        </w:rPr>
      </w:pPr>
    </w:p>
    <w:p w:rsidR="00E40D60" w:rsidRPr="003A54E0" w:rsidRDefault="00E40D60" w:rsidP="00E40D60">
      <w:pPr>
        <w:rPr>
          <w:rFonts w:ascii="ＭＳ 明朝" w:hAnsi="ＭＳ 明朝"/>
          <w:szCs w:val="24"/>
        </w:rPr>
      </w:pPr>
    </w:p>
    <w:sectPr w:rsidR="00E40D60" w:rsidRPr="003A54E0" w:rsidSect="00890AB1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5277" w:rsidRDefault="00665277" w:rsidP="005E7C57">
      <w:r>
        <w:separator/>
      </w:r>
    </w:p>
  </w:endnote>
  <w:endnote w:type="continuationSeparator" w:id="0">
    <w:p w:rsidR="00665277" w:rsidRDefault="00665277" w:rsidP="005E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5277" w:rsidRDefault="00665277" w:rsidP="005E7C57">
      <w:r>
        <w:separator/>
      </w:r>
    </w:p>
  </w:footnote>
  <w:footnote w:type="continuationSeparator" w:id="0">
    <w:p w:rsidR="00665277" w:rsidRDefault="00665277" w:rsidP="005E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2082D"/>
    <w:multiLevelType w:val="hybridMultilevel"/>
    <w:tmpl w:val="798C784C"/>
    <w:lvl w:ilvl="0" w:tplc="110C4EDA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771710A9"/>
    <w:multiLevelType w:val="hybridMultilevel"/>
    <w:tmpl w:val="D970475E"/>
    <w:lvl w:ilvl="0" w:tplc="2A9287A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D7381C"/>
    <w:multiLevelType w:val="hybridMultilevel"/>
    <w:tmpl w:val="A26CBB32"/>
    <w:lvl w:ilvl="0" w:tplc="6A82975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188059346">
    <w:abstractNumId w:val="1"/>
  </w:num>
  <w:num w:numId="2" w16cid:durableId="1126116973">
    <w:abstractNumId w:val="2"/>
  </w:num>
  <w:num w:numId="3" w16cid:durableId="112126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0EA5"/>
    <w:rsid w:val="00006963"/>
    <w:rsid w:val="00021F6B"/>
    <w:rsid w:val="00025B94"/>
    <w:rsid w:val="00026812"/>
    <w:rsid w:val="00030884"/>
    <w:rsid w:val="000317F2"/>
    <w:rsid w:val="00035496"/>
    <w:rsid w:val="000423A8"/>
    <w:rsid w:val="000428BA"/>
    <w:rsid w:val="00043D84"/>
    <w:rsid w:val="000538F0"/>
    <w:rsid w:val="00055C23"/>
    <w:rsid w:val="000638D9"/>
    <w:rsid w:val="00063DCE"/>
    <w:rsid w:val="00063FE1"/>
    <w:rsid w:val="00064119"/>
    <w:rsid w:val="00064CE3"/>
    <w:rsid w:val="00065929"/>
    <w:rsid w:val="00076A64"/>
    <w:rsid w:val="00077083"/>
    <w:rsid w:val="00082386"/>
    <w:rsid w:val="000904D5"/>
    <w:rsid w:val="000A5178"/>
    <w:rsid w:val="000A5B80"/>
    <w:rsid w:val="000B6817"/>
    <w:rsid w:val="000C3D86"/>
    <w:rsid w:val="000C6EFF"/>
    <w:rsid w:val="000C6F64"/>
    <w:rsid w:val="000D00B1"/>
    <w:rsid w:val="000D5923"/>
    <w:rsid w:val="000D7710"/>
    <w:rsid w:val="000E0884"/>
    <w:rsid w:val="000E3091"/>
    <w:rsid w:val="000F298A"/>
    <w:rsid w:val="000F6190"/>
    <w:rsid w:val="000F7911"/>
    <w:rsid w:val="00100296"/>
    <w:rsid w:val="00100B12"/>
    <w:rsid w:val="001023D9"/>
    <w:rsid w:val="00112C23"/>
    <w:rsid w:val="0011750B"/>
    <w:rsid w:val="00124315"/>
    <w:rsid w:val="00124F1E"/>
    <w:rsid w:val="00130D3F"/>
    <w:rsid w:val="00131FE7"/>
    <w:rsid w:val="0015653A"/>
    <w:rsid w:val="001667E6"/>
    <w:rsid w:val="001722AF"/>
    <w:rsid w:val="00183C88"/>
    <w:rsid w:val="00193CEF"/>
    <w:rsid w:val="0019419F"/>
    <w:rsid w:val="001A26BD"/>
    <w:rsid w:val="001A3581"/>
    <w:rsid w:val="001B392B"/>
    <w:rsid w:val="001B53C9"/>
    <w:rsid w:val="001B5D15"/>
    <w:rsid w:val="001C5A10"/>
    <w:rsid w:val="001D38F7"/>
    <w:rsid w:val="001D4D4D"/>
    <w:rsid w:val="001E349E"/>
    <w:rsid w:val="001E7D26"/>
    <w:rsid w:val="001F2840"/>
    <w:rsid w:val="001F797E"/>
    <w:rsid w:val="00205268"/>
    <w:rsid w:val="00205D40"/>
    <w:rsid w:val="0021081D"/>
    <w:rsid w:val="00211FC8"/>
    <w:rsid w:val="0021717C"/>
    <w:rsid w:val="00221687"/>
    <w:rsid w:val="002235DC"/>
    <w:rsid w:val="00226470"/>
    <w:rsid w:val="002318D4"/>
    <w:rsid w:val="00232BB3"/>
    <w:rsid w:val="00234DD1"/>
    <w:rsid w:val="00237A70"/>
    <w:rsid w:val="0025601B"/>
    <w:rsid w:val="00256DB2"/>
    <w:rsid w:val="0026155A"/>
    <w:rsid w:val="00261D2F"/>
    <w:rsid w:val="002657C2"/>
    <w:rsid w:val="00267D48"/>
    <w:rsid w:val="00277788"/>
    <w:rsid w:val="002A0EE5"/>
    <w:rsid w:val="002A17EF"/>
    <w:rsid w:val="002B37B7"/>
    <w:rsid w:val="002B55B9"/>
    <w:rsid w:val="002C4414"/>
    <w:rsid w:val="002C57B5"/>
    <w:rsid w:val="002D0F2D"/>
    <w:rsid w:val="002D2E65"/>
    <w:rsid w:val="002D3FC7"/>
    <w:rsid w:val="002D6B26"/>
    <w:rsid w:val="002E0B9F"/>
    <w:rsid w:val="002F54B4"/>
    <w:rsid w:val="002F7117"/>
    <w:rsid w:val="0030168D"/>
    <w:rsid w:val="00307BFF"/>
    <w:rsid w:val="00325CD3"/>
    <w:rsid w:val="00326EAF"/>
    <w:rsid w:val="0032729D"/>
    <w:rsid w:val="00334C6D"/>
    <w:rsid w:val="00335A02"/>
    <w:rsid w:val="00336566"/>
    <w:rsid w:val="00337100"/>
    <w:rsid w:val="00342AF6"/>
    <w:rsid w:val="003543DE"/>
    <w:rsid w:val="003546AF"/>
    <w:rsid w:val="00365F3A"/>
    <w:rsid w:val="003672B8"/>
    <w:rsid w:val="0037552B"/>
    <w:rsid w:val="00383834"/>
    <w:rsid w:val="00387898"/>
    <w:rsid w:val="00397B39"/>
    <w:rsid w:val="003A1E2E"/>
    <w:rsid w:val="003A54E0"/>
    <w:rsid w:val="003B0B3A"/>
    <w:rsid w:val="003B25C6"/>
    <w:rsid w:val="003C1108"/>
    <w:rsid w:val="003C3187"/>
    <w:rsid w:val="003C460E"/>
    <w:rsid w:val="003C462F"/>
    <w:rsid w:val="003C51C0"/>
    <w:rsid w:val="003D3181"/>
    <w:rsid w:val="003D3290"/>
    <w:rsid w:val="003D68E1"/>
    <w:rsid w:val="003E028C"/>
    <w:rsid w:val="003E43E6"/>
    <w:rsid w:val="003E4ECA"/>
    <w:rsid w:val="003E783A"/>
    <w:rsid w:val="003F35C1"/>
    <w:rsid w:val="003F4778"/>
    <w:rsid w:val="003F6905"/>
    <w:rsid w:val="003F72A0"/>
    <w:rsid w:val="004021B8"/>
    <w:rsid w:val="00404687"/>
    <w:rsid w:val="00413CBC"/>
    <w:rsid w:val="0042150C"/>
    <w:rsid w:val="00421AF5"/>
    <w:rsid w:val="004228E1"/>
    <w:rsid w:val="004275BD"/>
    <w:rsid w:val="00430077"/>
    <w:rsid w:val="0043188F"/>
    <w:rsid w:val="00436676"/>
    <w:rsid w:val="00457C95"/>
    <w:rsid w:val="00461123"/>
    <w:rsid w:val="00461141"/>
    <w:rsid w:val="00464BCC"/>
    <w:rsid w:val="00465986"/>
    <w:rsid w:val="0047045F"/>
    <w:rsid w:val="00475592"/>
    <w:rsid w:val="004804D8"/>
    <w:rsid w:val="00490458"/>
    <w:rsid w:val="004930D2"/>
    <w:rsid w:val="00497188"/>
    <w:rsid w:val="004A038A"/>
    <w:rsid w:val="004A6572"/>
    <w:rsid w:val="004B3AA8"/>
    <w:rsid w:val="004B62D1"/>
    <w:rsid w:val="004B6C58"/>
    <w:rsid w:val="004C4A3C"/>
    <w:rsid w:val="004C4CDD"/>
    <w:rsid w:val="004D761D"/>
    <w:rsid w:val="004E101A"/>
    <w:rsid w:val="004E5AF4"/>
    <w:rsid w:val="004F3E51"/>
    <w:rsid w:val="004F40B4"/>
    <w:rsid w:val="004F5771"/>
    <w:rsid w:val="005118B6"/>
    <w:rsid w:val="0052151B"/>
    <w:rsid w:val="0052379D"/>
    <w:rsid w:val="005244AC"/>
    <w:rsid w:val="00524573"/>
    <w:rsid w:val="00524DD1"/>
    <w:rsid w:val="00526067"/>
    <w:rsid w:val="00530AB8"/>
    <w:rsid w:val="005315CA"/>
    <w:rsid w:val="00537958"/>
    <w:rsid w:val="00537EE3"/>
    <w:rsid w:val="0054247D"/>
    <w:rsid w:val="005425C7"/>
    <w:rsid w:val="005429E0"/>
    <w:rsid w:val="00545396"/>
    <w:rsid w:val="005511D7"/>
    <w:rsid w:val="00551623"/>
    <w:rsid w:val="00562DE4"/>
    <w:rsid w:val="00563E11"/>
    <w:rsid w:val="0056441C"/>
    <w:rsid w:val="005662EB"/>
    <w:rsid w:val="00567198"/>
    <w:rsid w:val="00587657"/>
    <w:rsid w:val="0059068A"/>
    <w:rsid w:val="00590C10"/>
    <w:rsid w:val="005966FD"/>
    <w:rsid w:val="005A1B3F"/>
    <w:rsid w:val="005A1D00"/>
    <w:rsid w:val="005A319D"/>
    <w:rsid w:val="005A4CCF"/>
    <w:rsid w:val="005A57B6"/>
    <w:rsid w:val="005B05FF"/>
    <w:rsid w:val="005B1BD6"/>
    <w:rsid w:val="005B2FA4"/>
    <w:rsid w:val="005B33CB"/>
    <w:rsid w:val="005B4C31"/>
    <w:rsid w:val="005B5BE7"/>
    <w:rsid w:val="005C345A"/>
    <w:rsid w:val="005C4507"/>
    <w:rsid w:val="005C4D32"/>
    <w:rsid w:val="005C4F06"/>
    <w:rsid w:val="005C7D53"/>
    <w:rsid w:val="005D06E9"/>
    <w:rsid w:val="005D2C22"/>
    <w:rsid w:val="005E32F0"/>
    <w:rsid w:val="005E53AB"/>
    <w:rsid w:val="005E7C57"/>
    <w:rsid w:val="005F7B5D"/>
    <w:rsid w:val="0060502D"/>
    <w:rsid w:val="006071E4"/>
    <w:rsid w:val="0061046D"/>
    <w:rsid w:val="0061599C"/>
    <w:rsid w:val="00627D32"/>
    <w:rsid w:val="00632F48"/>
    <w:rsid w:val="00635C48"/>
    <w:rsid w:val="00641429"/>
    <w:rsid w:val="00642C12"/>
    <w:rsid w:val="00643BC1"/>
    <w:rsid w:val="0064463B"/>
    <w:rsid w:val="006447FE"/>
    <w:rsid w:val="00644840"/>
    <w:rsid w:val="00646979"/>
    <w:rsid w:val="0065559A"/>
    <w:rsid w:val="00660A70"/>
    <w:rsid w:val="006612AB"/>
    <w:rsid w:val="00663194"/>
    <w:rsid w:val="00665277"/>
    <w:rsid w:val="00673304"/>
    <w:rsid w:val="0068049D"/>
    <w:rsid w:val="00681804"/>
    <w:rsid w:val="00682C99"/>
    <w:rsid w:val="00684912"/>
    <w:rsid w:val="006852D3"/>
    <w:rsid w:val="006871DA"/>
    <w:rsid w:val="00695218"/>
    <w:rsid w:val="00696510"/>
    <w:rsid w:val="006A0FE6"/>
    <w:rsid w:val="006B57E5"/>
    <w:rsid w:val="006B6A05"/>
    <w:rsid w:val="006C4CE0"/>
    <w:rsid w:val="006C5F81"/>
    <w:rsid w:val="006C6995"/>
    <w:rsid w:val="006C6B00"/>
    <w:rsid w:val="006C6D91"/>
    <w:rsid w:val="006C705E"/>
    <w:rsid w:val="006F07E8"/>
    <w:rsid w:val="006F2799"/>
    <w:rsid w:val="00700FDE"/>
    <w:rsid w:val="00703131"/>
    <w:rsid w:val="00703C8E"/>
    <w:rsid w:val="00705A0C"/>
    <w:rsid w:val="00705FE5"/>
    <w:rsid w:val="007069A2"/>
    <w:rsid w:val="00717DC3"/>
    <w:rsid w:val="007302EE"/>
    <w:rsid w:val="007318E8"/>
    <w:rsid w:val="00732E7C"/>
    <w:rsid w:val="00733C45"/>
    <w:rsid w:val="0073512C"/>
    <w:rsid w:val="00735276"/>
    <w:rsid w:val="00741B3D"/>
    <w:rsid w:val="00747D0C"/>
    <w:rsid w:val="00753FE9"/>
    <w:rsid w:val="00755234"/>
    <w:rsid w:val="00766114"/>
    <w:rsid w:val="00770E90"/>
    <w:rsid w:val="007856B8"/>
    <w:rsid w:val="00790812"/>
    <w:rsid w:val="00790B3E"/>
    <w:rsid w:val="007914F1"/>
    <w:rsid w:val="007954BA"/>
    <w:rsid w:val="007A3D72"/>
    <w:rsid w:val="007A4A65"/>
    <w:rsid w:val="007A7603"/>
    <w:rsid w:val="007B503A"/>
    <w:rsid w:val="007C3DDF"/>
    <w:rsid w:val="007D44AE"/>
    <w:rsid w:val="007D630E"/>
    <w:rsid w:val="007D72F6"/>
    <w:rsid w:val="007E08C8"/>
    <w:rsid w:val="007E27E2"/>
    <w:rsid w:val="007E2D91"/>
    <w:rsid w:val="007E356D"/>
    <w:rsid w:val="007F14BF"/>
    <w:rsid w:val="007F2006"/>
    <w:rsid w:val="007F2BF4"/>
    <w:rsid w:val="007F3506"/>
    <w:rsid w:val="007F3C3F"/>
    <w:rsid w:val="007F4422"/>
    <w:rsid w:val="007F7759"/>
    <w:rsid w:val="00800F2A"/>
    <w:rsid w:val="00800F76"/>
    <w:rsid w:val="008043DF"/>
    <w:rsid w:val="0080466F"/>
    <w:rsid w:val="008064E7"/>
    <w:rsid w:val="00816AFE"/>
    <w:rsid w:val="00832468"/>
    <w:rsid w:val="00842201"/>
    <w:rsid w:val="0084349F"/>
    <w:rsid w:val="00847A34"/>
    <w:rsid w:val="00854194"/>
    <w:rsid w:val="00855607"/>
    <w:rsid w:val="00862536"/>
    <w:rsid w:val="00862AB4"/>
    <w:rsid w:val="00862F60"/>
    <w:rsid w:val="00864D21"/>
    <w:rsid w:val="008652D3"/>
    <w:rsid w:val="008722BD"/>
    <w:rsid w:val="00872C6B"/>
    <w:rsid w:val="008766AF"/>
    <w:rsid w:val="00880C0B"/>
    <w:rsid w:val="00881C23"/>
    <w:rsid w:val="008824DA"/>
    <w:rsid w:val="00882780"/>
    <w:rsid w:val="008867C2"/>
    <w:rsid w:val="00890806"/>
    <w:rsid w:val="00890AB1"/>
    <w:rsid w:val="008A06BA"/>
    <w:rsid w:val="008A0D12"/>
    <w:rsid w:val="008B0118"/>
    <w:rsid w:val="008C3649"/>
    <w:rsid w:val="008C5019"/>
    <w:rsid w:val="008D0EBE"/>
    <w:rsid w:val="008D4183"/>
    <w:rsid w:val="008D41DB"/>
    <w:rsid w:val="008D6AAE"/>
    <w:rsid w:val="008D74F3"/>
    <w:rsid w:val="008E1FEA"/>
    <w:rsid w:val="008E3345"/>
    <w:rsid w:val="008E776C"/>
    <w:rsid w:val="008F12B7"/>
    <w:rsid w:val="008F7F66"/>
    <w:rsid w:val="009006E6"/>
    <w:rsid w:val="00900A27"/>
    <w:rsid w:val="00901AB7"/>
    <w:rsid w:val="00901BBD"/>
    <w:rsid w:val="00904A90"/>
    <w:rsid w:val="0091087A"/>
    <w:rsid w:val="00916DCA"/>
    <w:rsid w:val="009170BC"/>
    <w:rsid w:val="00922209"/>
    <w:rsid w:val="00923110"/>
    <w:rsid w:val="00926BE4"/>
    <w:rsid w:val="00940375"/>
    <w:rsid w:val="009452CB"/>
    <w:rsid w:val="009603B1"/>
    <w:rsid w:val="00963AF4"/>
    <w:rsid w:val="00972574"/>
    <w:rsid w:val="009738B8"/>
    <w:rsid w:val="00974970"/>
    <w:rsid w:val="00975FC1"/>
    <w:rsid w:val="0098182A"/>
    <w:rsid w:val="009938E4"/>
    <w:rsid w:val="009942E5"/>
    <w:rsid w:val="009A6D82"/>
    <w:rsid w:val="009B0BBD"/>
    <w:rsid w:val="009B5C1A"/>
    <w:rsid w:val="009B6FA0"/>
    <w:rsid w:val="009C2BA5"/>
    <w:rsid w:val="009C4076"/>
    <w:rsid w:val="009C4BEF"/>
    <w:rsid w:val="009D46AE"/>
    <w:rsid w:val="009D7765"/>
    <w:rsid w:val="009E410E"/>
    <w:rsid w:val="009E7668"/>
    <w:rsid w:val="009F2521"/>
    <w:rsid w:val="009F4E96"/>
    <w:rsid w:val="00A1278C"/>
    <w:rsid w:val="00A150ED"/>
    <w:rsid w:val="00A241B4"/>
    <w:rsid w:val="00A26FD4"/>
    <w:rsid w:val="00A3280C"/>
    <w:rsid w:val="00A333A7"/>
    <w:rsid w:val="00A33B25"/>
    <w:rsid w:val="00A34AEF"/>
    <w:rsid w:val="00A35BE9"/>
    <w:rsid w:val="00A35D79"/>
    <w:rsid w:val="00A370B2"/>
    <w:rsid w:val="00A407A3"/>
    <w:rsid w:val="00A438A8"/>
    <w:rsid w:val="00A449E9"/>
    <w:rsid w:val="00A450D4"/>
    <w:rsid w:val="00A54B8A"/>
    <w:rsid w:val="00A6146D"/>
    <w:rsid w:val="00A616C6"/>
    <w:rsid w:val="00A61773"/>
    <w:rsid w:val="00A654F2"/>
    <w:rsid w:val="00A74695"/>
    <w:rsid w:val="00A77AA3"/>
    <w:rsid w:val="00A8007B"/>
    <w:rsid w:val="00A82210"/>
    <w:rsid w:val="00A87433"/>
    <w:rsid w:val="00A87D59"/>
    <w:rsid w:val="00AA1964"/>
    <w:rsid w:val="00AA5AD2"/>
    <w:rsid w:val="00AA643C"/>
    <w:rsid w:val="00AB7580"/>
    <w:rsid w:val="00AC02CC"/>
    <w:rsid w:val="00AC3581"/>
    <w:rsid w:val="00AC444B"/>
    <w:rsid w:val="00AC512D"/>
    <w:rsid w:val="00AD6E83"/>
    <w:rsid w:val="00AE758D"/>
    <w:rsid w:val="00AF5205"/>
    <w:rsid w:val="00B0314D"/>
    <w:rsid w:val="00B031BB"/>
    <w:rsid w:val="00B13FD3"/>
    <w:rsid w:val="00B20363"/>
    <w:rsid w:val="00B20519"/>
    <w:rsid w:val="00B2206E"/>
    <w:rsid w:val="00B24F44"/>
    <w:rsid w:val="00B24F5E"/>
    <w:rsid w:val="00B31B04"/>
    <w:rsid w:val="00B3281A"/>
    <w:rsid w:val="00B44C19"/>
    <w:rsid w:val="00B45830"/>
    <w:rsid w:val="00B47987"/>
    <w:rsid w:val="00B52C5A"/>
    <w:rsid w:val="00B56DCC"/>
    <w:rsid w:val="00B61AD2"/>
    <w:rsid w:val="00B63829"/>
    <w:rsid w:val="00B640B3"/>
    <w:rsid w:val="00B659C8"/>
    <w:rsid w:val="00B65D08"/>
    <w:rsid w:val="00B71D43"/>
    <w:rsid w:val="00B71F6B"/>
    <w:rsid w:val="00B755F7"/>
    <w:rsid w:val="00B85D54"/>
    <w:rsid w:val="00B920E1"/>
    <w:rsid w:val="00B934D8"/>
    <w:rsid w:val="00B95B74"/>
    <w:rsid w:val="00B968D8"/>
    <w:rsid w:val="00B9720A"/>
    <w:rsid w:val="00BA0F70"/>
    <w:rsid w:val="00BA5BCD"/>
    <w:rsid w:val="00BB40D2"/>
    <w:rsid w:val="00BB7470"/>
    <w:rsid w:val="00BC0AEB"/>
    <w:rsid w:val="00BC3B6D"/>
    <w:rsid w:val="00BC3C9C"/>
    <w:rsid w:val="00BC51B5"/>
    <w:rsid w:val="00BC5212"/>
    <w:rsid w:val="00BC7293"/>
    <w:rsid w:val="00BC7B25"/>
    <w:rsid w:val="00BD0469"/>
    <w:rsid w:val="00BD1D93"/>
    <w:rsid w:val="00BD3775"/>
    <w:rsid w:val="00BD51D0"/>
    <w:rsid w:val="00BD55CA"/>
    <w:rsid w:val="00BF212D"/>
    <w:rsid w:val="00BF34A4"/>
    <w:rsid w:val="00BF40BE"/>
    <w:rsid w:val="00BF6228"/>
    <w:rsid w:val="00C00EDB"/>
    <w:rsid w:val="00C15B7C"/>
    <w:rsid w:val="00C23647"/>
    <w:rsid w:val="00C33BB0"/>
    <w:rsid w:val="00C34B42"/>
    <w:rsid w:val="00C41422"/>
    <w:rsid w:val="00C41E45"/>
    <w:rsid w:val="00C46165"/>
    <w:rsid w:val="00C51329"/>
    <w:rsid w:val="00C54B75"/>
    <w:rsid w:val="00C56269"/>
    <w:rsid w:val="00C75445"/>
    <w:rsid w:val="00C7586A"/>
    <w:rsid w:val="00C76738"/>
    <w:rsid w:val="00C81E84"/>
    <w:rsid w:val="00C83A43"/>
    <w:rsid w:val="00CA4938"/>
    <w:rsid w:val="00CA71CB"/>
    <w:rsid w:val="00CB291D"/>
    <w:rsid w:val="00CB2E4F"/>
    <w:rsid w:val="00CC026A"/>
    <w:rsid w:val="00CD010A"/>
    <w:rsid w:val="00CD4CD3"/>
    <w:rsid w:val="00CE060A"/>
    <w:rsid w:val="00CE064D"/>
    <w:rsid w:val="00CE5A38"/>
    <w:rsid w:val="00CE796C"/>
    <w:rsid w:val="00CF7238"/>
    <w:rsid w:val="00D00595"/>
    <w:rsid w:val="00D14EE3"/>
    <w:rsid w:val="00D15724"/>
    <w:rsid w:val="00D158E8"/>
    <w:rsid w:val="00D21F08"/>
    <w:rsid w:val="00D247BC"/>
    <w:rsid w:val="00D24FED"/>
    <w:rsid w:val="00D347E0"/>
    <w:rsid w:val="00D364E1"/>
    <w:rsid w:val="00D42558"/>
    <w:rsid w:val="00D42A71"/>
    <w:rsid w:val="00D47032"/>
    <w:rsid w:val="00D60C86"/>
    <w:rsid w:val="00D65DFE"/>
    <w:rsid w:val="00D6728E"/>
    <w:rsid w:val="00D67487"/>
    <w:rsid w:val="00D71495"/>
    <w:rsid w:val="00D71846"/>
    <w:rsid w:val="00D73065"/>
    <w:rsid w:val="00D81FD1"/>
    <w:rsid w:val="00D864F3"/>
    <w:rsid w:val="00D87992"/>
    <w:rsid w:val="00D90F95"/>
    <w:rsid w:val="00D9137C"/>
    <w:rsid w:val="00D95AC8"/>
    <w:rsid w:val="00DA1CD5"/>
    <w:rsid w:val="00DA3818"/>
    <w:rsid w:val="00DB48DC"/>
    <w:rsid w:val="00DB575E"/>
    <w:rsid w:val="00DB78BA"/>
    <w:rsid w:val="00DE00A9"/>
    <w:rsid w:val="00DE2ABC"/>
    <w:rsid w:val="00DE4872"/>
    <w:rsid w:val="00DE4C5D"/>
    <w:rsid w:val="00DE5787"/>
    <w:rsid w:val="00DE6217"/>
    <w:rsid w:val="00DE6BCD"/>
    <w:rsid w:val="00DF319C"/>
    <w:rsid w:val="00DF3F97"/>
    <w:rsid w:val="00DF57CD"/>
    <w:rsid w:val="00E0284C"/>
    <w:rsid w:val="00E03760"/>
    <w:rsid w:val="00E11358"/>
    <w:rsid w:val="00E1155D"/>
    <w:rsid w:val="00E20133"/>
    <w:rsid w:val="00E367EA"/>
    <w:rsid w:val="00E40D60"/>
    <w:rsid w:val="00E4224A"/>
    <w:rsid w:val="00E44149"/>
    <w:rsid w:val="00E47930"/>
    <w:rsid w:val="00E50345"/>
    <w:rsid w:val="00E56E8D"/>
    <w:rsid w:val="00E608C0"/>
    <w:rsid w:val="00E62798"/>
    <w:rsid w:val="00E64C91"/>
    <w:rsid w:val="00E755A9"/>
    <w:rsid w:val="00E75D9E"/>
    <w:rsid w:val="00E77376"/>
    <w:rsid w:val="00E81F5C"/>
    <w:rsid w:val="00E821E9"/>
    <w:rsid w:val="00E84D44"/>
    <w:rsid w:val="00E87C35"/>
    <w:rsid w:val="00E9038E"/>
    <w:rsid w:val="00E91C3D"/>
    <w:rsid w:val="00E9474E"/>
    <w:rsid w:val="00E954CE"/>
    <w:rsid w:val="00E96EDF"/>
    <w:rsid w:val="00EA5637"/>
    <w:rsid w:val="00EB1EBD"/>
    <w:rsid w:val="00EB6F70"/>
    <w:rsid w:val="00EC7D48"/>
    <w:rsid w:val="00ED348C"/>
    <w:rsid w:val="00ED5CFA"/>
    <w:rsid w:val="00ED5EB6"/>
    <w:rsid w:val="00ED7247"/>
    <w:rsid w:val="00EE5728"/>
    <w:rsid w:val="00EE591D"/>
    <w:rsid w:val="00EE63C5"/>
    <w:rsid w:val="00EE652F"/>
    <w:rsid w:val="00EF2581"/>
    <w:rsid w:val="00EF55DE"/>
    <w:rsid w:val="00EF5627"/>
    <w:rsid w:val="00EF5BF9"/>
    <w:rsid w:val="00F046F6"/>
    <w:rsid w:val="00F15627"/>
    <w:rsid w:val="00F15F36"/>
    <w:rsid w:val="00F22857"/>
    <w:rsid w:val="00F25EC6"/>
    <w:rsid w:val="00F303C0"/>
    <w:rsid w:val="00F347E2"/>
    <w:rsid w:val="00F36063"/>
    <w:rsid w:val="00F3629C"/>
    <w:rsid w:val="00F36458"/>
    <w:rsid w:val="00F4099D"/>
    <w:rsid w:val="00F42886"/>
    <w:rsid w:val="00F50031"/>
    <w:rsid w:val="00F54563"/>
    <w:rsid w:val="00F557B3"/>
    <w:rsid w:val="00F65D11"/>
    <w:rsid w:val="00F74CB5"/>
    <w:rsid w:val="00F80D6F"/>
    <w:rsid w:val="00F8497F"/>
    <w:rsid w:val="00F84F84"/>
    <w:rsid w:val="00F96D6A"/>
    <w:rsid w:val="00FA52F8"/>
    <w:rsid w:val="00FB3DA9"/>
    <w:rsid w:val="00FB6AAB"/>
    <w:rsid w:val="00FC79E4"/>
    <w:rsid w:val="00FD7BC2"/>
    <w:rsid w:val="00FE420F"/>
    <w:rsid w:val="00FF341C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6F8CB0-EA23-4F66-A3C1-94E59F98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E7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7C57"/>
    <w:rPr>
      <w:kern w:val="2"/>
      <w:sz w:val="21"/>
    </w:rPr>
  </w:style>
  <w:style w:type="paragraph" w:styleId="a5">
    <w:name w:val="footer"/>
    <w:basedOn w:val="a"/>
    <w:link w:val="a6"/>
    <w:rsid w:val="005E7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7C57"/>
    <w:rPr>
      <w:kern w:val="2"/>
      <w:sz w:val="21"/>
    </w:rPr>
  </w:style>
  <w:style w:type="character" w:styleId="a7">
    <w:name w:val="annotation reference"/>
    <w:rsid w:val="00F42886"/>
    <w:rPr>
      <w:sz w:val="18"/>
      <w:szCs w:val="18"/>
    </w:rPr>
  </w:style>
  <w:style w:type="paragraph" w:styleId="a8">
    <w:name w:val="annotation text"/>
    <w:basedOn w:val="a"/>
    <w:link w:val="a9"/>
    <w:rsid w:val="00F42886"/>
    <w:pPr>
      <w:jc w:val="left"/>
    </w:pPr>
  </w:style>
  <w:style w:type="character" w:customStyle="1" w:styleId="a9">
    <w:name w:val="コメント文字列 (文字)"/>
    <w:link w:val="a8"/>
    <w:rsid w:val="00F42886"/>
    <w:rPr>
      <w:kern w:val="2"/>
      <w:sz w:val="21"/>
    </w:rPr>
  </w:style>
  <w:style w:type="paragraph" w:styleId="aa">
    <w:name w:val="annotation subject"/>
    <w:basedOn w:val="a8"/>
    <w:next w:val="a8"/>
    <w:link w:val="ab"/>
    <w:rsid w:val="00F42886"/>
    <w:rPr>
      <w:b/>
      <w:bCs/>
    </w:rPr>
  </w:style>
  <w:style w:type="character" w:customStyle="1" w:styleId="ab">
    <w:name w:val="コメント内容 (文字)"/>
    <w:link w:val="aa"/>
    <w:rsid w:val="00F42886"/>
    <w:rPr>
      <w:b/>
      <w:bCs/>
      <w:kern w:val="2"/>
      <w:sz w:val="21"/>
    </w:rPr>
  </w:style>
  <w:style w:type="paragraph" w:styleId="ac">
    <w:name w:val="Balloon Text"/>
    <w:basedOn w:val="a"/>
    <w:link w:val="ad"/>
    <w:rsid w:val="00F4288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4288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4275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A34AEF"/>
    <w:pPr>
      <w:jc w:val="center"/>
    </w:pPr>
    <w:rPr>
      <w:rFonts w:ascii="ＭＳ 明朝" w:hAnsi="ＭＳ 明朝"/>
      <w:color w:val="000000"/>
      <w:szCs w:val="22"/>
    </w:rPr>
  </w:style>
  <w:style w:type="character" w:customStyle="1" w:styleId="af0">
    <w:name w:val="記 (文字)"/>
    <w:link w:val="af"/>
    <w:rsid w:val="00A34AEF"/>
    <w:rPr>
      <w:rFonts w:ascii="ＭＳ 明朝" w:hAnsi="ＭＳ 明朝"/>
      <w:color w:val="000000"/>
      <w:kern w:val="2"/>
      <w:sz w:val="21"/>
      <w:szCs w:val="22"/>
    </w:rPr>
  </w:style>
  <w:style w:type="paragraph" w:styleId="af1">
    <w:name w:val="Closing"/>
    <w:basedOn w:val="a"/>
    <w:link w:val="af2"/>
    <w:rsid w:val="00A34AEF"/>
    <w:pPr>
      <w:jc w:val="right"/>
    </w:pPr>
    <w:rPr>
      <w:rFonts w:ascii="ＭＳ 明朝" w:hAnsi="ＭＳ 明朝"/>
      <w:color w:val="000000"/>
      <w:szCs w:val="22"/>
    </w:rPr>
  </w:style>
  <w:style w:type="character" w:customStyle="1" w:styleId="af2">
    <w:name w:val="結語 (文字)"/>
    <w:link w:val="af1"/>
    <w:rsid w:val="00A34AEF"/>
    <w:rPr>
      <w:rFonts w:ascii="ＭＳ 明朝" w:hAnsi="ＭＳ 明朝"/>
      <w:color w:val="000000"/>
      <w:kern w:val="2"/>
      <w:sz w:val="21"/>
      <w:szCs w:val="22"/>
    </w:rPr>
  </w:style>
  <w:style w:type="paragraph" w:customStyle="1" w:styleId="sec0">
    <w:name w:val="sec0"/>
    <w:basedOn w:val="a"/>
    <w:rsid w:val="00B640B3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B640B3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B640B3"/>
    <w:pPr>
      <w:widowControl/>
      <w:spacing w:before="240" w:line="336" w:lineRule="atLeast"/>
      <w:ind w:left="96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B640B3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B640B3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Cs w:val="21"/>
    </w:rPr>
  </w:style>
  <w:style w:type="character" w:styleId="af3">
    <w:name w:val="Strong"/>
    <w:uiPriority w:val="22"/>
    <w:qFormat/>
    <w:rsid w:val="00972574"/>
    <w:rPr>
      <w:b/>
      <w:bCs/>
    </w:rPr>
  </w:style>
  <w:style w:type="paragraph" w:customStyle="1" w:styleId="af4">
    <w:name w:val="改正附則表示文字ブロックスタイル"/>
    <w:basedOn w:val="a"/>
    <w:rsid w:val="00890AB1"/>
    <w:pPr>
      <w:widowControl/>
      <w:ind w:leftChars="300" w:left="300"/>
      <w:jc w:val="left"/>
    </w:pPr>
    <w:rPr>
      <w:rFonts w:ascii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39292-77AD-4D20-B751-87345C77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2020-12-07T08:43:00Z</cp:lastPrinted>
  <dcterms:created xsi:type="dcterms:W3CDTF">2025-09-12T15:09:00Z</dcterms:created>
  <dcterms:modified xsi:type="dcterms:W3CDTF">2025-09-12T15:09:00Z</dcterms:modified>
</cp:coreProperties>
</file>