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D60" w:rsidRPr="005F4218" w:rsidRDefault="00E40D60" w:rsidP="00D94C04">
      <w:pPr>
        <w:ind w:firstLineChars="100" w:firstLine="218"/>
        <w:rPr>
          <w:rFonts w:ascii="ＭＳ 明朝" w:hAnsi="ＭＳ 明朝"/>
          <w:szCs w:val="22"/>
        </w:rPr>
      </w:pPr>
      <w:r w:rsidRPr="005F4218">
        <w:rPr>
          <w:rFonts w:ascii="ＭＳ 明朝" w:hAnsi="ＭＳ 明朝" w:hint="eastAsia"/>
          <w:szCs w:val="22"/>
        </w:rPr>
        <w:t>様式第4</w:t>
      </w:r>
      <w:r w:rsidRPr="005F4218">
        <w:rPr>
          <w:rFonts w:ascii="ＭＳ 明朝" w:hAnsi="ＭＳ 明朝"/>
          <w:szCs w:val="22"/>
        </w:rPr>
        <w:t>号</w:t>
      </w:r>
      <w:r w:rsidR="00D94C04" w:rsidRPr="005F4218">
        <w:rPr>
          <w:rFonts w:ascii="ＭＳ 明朝" w:hAnsi="ＭＳ 明朝" w:hint="eastAsia"/>
          <w:szCs w:val="22"/>
        </w:rPr>
        <w:t>(</w:t>
      </w:r>
      <w:r w:rsidRPr="005F4218">
        <w:rPr>
          <w:rFonts w:ascii="ＭＳ 明朝" w:hAnsi="ＭＳ 明朝" w:hint="eastAsia"/>
          <w:szCs w:val="22"/>
        </w:rPr>
        <w:t>第5条関係</w:t>
      </w:r>
      <w:r w:rsidR="00D94C04" w:rsidRPr="005F4218">
        <w:rPr>
          <w:rFonts w:ascii="ＭＳ 明朝" w:hAnsi="ＭＳ 明朝" w:hint="eastAsia"/>
          <w:szCs w:val="22"/>
        </w:rPr>
        <w:t>)</w:t>
      </w:r>
    </w:p>
    <w:p w:rsidR="00E40D60" w:rsidRPr="005F4218" w:rsidRDefault="00E40D60" w:rsidP="00E40D60">
      <w:pPr>
        <w:jc w:val="right"/>
        <w:rPr>
          <w:rFonts w:ascii="ＭＳ 明朝" w:hAnsi="ＭＳ 明朝"/>
          <w:szCs w:val="22"/>
        </w:rPr>
      </w:pPr>
      <w:r w:rsidRPr="005F4218">
        <w:rPr>
          <w:rFonts w:ascii="ＭＳ 明朝" w:hAnsi="ＭＳ 明朝" w:hint="eastAsia"/>
          <w:szCs w:val="22"/>
        </w:rPr>
        <w:t>年　　月　　日</w:t>
      </w:r>
    </w:p>
    <w:p w:rsidR="00E40D60" w:rsidRPr="005F4218" w:rsidRDefault="00E40D60" w:rsidP="00E40D60">
      <w:pPr>
        <w:jc w:val="right"/>
        <w:rPr>
          <w:rFonts w:ascii="ＭＳ 明朝" w:hAnsi="ＭＳ 明朝"/>
          <w:szCs w:val="22"/>
        </w:rPr>
      </w:pPr>
    </w:p>
    <w:p w:rsidR="00E40D60" w:rsidRPr="005F4218" w:rsidRDefault="00E40D60" w:rsidP="00E40D60">
      <w:pPr>
        <w:jc w:val="left"/>
        <w:rPr>
          <w:rFonts w:ascii="ＭＳ 明朝" w:hAnsi="ＭＳ 明朝"/>
          <w:szCs w:val="22"/>
        </w:rPr>
      </w:pPr>
      <w:r w:rsidRPr="005F4218">
        <w:rPr>
          <w:rFonts w:ascii="ＭＳ 明朝" w:hAnsi="ＭＳ 明朝" w:hint="eastAsia"/>
          <w:szCs w:val="22"/>
        </w:rPr>
        <w:t xml:space="preserve">　彦根市</w:t>
      </w:r>
      <w:r w:rsidR="00530AB8" w:rsidRPr="005F4218">
        <w:rPr>
          <w:rFonts w:ascii="ＭＳ 明朝" w:hAnsi="ＭＳ 明朝" w:hint="eastAsia"/>
          <w:szCs w:val="22"/>
        </w:rPr>
        <w:t xml:space="preserve">長　</w:t>
      </w:r>
      <w:r w:rsidRPr="005F4218">
        <w:rPr>
          <w:rFonts w:ascii="ＭＳ 明朝" w:hAnsi="ＭＳ 明朝" w:hint="eastAsia"/>
          <w:szCs w:val="22"/>
        </w:rPr>
        <w:t>様</w:t>
      </w:r>
    </w:p>
    <w:p w:rsidR="00E40D60" w:rsidRPr="005F4218" w:rsidRDefault="00E40D60" w:rsidP="00E40D60">
      <w:pPr>
        <w:wordWrap w:val="0"/>
        <w:jc w:val="right"/>
        <w:rPr>
          <w:rFonts w:ascii="ＭＳ 明朝" w:hAnsi="ＭＳ 明朝"/>
          <w:szCs w:val="22"/>
        </w:rPr>
      </w:pPr>
      <w:r w:rsidRPr="005F4218">
        <w:rPr>
          <w:rFonts w:ascii="ＭＳ 明朝" w:hAnsi="ＭＳ 明朝" w:hint="eastAsia"/>
          <w:szCs w:val="22"/>
        </w:rPr>
        <w:t xml:space="preserve">　　</w:t>
      </w:r>
    </w:p>
    <w:p w:rsidR="00E40D60" w:rsidRPr="005F4218" w:rsidRDefault="00E40D60" w:rsidP="00E40D6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5F4218">
        <w:rPr>
          <w:rFonts w:ascii="ＭＳ 明朝" w:hint="eastAsia"/>
          <w:spacing w:val="15"/>
          <w:kern w:val="0"/>
          <w:fitText w:val="1890" w:id="-1769340410"/>
        </w:rPr>
        <w:t>土地改良区所在</w:t>
      </w:r>
      <w:r w:rsidRPr="005F4218">
        <w:rPr>
          <w:rFonts w:ascii="ＭＳ 明朝" w:hint="eastAsia"/>
          <w:kern w:val="0"/>
          <w:fitText w:val="1890" w:id="-1769340410"/>
        </w:rPr>
        <w:t>地</w:t>
      </w:r>
      <w:r w:rsidRPr="005F4218">
        <w:rPr>
          <w:rFonts w:ascii="ＭＳ 明朝" w:hint="eastAsia"/>
        </w:rPr>
        <w:t xml:space="preserve">　　　　　　　　　</w:t>
      </w:r>
    </w:p>
    <w:p w:rsidR="00E40D60" w:rsidRPr="005F4218" w:rsidRDefault="00E40D60" w:rsidP="00E40D6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5F4218">
        <w:rPr>
          <w:rFonts w:ascii="ＭＳ 明朝" w:hint="eastAsia"/>
          <w:spacing w:val="63"/>
          <w:kern w:val="0"/>
          <w:fitText w:val="1890" w:id="-1769340409"/>
        </w:rPr>
        <w:t>土地改良区</w:t>
      </w:r>
      <w:r w:rsidRPr="005F4218">
        <w:rPr>
          <w:rFonts w:ascii="ＭＳ 明朝" w:hint="eastAsia"/>
          <w:kern w:val="0"/>
          <w:fitText w:val="1890" w:id="-1769340409"/>
        </w:rPr>
        <w:t>名</w:t>
      </w:r>
      <w:r w:rsidRPr="005F4218">
        <w:rPr>
          <w:rFonts w:ascii="ＭＳ 明朝" w:hint="eastAsia"/>
        </w:rPr>
        <w:t xml:space="preserve">　　　　　　　　　</w:t>
      </w:r>
    </w:p>
    <w:p w:rsidR="00E40D60" w:rsidRPr="005F4218" w:rsidRDefault="00E40D60" w:rsidP="00E40D6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5F4218">
        <w:rPr>
          <w:rFonts w:ascii="ＭＳ 明朝" w:hAnsi="Courier New" w:hint="eastAsia"/>
          <w:spacing w:val="105"/>
          <w:kern w:val="0"/>
          <w:fitText w:val="1890" w:id="-1769340408"/>
        </w:rPr>
        <w:t>理事長氏</w:t>
      </w:r>
      <w:r w:rsidRPr="005F4218">
        <w:rPr>
          <w:rFonts w:ascii="ＭＳ 明朝" w:hint="eastAsia"/>
          <w:kern w:val="0"/>
          <w:fitText w:val="1890" w:id="-1769340408"/>
        </w:rPr>
        <w:t>名</w:t>
      </w:r>
      <w:r w:rsidRPr="005F4218">
        <w:rPr>
          <w:rFonts w:ascii="ＭＳ 明朝" w:hint="eastAsia"/>
        </w:rPr>
        <w:t xml:space="preserve">　　　　　　　　　</w:t>
      </w:r>
    </w:p>
    <w:p w:rsidR="00E40D60" w:rsidRPr="005F4218" w:rsidRDefault="00E40D60" w:rsidP="00E40D60">
      <w:pPr>
        <w:ind w:right="840"/>
        <w:rPr>
          <w:rFonts w:ascii="ＭＳ 明朝"/>
        </w:rPr>
      </w:pPr>
    </w:p>
    <w:p w:rsidR="00D94C04" w:rsidRPr="005F4218" w:rsidRDefault="00D94C04" w:rsidP="003B333E">
      <w:pPr>
        <w:ind w:right="840"/>
        <w:jc w:val="center"/>
        <w:rPr>
          <w:rFonts w:ascii="ＭＳ 明朝" w:hint="eastAsia"/>
        </w:rPr>
      </w:pPr>
      <w:r w:rsidRPr="005F4218">
        <w:rPr>
          <w:rFonts w:ascii="ＭＳ 明朝" w:hint="eastAsia"/>
        </w:rPr>
        <w:t>彦根市水利施設管理強化事業事前着手承認申請書</w:t>
      </w:r>
    </w:p>
    <w:p w:rsidR="00E40D60" w:rsidRPr="005F4218" w:rsidRDefault="00E40D60" w:rsidP="00E40D60">
      <w:pPr>
        <w:ind w:right="840"/>
        <w:rPr>
          <w:rFonts w:ascii="ＭＳ 明朝" w:hAnsi="ＭＳ 明朝"/>
          <w:szCs w:val="22"/>
        </w:rPr>
      </w:pPr>
    </w:p>
    <w:p w:rsidR="00E40D60" w:rsidRPr="005F4218" w:rsidRDefault="00E40D60" w:rsidP="00E40D60">
      <w:pPr>
        <w:jc w:val="left"/>
        <w:rPr>
          <w:rFonts w:ascii="ＭＳ 明朝" w:hAnsi="ＭＳ 明朝"/>
          <w:szCs w:val="22"/>
        </w:rPr>
      </w:pPr>
      <w:r w:rsidRPr="005F4218">
        <w:rPr>
          <w:rFonts w:ascii="ＭＳ 明朝" w:hAnsi="ＭＳ 明朝" w:hint="eastAsia"/>
          <w:szCs w:val="22"/>
        </w:rPr>
        <w:t xml:space="preserve">　　　　年度</w:t>
      </w:r>
      <w:r w:rsidR="00D94C04" w:rsidRPr="005F4218">
        <w:rPr>
          <w:rFonts w:ascii="ＭＳ 明朝" w:hAnsi="ＭＳ 明朝" w:hint="eastAsia"/>
          <w:szCs w:val="22"/>
        </w:rPr>
        <w:t>の</w:t>
      </w:r>
      <w:r w:rsidRPr="005F4218">
        <w:rPr>
          <w:rFonts w:ascii="ＭＳ 明朝" w:hAnsi="ＭＳ 明朝" w:hint="eastAsia"/>
          <w:szCs w:val="22"/>
        </w:rPr>
        <w:t>水利施設管理強化事業について、別紙理由書</w:t>
      </w:r>
      <w:r w:rsidR="00D94C04" w:rsidRPr="005F4218">
        <w:rPr>
          <w:rFonts w:ascii="ＭＳ 明朝" w:hAnsi="ＭＳ 明朝" w:hint="eastAsia"/>
          <w:szCs w:val="22"/>
        </w:rPr>
        <w:t>のとおり</w:t>
      </w:r>
      <w:r w:rsidRPr="005F4218">
        <w:rPr>
          <w:rFonts w:ascii="ＭＳ 明朝" w:hAnsi="ＭＳ 明朝" w:hint="eastAsia"/>
          <w:szCs w:val="22"/>
        </w:rPr>
        <w:t>、補助金</w:t>
      </w:r>
      <w:r w:rsidR="00D94C04" w:rsidRPr="005F4218">
        <w:rPr>
          <w:rFonts w:ascii="ＭＳ 明朝" w:hAnsi="ＭＳ 明朝" w:hint="eastAsia"/>
          <w:szCs w:val="22"/>
        </w:rPr>
        <w:t>の</w:t>
      </w:r>
      <w:r w:rsidRPr="005F4218">
        <w:rPr>
          <w:rFonts w:ascii="ＭＳ 明朝" w:hAnsi="ＭＳ 明朝" w:hint="eastAsia"/>
          <w:szCs w:val="22"/>
        </w:rPr>
        <w:t>交付決定前</w:t>
      </w:r>
      <w:r w:rsidR="00D94C04" w:rsidRPr="005F4218">
        <w:rPr>
          <w:rFonts w:ascii="ＭＳ 明朝" w:hAnsi="ＭＳ 明朝" w:hint="eastAsia"/>
          <w:szCs w:val="22"/>
        </w:rPr>
        <w:t>に事業を実施したいので、事前着手の承認を</w:t>
      </w:r>
      <w:r w:rsidRPr="005F4218">
        <w:rPr>
          <w:rFonts w:ascii="ＭＳ 明朝" w:hAnsi="ＭＳ 明朝" w:hint="eastAsia"/>
          <w:szCs w:val="22"/>
        </w:rPr>
        <w:t>申請します。</w:t>
      </w:r>
    </w:p>
    <w:p w:rsidR="00E40D60" w:rsidRPr="005F4218" w:rsidRDefault="00D94C04" w:rsidP="00E40D60">
      <w:pPr>
        <w:jc w:val="left"/>
        <w:rPr>
          <w:rFonts w:ascii="ＭＳ 明朝" w:hAnsi="ＭＳ 明朝"/>
          <w:szCs w:val="22"/>
        </w:rPr>
      </w:pPr>
      <w:r w:rsidRPr="005F4218">
        <w:rPr>
          <w:rFonts w:ascii="ＭＳ 明朝" w:hAnsi="ＭＳ 明朝" w:hint="eastAsia"/>
          <w:szCs w:val="22"/>
        </w:rPr>
        <w:t xml:space="preserve">　なお、事前着手に当たっては、下記事項について承認します。</w:t>
      </w:r>
    </w:p>
    <w:p w:rsidR="00E40D60" w:rsidRPr="005F4218" w:rsidRDefault="00E40D60" w:rsidP="00E40D60">
      <w:pPr>
        <w:jc w:val="left"/>
        <w:rPr>
          <w:rFonts w:ascii="ＭＳ 明朝" w:hAnsi="ＭＳ 明朝"/>
          <w:szCs w:val="22"/>
        </w:rPr>
      </w:pPr>
    </w:p>
    <w:p w:rsidR="00E40D60" w:rsidRPr="005F4218" w:rsidRDefault="00E40D60" w:rsidP="003B333E">
      <w:pPr>
        <w:jc w:val="center"/>
        <w:rPr>
          <w:rFonts w:ascii="ＭＳ 明朝" w:hAnsi="ＭＳ 明朝"/>
          <w:szCs w:val="22"/>
        </w:rPr>
      </w:pPr>
      <w:r w:rsidRPr="005F4218">
        <w:rPr>
          <w:rFonts w:ascii="ＭＳ 明朝" w:hAnsi="ＭＳ 明朝" w:hint="eastAsia"/>
          <w:szCs w:val="22"/>
        </w:rPr>
        <w:t>記</w:t>
      </w:r>
    </w:p>
    <w:p w:rsidR="00E40D60" w:rsidRPr="005F4218" w:rsidRDefault="00E40D60" w:rsidP="00E40D60">
      <w:pPr>
        <w:jc w:val="left"/>
        <w:rPr>
          <w:rFonts w:ascii="ＭＳ 明朝" w:hAnsi="ＭＳ 明朝"/>
          <w:szCs w:val="22"/>
        </w:rPr>
      </w:pPr>
    </w:p>
    <w:p w:rsidR="00E40D60" w:rsidRPr="005F4218" w:rsidRDefault="00F557B3" w:rsidP="00E40D60">
      <w:pPr>
        <w:ind w:left="218" w:right="-1" w:hangingChars="100" w:hanging="218"/>
        <w:rPr>
          <w:rFonts w:ascii="ＭＳ 明朝" w:hAnsi="ＭＳ 明朝"/>
          <w:szCs w:val="22"/>
        </w:rPr>
      </w:pPr>
      <w:r w:rsidRPr="005F4218">
        <w:rPr>
          <w:rFonts w:ascii="ＭＳ 明朝" w:hAnsi="ＭＳ 明朝" w:hint="eastAsia"/>
          <w:szCs w:val="22"/>
        </w:rPr>
        <w:t>1</w:t>
      </w:r>
      <w:r w:rsidR="00E40D60" w:rsidRPr="005F4218">
        <w:rPr>
          <w:rFonts w:ascii="ＭＳ 明朝" w:hAnsi="ＭＳ 明朝" w:hint="eastAsia"/>
          <w:szCs w:val="22"/>
        </w:rPr>
        <w:t xml:space="preserve">　</w:t>
      </w:r>
      <w:r w:rsidR="006B5077" w:rsidRPr="005F4218">
        <w:rPr>
          <w:rFonts w:ascii="ＭＳ 明朝" w:hAnsi="ＭＳ 明朝" w:hint="eastAsia"/>
          <w:szCs w:val="22"/>
        </w:rPr>
        <w:t>着手から</w:t>
      </w:r>
      <w:r w:rsidR="00D94C04" w:rsidRPr="005F4218">
        <w:rPr>
          <w:rFonts w:ascii="ＭＳ 明朝" w:hAnsi="ＭＳ 明朝" w:hint="eastAsia"/>
          <w:szCs w:val="22"/>
        </w:rPr>
        <w:t>補助金の</w:t>
      </w:r>
      <w:r w:rsidR="00E40D60" w:rsidRPr="005F4218">
        <w:rPr>
          <w:rFonts w:ascii="ＭＳ 明朝" w:hAnsi="ＭＳ 明朝" w:hint="eastAsia"/>
          <w:szCs w:val="22"/>
        </w:rPr>
        <w:t>交付決定を受けるまでの期間内に</w:t>
      </w:r>
      <w:r w:rsidR="006B5077" w:rsidRPr="005F4218">
        <w:rPr>
          <w:rFonts w:ascii="ＭＳ 明朝" w:hAnsi="ＭＳ 明朝" w:hint="eastAsia"/>
          <w:szCs w:val="22"/>
        </w:rPr>
        <w:t>おいて、</w:t>
      </w:r>
      <w:r w:rsidR="00E40D60" w:rsidRPr="005F4218">
        <w:rPr>
          <w:rFonts w:ascii="ＭＳ 明朝" w:hAnsi="ＭＳ 明朝" w:hint="eastAsia"/>
          <w:szCs w:val="22"/>
        </w:rPr>
        <w:t>天災地変</w:t>
      </w:r>
      <w:r w:rsidR="006B5077" w:rsidRPr="005F4218">
        <w:rPr>
          <w:rFonts w:ascii="ＭＳ 明朝" w:hAnsi="ＭＳ 明朝" w:hint="eastAsia"/>
          <w:szCs w:val="22"/>
        </w:rPr>
        <w:t>によって当該事業に損失が</w:t>
      </w:r>
      <w:r w:rsidR="00237A70" w:rsidRPr="005F4218">
        <w:rPr>
          <w:rFonts w:ascii="ＭＳ 明朝" w:hAnsi="ＭＳ 明朝" w:hint="eastAsia"/>
          <w:szCs w:val="22"/>
        </w:rPr>
        <w:t>生じた場合</w:t>
      </w:r>
      <w:r w:rsidR="006B5077" w:rsidRPr="005F4218">
        <w:rPr>
          <w:rFonts w:ascii="ＭＳ 明朝" w:hAnsi="ＭＳ 明朝" w:hint="eastAsia"/>
          <w:szCs w:val="22"/>
        </w:rPr>
        <w:t>について</w:t>
      </w:r>
      <w:r w:rsidR="00237A70" w:rsidRPr="005F4218">
        <w:rPr>
          <w:rFonts w:ascii="ＭＳ 明朝" w:hAnsi="ＭＳ 明朝" w:hint="eastAsia"/>
          <w:szCs w:val="22"/>
        </w:rPr>
        <w:t>、</w:t>
      </w:r>
      <w:r w:rsidR="006B5077" w:rsidRPr="005F4218">
        <w:rPr>
          <w:rFonts w:ascii="ＭＳ 明朝" w:hAnsi="ＭＳ 明朝" w:hint="eastAsia"/>
          <w:szCs w:val="22"/>
        </w:rPr>
        <w:t>当該</w:t>
      </w:r>
      <w:r w:rsidR="00237A70" w:rsidRPr="005F4218">
        <w:rPr>
          <w:rFonts w:ascii="ＭＳ 明朝" w:hAnsi="ＭＳ 明朝" w:hint="eastAsia"/>
          <w:szCs w:val="22"/>
        </w:rPr>
        <w:t>損失は、土地改良区が負担する</w:t>
      </w:r>
      <w:r w:rsidR="006B5077" w:rsidRPr="005F4218">
        <w:rPr>
          <w:rFonts w:ascii="ＭＳ 明朝" w:hAnsi="ＭＳ 明朝" w:hint="eastAsia"/>
          <w:szCs w:val="22"/>
        </w:rPr>
        <w:t>こと</w:t>
      </w:r>
      <w:r w:rsidR="00E40D60" w:rsidRPr="005F4218">
        <w:rPr>
          <w:rFonts w:ascii="ＭＳ 明朝" w:hAnsi="ＭＳ 明朝" w:hint="eastAsia"/>
          <w:szCs w:val="22"/>
        </w:rPr>
        <w:t>。</w:t>
      </w:r>
    </w:p>
    <w:p w:rsidR="00E40D60" w:rsidRPr="005F4218" w:rsidRDefault="006B5077" w:rsidP="00E40D60">
      <w:pPr>
        <w:ind w:left="218" w:right="-1" w:hangingChars="100" w:hanging="218"/>
        <w:rPr>
          <w:rFonts w:ascii="ＭＳ 明朝" w:hAnsi="ＭＳ 明朝"/>
          <w:szCs w:val="22"/>
        </w:rPr>
      </w:pPr>
      <w:r w:rsidRPr="005F4218">
        <w:rPr>
          <w:rFonts w:ascii="ＭＳ 明朝" w:hAnsi="ＭＳ 明朝" w:hint="eastAsia"/>
          <w:szCs w:val="22"/>
        </w:rPr>
        <w:t>2</w:t>
      </w:r>
      <w:r w:rsidR="00E40D60" w:rsidRPr="005F4218">
        <w:rPr>
          <w:rFonts w:ascii="ＭＳ 明朝" w:hAnsi="ＭＳ 明朝" w:hint="eastAsia"/>
          <w:szCs w:val="22"/>
        </w:rPr>
        <w:t xml:space="preserve">　</w:t>
      </w:r>
      <w:r w:rsidRPr="005F4218">
        <w:rPr>
          <w:rFonts w:ascii="ＭＳ 明朝" w:hAnsi="ＭＳ 明朝" w:hint="eastAsia"/>
          <w:szCs w:val="22"/>
        </w:rPr>
        <w:t>着手から補助金の交付決定を受けるまでの期間内において、当該事業の</w:t>
      </w:r>
      <w:r w:rsidR="00E40D60" w:rsidRPr="005F4218">
        <w:rPr>
          <w:rFonts w:ascii="ＭＳ 明朝" w:hAnsi="ＭＳ 明朝" w:hint="eastAsia"/>
          <w:szCs w:val="22"/>
        </w:rPr>
        <w:t>計画変更</w:t>
      </w:r>
      <w:r w:rsidRPr="005F4218">
        <w:rPr>
          <w:rFonts w:ascii="ＭＳ 明朝" w:hAnsi="ＭＳ 明朝" w:hint="eastAsia"/>
          <w:szCs w:val="22"/>
        </w:rPr>
        <w:t>を</w:t>
      </w:r>
      <w:r w:rsidR="00E40D60" w:rsidRPr="005F4218">
        <w:rPr>
          <w:rFonts w:ascii="ＭＳ 明朝" w:hAnsi="ＭＳ 明朝" w:hint="eastAsia"/>
          <w:szCs w:val="22"/>
        </w:rPr>
        <w:t>行わないこと。</w:t>
      </w:r>
    </w:p>
    <w:p w:rsidR="006B5077" w:rsidRPr="005F4218" w:rsidRDefault="006B5077" w:rsidP="006B5077">
      <w:pPr>
        <w:ind w:left="218" w:right="-1" w:hangingChars="100" w:hanging="218"/>
        <w:rPr>
          <w:rFonts w:ascii="ＭＳ 明朝" w:hAnsi="ＭＳ 明朝"/>
          <w:szCs w:val="22"/>
        </w:rPr>
      </w:pPr>
      <w:r w:rsidRPr="005F4218">
        <w:rPr>
          <w:rFonts w:ascii="ＭＳ 明朝" w:hAnsi="ＭＳ 明朝" w:hint="eastAsia"/>
          <w:szCs w:val="22"/>
        </w:rPr>
        <w:t>3　補助金の交付決定額が交付申請額に達しない場合においても、異議がないこと。</w:t>
      </w:r>
    </w:p>
    <w:p w:rsidR="006B5077" w:rsidRPr="005F4218" w:rsidRDefault="006B5077" w:rsidP="00E40D60">
      <w:pPr>
        <w:ind w:left="218" w:right="-1" w:hangingChars="100" w:hanging="218"/>
        <w:rPr>
          <w:rFonts w:ascii="ＭＳ 明朝" w:hAnsi="ＭＳ 明朝" w:hint="eastAsia"/>
          <w:szCs w:val="22"/>
        </w:rPr>
      </w:pPr>
    </w:p>
    <w:p w:rsidR="00E40D60" w:rsidRPr="005F4218" w:rsidRDefault="00E40D60" w:rsidP="00E40D60">
      <w:pPr>
        <w:jc w:val="left"/>
        <w:rPr>
          <w:rFonts w:ascii="ＭＳ 明朝" w:hAnsi="ＭＳ 明朝"/>
          <w:szCs w:val="22"/>
        </w:rPr>
      </w:pPr>
    </w:p>
    <w:p w:rsidR="00E40D60" w:rsidRPr="005F4218" w:rsidRDefault="00E40D60" w:rsidP="00E40D60">
      <w:pPr>
        <w:rPr>
          <w:rFonts w:ascii="ＭＳ 明朝" w:hAnsi="ＭＳ 明朝"/>
          <w:szCs w:val="24"/>
        </w:rPr>
      </w:pPr>
    </w:p>
    <w:p w:rsidR="00F557B3" w:rsidRPr="005F4218" w:rsidRDefault="00F557B3" w:rsidP="00E40D60">
      <w:pPr>
        <w:rPr>
          <w:rFonts w:ascii="ＭＳ 明朝" w:hAnsi="ＭＳ 明朝"/>
          <w:szCs w:val="24"/>
        </w:rPr>
      </w:pPr>
    </w:p>
    <w:p w:rsidR="00F557B3" w:rsidRPr="005F4218" w:rsidRDefault="00F557B3" w:rsidP="00E40D60">
      <w:pPr>
        <w:rPr>
          <w:rFonts w:ascii="ＭＳ 明朝" w:hAnsi="ＭＳ 明朝"/>
          <w:szCs w:val="24"/>
        </w:rPr>
      </w:pPr>
    </w:p>
    <w:p w:rsidR="00F557B3" w:rsidRPr="005F4218" w:rsidRDefault="00F557B3" w:rsidP="00E40D60">
      <w:pPr>
        <w:rPr>
          <w:rFonts w:ascii="ＭＳ 明朝" w:hAnsi="ＭＳ 明朝"/>
          <w:szCs w:val="24"/>
        </w:rPr>
      </w:pPr>
    </w:p>
    <w:p w:rsidR="00F557B3" w:rsidRPr="005F4218" w:rsidRDefault="00F557B3" w:rsidP="00E40D60">
      <w:pPr>
        <w:rPr>
          <w:rFonts w:ascii="ＭＳ 明朝" w:hAnsi="ＭＳ 明朝"/>
          <w:szCs w:val="24"/>
        </w:rPr>
      </w:pPr>
    </w:p>
    <w:sectPr w:rsidR="00F557B3" w:rsidRPr="005F4218" w:rsidSect="00890AB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7FF" w:rsidRDefault="005A57FF" w:rsidP="005E7C57">
      <w:r>
        <w:separator/>
      </w:r>
    </w:p>
  </w:endnote>
  <w:endnote w:type="continuationSeparator" w:id="0">
    <w:p w:rsidR="005A57FF" w:rsidRDefault="005A57FF" w:rsidP="005E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7FF" w:rsidRDefault="005A57FF" w:rsidP="005E7C57">
      <w:r>
        <w:separator/>
      </w:r>
    </w:p>
  </w:footnote>
  <w:footnote w:type="continuationSeparator" w:id="0">
    <w:p w:rsidR="005A57FF" w:rsidRDefault="005A57FF" w:rsidP="005E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082D"/>
    <w:multiLevelType w:val="hybridMultilevel"/>
    <w:tmpl w:val="798C784C"/>
    <w:lvl w:ilvl="0" w:tplc="110C4EDA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71710A9"/>
    <w:multiLevelType w:val="hybridMultilevel"/>
    <w:tmpl w:val="D970475E"/>
    <w:lvl w:ilvl="0" w:tplc="2A9287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D7381C"/>
    <w:multiLevelType w:val="hybridMultilevel"/>
    <w:tmpl w:val="A26CBB32"/>
    <w:lvl w:ilvl="0" w:tplc="6A82975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28345174">
    <w:abstractNumId w:val="1"/>
  </w:num>
  <w:num w:numId="2" w16cid:durableId="1713923716">
    <w:abstractNumId w:val="2"/>
  </w:num>
  <w:num w:numId="3" w16cid:durableId="76534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0EA5"/>
    <w:rsid w:val="00006963"/>
    <w:rsid w:val="00021F6B"/>
    <w:rsid w:val="00025B94"/>
    <w:rsid w:val="00026812"/>
    <w:rsid w:val="00030884"/>
    <w:rsid w:val="000317F2"/>
    <w:rsid w:val="00035496"/>
    <w:rsid w:val="000423A8"/>
    <w:rsid w:val="000428BA"/>
    <w:rsid w:val="00043D84"/>
    <w:rsid w:val="000538F0"/>
    <w:rsid w:val="00055C23"/>
    <w:rsid w:val="000638D9"/>
    <w:rsid w:val="00063DCE"/>
    <w:rsid w:val="00063FE1"/>
    <w:rsid w:val="00064119"/>
    <w:rsid w:val="00064CE3"/>
    <w:rsid w:val="00065929"/>
    <w:rsid w:val="00076A64"/>
    <w:rsid w:val="00077083"/>
    <w:rsid w:val="00082386"/>
    <w:rsid w:val="000904D5"/>
    <w:rsid w:val="000A5178"/>
    <w:rsid w:val="000A5B80"/>
    <w:rsid w:val="000B6817"/>
    <w:rsid w:val="000C3D86"/>
    <w:rsid w:val="000C6EFF"/>
    <w:rsid w:val="000C6F64"/>
    <w:rsid w:val="000D00B1"/>
    <w:rsid w:val="000D5923"/>
    <w:rsid w:val="000D7710"/>
    <w:rsid w:val="000E0884"/>
    <w:rsid w:val="000E3091"/>
    <w:rsid w:val="000F298A"/>
    <w:rsid w:val="000F6190"/>
    <w:rsid w:val="000F7911"/>
    <w:rsid w:val="00100296"/>
    <w:rsid w:val="00100B12"/>
    <w:rsid w:val="001023D9"/>
    <w:rsid w:val="00112C23"/>
    <w:rsid w:val="0011750B"/>
    <w:rsid w:val="00124F1E"/>
    <w:rsid w:val="00130D3F"/>
    <w:rsid w:val="00131FE7"/>
    <w:rsid w:val="0015653A"/>
    <w:rsid w:val="001667E6"/>
    <w:rsid w:val="001722AF"/>
    <w:rsid w:val="00183C88"/>
    <w:rsid w:val="00193CEF"/>
    <w:rsid w:val="0019419F"/>
    <w:rsid w:val="001A26BD"/>
    <w:rsid w:val="001A3581"/>
    <w:rsid w:val="001B392B"/>
    <w:rsid w:val="001B53C9"/>
    <w:rsid w:val="001B5D15"/>
    <w:rsid w:val="001C5A10"/>
    <w:rsid w:val="001D38F7"/>
    <w:rsid w:val="001D4D4D"/>
    <w:rsid w:val="001E349E"/>
    <w:rsid w:val="001E7D26"/>
    <w:rsid w:val="001F2840"/>
    <w:rsid w:val="001F797E"/>
    <w:rsid w:val="00205268"/>
    <w:rsid w:val="00205D40"/>
    <w:rsid w:val="0021081D"/>
    <w:rsid w:val="00211FC8"/>
    <w:rsid w:val="0021717C"/>
    <w:rsid w:val="00221687"/>
    <w:rsid w:val="002235DC"/>
    <w:rsid w:val="00226470"/>
    <w:rsid w:val="002318D4"/>
    <w:rsid w:val="00232BB3"/>
    <w:rsid w:val="00234DD1"/>
    <w:rsid w:val="00237A70"/>
    <w:rsid w:val="0025601B"/>
    <w:rsid w:val="00256DB2"/>
    <w:rsid w:val="0026155A"/>
    <w:rsid w:val="00261D2F"/>
    <w:rsid w:val="002657C2"/>
    <w:rsid w:val="00267D48"/>
    <w:rsid w:val="00277788"/>
    <w:rsid w:val="002A0EE5"/>
    <w:rsid w:val="002A17EF"/>
    <w:rsid w:val="002B37B7"/>
    <w:rsid w:val="002B55B9"/>
    <w:rsid w:val="002C4414"/>
    <w:rsid w:val="002C57B5"/>
    <w:rsid w:val="002D0F2D"/>
    <w:rsid w:val="002D2E65"/>
    <w:rsid w:val="002D3FC7"/>
    <w:rsid w:val="002D6B26"/>
    <w:rsid w:val="002E0B9F"/>
    <w:rsid w:val="002F54B4"/>
    <w:rsid w:val="002F7117"/>
    <w:rsid w:val="0030168D"/>
    <w:rsid w:val="00307BFF"/>
    <w:rsid w:val="00325CD3"/>
    <w:rsid w:val="00326EAF"/>
    <w:rsid w:val="0032729D"/>
    <w:rsid w:val="00334C6D"/>
    <w:rsid w:val="00335A02"/>
    <w:rsid w:val="00336566"/>
    <w:rsid w:val="00337100"/>
    <w:rsid w:val="00342AF6"/>
    <w:rsid w:val="003543DE"/>
    <w:rsid w:val="003546AF"/>
    <w:rsid w:val="00365F3A"/>
    <w:rsid w:val="003672B8"/>
    <w:rsid w:val="0037552B"/>
    <w:rsid w:val="00383834"/>
    <w:rsid w:val="00387898"/>
    <w:rsid w:val="00397B39"/>
    <w:rsid w:val="003A1E2E"/>
    <w:rsid w:val="003B0B3A"/>
    <w:rsid w:val="003B25C6"/>
    <w:rsid w:val="003B333E"/>
    <w:rsid w:val="003C1108"/>
    <w:rsid w:val="003C3187"/>
    <w:rsid w:val="003C460E"/>
    <w:rsid w:val="003C462F"/>
    <w:rsid w:val="003C51C0"/>
    <w:rsid w:val="003D3181"/>
    <w:rsid w:val="003D3290"/>
    <w:rsid w:val="003D68E1"/>
    <w:rsid w:val="003E028C"/>
    <w:rsid w:val="003E43E6"/>
    <w:rsid w:val="003E4ECA"/>
    <w:rsid w:val="003E783A"/>
    <w:rsid w:val="003F35C1"/>
    <w:rsid w:val="003F4778"/>
    <w:rsid w:val="003F6905"/>
    <w:rsid w:val="003F72A0"/>
    <w:rsid w:val="004021B8"/>
    <w:rsid w:val="00404687"/>
    <w:rsid w:val="00413CBC"/>
    <w:rsid w:val="0042150C"/>
    <w:rsid w:val="00421AF5"/>
    <w:rsid w:val="004228E1"/>
    <w:rsid w:val="004275BD"/>
    <w:rsid w:val="00430077"/>
    <w:rsid w:val="0043188F"/>
    <w:rsid w:val="00436676"/>
    <w:rsid w:val="00457C95"/>
    <w:rsid w:val="00461123"/>
    <w:rsid w:val="00461141"/>
    <w:rsid w:val="00464BCC"/>
    <w:rsid w:val="00465986"/>
    <w:rsid w:val="00470014"/>
    <w:rsid w:val="0047045F"/>
    <w:rsid w:val="00475592"/>
    <w:rsid w:val="0047674E"/>
    <w:rsid w:val="004804D8"/>
    <w:rsid w:val="00490458"/>
    <w:rsid w:val="004930D2"/>
    <w:rsid w:val="00497188"/>
    <w:rsid w:val="004A038A"/>
    <w:rsid w:val="004A6572"/>
    <w:rsid w:val="004B3AA8"/>
    <w:rsid w:val="004B62D1"/>
    <w:rsid w:val="004B6C58"/>
    <w:rsid w:val="004C4A3C"/>
    <w:rsid w:val="004C4CDD"/>
    <w:rsid w:val="004D761D"/>
    <w:rsid w:val="004E101A"/>
    <w:rsid w:val="004E5AF4"/>
    <w:rsid w:val="004F3E51"/>
    <w:rsid w:val="004F40B4"/>
    <w:rsid w:val="004F5771"/>
    <w:rsid w:val="005118B6"/>
    <w:rsid w:val="0052151B"/>
    <w:rsid w:val="0052379D"/>
    <w:rsid w:val="005244AC"/>
    <w:rsid w:val="00524573"/>
    <w:rsid w:val="00524DD1"/>
    <w:rsid w:val="00526067"/>
    <w:rsid w:val="00530AB8"/>
    <w:rsid w:val="005315CA"/>
    <w:rsid w:val="00537958"/>
    <w:rsid w:val="00537EE3"/>
    <w:rsid w:val="0054247D"/>
    <w:rsid w:val="005425C7"/>
    <w:rsid w:val="005429E0"/>
    <w:rsid w:val="00545396"/>
    <w:rsid w:val="005511D7"/>
    <w:rsid w:val="00551623"/>
    <w:rsid w:val="00562DE4"/>
    <w:rsid w:val="00563E11"/>
    <w:rsid w:val="0056441C"/>
    <w:rsid w:val="005662EB"/>
    <w:rsid w:val="00567198"/>
    <w:rsid w:val="00587657"/>
    <w:rsid w:val="0059068A"/>
    <w:rsid w:val="00590C10"/>
    <w:rsid w:val="005966FD"/>
    <w:rsid w:val="005A1B3F"/>
    <w:rsid w:val="005A1D00"/>
    <w:rsid w:val="005A319D"/>
    <w:rsid w:val="005A4CCF"/>
    <w:rsid w:val="005A57B6"/>
    <w:rsid w:val="005A57FF"/>
    <w:rsid w:val="005B05FF"/>
    <w:rsid w:val="005B1BD6"/>
    <w:rsid w:val="005B2FA4"/>
    <w:rsid w:val="005B33CB"/>
    <w:rsid w:val="005B4C31"/>
    <w:rsid w:val="005B5BE7"/>
    <w:rsid w:val="005C345A"/>
    <w:rsid w:val="005C4507"/>
    <w:rsid w:val="005C4D32"/>
    <w:rsid w:val="005C4F06"/>
    <w:rsid w:val="005C7D53"/>
    <w:rsid w:val="005D06E9"/>
    <w:rsid w:val="005D2C22"/>
    <w:rsid w:val="005E32F0"/>
    <w:rsid w:val="005E53AB"/>
    <w:rsid w:val="005E7C57"/>
    <w:rsid w:val="005F4218"/>
    <w:rsid w:val="005F7B5D"/>
    <w:rsid w:val="0060502D"/>
    <w:rsid w:val="006071E4"/>
    <w:rsid w:val="0061046D"/>
    <w:rsid w:val="0061599C"/>
    <w:rsid w:val="00627D32"/>
    <w:rsid w:val="00632F48"/>
    <w:rsid w:val="00635C48"/>
    <w:rsid w:val="00641429"/>
    <w:rsid w:val="00642C12"/>
    <w:rsid w:val="00643BC1"/>
    <w:rsid w:val="0064463B"/>
    <w:rsid w:val="006447FE"/>
    <w:rsid w:val="00644840"/>
    <w:rsid w:val="00646979"/>
    <w:rsid w:val="0065559A"/>
    <w:rsid w:val="00660A70"/>
    <w:rsid w:val="006612AB"/>
    <w:rsid w:val="00663194"/>
    <w:rsid w:val="00673304"/>
    <w:rsid w:val="0068049D"/>
    <w:rsid w:val="00681804"/>
    <w:rsid w:val="00682C99"/>
    <w:rsid w:val="00684912"/>
    <w:rsid w:val="006852D3"/>
    <w:rsid w:val="006871DA"/>
    <w:rsid w:val="00695218"/>
    <w:rsid w:val="00696510"/>
    <w:rsid w:val="006A0FE6"/>
    <w:rsid w:val="006B5077"/>
    <w:rsid w:val="006B57E5"/>
    <w:rsid w:val="006B6A05"/>
    <w:rsid w:val="006C4CE0"/>
    <w:rsid w:val="006C5F81"/>
    <w:rsid w:val="006C6995"/>
    <w:rsid w:val="006C6B00"/>
    <w:rsid w:val="006C6D91"/>
    <w:rsid w:val="006C705E"/>
    <w:rsid w:val="006F07E8"/>
    <w:rsid w:val="006F2799"/>
    <w:rsid w:val="00700FDE"/>
    <w:rsid w:val="00703131"/>
    <w:rsid w:val="00703C8E"/>
    <w:rsid w:val="00705A0C"/>
    <w:rsid w:val="00705FE5"/>
    <w:rsid w:val="007069A2"/>
    <w:rsid w:val="00717DC3"/>
    <w:rsid w:val="007302EE"/>
    <w:rsid w:val="007318E8"/>
    <w:rsid w:val="00732E7C"/>
    <w:rsid w:val="00733C45"/>
    <w:rsid w:val="0073512C"/>
    <w:rsid w:val="00735276"/>
    <w:rsid w:val="00741B3D"/>
    <w:rsid w:val="00747D0C"/>
    <w:rsid w:val="00753FE9"/>
    <w:rsid w:val="00755234"/>
    <w:rsid w:val="00766114"/>
    <w:rsid w:val="00770E90"/>
    <w:rsid w:val="007856B8"/>
    <w:rsid w:val="00790812"/>
    <w:rsid w:val="00790B3E"/>
    <w:rsid w:val="007914F1"/>
    <w:rsid w:val="007954BA"/>
    <w:rsid w:val="007A3D72"/>
    <w:rsid w:val="007A4A65"/>
    <w:rsid w:val="007A7603"/>
    <w:rsid w:val="007B503A"/>
    <w:rsid w:val="007C3DDF"/>
    <w:rsid w:val="007D44AE"/>
    <w:rsid w:val="007D630E"/>
    <w:rsid w:val="007D72F6"/>
    <w:rsid w:val="007E08C8"/>
    <w:rsid w:val="007E27E2"/>
    <w:rsid w:val="007E2D91"/>
    <w:rsid w:val="007E356D"/>
    <w:rsid w:val="007F14BF"/>
    <w:rsid w:val="007F2006"/>
    <w:rsid w:val="007F2BF4"/>
    <w:rsid w:val="007F3506"/>
    <w:rsid w:val="007F3C3F"/>
    <w:rsid w:val="007F4422"/>
    <w:rsid w:val="007F7759"/>
    <w:rsid w:val="00800F2A"/>
    <w:rsid w:val="00800F76"/>
    <w:rsid w:val="008043DF"/>
    <w:rsid w:val="0080466F"/>
    <w:rsid w:val="008064E7"/>
    <w:rsid w:val="00816AFE"/>
    <w:rsid w:val="00832468"/>
    <w:rsid w:val="00842201"/>
    <w:rsid w:val="0084349F"/>
    <w:rsid w:val="00847A34"/>
    <w:rsid w:val="00854194"/>
    <w:rsid w:val="00855607"/>
    <w:rsid w:val="00862536"/>
    <w:rsid w:val="00862AB4"/>
    <w:rsid w:val="00862F60"/>
    <w:rsid w:val="00864D21"/>
    <w:rsid w:val="008652D3"/>
    <w:rsid w:val="008722BD"/>
    <w:rsid w:val="00872C6B"/>
    <w:rsid w:val="008766AF"/>
    <w:rsid w:val="00880C0B"/>
    <w:rsid w:val="00881C23"/>
    <w:rsid w:val="008824DA"/>
    <w:rsid w:val="00882780"/>
    <w:rsid w:val="008867C2"/>
    <w:rsid w:val="00890806"/>
    <w:rsid w:val="00890AB1"/>
    <w:rsid w:val="008A06BA"/>
    <w:rsid w:val="008A0D12"/>
    <w:rsid w:val="008B0118"/>
    <w:rsid w:val="008C3649"/>
    <w:rsid w:val="008C5019"/>
    <w:rsid w:val="008D0EBE"/>
    <w:rsid w:val="008D4183"/>
    <w:rsid w:val="008D41DB"/>
    <w:rsid w:val="008D6AAE"/>
    <w:rsid w:val="008D74F3"/>
    <w:rsid w:val="008E1FEA"/>
    <w:rsid w:val="008E3345"/>
    <w:rsid w:val="008E776C"/>
    <w:rsid w:val="008F12B7"/>
    <w:rsid w:val="008F7F66"/>
    <w:rsid w:val="009006E6"/>
    <w:rsid w:val="00900A27"/>
    <w:rsid w:val="00901AB7"/>
    <w:rsid w:val="00901BBD"/>
    <w:rsid w:val="00904A90"/>
    <w:rsid w:val="0091087A"/>
    <w:rsid w:val="00916DCA"/>
    <w:rsid w:val="009170BC"/>
    <w:rsid w:val="00922209"/>
    <w:rsid w:val="00923110"/>
    <w:rsid w:val="00926BE4"/>
    <w:rsid w:val="00940375"/>
    <w:rsid w:val="009452CB"/>
    <w:rsid w:val="009603B1"/>
    <w:rsid w:val="00963AF4"/>
    <w:rsid w:val="00972574"/>
    <w:rsid w:val="009738B8"/>
    <w:rsid w:val="00974970"/>
    <w:rsid w:val="00975FC1"/>
    <w:rsid w:val="0098182A"/>
    <w:rsid w:val="009938E4"/>
    <w:rsid w:val="009942E5"/>
    <w:rsid w:val="009B0BBD"/>
    <w:rsid w:val="009B6FA0"/>
    <w:rsid w:val="009C2BA5"/>
    <w:rsid w:val="009C4076"/>
    <w:rsid w:val="009C4BEF"/>
    <w:rsid w:val="009D46AE"/>
    <w:rsid w:val="009D7765"/>
    <w:rsid w:val="009E410E"/>
    <w:rsid w:val="009E7668"/>
    <w:rsid w:val="009F2521"/>
    <w:rsid w:val="009F4E96"/>
    <w:rsid w:val="00A1278C"/>
    <w:rsid w:val="00A150ED"/>
    <w:rsid w:val="00A241B4"/>
    <w:rsid w:val="00A26FD4"/>
    <w:rsid w:val="00A32F2E"/>
    <w:rsid w:val="00A333A7"/>
    <w:rsid w:val="00A33B25"/>
    <w:rsid w:val="00A34AEF"/>
    <w:rsid w:val="00A35BE9"/>
    <w:rsid w:val="00A35D79"/>
    <w:rsid w:val="00A370B2"/>
    <w:rsid w:val="00A407A3"/>
    <w:rsid w:val="00A438A8"/>
    <w:rsid w:val="00A449E9"/>
    <w:rsid w:val="00A450D4"/>
    <w:rsid w:val="00A54B8A"/>
    <w:rsid w:val="00A6146D"/>
    <w:rsid w:val="00A616C6"/>
    <w:rsid w:val="00A61773"/>
    <w:rsid w:val="00A654F2"/>
    <w:rsid w:val="00A74695"/>
    <w:rsid w:val="00A77AA3"/>
    <w:rsid w:val="00A8007B"/>
    <w:rsid w:val="00A82210"/>
    <w:rsid w:val="00A87433"/>
    <w:rsid w:val="00A87D59"/>
    <w:rsid w:val="00AA1964"/>
    <w:rsid w:val="00AA5AD2"/>
    <w:rsid w:val="00AA643C"/>
    <w:rsid w:val="00AB7580"/>
    <w:rsid w:val="00AC02CC"/>
    <w:rsid w:val="00AC3581"/>
    <w:rsid w:val="00AC444B"/>
    <w:rsid w:val="00AC512D"/>
    <w:rsid w:val="00AD6E83"/>
    <w:rsid w:val="00AE758D"/>
    <w:rsid w:val="00AF5205"/>
    <w:rsid w:val="00B0314D"/>
    <w:rsid w:val="00B031BB"/>
    <w:rsid w:val="00B13FD3"/>
    <w:rsid w:val="00B20363"/>
    <w:rsid w:val="00B20519"/>
    <w:rsid w:val="00B2206E"/>
    <w:rsid w:val="00B24F44"/>
    <w:rsid w:val="00B24F5E"/>
    <w:rsid w:val="00B31B04"/>
    <w:rsid w:val="00B3281A"/>
    <w:rsid w:val="00B44C19"/>
    <w:rsid w:val="00B45830"/>
    <w:rsid w:val="00B47987"/>
    <w:rsid w:val="00B52C5A"/>
    <w:rsid w:val="00B56DCC"/>
    <w:rsid w:val="00B61AD2"/>
    <w:rsid w:val="00B63829"/>
    <w:rsid w:val="00B640B3"/>
    <w:rsid w:val="00B659C8"/>
    <w:rsid w:val="00B65D08"/>
    <w:rsid w:val="00B71D43"/>
    <w:rsid w:val="00B71F6B"/>
    <w:rsid w:val="00B755F7"/>
    <w:rsid w:val="00B85D54"/>
    <w:rsid w:val="00B920E1"/>
    <w:rsid w:val="00B934D8"/>
    <w:rsid w:val="00B95B74"/>
    <w:rsid w:val="00B968D8"/>
    <w:rsid w:val="00B9720A"/>
    <w:rsid w:val="00BA0F70"/>
    <w:rsid w:val="00BA5BCD"/>
    <w:rsid w:val="00BB40D2"/>
    <w:rsid w:val="00BB7470"/>
    <w:rsid w:val="00BC0AEB"/>
    <w:rsid w:val="00BC3B6D"/>
    <w:rsid w:val="00BC3C9C"/>
    <w:rsid w:val="00BC51B5"/>
    <w:rsid w:val="00BC5212"/>
    <w:rsid w:val="00BC7293"/>
    <w:rsid w:val="00BC7B25"/>
    <w:rsid w:val="00BD0469"/>
    <w:rsid w:val="00BD1D93"/>
    <w:rsid w:val="00BD3775"/>
    <w:rsid w:val="00BD51D0"/>
    <w:rsid w:val="00BD55CA"/>
    <w:rsid w:val="00BF212D"/>
    <w:rsid w:val="00BF34A4"/>
    <w:rsid w:val="00BF40BE"/>
    <w:rsid w:val="00BF6228"/>
    <w:rsid w:val="00C00EDB"/>
    <w:rsid w:val="00C15B7C"/>
    <w:rsid w:val="00C23647"/>
    <w:rsid w:val="00C33BB0"/>
    <w:rsid w:val="00C34B42"/>
    <w:rsid w:val="00C41422"/>
    <w:rsid w:val="00C41E45"/>
    <w:rsid w:val="00C46165"/>
    <w:rsid w:val="00C54B75"/>
    <w:rsid w:val="00C56269"/>
    <w:rsid w:val="00C75445"/>
    <w:rsid w:val="00C7586A"/>
    <w:rsid w:val="00C76738"/>
    <w:rsid w:val="00C81E84"/>
    <w:rsid w:val="00C83A43"/>
    <w:rsid w:val="00CA4938"/>
    <w:rsid w:val="00CA71CB"/>
    <w:rsid w:val="00CB291D"/>
    <w:rsid w:val="00CB2E4F"/>
    <w:rsid w:val="00CC026A"/>
    <w:rsid w:val="00CC1A26"/>
    <w:rsid w:val="00CD010A"/>
    <w:rsid w:val="00CD4CD3"/>
    <w:rsid w:val="00CE060A"/>
    <w:rsid w:val="00CE064D"/>
    <w:rsid w:val="00CE5A38"/>
    <w:rsid w:val="00CF7238"/>
    <w:rsid w:val="00D00595"/>
    <w:rsid w:val="00D14EE3"/>
    <w:rsid w:val="00D15724"/>
    <w:rsid w:val="00D158E8"/>
    <w:rsid w:val="00D21F08"/>
    <w:rsid w:val="00D247BC"/>
    <w:rsid w:val="00D24FED"/>
    <w:rsid w:val="00D347E0"/>
    <w:rsid w:val="00D364E1"/>
    <w:rsid w:val="00D42558"/>
    <w:rsid w:val="00D42A71"/>
    <w:rsid w:val="00D47032"/>
    <w:rsid w:val="00D60C86"/>
    <w:rsid w:val="00D65DFE"/>
    <w:rsid w:val="00D6728E"/>
    <w:rsid w:val="00D71495"/>
    <w:rsid w:val="00D71846"/>
    <w:rsid w:val="00D73065"/>
    <w:rsid w:val="00D81FD1"/>
    <w:rsid w:val="00D864F3"/>
    <w:rsid w:val="00D87992"/>
    <w:rsid w:val="00D90F95"/>
    <w:rsid w:val="00D9137C"/>
    <w:rsid w:val="00D94C04"/>
    <w:rsid w:val="00D95AC8"/>
    <w:rsid w:val="00DA1CD5"/>
    <w:rsid w:val="00DA3818"/>
    <w:rsid w:val="00DB48DC"/>
    <w:rsid w:val="00DB575E"/>
    <w:rsid w:val="00DE00A9"/>
    <w:rsid w:val="00DE2ABC"/>
    <w:rsid w:val="00DE4872"/>
    <w:rsid w:val="00DE4C5D"/>
    <w:rsid w:val="00DE5787"/>
    <w:rsid w:val="00DE6217"/>
    <w:rsid w:val="00DE6BCD"/>
    <w:rsid w:val="00DF319C"/>
    <w:rsid w:val="00DF3F97"/>
    <w:rsid w:val="00DF57CD"/>
    <w:rsid w:val="00E0284C"/>
    <w:rsid w:val="00E03760"/>
    <w:rsid w:val="00E11358"/>
    <w:rsid w:val="00E1155D"/>
    <w:rsid w:val="00E20133"/>
    <w:rsid w:val="00E367EA"/>
    <w:rsid w:val="00E40D60"/>
    <w:rsid w:val="00E4224A"/>
    <w:rsid w:val="00E44149"/>
    <w:rsid w:val="00E47930"/>
    <w:rsid w:val="00E50345"/>
    <w:rsid w:val="00E56E8D"/>
    <w:rsid w:val="00E608C0"/>
    <w:rsid w:val="00E62798"/>
    <w:rsid w:val="00E64C91"/>
    <w:rsid w:val="00E755A9"/>
    <w:rsid w:val="00E75D9E"/>
    <w:rsid w:val="00E77376"/>
    <w:rsid w:val="00E81F5C"/>
    <w:rsid w:val="00E821E9"/>
    <w:rsid w:val="00E84D44"/>
    <w:rsid w:val="00E87C35"/>
    <w:rsid w:val="00E9038E"/>
    <w:rsid w:val="00E91C3D"/>
    <w:rsid w:val="00E9474E"/>
    <w:rsid w:val="00E954CE"/>
    <w:rsid w:val="00E96EDF"/>
    <w:rsid w:val="00EA5637"/>
    <w:rsid w:val="00EB1EBD"/>
    <w:rsid w:val="00EB6F70"/>
    <w:rsid w:val="00EC7D48"/>
    <w:rsid w:val="00ED348C"/>
    <w:rsid w:val="00ED5CFA"/>
    <w:rsid w:val="00ED5EB6"/>
    <w:rsid w:val="00ED7247"/>
    <w:rsid w:val="00EE5728"/>
    <w:rsid w:val="00EE591D"/>
    <w:rsid w:val="00EE63C5"/>
    <w:rsid w:val="00EE652F"/>
    <w:rsid w:val="00EF2581"/>
    <w:rsid w:val="00EF55DE"/>
    <w:rsid w:val="00EF5627"/>
    <w:rsid w:val="00EF5BF9"/>
    <w:rsid w:val="00F046F6"/>
    <w:rsid w:val="00F15627"/>
    <w:rsid w:val="00F15F36"/>
    <w:rsid w:val="00F22857"/>
    <w:rsid w:val="00F25EC6"/>
    <w:rsid w:val="00F303C0"/>
    <w:rsid w:val="00F347E2"/>
    <w:rsid w:val="00F36063"/>
    <w:rsid w:val="00F3629C"/>
    <w:rsid w:val="00F36458"/>
    <w:rsid w:val="00F4099D"/>
    <w:rsid w:val="00F42886"/>
    <w:rsid w:val="00F50031"/>
    <w:rsid w:val="00F54563"/>
    <w:rsid w:val="00F557B3"/>
    <w:rsid w:val="00F65D11"/>
    <w:rsid w:val="00F74CB5"/>
    <w:rsid w:val="00F80D6F"/>
    <w:rsid w:val="00F8497F"/>
    <w:rsid w:val="00F84F84"/>
    <w:rsid w:val="00F96D6A"/>
    <w:rsid w:val="00FA52F8"/>
    <w:rsid w:val="00FB3DA9"/>
    <w:rsid w:val="00FB6AAB"/>
    <w:rsid w:val="00FC79E4"/>
    <w:rsid w:val="00FD7BC2"/>
    <w:rsid w:val="00FE420F"/>
    <w:rsid w:val="00FF341C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E8AEC2-2084-4753-96C3-889E521A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7C57"/>
    <w:rPr>
      <w:kern w:val="2"/>
      <w:sz w:val="21"/>
    </w:rPr>
  </w:style>
  <w:style w:type="paragraph" w:styleId="a5">
    <w:name w:val="footer"/>
    <w:basedOn w:val="a"/>
    <w:link w:val="a6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7C57"/>
    <w:rPr>
      <w:kern w:val="2"/>
      <w:sz w:val="21"/>
    </w:rPr>
  </w:style>
  <w:style w:type="character" w:styleId="a7">
    <w:name w:val="annotation reference"/>
    <w:rsid w:val="00F42886"/>
    <w:rPr>
      <w:sz w:val="18"/>
      <w:szCs w:val="18"/>
    </w:rPr>
  </w:style>
  <w:style w:type="paragraph" w:styleId="a8">
    <w:name w:val="annotation text"/>
    <w:basedOn w:val="a"/>
    <w:link w:val="a9"/>
    <w:rsid w:val="00F42886"/>
    <w:pPr>
      <w:jc w:val="left"/>
    </w:pPr>
  </w:style>
  <w:style w:type="character" w:customStyle="1" w:styleId="a9">
    <w:name w:val="コメント文字列 (文字)"/>
    <w:link w:val="a8"/>
    <w:rsid w:val="00F42886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42886"/>
    <w:rPr>
      <w:b/>
      <w:bCs/>
    </w:rPr>
  </w:style>
  <w:style w:type="character" w:customStyle="1" w:styleId="ab">
    <w:name w:val="コメント内容 (文字)"/>
    <w:link w:val="aa"/>
    <w:rsid w:val="00F42886"/>
    <w:rPr>
      <w:b/>
      <w:bCs/>
      <w:kern w:val="2"/>
      <w:sz w:val="21"/>
    </w:rPr>
  </w:style>
  <w:style w:type="paragraph" w:styleId="ac">
    <w:name w:val="Balloon Text"/>
    <w:basedOn w:val="a"/>
    <w:link w:val="ad"/>
    <w:rsid w:val="00F4288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4288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4275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A34AEF"/>
    <w:pPr>
      <w:jc w:val="center"/>
    </w:pPr>
    <w:rPr>
      <w:rFonts w:ascii="ＭＳ 明朝" w:hAnsi="ＭＳ 明朝"/>
      <w:color w:val="000000"/>
      <w:szCs w:val="22"/>
    </w:rPr>
  </w:style>
  <w:style w:type="character" w:customStyle="1" w:styleId="af0">
    <w:name w:val="記 (文字)"/>
    <w:link w:val="af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styleId="af1">
    <w:name w:val="Closing"/>
    <w:basedOn w:val="a"/>
    <w:link w:val="af2"/>
    <w:rsid w:val="00A34AEF"/>
    <w:pPr>
      <w:jc w:val="right"/>
    </w:pPr>
    <w:rPr>
      <w:rFonts w:ascii="ＭＳ 明朝" w:hAnsi="ＭＳ 明朝"/>
      <w:color w:val="000000"/>
      <w:szCs w:val="22"/>
    </w:rPr>
  </w:style>
  <w:style w:type="character" w:customStyle="1" w:styleId="af2">
    <w:name w:val="結語 (文字)"/>
    <w:link w:val="af1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customStyle="1" w:styleId="sec0">
    <w:name w:val="sec0"/>
    <w:basedOn w:val="a"/>
    <w:rsid w:val="00B640B3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B640B3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B640B3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B640B3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B640B3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character" w:styleId="af3">
    <w:name w:val="Strong"/>
    <w:uiPriority w:val="22"/>
    <w:qFormat/>
    <w:rsid w:val="00972574"/>
    <w:rPr>
      <w:b/>
      <w:bCs/>
    </w:rPr>
  </w:style>
  <w:style w:type="paragraph" w:customStyle="1" w:styleId="af4">
    <w:name w:val="改正附則表示文字ブロックスタイル"/>
    <w:basedOn w:val="a"/>
    <w:rsid w:val="00890AB1"/>
    <w:pPr>
      <w:widowControl/>
      <w:ind w:leftChars="300" w:left="300"/>
      <w:jc w:val="left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6F85-BF15-4233-AD67-B9DA189D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2020-12-07T08:43:00Z</cp:lastPrinted>
  <dcterms:created xsi:type="dcterms:W3CDTF">2025-09-12T15:10:00Z</dcterms:created>
  <dcterms:modified xsi:type="dcterms:W3CDTF">2025-09-12T15:10:00Z</dcterms:modified>
</cp:coreProperties>
</file>