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7B3" w:rsidRPr="007A7F43" w:rsidRDefault="00F557B3" w:rsidP="00530AB8">
      <w:pPr>
        <w:wordWrap w:val="0"/>
        <w:overflowPunct w:val="0"/>
        <w:autoSpaceDE w:val="0"/>
        <w:autoSpaceDN w:val="0"/>
        <w:ind w:firstLineChars="100" w:firstLine="218"/>
        <w:rPr>
          <w:rFonts w:ascii="ＭＳ 明朝" w:hint="eastAsia"/>
        </w:rPr>
      </w:pPr>
      <w:r w:rsidRPr="007A7F43">
        <w:rPr>
          <w:rFonts w:ascii="ＭＳ 明朝" w:hint="eastAsia"/>
        </w:rPr>
        <w:t>様式第5号(第6条関係)</w:t>
      </w:r>
    </w:p>
    <w:p w:rsidR="002F0698" w:rsidRPr="007A7F43" w:rsidRDefault="002F0698" w:rsidP="002F0698">
      <w:pPr>
        <w:wordWrap w:val="0"/>
        <w:overflowPunct w:val="0"/>
        <w:autoSpaceDE w:val="0"/>
        <w:autoSpaceDN w:val="0"/>
        <w:jc w:val="right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　　　年　　月　　日</w:t>
      </w:r>
    </w:p>
    <w:p w:rsidR="002F0698" w:rsidRPr="007A7F43" w:rsidRDefault="002F0698" w:rsidP="002F0698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　彦根市長　様</w:t>
      </w:r>
    </w:p>
    <w:p w:rsidR="002F0698" w:rsidRPr="007A7F43" w:rsidRDefault="002F0698" w:rsidP="002F0698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F0698" w:rsidRPr="007A7F43" w:rsidRDefault="002F0698" w:rsidP="002F069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7A7F43">
        <w:rPr>
          <w:rFonts w:ascii="ＭＳ 明朝" w:hint="eastAsia"/>
          <w:spacing w:val="15"/>
          <w:kern w:val="0"/>
          <w:fitText w:val="1890" w:id="-1734112000"/>
        </w:rPr>
        <w:t>土地改良区所在</w:t>
      </w:r>
      <w:r w:rsidRPr="007A7F43">
        <w:rPr>
          <w:rFonts w:ascii="ＭＳ 明朝" w:hint="eastAsia"/>
          <w:kern w:val="0"/>
          <w:fitText w:val="1890" w:id="-1734112000"/>
        </w:rPr>
        <w:t>地</w:t>
      </w:r>
      <w:r w:rsidRPr="007A7F43">
        <w:rPr>
          <w:rFonts w:ascii="ＭＳ 明朝" w:hint="eastAsia"/>
        </w:rPr>
        <w:t xml:space="preserve">　　　　　　　　　</w:t>
      </w:r>
    </w:p>
    <w:p w:rsidR="002F0698" w:rsidRPr="007A7F43" w:rsidRDefault="002F0698" w:rsidP="002F069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7A7F43">
        <w:rPr>
          <w:rFonts w:ascii="ＭＳ 明朝" w:hint="eastAsia"/>
          <w:spacing w:val="63"/>
          <w:kern w:val="0"/>
          <w:fitText w:val="1890" w:id="-1734111999"/>
        </w:rPr>
        <w:t>土地改良区</w:t>
      </w:r>
      <w:r w:rsidRPr="007A7F43">
        <w:rPr>
          <w:rFonts w:ascii="ＭＳ 明朝" w:hint="eastAsia"/>
          <w:kern w:val="0"/>
          <w:fitText w:val="1890" w:id="-1734111999"/>
        </w:rPr>
        <w:t>名</w:t>
      </w:r>
      <w:r w:rsidRPr="007A7F43">
        <w:rPr>
          <w:rFonts w:ascii="ＭＳ 明朝" w:hint="eastAsia"/>
        </w:rPr>
        <w:t xml:space="preserve">　　　　　　　　　</w:t>
      </w:r>
    </w:p>
    <w:p w:rsidR="002F0698" w:rsidRPr="007A7F43" w:rsidRDefault="002F0698" w:rsidP="002F069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7A7F43">
        <w:rPr>
          <w:rFonts w:ascii="ＭＳ 明朝" w:hAnsi="Courier New" w:hint="eastAsia"/>
          <w:spacing w:val="105"/>
          <w:kern w:val="0"/>
          <w:fitText w:val="1890" w:id="-1734111998"/>
        </w:rPr>
        <w:t>理事長氏</w:t>
      </w:r>
      <w:r w:rsidRPr="007A7F43">
        <w:rPr>
          <w:rFonts w:ascii="ＭＳ 明朝" w:hint="eastAsia"/>
          <w:kern w:val="0"/>
          <w:fitText w:val="1890" w:id="-1734111998"/>
        </w:rPr>
        <w:t>名</w:t>
      </w:r>
      <w:r w:rsidRPr="007A7F43">
        <w:rPr>
          <w:rFonts w:ascii="ＭＳ 明朝" w:hint="eastAsia"/>
        </w:rPr>
        <w:t xml:space="preserve">　　　　　　　　　</w:t>
      </w:r>
    </w:p>
    <w:p w:rsidR="00530AB8" w:rsidRPr="007A7F43" w:rsidRDefault="00530AB8" w:rsidP="00F557B3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F557B3" w:rsidRPr="007A7F43" w:rsidRDefault="002F0698" w:rsidP="00F557B3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  <w:r w:rsidRPr="007A7F43">
        <w:rPr>
          <w:rFonts w:ascii="ＭＳ 明朝" w:hint="eastAsia"/>
        </w:rPr>
        <w:t>彦根市</w:t>
      </w:r>
      <w:r w:rsidR="00F557B3" w:rsidRPr="007A7F43">
        <w:rPr>
          <w:rFonts w:ascii="ＭＳ 明朝" w:hint="eastAsia"/>
        </w:rPr>
        <w:t>水利施設管理強化事業完了届</w:t>
      </w:r>
    </w:p>
    <w:p w:rsidR="002F0698" w:rsidRPr="007A7F43" w:rsidRDefault="002F0698" w:rsidP="002F0698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F0698" w:rsidRPr="007A7F43" w:rsidRDefault="002F0698" w:rsidP="002F0698">
      <w:pPr>
        <w:wordWrap w:val="0"/>
        <w:overflowPunct w:val="0"/>
        <w:autoSpaceDE w:val="0"/>
        <w:autoSpaceDN w:val="0"/>
        <w:ind w:firstLineChars="100" w:firstLine="218"/>
        <w:rPr>
          <w:rFonts w:ascii="ＭＳ 明朝" w:hint="eastAsia"/>
        </w:rPr>
      </w:pPr>
      <w:r w:rsidRPr="007A7F43">
        <w:rPr>
          <w:rFonts w:ascii="ＭＳ 明朝" w:hint="eastAsia"/>
        </w:rPr>
        <w:t>下記のとおり完了しましたので、検査願いたく届け出ます。</w:t>
      </w:r>
    </w:p>
    <w:p w:rsidR="002F0698" w:rsidRPr="007A7F43" w:rsidRDefault="002F0698" w:rsidP="002F069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2F0698" w:rsidRPr="007A7F43" w:rsidRDefault="002F0698" w:rsidP="002F0698">
      <w:pPr>
        <w:pStyle w:val="af"/>
        <w:spacing w:line="240" w:lineRule="atLeast"/>
        <w:rPr>
          <w:rFonts w:hint="eastAsia"/>
          <w:color w:val="auto"/>
        </w:rPr>
      </w:pPr>
      <w:r w:rsidRPr="007A7F43">
        <w:rPr>
          <w:rFonts w:hint="eastAsia"/>
          <w:color w:val="auto"/>
        </w:rPr>
        <w:t>記</w:t>
      </w:r>
    </w:p>
    <w:p w:rsidR="00F557B3" w:rsidRPr="007A7F43" w:rsidRDefault="00F557B3" w:rsidP="002F0698">
      <w:pPr>
        <w:overflowPunct w:val="0"/>
        <w:autoSpaceDE w:val="0"/>
        <w:autoSpaceDN w:val="0"/>
        <w:spacing w:line="240" w:lineRule="atLeast"/>
        <w:jc w:val="center"/>
        <w:rPr>
          <w:rFonts w:ascii="ＭＳ 明朝" w:hint="eastAsia"/>
        </w:rPr>
      </w:pPr>
    </w:p>
    <w:p w:rsidR="00F557B3" w:rsidRPr="007A7F43" w:rsidRDefault="00F557B3" w:rsidP="002F0698">
      <w:pPr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1　</w:t>
      </w:r>
      <w:r w:rsidRPr="007A7F43">
        <w:rPr>
          <w:rFonts w:ascii="ＭＳ 明朝" w:hint="eastAsia"/>
          <w:spacing w:val="22"/>
        </w:rPr>
        <w:t>補助指令番</w:t>
      </w:r>
      <w:r w:rsidR="002F0698" w:rsidRPr="007A7F43">
        <w:rPr>
          <w:rFonts w:ascii="ＭＳ 明朝" w:hint="eastAsia"/>
        </w:rPr>
        <w:t xml:space="preserve">号　　　　　　　　</w:t>
      </w:r>
      <w:r w:rsidRPr="007A7F43">
        <w:rPr>
          <w:rFonts w:ascii="ＭＳ 明朝" w:hint="eastAsia"/>
        </w:rPr>
        <w:t>第　　　　　号</w:t>
      </w:r>
    </w:p>
    <w:p w:rsidR="00F557B3" w:rsidRPr="007A7F43" w:rsidRDefault="00F557B3" w:rsidP="002F0698">
      <w:pPr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2　</w:t>
      </w:r>
      <w:r w:rsidRPr="007A7F43">
        <w:rPr>
          <w:rFonts w:ascii="ＭＳ 明朝" w:hAnsi="Courier New" w:hint="eastAsia"/>
          <w:spacing w:val="210"/>
        </w:rPr>
        <w:t>地区</w:t>
      </w:r>
      <w:r w:rsidRPr="007A7F43">
        <w:rPr>
          <w:rFonts w:ascii="ＭＳ 明朝" w:hint="eastAsia"/>
        </w:rPr>
        <w:t>名</w:t>
      </w:r>
    </w:p>
    <w:p w:rsidR="00F557B3" w:rsidRPr="007A7F43" w:rsidRDefault="00F557B3" w:rsidP="002F0698">
      <w:pPr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3　</w:t>
      </w:r>
      <w:r w:rsidRPr="007A7F43">
        <w:rPr>
          <w:rFonts w:ascii="ＭＳ 明朝" w:hAnsi="Courier New" w:hint="eastAsia"/>
          <w:spacing w:val="210"/>
        </w:rPr>
        <w:t>事業</w:t>
      </w:r>
      <w:r w:rsidR="002F0698" w:rsidRPr="007A7F43">
        <w:rPr>
          <w:rFonts w:ascii="ＭＳ 明朝" w:hint="eastAsia"/>
        </w:rPr>
        <w:t xml:space="preserve">費　　　　　　　　　　　　　　</w:t>
      </w:r>
      <w:r w:rsidRPr="007A7F43">
        <w:rPr>
          <w:rFonts w:ascii="ＭＳ 明朝" w:hint="eastAsia"/>
        </w:rPr>
        <w:t>円</w:t>
      </w:r>
    </w:p>
    <w:p w:rsidR="00F557B3" w:rsidRPr="007A7F43" w:rsidRDefault="00F557B3" w:rsidP="002F0698">
      <w:pPr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4　</w:t>
      </w:r>
      <w:r w:rsidRPr="007A7F43">
        <w:rPr>
          <w:rFonts w:ascii="ＭＳ 明朝" w:hAnsi="Courier New" w:hint="eastAsia"/>
          <w:spacing w:val="210"/>
        </w:rPr>
        <w:t>補助</w:t>
      </w:r>
      <w:r w:rsidRPr="007A7F43">
        <w:rPr>
          <w:rFonts w:ascii="ＭＳ 明朝" w:hint="eastAsia"/>
        </w:rPr>
        <w:t>金　　　　　　　　　　　　　　円</w:t>
      </w:r>
    </w:p>
    <w:p w:rsidR="00F557B3" w:rsidRPr="007A7F43" w:rsidRDefault="00F557B3" w:rsidP="002F0698">
      <w:pPr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5　補助指令年月日　　　　　　年　　　月　　　日</w:t>
      </w:r>
    </w:p>
    <w:p w:rsidR="00F557B3" w:rsidRPr="007A7F43" w:rsidRDefault="00F557B3" w:rsidP="002F0698">
      <w:pPr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6　</w:t>
      </w:r>
      <w:r w:rsidRPr="007A7F43">
        <w:rPr>
          <w:rFonts w:ascii="ＭＳ 明朝" w:hAnsi="Courier New" w:hint="eastAsia"/>
          <w:spacing w:val="53"/>
        </w:rPr>
        <w:t>着手年月</w:t>
      </w:r>
      <w:r w:rsidRPr="007A7F43">
        <w:rPr>
          <w:rFonts w:ascii="ＭＳ 明朝" w:hint="eastAsia"/>
        </w:rPr>
        <w:t>日　　　　　　年　　　月　　　日</w:t>
      </w:r>
    </w:p>
    <w:p w:rsidR="00F557B3" w:rsidRPr="007A7F43" w:rsidRDefault="00F557B3" w:rsidP="002F0698">
      <w:pPr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7A7F43">
        <w:rPr>
          <w:rFonts w:ascii="ＭＳ 明朝" w:hint="eastAsia"/>
        </w:rPr>
        <w:t xml:space="preserve">　7　</w:t>
      </w:r>
      <w:r w:rsidRPr="007A7F43">
        <w:rPr>
          <w:rFonts w:ascii="ＭＳ 明朝" w:hAnsi="Courier New" w:hint="eastAsia"/>
          <w:spacing w:val="53"/>
        </w:rPr>
        <w:t>完了年月</w:t>
      </w:r>
      <w:r w:rsidRPr="007A7F43">
        <w:rPr>
          <w:rFonts w:ascii="ＭＳ 明朝" w:hint="eastAsia"/>
        </w:rPr>
        <w:t>日　　　　　　年　　　月　　　日</w:t>
      </w:r>
    </w:p>
    <w:p w:rsidR="00F557B3" w:rsidRPr="007A7F43" w:rsidRDefault="00F557B3" w:rsidP="002F0698">
      <w:pPr>
        <w:rPr>
          <w:rFonts w:ascii="ＭＳ 明朝"/>
        </w:rPr>
      </w:pPr>
    </w:p>
    <w:p w:rsidR="00F557B3" w:rsidRPr="007A7F43" w:rsidRDefault="00F557B3" w:rsidP="00E40D60">
      <w:pPr>
        <w:rPr>
          <w:rFonts w:ascii="ＭＳ 明朝" w:hAnsi="ＭＳ 明朝" w:hint="eastAsia"/>
          <w:szCs w:val="24"/>
        </w:rPr>
      </w:pPr>
    </w:p>
    <w:sectPr w:rsidR="00F557B3" w:rsidRPr="007A7F43" w:rsidSect="00890AB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817" w:rsidRDefault="00B63817" w:rsidP="005E7C57">
      <w:r>
        <w:separator/>
      </w:r>
    </w:p>
  </w:endnote>
  <w:endnote w:type="continuationSeparator" w:id="0">
    <w:p w:rsidR="00B63817" w:rsidRDefault="00B63817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817" w:rsidRDefault="00B63817" w:rsidP="005E7C57">
      <w:r>
        <w:separator/>
      </w:r>
    </w:p>
  </w:footnote>
  <w:footnote w:type="continuationSeparator" w:id="0">
    <w:p w:rsidR="00B63817" w:rsidRDefault="00B63817" w:rsidP="005E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082D"/>
    <w:multiLevelType w:val="hybridMultilevel"/>
    <w:tmpl w:val="798C784C"/>
    <w:lvl w:ilvl="0" w:tplc="110C4ED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71710A9"/>
    <w:multiLevelType w:val="hybridMultilevel"/>
    <w:tmpl w:val="D970475E"/>
    <w:lvl w:ilvl="0" w:tplc="2A928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D7381C"/>
    <w:multiLevelType w:val="hybridMultilevel"/>
    <w:tmpl w:val="A26CBB32"/>
    <w:lvl w:ilvl="0" w:tplc="6A8297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39510926">
    <w:abstractNumId w:val="1"/>
  </w:num>
  <w:num w:numId="2" w16cid:durableId="1698964394">
    <w:abstractNumId w:val="2"/>
  </w:num>
  <w:num w:numId="3" w16cid:durableId="186832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0EA5"/>
    <w:rsid w:val="00006963"/>
    <w:rsid w:val="00021F6B"/>
    <w:rsid w:val="00025B94"/>
    <w:rsid w:val="00026812"/>
    <w:rsid w:val="00030884"/>
    <w:rsid w:val="000317F2"/>
    <w:rsid w:val="00035496"/>
    <w:rsid w:val="000423A8"/>
    <w:rsid w:val="000428BA"/>
    <w:rsid w:val="00043D84"/>
    <w:rsid w:val="000538F0"/>
    <w:rsid w:val="00055C23"/>
    <w:rsid w:val="000638D9"/>
    <w:rsid w:val="00063DCE"/>
    <w:rsid w:val="00063FE1"/>
    <w:rsid w:val="00064119"/>
    <w:rsid w:val="00064CE3"/>
    <w:rsid w:val="00065929"/>
    <w:rsid w:val="00076A64"/>
    <w:rsid w:val="00077083"/>
    <w:rsid w:val="00082386"/>
    <w:rsid w:val="000904D5"/>
    <w:rsid w:val="000A5178"/>
    <w:rsid w:val="000A5B80"/>
    <w:rsid w:val="000B6817"/>
    <w:rsid w:val="000C3D86"/>
    <w:rsid w:val="000C6EFF"/>
    <w:rsid w:val="000C6F64"/>
    <w:rsid w:val="000D00B1"/>
    <w:rsid w:val="000D5923"/>
    <w:rsid w:val="000D7710"/>
    <w:rsid w:val="000E0884"/>
    <w:rsid w:val="000E3091"/>
    <w:rsid w:val="000F298A"/>
    <w:rsid w:val="000F6190"/>
    <w:rsid w:val="000F7911"/>
    <w:rsid w:val="00100296"/>
    <w:rsid w:val="00100B12"/>
    <w:rsid w:val="001023D9"/>
    <w:rsid w:val="00112C23"/>
    <w:rsid w:val="0011750B"/>
    <w:rsid w:val="00124F1E"/>
    <w:rsid w:val="00130D3F"/>
    <w:rsid w:val="00131FE7"/>
    <w:rsid w:val="001341CE"/>
    <w:rsid w:val="0015653A"/>
    <w:rsid w:val="001667E6"/>
    <w:rsid w:val="001722AF"/>
    <w:rsid w:val="00183C88"/>
    <w:rsid w:val="00193CEF"/>
    <w:rsid w:val="0019419F"/>
    <w:rsid w:val="001A26BD"/>
    <w:rsid w:val="001A3581"/>
    <w:rsid w:val="001B392B"/>
    <w:rsid w:val="001B53C9"/>
    <w:rsid w:val="001B5D15"/>
    <w:rsid w:val="001C5A10"/>
    <w:rsid w:val="001D38F7"/>
    <w:rsid w:val="001D4D4D"/>
    <w:rsid w:val="001E349E"/>
    <w:rsid w:val="001E7D26"/>
    <w:rsid w:val="001F2840"/>
    <w:rsid w:val="001F797E"/>
    <w:rsid w:val="00205268"/>
    <w:rsid w:val="00205D40"/>
    <w:rsid w:val="0021081D"/>
    <w:rsid w:val="00211FC8"/>
    <w:rsid w:val="0021717C"/>
    <w:rsid w:val="00221687"/>
    <w:rsid w:val="002235DC"/>
    <w:rsid w:val="00226470"/>
    <w:rsid w:val="002318D4"/>
    <w:rsid w:val="00232BB3"/>
    <w:rsid w:val="00234DD1"/>
    <w:rsid w:val="00237A70"/>
    <w:rsid w:val="0025601B"/>
    <w:rsid w:val="00256DB2"/>
    <w:rsid w:val="0026155A"/>
    <w:rsid w:val="00261D2F"/>
    <w:rsid w:val="002657C2"/>
    <w:rsid w:val="00267D48"/>
    <w:rsid w:val="00277788"/>
    <w:rsid w:val="002A0EE5"/>
    <w:rsid w:val="002A17EF"/>
    <w:rsid w:val="002B37B7"/>
    <w:rsid w:val="002B55B9"/>
    <w:rsid w:val="002C4414"/>
    <w:rsid w:val="002C57B5"/>
    <w:rsid w:val="002D0F2D"/>
    <w:rsid w:val="002D2E65"/>
    <w:rsid w:val="002D3FC7"/>
    <w:rsid w:val="002D6B26"/>
    <w:rsid w:val="002E0B9F"/>
    <w:rsid w:val="002F0698"/>
    <w:rsid w:val="002F54B4"/>
    <w:rsid w:val="002F7117"/>
    <w:rsid w:val="0030168D"/>
    <w:rsid w:val="00307BFF"/>
    <w:rsid w:val="00317D66"/>
    <w:rsid w:val="00325CD3"/>
    <w:rsid w:val="00326EAF"/>
    <w:rsid w:val="0032729D"/>
    <w:rsid w:val="00334C6D"/>
    <w:rsid w:val="00335A02"/>
    <w:rsid w:val="00336566"/>
    <w:rsid w:val="00337100"/>
    <w:rsid w:val="00342AF6"/>
    <w:rsid w:val="003543DE"/>
    <w:rsid w:val="003546AF"/>
    <w:rsid w:val="00365F3A"/>
    <w:rsid w:val="003672B8"/>
    <w:rsid w:val="0037552B"/>
    <w:rsid w:val="00383834"/>
    <w:rsid w:val="00387898"/>
    <w:rsid w:val="00397B39"/>
    <w:rsid w:val="003A1E2E"/>
    <w:rsid w:val="003B0B3A"/>
    <w:rsid w:val="003B25C6"/>
    <w:rsid w:val="003C1108"/>
    <w:rsid w:val="003C3187"/>
    <w:rsid w:val="003C460E"/>
    <w:rsid w:val="003C462F"/>
    <w:rsid w:val="003C51C0"/>
    <w:rsid w:val="003D3181"/>
    <w:rsid w:val="003D3290"/>
    <w:rsid w:val="003D68E1"/>
    <w:rsid w:val="003E028C"/>
    <w:rsid w:val="003E43E6"/>
    <w:rsid w:val="003E4ECA"/>
    <w:rsid w:val="003E783A"/>
    <w:rsid w:val="003F35C1"/>
    <w:rsid w:val="003F4778"/>
    <w:rsid w:val="003F6905"/>
    <w:rsid w:val="003F72A0"/>
    <w:rsid w:val="004021B8"/>
    <w:rsid w:val="00404687"/>
    <w:rsid w:val="00413CBC"/>
    <w:rsid w:val="0042150C"/>
    <w:rsid w:val="00421AF5"/>
    <w:rsid w:val="004228E1"/>
    <w:rsid w:val="004275BD"/>
    <w:rsid w:val="00430077"/>
    <w:rsid w:val="0043188F"/>
    <w:rsid w:val="00436676"/>
    <w:rsid w:val="00457C95"/>
    <w:rsid w:val="00461123"/>
    <w:rsid w:val="00461141"/>
    <w:rsid w:val="00464BCC"/>
    <w:rsid w:val="00465986"/>
    <w:rsid w:val="0047045F"/>
    <w:rsid w:val="00475592"/>
    <w:rsid w:val="004804D8"/>
    <w:rsid w:val="00490458"/>
    <w:rsid w:val="004930D2"/>
    <w:rsid w:val="00497188"/>
    <w:rsid w:val="004A038A"/>
    <w:rsid w:val="004A6572"/>
    <w:rsid w:val="004B3AA8"/>
    <w:rsid w:val="004B62D1"/>
    <w:rsid w:val="004B6C58"/>
    <w:rsid w:val="004C4A3C"/>
    <w:rsid w:val="004C4CDD"/>
    <w:rsid w:val="004D761D"/>
    <w:rsid w:val="004E101A"/>
    <w:rsid w:val="004E5AF4"/>
    <w:rsid w:val="004F3E51"/>
    <w:rsid w:val="004F40B4"/>
    <w:rsid w:val="004F5771"/>
    <w:rsid w:val="005118B6"/>
    <w:rsid w:val="0052151B"/>
    <w:rsid w:val="0052379D"/>
    <w:rsid w:val="005244AC"/>
    <w:rsid w:val="00524573"/>
    <w:rsid w:val="00524DD1"/>
    <w:rsid w:val="00526067"/>
    <w:rsid w:val="00530AB8"/>
    <w:rsid w:val="005315CA"/>
    <w:rsid w:val="00537958"/>
    <w:rsid w:val="00537EE3"/>
    <w:rsid w:val="0054247D"/>
    <w:rsid w:val="005425C7"/>
    <w:rsid w:val="005429E0"/>
    <w:rsid w:val="00545396"/>
    <w:rsid w:val="005511D7"/>
    <w:rsid w:val="00551623"/>
    <w:rsid w:val="00562DE4"/>
    <w:rsid w:val="00563E11"/>
    <w:rsid w:val="0056441C"/>
    <w:rsid w:val="005662EB"/>
    <w:rsid w:val="00567198"/>
    <w:rsid w:val="00587657"/>
    <w:rsid w:val="0059068A"/>
    <w:rsid w:val="00590C10"/>
    <w:rsid w:val="005966FD"/>
    <w:rsid w:val="005A1B3F"/>
    <w:rsid w:val="005A1D00"/>
    <w:rsid w:val="005A319D"/>
    <w:rsid w:val="005A4CCF"/>
    <w:rsid w:val="005A57B6"/>
    <w:rsid w:val="005B05FF"/>
    <w:rsid w:val="005B1BD6"/>
    <w:rsid w:val="005B2FA4"/>
    <w:rsid w:val="005B33CB"/>
    <w:rsid w:val="005B4C31"/>
    <w:rsid w:val="005B5BE7"/>
    <w:rsid w:val="005C345A"/>
    <w:rsid w:val="005C4507"/>
    <w:rsid w:val="005C4D32"/>
    <w:rsid w:val="005C4F06"/>
    <w:rsid w:val="005C7D53"/>
    <w:rsid w:val="005D06E9"/>
    <w:rsid w:val="005D2C22"/>
    <w:rsid w:val="005E32F0"/>
    <w:rsid w:val="005E53AB"/>
    <w:rsid w:val="005E7C57"/>
    <w:rsid w:val="005F7B5D"/>
    <w:rsid w:val="0060502D"/>
    <w:rsid w:val="006071E4"/>
    <w:rsid w:val="0061046D"/>
    <w:rsid w:val="0061599C"/>
    <w:rsid w:val="00627D32"/>
    <w:rsid w:val="00632F48"/>
    <w:rsid w:val="00635C48"/>
    <w:rsid w:val="00641429"/>
    <w:rsid w:val="00642C12"/>
    <w:rsid w:val="00643BC1"/>
    <w:rsid w:val="0064463B"/>
    <w:rsid w:val="006447FE"/>
    <w:rsid w:val="00644840"/>
    <w:rsid w:val="00646979"/>
    <w:rsid w:val="0065559A"/>
    <w:rsid w:val="00660A70"/>
    <w:rsid w:val="006612AB"/>
    <w:rsid w:val="00663194"/>
    <w:rsid w:val="00673304"/>
    <w:rsid w:val="0068049D"/>
    <w:rsid w:val="00681804"/>
    <w:rsid w:val="00682C99"/>
    <w:rsid w:val="00684912"/>
    <w:rsid w:val="006852D3"/>
    <w:rsid w:val="006871DA"/>
    <w:rsid w:val="00695218"/>
    <w:rsid w:val="00696510"/>
    <w:rsid w:val="006A0FE6"/>
    <w:rsid w:val="006B57E5"/>
    <w:rsid w:val="006B6A05"/>
    <w:rsid w:val="006C4CE0"/>
    <w:rsid w:val="006C5F81"/>
    <w:rsid w:val="006C6995"/>
    <w:rsid w:val="006C6B00"/>
    <w:rsid w:val="006C6D91"/>
    <w:rsid w:val="006C705E"/>
    <w:rsid w:val="006F07E8"/>
    <w:rsid w:val="006F2799"/>
    <w:rsid w:val="00700FDE"/>
    <w:rsid w:val="00703131"/>
    <w:rsid w:val="00703C8E"/>
    <w:rsid w:val="00705A0C"/>
    <w:rsid w:val="00705FE5"/>
    <w:rsid w:val="007069A2"/>
    <w:rsid w:val="00717DC3"/>
    <w:rsid w:val="007302EE"/>
    <w:rsid w:val="007318E8"/>
    <w:rsid w:val="00732E7C"/>
    <w:rsid w:val="00733C45"/>
    <w:rsid w:val="0073512C"/>
    <w:rsid w:val="00735276"/>
    <w:rsid w:val="00741B3D"/>
    <w:rsid w:val="00747D0C"/>
    <w:rsid w:val="00753FE9"/>
    <w:rsid w:val="00755234"/>
    <w:rsid w:val="00766114"/>
    <w:rsid w:val="00770E90"/>
    <w:rsid w:val="007856B8"/>
    <w:rsid w:val="00790812"/>
    <w:rsid w:val="00790B3E"/>
    <w:rsid w:val="007914F1"/>
    <w:rsid w:val="007954BA"/>
    <w:rsid w:val="007A3D72"/>
    <w:rsid w:val="007A4A65"/>
    <w:rsid w:val="007A7603"/>
    <w:rsid w:val="007A7F43"/>
    <w:rsid w:val="007B503A"/>
    <w:rsid w:val="007C3DDF"/>
    <w:rsid w:val="007D44AE"/>
    <w:rsid w:val="007D630E"/>
    <w:rsid w:val="007D72F6"/>
    <w:rsid w:val="007E08C8"/>
    <w:rsid w:val="007E27E2"/>
    <w:rsid w:val="007E2D91"/>
    <w:rsid w:val="007E356D"/>
    <w:rsid w:val="007F14BF"/>
    <w:rsid w:val="007F2006"/>
    <w:rsid w:val="007F2BF4"/>
    <w:rsid w:val="007F3506"/>
    <w:rsid w:val="007F3C3F"/>
    <w:rsid w:val="007F4422"/>
    <w:rsid w:val="007F7759"/>
    <w:rsid w:val="00800F2A"/>
    <w:rsid w:val="00800F76"/>
    <w:rsid w:val="008043DF"/>
    <w:rsid w:val="0080466F"/>
    <w:rsid w:val="008064E7"/>
    <w:rsid w:val="00816AFE"/>
    <w:rsid w:val="00832468"/>
    <w:rsid w:val="00842201"/>
    <w:rsid w:val="0084349F"/>
    <w:rsid w:val="00847A34"/>
    <w:rsid w:val="00854194"/>
    <w:rsid w:val="00855607"/>
    <w:rsid w:val="00862536"/>
    <w:rsid w:val="00862AB4"/>
    <w:rsid w:val="00862F60"/>
    <w:rsid w:val="00864D21"/>
    <w:rsid w:val="008652D3"/>
    <w:rsid w:val="008722BD"/>
    <w:rsid w:val="00872C6B"/>
    <w:rsid w:val="008766AF"/>
    <w:rsid w:val="00880C0B"/>
    <w:rsid w:val="00881C23"/>
    <w:rsid w:val="008824DA"/>
    <w:rsid w:val="00882780"/>
    <w:rsid w:val="008867C2"/>
    <w:rsid w:val="00890806"/>
    <w:rsid w:val="00890AB1"/>
    <w:rsid w:val="008A06BA"/>
    <w:rsid w:val="008A0D12"/>
    <w:rsid w:val="008B0118"/>
    <w:rsid w:val="008C3649"/>
    <w:rsid w:val="008C5019"/>
    <w:rsid w:val="008D0EBE"/>
    <w:rsid w:val="008D4183"/>
    <w:rsid w:val="008D41DB"/>
    <w:rsid w:val="008D6AAE"/>
    <w:rsid w:val="008D74F3"/>
    <w:rsid w:val="008E1FEA"/>
    <w:rsid w:val="008E3345"/>
    <w:rsid w:val="008E776C"/>
    <w:rsid w:val="008F12B7"/>
    <w:rsid w:val="008F7F66"/>
    <w:rsid w:val="009006E6"/>
    <w:rsid w:val="00900A27"/>
    <w:rsid w:val="00901AB7"/>
    <w:rsid w:val="00901BBD"/>
    <w:rsid w:val="00904A90"/>
    <w:rsid w:val="0091087A"/>
    <w:rsid w:val="00916DCA"/>
    <w:rsid w:val="009170BC"/>
    <w:rsid w:val="00922209"/>
    <w:rsid w:val="00923110"/>
    <w:rsid w:val="00926BE4"/>
    <w:rsid w:val="00940375"/>
    <w:rsid w:val="009452CB"/>
    <w:rsid w:val="009603B1"/>
    <w:rsid w:val="00963AF4"/>
    <w:rsid w:val="00972574"/>
    <w:rsid w:val="009738B8"/>
    <w:rsid w:val="00974970"/>
    <w:rsid w:val="00975FC1"/>
    <w:rsid w:val="0098182A"/>
    <w:rsid w:val="009938E4"/>
    <w:rsid w:val="009942E5"/>
    <w:rsid w:val="009B0BBD"/>
    <w:rsid w:val="009B6FA0"/>
    <w:rsid w:val="009C2BA5"/>
    <w:rsid w:val="009C4076"/>
    <w:rsid w:val="009C4BEF"/>
    <w:rsid w:val="009D46AE"/>
    <w:rsid w:val="009D7765"/>
    <w:rsid w:val="009E410E"/>
    <w:rsid w:val="009E7668"/>
    <w:rsid w:val="009F2521"/>
    <w:rsid w:val="009F4E96"/>
    <w:rsid w:val="00A1278C"/>
    <w:rsid w:val="00A150ED"/>
    <w:rsid w:val="00A241B4"/>
    <w:rsid w:val="00A26FD4"/>
    <w:rsid w:val="00A333A7"/>
    <w:rsid w:val="00A33B25"/>
    <w:rsid w:val="00A34AEF"/>
    <w:rsid w:val="00A35BE9"/>
    <w:rsid w:val="00A35D79"/>
    <w:rsid w:val="00A370B2"/>
    <w:rsid w:val="00A407A3"/>
    <w:rsid w:val="00A438A8"/>
    <w:rsid w:val="00A449E9"/>
    <w:rsid w:val="00A450D4"/>
    <w:rsid w:val="00A54B8A"/>
    <w:rsid w:val="00A6146D"/>
    <w:rsid w:val="00A616C6"/>
    <w:rsid w:val="00A61773"/>
    <w:rsid w:val="00A654F2"/>
    <w:rsid w:val="00A74695"/>
    <w:rsid w:val="00A77AA3"/>
    <w:rsid w:val="00A8007B"/>
    <w:rsid w:val="00A82210"/>
    <w:rsid w:val="00A87433"/>
    <w:rsid w:val="00A87D59"/>
    <w:rsid w:val="00AA1964"/>
    <w:rsid w:val="00AA5AD2"/>
    <w:rsid w:val="00AA643C"/>
    <w:rsid w:val="00AB7580"/>
    <w:rsid w:val="00AC02CC"/>
    <w:rsid w:val="00AC3581"/>
    <w:rsid w:val="00AC444B"/>
    <w:rsid w:val="00AC512D"/>
    <w:rsid w:val="00AD6E83"/>
    <w:rsid w:val="00AE758D"/>
    <w:rsid w:val="00AF5205"/>
    <w:rsid w:val="00B0314D"/>
    <w:rsid w:val="00B031BB"/>
    <w:rsid w:val="00B13FD3"/>
    <w:rsid w:val="00B20363"/>
    <w:rsid w:val="00B20519"/>
    <w:rsid w:val="00B2206E"/>
    <w:rsid w:val="00B24F44"/>
    <w:rsid w:val="00B24F5E"/>
    <w:rsid w:val="00B31B04"/>
    <w:rsid w:val="00B3281A"/>
    <w:rsid w:val="00B44C19"/>
    <w:rsid w:val="00B45830"/>
    <w:rsid w:val="00B47987"/>
    <w:rsid w:val="00B52C5A"/>
    <w:rsid w:val="00B56DCC"/>
    <w:rsid w:val="00B61AD2"/>
    <w:rsid w:val="00B63817"/>
    <w:rsid w:val="00B63829"/>
    <w:rsid w:val="00B640B3"/>
    <w:rsid w:val="00B659C8"/>
    <w:rsid w:val="00B65D08"/>
    <w:rsid w:val="00B71D43"/>
    <w:rsid w:val="00B71F6B"/>
    <w:rsid w:val="00B755F7"/>
    <w:rsid w:val="00B85D54"/>
    <w:rsid w:val="00B920E1"/>
    <w:rsid w:val="00B934D8"/>
    <w:rsid w:val="00B95B74"/>
    <w:rsid w:val="00B968D8"/>
    <w:rsid w:val="00B9720A"/>
    <w:rsid w:val="00BA0F70"/>
    <w:rsid w:val="00BA5BCD"/>
    <w:rsid w:val="00BB40D2"/>
    <w:rsid w:val="00BB7470"/>
    <w:rsid w:val="00BC0AEB"/>
    <w:rsid w:val="00BC3B6D"/>
    <w:rsid w:val="00BC3C9C"/>
    <w:rsid w:val="00BC51B5"/>
    <w:rsid w:val="00BC5212"/>
    <w:rsid w:val="00BC7293"/>
    <w:rsid w:val="00BC7B25"/>
    <w:rsid w:val="00BD0469"/>
    <w:rsid w:val="00BD1D93"/>
    <w:rsid w:val="00BD3775"/>
    <w:rsid w:val="00BD51D0"/>
    <w:rsid w:val="00BD55CA"/>
    <w:rsid w:val="00BF212D"/>
    <w:rsid w:val="00BF34A4"/>
    <w:rsid w:val="00BF40BE"/>
    <w:rsid w:val="00BF6228"/>
    <w:rsid w:val="00C00EDB"/>
    <w:rsid w:val="00C15B7C"/>
    <w:rsid w:val="00C23647"/>
    <w:rsid w:val="00C33BB0"/>
    <w:rsid w:val="00C34B42"/>
    <w:rsid w:val="00C41422"/>
    <w:rsid w:val="00C41E45"/>
    <w:rsid w:val="00C46165"/>
    <w:rsid w:val="00C54B75"/>
    <w:rsid w:val="00C56269"/>
    <w:rsid w:val="00C75445"/>
    <w:rsid w:val="00C7586A"/>
    <w:rsid w:val="00C76738"/>
    <w:rsid w:val="00C81E84"/>
    <w:rsid w:val="00C83A43"/>
    <w:rsid w:val="00CA4938"/>
    <w:rsid w:val="00CA71CB"/>
    <w:rsid w:val="00CB291D"/>
    <w:rsid w:val="00CB2E4F"/>
    <w:rsid w:val="00CC026A"/>
    <w:rsid w:val="00CD010A"/>
    <w:rsid w:val="00CD4CD3"/>
    <w:rsid w:val="00CE060A"/>
    <w:rsid w:val="00CE064D"/>
    <w:rsid w:val="00CE5A38"/>
    <w:rsid w:val="00CF7238"/>
    <w:rsid w:val="00D00595"/>
    <w:rsid w:val="00D14EE3"/>
    <w:rsid w:val="00D15724"/>
    <w:rsid w:val="00D158E8"/>
    <w:rsid w:val="00D21F08"/>
    <w:rsid w:val="00D247BC"/>
    <w:rsid w:val="00D24FED"/>
    <w:rsid w:val="00D347E0"/>
    <w:rsid w:val="00D364E1"/>
    <w:rsid w:val="00D42558"/>
    <w:rsid w:val="00D42A71"/>
    <w:rsid w:val="00D47032"/>
    <w:rsid w:val="00D60C86"/>
    <w:rsid w:val="00D65DFE"/>
    <w:rsid w:val="00D6728E"/>
    <w:rsid w:val="00D71495"/>
    <w:rsid w:val="00D71846"/>
    <w:rsid w:val="00D73065"/>
    <w:rsid w:val="00D81FD1"/>
    <w:rsid w:val="00D864F3"/>
    <w:rsid w:val="00D87992"/>
    <w:rsid w:val="00D90F95"/>
    <w:rsid w:val="00D9137C"/>
    <w:rsid w:val="00D95AC8"/>
    <w:rsid w:val="00DA1CD5"/>
    <w:rsid w:val="00DA3818"/>
    <w:rsid w:val="00DB48DC"/>
    <w:rsid w:val="00DB575E"/>
    <w:rsid w:val="00DE00A9"/>
    <w:rsid w:val="00DE2ABC"/>
    <w:rsid w:val="00DE4872"/>
    <w:rsid w:val="00DE4C5D"/>
    <w:rsid w:val="00DE5787"/>
    <w:rsid w:val="00DE6217"/>
    <w:rsid w:val="00DE6BCD"/>
    <w:rsid w:val="00DF319C"/>
    <w:rsid w:val="00DF3F97"/>
    <w:rsid w:val="00DF57CD"/>
    <w:rsid w:val="00E0284C"/>
    <w:rsid w:val="00E03760"/>
    <w:rsid w:val="00E11358"/>
    <w:rsid w:val="00E1155D"/>
    <w:rsid w:val="00E20133"/>
    <w:rsid w:val="00E367EA"/>
    <w:rsid w:val="00E40D60"/>
    <w:rsid w:val="00E4224A"/>
    <w:rsid w:val="00E44149"/>
    <w:rsid w:val="00E47930"/>
    <w:rsid w:val="00E50345"/>
    <w:rsid w:val="00E56E8D"/>
    <w:rsid w:val="00E608C0"/>
    <w:rsid w:val="00E62798"/>
    <w:rsid w:val="00E64C91"/>
    <w:rsid w:val="00E755A9"/>
    <w:rsid w:val="00E75D9E"/>
    <w:rsid w:val="00E77376"/>
    <w:rsid w:val="00E81F5C"/>
    <w:rsid w:val="00E821E9"/>
    <w:rsid w:val="00E84D44"/>
    <w:rsid w:val="00E87C35"/>
    <w:rsid w:val="00E9038E"/>
    <w:rsid w:val="00E91C3D"/>
    <w:rsid w:val="00E9474E"/>
    <w:rsid w:val="00E954CE"/>
    <w:rsid w:val="00E96EDF"/>
    <w:rsid w:val="00EA5637"/>
    <w:rsid w:val="00EB1EBD"/>
    <w:rsid w:val="00EB6F70"/>
    <w:rsid w:val="00EC7D48"/>
    <w:rsid w:val="00ED348C"/>
    <w:rsid w:val="00ED5CFA"/>
    <w:rsid w:val="00ED5EB6"/>
    <w:rsid w:val="00ED7247"/>
    <w:rsid w:val="00EE5728"/>
    <w:rsid w:val="00EE591D"/>
    <w:rsid w:val="00EE63C5"/>
    <w:rsid w:val="00EE652F"/>
    <w:rsid w:val="00EF2581"/>
    <w:rsid w:val="00EF55DE"/>
    <w:rsid w:val="00EF5627"/>
    <w:rsid w:val="00EF5BF9"/>
    <w:rsid w:val="00F046F6"/>
    <w:rsid w:val="00F15627"/>
    <w:rsid w:val="00F15F36"/>
    <w:rsid w:val="00F22857"/>
    <w:rsid w:val="00F25EC6"/>
    <w:rsid w:val="00F303C0"/>
    <w:rsid w:val="00F347E2"/>
    <w:rsid w:val="00F36063"/>
    <w:rsid w:val="00F3629C"/>
    <w:rsid w:val="00F36458"/>
    <w:rsid w:val="00F4099D"/>
    <w:rsid w:val="00F42886"/>
    <w:rsid w:val="00F50031"/>
    <w:rsid w:val="00F54563"/>
    <w:rsid w:val="00F557B3"/>
    <w:rsid w:val="00F65D11"/>
    <w:rsid w:val="00F74CB5"/>
    <w:rsid w:val="00F80D6F"/>
    <w:rsid w:val="00F8497F"/>
    <w:rsid w:val="00F84F84"/>
    <w:rsid w:val="00F96D6A"/>
    <w:rsid w:val="00FA52F8"/>
    <w:rsid w:val="00FB3DA9"/>
    <w:rsid w:val="00FB6AAB"/>
    <w:rsid w:val="00FC79E4"/>
    <w:rsid w:val="00FD7BC2"/>
    <w:rsid w:val="00FE420F"/>
    <w:rsid w:val="00FF341C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A847F-D220-424B-B52A-37831776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C57"/>
    <w:rPr>
      <w:kern w:val="2"/>
      <w:sz w:val="21"/>
    </w:rPr>
  </w:style>
  <w:style w:type="paragraph" w:styleId="a5">
    <w:name w:val="footer"/>
    <w:basedOn w:val="a"/>
    <w:link w:val="a6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C57"/>
    <w:rPr>
      <w:kern w:val="2"/>
      <w:sz w:val="21"/>
    </w:rPr>
  </w:style>
  <w:style w:type="character" w:styleId="a7">
    <w:name w:val="annotation reference"/>
    <w:rsid w:val="00F42886"/>
    <w:rPr>
      <w:sz w:val="18"/>
      <w:szCs w:val="18"/>
    </w:rPr>
  </w:style>
  <w:style w:type="paragraph" w:styleId="a8">
    <w:name w:val="annotation text"/>
    <w:basedOn w:val="a"/>
    <w:link w:val="a9"/>
    <w:rsid w:val="00F42886"/>
    <w:pPr>
      <w:jc w:val="left"/>
    </w:pPr>
  </w:style>
  <w:style w:type="character" w:customStyle="1" w:styleId="a9">
    <w:name w:val="コメント文字列 (文字)"/>
    <w:link w:val="a8"/>
    <w:rsid w:val="00F42886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42886"/>
    <w:rPr>
      <w:b/>
      <w:bCs/>
    </w:rPr>
  </w:style>
  <w:style w:type="character" w:customStyle="1" w:styleId="ab">
    <w:name w:val="コメント内容 (文字)"/>
    <w:link w:val="aa"/>
    <w:rsid w:val="00F42886"/>
    <w:rPr>
      <w:b/>
      <w:bCs/>
      <w:kern w:val="2"/>
      <w:sz w:val="21"/>
    </w:rPr>
  </w:style>
  <w:style w:type="paragraph" w:styleId="ac">
    <w:name w:val="Balloon Text"/>
    <w:basedOn w:val="a"/>
    <w:link w:val="ad"/>
    <w:rsid w:val="00F4288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4288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4275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A34AEF"/>
    <w:pPr>
      <w:jc w:val="center"/>
    </w:pPr>
    <w:rPr>
      <w:rFonts w:ascii="ＭＳ 明朝" w:hAnsi="ＭＳ 明朝"/>
      <w:color w:val="000000"/>
      <w:szCs w:val="22"/>
    </w:rPr>
  </w:style>
  <w:style w:type="character" w:customStyle="1" w:styleId="af0">
    <w:name w:val="記 (文字)"/>
    <w:link w:val="af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styleId="af1">
    <w:name w:val="Closing"/>
    <w:basedOn w:val="a"/>
    <w:link w:val="af2"/>
    <w:rsid w:val="00A34AEF"/>
    <w:pPr>
      <w:jc w:val="right"/>
    </w:pPr>
    <w:rPr>
      <w:rFonts w:ascii="ＭＳ 明朝" w:hAnsi="ＭＳ 明朝"/>
      <w:color w:val="000000"/>
      <w:szCs w:val="22"/>
    </w:rPr>
  </w:style>
  <w:style w:type="character" w:customStyle="1" w:styleId="af2">
    <w:name w:val="結語 (文字)"/>
    <w:link w:val="af1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customStyle="1" w:styleId="sec0">
    <w:name w:val="sec0"/>
    <w:basedOn w:val="a"/>
    <w:rsid w:val="00B640B3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B640B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B640B3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B640B3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B640B3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character" w:styleId="af3">
    <w:name w:val="Strong"/>
    <w:uiPriority w:val="22"/>
    <w:qFormat/>
    <w:rsid w:val="00972574"/>
    <w:rPr>
      <w:b/>
      <w:bCs/>
    </w:rPr>
  </w:style>
  <w:style w:type="paragraph" w:customStyle="1" w:styleId="af4">
    <w:name w:val="改正附則表示文字ブロックスタイル"/>
    <w:basedOn w:val="a"/>
    <w:rsid w:val="00890AB1"/>
    <w:pPr>
      <w:widowControl/>
      <w:ind w:leftChars="300" w:left="30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38AC-FB1D-4CF8-9F0B-A73CAE16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2020-12-07T08:43:00Z</cp:lastPrinted>
  <dcterms:created xsi:type="dcterms:W3CDTF">2025-09-12T15:10:00Z</dcterms:created>
  <dcterms:modified xsi:type="dcterms:W3CDTF">2025-09-12T15:10:00Z</dcterms:modified>
</cp:coreProperties>
</file>