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69" w:rsidRPr="00364FD5" w:rsidRDefault="00470B69" w:rsidP="00364FD5">
      <w:pPr>
        <w:wordWrap/>
        <w:autoSpaceDE/>
        <w:autoSpaceDN/>
        <w:spacing w:line="336" w:lineRule="atLeast"/>
        <w:ind w:firstLineChars="100" w:firstLine="218"/>
      </w:pPr>
      <w:r w:rsidRPr="00364FD5">
        <w:rPr>
          <w:rFonts w:hint="eastAsia"/>
        </w:rPr>
        <w:t>様式第</w:t>
      </w:r>
      <w:r w:rsidR="00364FD5">
        <w:rPr>
          <w:rFonts w:hint="eastAsia"/>
        </w:rPr>
        <w:t>2</w:t>
      </w:r>
      <w:r w:rsidRPr="00364FD5">
        <w:rPr>
          <w:rFonts w:hint="eastAsia"/>
        </w:rPr>
        <w:t>号</w:t>
      </w:r>
      <w:r w:rsidR="00364FD5">
        <w:t>(</w:t>
      </w:r>
      <w:r w:rsidR="00220E33" w:rsidRPr="00364FD5">
        <w:t>第</w:t>
      </w:r>
      <w:bookmarkStart w:id="0" w:name="_GoBack"/>
      <w:r w:rsidR="006D5676" w:rsidRPr="008A229B">
        <w:rPr>
          <w:rFonts w:hint="eastAsia"/>
        </w:rPr>
        <w:t>6</w:t>
      </w:r>
      <w:bookmarkEnd w:id="0"/>
      <w:r w:rsidR="00220E33" w:rsidRPr="00364FD5">
        <w:t>条関係</w:t>
      </w:r>
      <w:r w:rsidR="00364FD5">
        <w:t>)</w:t>
      </w:r>
    </w:p>
    <w:p w:rsidR="00220E33" w:rsidRPr="00364FD5" w:rsidRDefault="00364FD5" w:rsidP="00364FD5">
      <w:pPr>
        <w:autoSpaceDE/>
        <w:autoSpaceDN/>
        <w:spacing w:line="336" w:lineRule="atLeast"/>
        <w:ind w:firstLineChars="3100" w:firstLine="6744"/>
        <w:jc w:val="right"/>
      </w:pPr>
      <w:r>
        <w:rPr>
          <w:rFonts w:hint="eastAsia"/>
        </w:rPr>
        <w:t xml:space="preserve">第　　　　　号　</w:t>
      </w:r>
    </w:p>
    <w:p w:rsidR="00220E33" w:rsidRPr="00364FD5" w:rsidRDefault="00364FD5" w:rsidP="00364FD5">
      <w:pPr>
        <w:autoSpaceDE/>
        <w:autoSpaceDN/>
        <w:spacing w:line="336" w:lineRule="atLeast"/>
        <w:ind w:firstLineChars="3100" w:firstLine="6744"/>
        <w:jc w:val="right"/>
      </w:pPr>
      <w:r>
        <w:rPr>
          <w:rFonts w:hint="eastAsia"/>
        </w:rPr>
        <w:t xml:space="preserve">年　　月　　日　</w:t>
      </w:r>
    </w:p>
    <w:p w:rsidR="00220E33" w:rsidRPr="00364FD5" w:rsidRDefault="00220E33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</w:t>
      </w:r>
    </w:p>
    <w:p w:rsidR="00220E33" w:rsidRPr="00364FD5" w:rsidRDefault="00220E33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　　　　　　　　　　　　　様</w:t>
      </w:r>
    </w:p>
    <w:p w:rsidR="00220E33" w:rsidRPr="00364FD5" w:rsidRDefault="00220E33" w:rsidP="00364FD5">
      <w:pPr>
        <w:wordWrap/>
        <w:autoSpaceDE/>
        <w:autoSpaceDN/>
        <w:spacing w:line="336" w:lineRule="atLeast"/>
      </w:pPr>
    </w:p>
    <w:p w:rsidR="00470B69" w:rsidRPr="00364FD5" w:rsidRDefault="00220E33" w:rsidP="00364FD5">
      <w:pPr>
        <w:autoSpaceDE/>
        <w:autoSpaceDN/>
        <w:spacing w:line="336" w:lineRule="atLeast"/>
        <w:ind w:firstLineChars="2400" w:firstLine="5221"/>
        <w:jc w:val="right"/>
      </w:pPr>
      <w:r w:rsidRPr="00364FD5">
        <w:rPr>
          <w:rFonts w:hint="eastAsia"/>
        </w:rPr>
        <w:t xml:space="preserve">彦根市長　　　　　　　　　</w:t>
      </w:r>
      <w:r w:rsidRPr="00364FD5">
        <w:rPr>
          <w:rFonts w:hint="eastAsia"/>
          <w:bdr w:val="single" w:sz="4" w:space="0" w:color="auto"/>
        </w:rPr>
        <w:t>印</w:t>
      </w:r>
      <w:r w:rsidR="00364FD5" w:rsidRPr="00364FD5">
        <w:rPr>
          <w:rFonts w:hint="eastAsia"/>
        </w:rPr>
        <w:t xml:space="preserve">　</w:t>
      </w:r>
    </w:p>
    <w:p w:rsidR="00470B69" w:rsidRPr="00364FD5" w:rsidRDefault="00470B69" w:rsidP="00364FD5">
      <w:pPr>
        <w:wordWrap/>
        <w:autoSpaceDE/>
        <w:autoSpaceDN/>
        <w:spacing w:line="336" w:lineRule="atLeast"/>
      </w:pPr>
    </w:p>
    <w:p w:rsidR="00220E33" w:rsidRPr="00364FD5" w:rsidRDefault="00220E33" w:rsidP="00364FD5">
      <w:pPr>
        <w:wordWrap/>
        <w:autoSpaceDE/>
        <w:autoSpaceDN/>
        <w:spacing w:line="336" w:lineRule="atLeast"/>
      </w:pPr>
    </w:p>
    <w:p w:rsidR="00470B69" w:rsidRPr="00364FD5" w:rsidRDefault="0033384F" w:rsidP="00364FD5">
      <w:pPr>
        <w:wordWrap/>
        <w:autoSpaceDE/>
        <w:autoSpaceDN/>
        <w:spacing w:line="336" w:lineRule="atLeast"/>
        <w:jc w:val="center"/>
      </w:pPr>
      <w:r>
        <w:rPr>
          <w:rFonts w:hint="eastAsia"/>
        </w:rPr>
        <w:t>私立幼稚園</w:t>
      </w:r>
      <w:r w:rsidR="00271376" w:rsidRPr="00364FD5">
        <w:rPr>
          <w:rFonts w:hint="eastAsia"/>
        </w:rPr>
        <w:t>の実費徴収に係る補足給付費</w:t>
      </w:r>
      <w:r w:rsidR="009A6935" w:rsidRPr="00364FD5">
        <w:rPr>
          <w:rFonts w:hint="eastAsia"/>
        </w:rPr>
        <w:t>給付</w:t>
      </w:r>
      <w:r w:rsidR="00364FD5">
        <w:rPr>
          <w:rFonts w:hint="eastAsia"/>
        </w:rPr>
        <w:t>(</w:t>
      </w:r>
      <w:r w:rsidR="00470B69" w:rsidRPr="00364FD5">
        <w:rPr>
          <w:rFonts w:hint="eastAsia"/>
        </w:rPr>
        <w:t>決定・却下・変更</w:t>
      </w:r>
      <w:r w:rsidR="00364FD5">
        <w:rPr>
          <w:rFonts w:hint="eastAsia"/>
        </w:rPr>
        <w:t>)</w:t>
      </w:r>
      <w:r w:rsidR="00470B69" w:rsidRPr="00364FD5">
        <w:rPr>
          <w:rFonts w:hint="eastAsia"/>
        </w:rPr>
        <w:t>通知書</w:t>
      </w:r>
    </w:p>
    <w:p w:rsidR="00470B69" w:rsidRPr="00364FD5" w:rsidRDefault="00470B69" w:rsidP="00364FD5">
      <w:pPr>
        <w:wordWrap/>
        <w:autoSpaceDE/>
        <w:autoSpaceDN/>
        <w:spacing w:line="336" w:lineRule="atLeast"/>
      </w:pPr>
    </w:p>
    <w:p w:rsidR="00470B69" w:rsidRPr="00364FD5" w:rsidRDefault="00470B69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</w:t>
      </w:r>
      <w:r w:rsidR="009A6935" w:rsidRPr="00364FD5">
        <w:rPr>
          <w:rFonts w:hint="eastAsia"/>
        </w:rPr>
        <w:t>先に申請のありました</w:t>
      </w:r>
      <w:r w:rsidR="0033384F">
        <w:rPr>
          <w:rFonts w:hint="eastAsia"/>
        </w:rPr>
        <w:t>私立幼稚園</w:t>
      </w:r>
      <w:r w:rsidR="009A6935" w:rsidRPr="00364FD5">
        <w:rPr>
          <w:rFonts w:hint="eastAsia"/>
        </w:rPr>
        <w:t>の実費徴収に係る補足給付費に係る給付申請について、次</w:t>
      </w:r>
      <w:r w:rsidRPr="00364FD5">
        <w:rPr>
          <w:rFonts w:hint="eastAsia"/>
        </w:rPr>
        <w:t>のとおり給付を</w:t>
      </w:r>
      <w:r w:rsidR="00364FD5">
        <w:rPr>
          <w:rFonts w:hint="eastAsia"/>
        </w:rPr>
        <w:t>(</w:t>
      </w:r>
      <w:r w:rsidRPr="00364FD5">
        <w:rPr>
          <w:rFonts w:hint="eastAsia"/>
        </w:rPr>
        <w:t>決定・却下・変更</w:t>
      </w:r>
      <w:r w:rsidR="00364FD5">
        <w:rPr>
          <w:rFonts w:hint="eastAsia"/>
        </w:rPr>
        <w:t>)</w:t>
      </w:r>
      <w:r w:rsidRPr="00364FD5">
        <w:rPr>
          <w:rFonts w:hint="eastAsia"/>
        </w:rPr>
        <w:t>したので通知します。</w:t>
      </w:r>
    </w:p>
    <w:p w:rsidR="00470B69" w:rsidRPr="00364FD5" w:rsidRDefault="00470B69" w:rsidP="00364FD5">
      <w:pPr>
        <w:wordWrap/>
        <w:autoSpaceDE/>
        <w:autoSpaceDN/>
        <w:spacing w:line="336" w:lineRule="atLeast"/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6663"/>
      </w:tblGrid>
      <w:tr w:rsidR="00470B69" w:rsidRPr="00364FD5" w:rsidTr="00364FD5">
        <w:trPr>
          <w:trHeight w:val="900"/>
        </w:trPr>
        <w:tc>
          <w:tcPr>
            <w:tcW w:w="2693" w:type="dxa"/>
            <w:vAlign w:val="center"/>
          </w:tcPr>
          <w:p w:rsidR="00470B69" w:rsidRPr="00364FD5" w:rsidRDefault="0033384F" w:rsidP="0033384F">
            <w:pPr>
              <w:wordWrap/>
              <w:autoSpaceDE/>
              <w:autoSpaceDN/>
              <w:spacing w:line="336" w:lineRule="atLeast"/>
              <w:ind w:rightChars="129" w:right="281" w:firstLineChars="133" w:firstLine="289"/>
              <w:jc w:val="distribute"/>
            </w:pPr>
            <w:r>
              <w:rPr>
                <w:rFonts w:hint="eastAsia"/>
              </w:rPr>
              <w:t>私立幼稚園</w:t>
            </w:r>
            <w:r w:rsidR="002B17E7" w:rsidRPr="00364FD5">
              <w:rPr>
                <w:rFonts w:hint="eastAsia"/>
              </w:rPr>
              <w:t>名</w:t>
            </w:r>
          </w:p>
        </w:tc>
        <w:tc>
          <w:tcPr>
            <w:tcW w:w="666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</w:pPr>
            <w:r w:rsidRPr="00364FD5">
              <w:rPr>
                <w:rFonts w:hint="eastAsia"/>
              </w:rPr>
              <w:t xml:space="preserve">　</w:t>
            </w:r>
          </w:p>
        </w:tc>
      </w:tr>
      <w:tr w:rsidR="00F1589E" w:rsidRPr="00364FD5" w:rsidTr="00F1589E">
        <w:trPr>
          <w:trHeight w:val="471"/>
        </w:trPr>
        <w:tc>
          <w:tcPr>
            <w:tcW w:w="2693" w:type="dxa"/>
            <w:vMerge w:val="restart"/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  <w:jc w:val="center"/>
            </w:pPr>
            <w:r w:rsidRPr="00364FD5">
              <w:rPr>
                <w:rFonts w:hint="eastAsia"/>
              </w:rPr>
              <w:t>児　童　氏　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</w:pPr>
            <w:r w:rsidRPr="00364FD5">
              <w:rPr>
                <w:rFonts w:hint="eastAsia"/>
              </w:rPr>
              <w:t xml:space="preserve">　</w:t>
            </w:r>
          </w:p>
        </w:tc>
      </w:tr>
      <w:tr w:rsidR="00F1589E" w:rsidRPr="00364FD5" w:rsidTr="00F1589E">
        <w:trPr>
          <w:trHeight w:val="471"/>
        </w:trPr>
        <w:tc>
          <w:tcPr>
            <w:tcW w:w="2693" w:type="dxa"/>
            <w:vMerge/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</w:pPr>
          </w:p>
        </w:tc>
      </w:tr>
      <w:tr w:rsidR="00F1589E" w:rsidRPr="00364FD5" w:rsidTr="00F1589E">
        <w:trPr>
          <w:trHeight w:val="471"/>
        </w:trPr>
        <w:tc>
          <w:tcPr>
            <w:tcW w:w="2693" w:type="dxa"/>
            <w:vMerge/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</w:tcBorders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</w:pPr>
          </w:p>
        </w:tc>
      </w:tr>
      <w:tr w:rsidR="00F1565A" w:rsidRPr="00364FD5" w:rsidTr="00364FD5">
        <w:trPr>
          <w:trHeight w:val="435"/>
        </w:trPr>
        <w:tc>
          <w:tcPr>
            <w:tcW w:w="2693" w:type="dxa"/>
            <w:vMerge w:val="restart"/>
            <w:vAlign w:val="center"/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  <w:jc w:val="center"/>
            </w:pPr>
            <w:r w:rsidRPr="00364FD5">
              <w:rPr>
                <w:rFonts w:hint="eastAsia"/>
              </w:rPr>
              <w:t>住　　　　　所</w:t>
            </w:r>
          </w:p>
        </w:tc>
        <w:tc>
          <w:tcPr>
            <w:tcW w:w="6663" w:type="dxa"/>
            <w:tcBorders>
              <w:bottom w:val="nil"/>
            </w:tcBorders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</w:pPr>
            <w:r w:rsidRPr="00364FD5">
              <w:rPr>
                <w:rFonts w:hint="eastAsia"/>
              </w:rPr>
              <w:t>〒　　　―</w:t>
            </w:r>
          </w:p>
        </w:tc>
      </w:tr>
      <w:tr w:rsidR="00F1565A" w:rsidRPr="00364FD5" w:rsidTr="00364FD5">
        <w:trPr>
          <w:trHeight w:val="465"/>
        </w:trPr>
        <w:tc>
          <w:tcPr>
            <w:tcW w:w="2693" w:type="dxa"/>
            <w:vMerge/>
            <w:vAlign w:val="center"/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  <w:jc w:val="center"/>
            </w:pPr>
          </w:p>
        </w:tc>
        <w:tc>
          <w:tcPr>
            <w:tcW w:w="6663" w:type="dxa"/>
            <w:tcBorders>
              <w:top w:val="nil"/>
            </w:tcBorders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</w:pPr>
          </w:p>
        </w:tc>
      </w:tr>
      <w:tr w:rsidR="00470B69" w:rsidRPr="00364FD5" w:rsidTr="00364FD5">
        <w:trPr>
          <w:trHeight w:val="900"/>
        </w:trPr>
        <w:tc>
          <w:tcPr>
            <w:tcW w:w="2693" w:type="dxa"/>
            <w:vAlign w:val="center"/>
          </w:tcPr>
          <w:p w:rsidR="00470B69" w:rsidRPr="00364FD5" w:rsidRDefault="00C5123D" w:rsidP="00364FD5">
            <w:pPr>
              <w:wordWrap/>
              <w:autoSpaceDE/>
              <w:autoSpaceDN/>
              <w:spacing w:line="336" w:lineRule="atLeast"/>
              <w:jc w:val="center"/>
            </w:pPr>
            <w:r w:rsidRPr="00364FD5">
              <w:rPr>
                <w:rFonts w:hint="eastAsia"/>
              </w:rPr>
              <w:t>給付</w:t>
            </w:r>
            <w:r w:rsidR="00F1565A" w:rsidRPr="00364FD5">
              <w:rPr>
                <w:rFonts w:hint="eastAsia"/>
              </w:rPr>
              <w:t>費</w:t>
            </w:r>
            <w:r w:rsidR="00364FD5">
              <w:rPr>
                <w:rFonts w:hint="eastAsia"/>
              </w:rPr>
              <w:t>(</w:t>
            </w:r>
            <w:r w:rsidR="00F1565A" w:rsidRPr="00364FD5">
              <w:rPr>
                <w:rFonts w:hint="eastAsia"/>
              </w:rPr>
              <w:t>月額</w:t>
            </w:r>
            <w:r w:rsidR="00364FD5">
              <w:rPr>
                <w:rFonts w:hint="eastAsia"/>
              </w:rPr>
              <w:t>)</w:t>
            </w:r>
          </w:p>
        </w:tc>
        <w:tc>
          <w:tcPr>
            <w:tcW w:w="6663" w:type="dxa"/>
            <w:vAlign w:val="center"/>
          </w:tcPr>
          <w:p w:rsidR="00470B69" w:rsidRPr="00364FD5" w:rsidRDefault="00F1565A" w:rsidP="00364FD5">
            <w:pPr>
              <w:wordWrap/>
              <w:autoSpaceDE/>
              <w:autoSpaceDN/>
              <w:spacing w:line="336" w:lineRule="atLeast"/>
              <w:jc w:val="left"/>
            </w:pPr>
            <w:r w:rsidRPr="00364FD5">
              <w:rPr>
                <w:rFonts w:hint="eastAsia"/>
              </w:rPr>
              <w:t xml:space="preserve">　</w:t>
            </w:r>
          </w:p>
        </w:tc>
      </w:tr>
      <w:tr w:rsidR="00470B69" w:rsidRPr="00364FD5" w:rsidTr="00364FD5">
        <w:trPr>
          <w:trHeight w:val="900"/>
        </w:trPr>
        <w:tc>
          <w:tcPr>
            <w:tcW w:w="269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jc w:val="center"/>
            </w:pPr>
            <w:r w:rsidRPr="00364FD5">
              <w:rPr>
                <w:rFonts w:hint="eastAsia"/>
              </w:rPr>
              <w:t>給</w:t>
            </w:r>
            <w:r w:rsidR="002B17E7" w:rsidRPr="00364FD5">
              <w:rPr>
                <w:rFonts w:hint="eastAsia"/>
              </w:rPr>
              <w:t xml:space="preserve">　</w:t>
            </w:r>
            <w:r w:rsidRPr="00364FD5">
              <w:rPr>
                <w:rFonts w:hint="eastAsia"/>
              </w:rPr>
              <w:t>付</w:t>
            </w:r>
            <w:r w:rsidR="002B17E7" w:rsidRPr="00364FD5">
              <w:rPr>
                <w:rFonts w:hint="eastAsia"/>
              </w:rPr>
              <w:t xml:space="preserve">　</w:t>
            </w:r>
            <w:r w:rsidRPr="00364FD5">
              <w:rPr>
                <w:rFonts w:hint="eastAsia"/>
              </w:rPr>
              <w:t>期</w:t>
            </w:r>
            <w:r w:rsidR="002B17E7" w:rsidRPr="00364FD5">
              <w:rPr>
                <w:rFonts w:hint="eastAsia"/>
              </w:rPr>
              <w:t xml:space="preserve">　</w:t>
            </w:r>
            <w:r w:rsidRPr="00364FD5">
              <w:rPr>
                <w:rFonts w:hint="eastAsia"/>
              </w:rPr>
              <w:t>間</w:t>
            </w:r>
          </w:p>
        </w:tc>
        <w:tc>
          <w:tcPr>
            <w:tcW w:w="666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jc w:val="center"/>
            </w:pPr>
            <w:r w:rsidRPr="00364FD5">
              <w:rPr>
                <w:rFonts w:hint="eastAsia"/>
              </w:rPr>
              <w:t>年　　月から　　　　年　　月まで</w:t>
            </w:r>
          </w:p>
        </w:tc>
      </w:tr>
    </w:tbl>
    <w:p w:rsidR="00470B69" w:rsidRPr="00364FD5" w:rsidRDefault="00470B69" w:rsidP="00364FD5">
      <w:pPr>
        <w:wordWrap/>
        <w:autoSpaceDE/>
        <w:autoSpaceDN/>
        <w:spacing w:line="336" w:lineRule="atLeast"/>
      </w:pPr>
    </w:p>
    <w:p w:rsidR="00470B69" w:rsidRPr="00364FD5" w:rsidRDefault="00470B69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却下の場合</w:t>
      </w: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6663"/>
      </w:tblGrid>
      <w:tr w:rsidR="00470B69" w:rsidRPr="00364FD5" w:rsidTr="00F1589E">
        <w:trPr>
          <w:trHeight w:val="1468"/>
        </w:trPr>
        <w:tc>
          <w:tcPr>
            <w:tcW w:w="269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jc w:val="center"/>
            </w:pPr>
            <w:r w:rsidRPr="00364FD5">
              <w:rPr>
                <w:rFonts w:hint="eastAsia"/>
              </w:rPr>
              <w:t>理</w:t>
            </w:r>
            <w:r w:rsidR="002B17E7" w:rsidRPr="00364FD5">
              <w:rPr>
                <w:rFonts w:hint="eastAsia"/>
              </w:rPr>
              <w:t xml:space="preserve">　　　　　</w:t>
            </w:r>
            <w:r w:rsidRPr="00364FD5">
              <w:rPr>
                <w:rFonts w:hint="eastAsia"/>
              </w:rPr>
              <w:t>由</w:t>
            </w:r>
          </w:p>
        </w:tc>
        <w:tc>
          <w:tcPr>
            <w:tcW w:w="666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</w:pPr>
            <w:r w:rsidRPr="00364FD5">
              <w:rPr>
                <w:rFonts w:hint="eastAsia"/>
              </w:rPr>
              <w:t xml:space="preserve">　</w:t>
            </w:r>
          </w:p>
        </w:tc>
      </w:tr>
    </w:tbl>
    <w:p w:rsidR="00696E2C" w:rsidRPr="00364FD5" w:rsidRDefault="00696E2C" w:rsidP="00364FD5">
      <w:pPr>
        <w:wordWrap/>
        <w:autoSpaceDE/>
        <w:autoSpaceDN/>
        <w:spacing w:line="336" w:lineRule="atLeast"/>
      </w:pPr>
    </w:p>
    <w:sectPr w:rsidR="00696E2C" w:rsidRPr="00364FD5" w:rsidSect="00364FD5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23" w:rsidRDefault="00ED3623">
      <w:r>
        <w:separator/>
      </w:r>
    </w:p>
  </w:endnote>
  <w:endnote w:type="continuationSeparator" w:id="0">
    <w:p w:rsidR="00ED3623" w:rsidRDefault="00ED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23" w:rsidRDefault="00ED3623">
      <w:r>
        <w:separator/>
      </w:r>
    </w:p>
  </w:footnote>
  <w:footnote w:type="continuationSeparator" w:id="0">
    <w:p w:rsidR="00ED3623" w:rsidRDefault="00ED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57DE"/>
    <w:multiLevelType w:val="singleLevel"/>
    <w:tmpl w:val="83A007C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3FF42430"/>
    <w:multiLevelType w:val="singleLevel"/>
    <w:tmpl w:val="384C4C38"/>
    <w:lvl w:ilvl="0">
      <w:start w:val="7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46D77902"/>
    <w:multiLevelType w:val="singleLevel"/>
    <w:tmpl w:val="316C6CA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51573B50"/>
    <w:multiLevelType w:val="singleLevel"/>
    <w:tmpl w:val="C164C1F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53EF33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55EC088D"/>
    <w:multiLevelType w:val="singleLevel"/>
    <w:tmpl w:val="501256D8"/>
    <w:lvl w:ilvl="0">
      <w:start w:val="1"/>
      <w:numFmt w:val="decimal"/>
      <w:lvlText w:val="（%1）"/>
      <w:lvlJc w:val="left"/>
      <w:pPr>
        <w:tabs>
          <w:tab w:val="num" w:pos="720"/>
        </w:tabs>
        <w:ind w:left="510" w:hanging="510"/>
      </w:pPr>
      <w:rPr>
        <w:rFonts w:hint="eastAsia"/>
        <w:spacing w:val="0"/>
        <w:kern w:val="16"/>
        <w:sz w:val="20"/>
      </w:rPr>
    </w:lvl>
  </w:abstractNum>
  <w:abstractNum w:abstractNumId="6" w15:restartNumberingAfterBreak="0">
    <w:nsid w:val="600C01D1"/>
    <w:multiLevelType w:val="singleLevel"/>
    <w:tmpl w:val="A3FC8A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69187A48"/>
    <w:multiLevelType w:val="singleLevel"/>
    <w:tmpl w:val="D87A460E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6B043728"/>
    <w:multiLevelType w:val="singleLevel"/>
    <w:tmpl w:val="9CDABDDC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9" w15:restartNumberingAfterBreak="0">
    <w:nsid w:val="6C960A4D"/>
    <w:multiLevelType w:val="singleLevel"/>
    <w:tmpl w:val="564C30D4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20"/>
      </w:rPr>
    </w:lvl>
  </w:abstractNum>
  <w:abstractNum w:abstractNumId="10" w15:restartNumberingAfterBreak="0">
    <w:nsid w:val="6D436431"/>
    <w:multiLevelType w:val="singleLevel"/>
    <w:tmpl w:val="F7B0E29A"/>
    <w:lvl w:ilvl="0">
      <w:start w:val="9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6F2825C3"/>
    <w:multiLevelType w:val="singleLevel"/>
    <w:tmpl w:val="68BC569A"/>
    <w:lvl w:ilvl="0">
      <w:start w:val="8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2" w15:restartNumberingAfterBreak="0">
    <w:nsid w:val="73F07C5B"/>
    <w:multiLevelType w:val="singleLevel"/>
    <w:tmpl w:val="74127A8C"/>
    <w:lvl w:ilvl="0">
      <w:start w:val="9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3" w15:restartNumberingAfterBreak="0">
    <w:nsid w:val="748A25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BBC1EF3"/>
    <w:multiLevelType w:val="singleLevel"/>
    <w:tmpl w:val="1BD052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7EC94408"/>
    <w:multiLevelType w:val="singleLevel"/>
    <w:tmpl w:val="4484D22A"/>
    <w:lvl w:ilvl="0">
      <w:start w:val="1"/>
      <w:numFmt w:val="decimal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4"/>
  </w:num>
  <w:num w:numId="5">
    <w:abstractNumId w:val="14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8"/>
  <w:drawingGridVerticalSpacing w:val="470"/>
  <w:noPunctuationKerning/>
  <w:characterSpacingControl w:val="doNotCompress"/>
  <w:strictFirstAndLastChars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69"/>
    <w:rsid w:val="00035828"/>
    <w:rsid w:val="00220E33"/>
    <w:rsid w:val="00271376"/>
    <w:rsid w:val="00297ECD"/>
    <w:rsid w:val="002B17E7"/>
    <w:rsid w:val="002D3094"/>
    <w:rsid w:val="0033384F"/>
    <w:rsid w:val="00357555"/>
    <w:rsid w:val="00364FD5"/>
    <w:rsid w:val="003B24B1"/>
    <w:rsid w:val="00470B69"/>
    <w:rsid w:val="0052038D"/>
    <w:rsid w:val="00696E2C"/>
    <w:rsid w:val="006D5676"/>
    <w:rsid w:val="007D5C9F"/>
    <w:rsid w:val="008A229B"/>
    <w:rsid w:val="008B1600"/>
    <w:rsid w:val="009A6935"/>
    <w:rsid w:val="00AF66AB"/>
    <w:rsid w:val="00B83EE3"/>
    <w:rsid w:val="00BA7193"/>
    <w:rsid w:val="00BB0197"/>
    <w:rsid w:val="00C5123D"/>
    <w:rsid w:val="00ED3623"/>
    <w:rsid w:val="00F1565A"/>
    <w:rsid w:val="00F1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7" w:hanging="217"/>
    </w:pPr>
  </w:style>
  <w:style w:type="paragraph" w:styleId="a4">
    <w:name w:val="Block Text"/>
    <w:basedOn w:val="a"/>
    <w:pPr>
      <w:ind w:left="211" w:right="254"/>
    </w:pPr>
    <w:rPr>
      <w:rFonts w:hAnsi="Times New Roman"/>
      <w:spacing w:val="-1"/>
      <w:sz w:val="22"/>
    </w:rPr>
  </w:style>
  <w:style w:type="paragraph" w:styleId="2">
    <w:name w:val="Body Text Indent 2"/>
    <w:basedOn w:val="a"/>
    <w:pPr>
      <w:ind w:left="681" w:hanging="217"/>
    </w:pPr>
    <w:rPr>
      <w:rFonts w:hAnsi="Times New Roman"/>
      <w:spacing w:val="-1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B2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24B1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8A22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164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/>
  <cp:keywords/>
  <cp:lastModifiedBy/>
  <cp:revision>1</cp:revision>
  <cp:lastPrinted>2003-01-28T09:37:00Z</cp:lastPrinted>
  <dcterms:created xsi:type="dcterms:W3CDTF">2021-02-01T10:11:00Z</dcterms:created>
  <dcterms:modified xsi:type="dcterms:W3CDTF">2021-03-16T06:56:00Z</dcterms:modified>
</cp:coreProperties>
</file>