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55606" w14:textId="77777777" w:rsidR="00EF0FC1" w:rsidRPr="00F26C3D" w:rsidRDefault="00AE4FD0" w:rsidP="00EF0FC1">
      <w:pPr>
        <w:pStyle w:val="a7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</w:t>
      </w:r>
      <w:r w:rsidR="00D678F9">
        <w:rPr>
          <w:rFonts w:ascii="ＭＳ 明朝" w:hAnsi="ＭＳ 明朝" w:hint="eastAsia"/>
        </w:rPr>
        <w:t>(</w:t>
      </w:r>
      <w:r w:rsidR="00EF0FC1">
        <w:rPr>
          <w:rFonts w:ascii="ＭＳ 明朝" w:hAnsi="ＭＳ 明朝" w:hint="eastAsia"/>
        </w:rPr>
        <w:t>別紙</w:t>
      </w:r>
      <w:r w:rsidR="00D678F9">
        <w:rPr>
          <w:rFonts w:ascii="ＭＳ 明朝" w:hAnsi="ＭＳ 明朝" w:hint="eastAsia"/>
        </w:rPr>
        <w:t>3</w:t>
      </w:r>
      <w:r w:rsidR="001A35D4">
        <w:rPr>
          <w:rFonts w:ascii="ＭＳ 明朝" w:hAnsi="ＭＳ 明朝" w:hint="eastAsia"/>
        </w:rPr>
        <w:t>：</w:t>
      </w:r>
      <w:r w:rsidR="00EB0AC0">
        <w:rPr>
          <w:rFonts w:ascii="ＭＳ 明朝" w:hAnsi="ＭＳ 明朝" w:hint="eastAsia"/>
        </w:rPr>
        <w:t>スタートアップ</w:t>
      </w:r>
      <w:r w:rsidR="001A35D4">
        <w:rPr>
          <w:rFonts w:ascii="ＭＳ 明朝" w:hAnsi="ＭＳ 明朝" w:hint="eastAsia"/>
        </w:rPr>
        <w:t>事業</w:t>
      </w:r>
      <w:r w:rsidR="00D678F9">
        <w:rPr>
          <w:rFonts w:ascii="ＭＳ 明朝" w:hAnsi="ＭＳ 明朝" w:hint="eastAsia"/>
        </w:rPr>
        <w:t>)</w:t>
      </w:r>
    </w:p>
    <w:p w14:paraId="45520C68" w14:textId="77777777" w:rsidR="00EF0FC1" w:rsidRPr="00EF0FC1" w:rsidRDefault="001A35D4" w:rsidP="001A35D4">
      <w:pPr>
        <w:jc w:val="center"/>
        <w:rPr>
          <w:rFonts w:ascii="ＭＳ 明朝" w:hAnsi="ＭＳ 明朝" w:hint="eastAsia"/>
          <w:sz w:val="32"/>
          <w:szCs w:val="32"/>
        </w:rPr>
      </w:pPr>
      <w:r w:rsidRPr="001A35D4">
        <w:rPr>
          <w:rFonts w:ascii="ＭＳ 明朝" w:hAnsi="ＭＳ 明朝" w:cs="ＭＳ ゴシック" w:hint="eastAsia"/>
          <w:spacing w:val="137"/>
          <w:kern w:val="0"/>
          <w:sz w:val="22"/>
          <w:szCs w:val="22"/>
          <w:fitText w:val="2200" w:id="1546893824"/>
        </w:rPr>
        <w:t>設立</w:t>
      </w:r>
      <w:r w:rsidR="00EF0FC1" w:rsidRPr="001A35D4">
        <w:rPr>
          <w:rFonts w:ascii="ＭＳ 明朝" w:hAnsi="ＭＳ 明朝" w:cs="ＭＳ ゴシック" w:hint="eastAsia"/>
          <w:spacing w:val="137"/>
          <w:kern w:val="0"/>
          <w:sz w:val="22"/>
          <w:szCs w:val="22"/>
          <w:fitText w:val="2200" w:id="1546893824"/>
        </w:rPr>
        <w:t>報告</w:t>
      </w:r>
      <w:r w:rsidR="00EF0FC1" w:rsidRPr="001A35D4">
        <w:rPr>
          <w:rFonts w:ascii="ＭＳ 明朝" w:hAnsi="ＭＳ 明朝" w:cs="ＭＳ ゴシック" w:hint="eastAsia"/>
          <w:spacing w:val="2"/>
          <w:kern w:val="0"/>
          <w:sz w:val="22"/>
          <w:szCs w:val="22"/>
          <w:fitText w:val="2200" w:id="1546893824"/>
        </w:rPr>
        <w:t>書</w:t>
      </w:r>
    </w:p>
    <w:p w14:paraId="77B2BEA8" w14:textId="77777777" w:rsidR="00EF0FC1" w:rsidRPr="00EF0FC1" w:rsidRDefault="00EF0FC1" w:rsidP="00EF0FC1">
      <w:pPr>
        <w:rPr>
          <w:rFonts w:ascii="HG丸ｺﾞｼｯｸM-PRO" w:eastAsia="HG丸ｺﾞｼｯｸM-PRO" w:hint="eastAsia"/>
          <w:sz w:val="24"/>
        </w:rPr>
      </w:pPr>
    </w:p>
    <w:tbl>
      <w:tblPr>
        <w:tblpPr w:leftFromText="142" w:rightFromText="142" w:vertAnchor="text" w:horzAnchor="margin" w:tblpX="108" w:tblpY="-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7"/>
        <w:gridCol w:w="7325"/>
      </w:tblGrid>
      <w:tr w:rsidR="00B85404" w:rsidRPr="00A25224" w14:paraId="693D1A7F" w14:textId="77777777" w:rsidTr="00A25224">
        <w:trPr>
          <w:trHeight w:val="696"/>
        </w:trPr>
        <w:tc>
          <w:tcPr>
            <w:tcW w:w="1701" w:type="dxa"/>
            <w:shd w:val="clear" w:color="auto" w:fill="auto"/>
            <w:vAlign w:val="center"/>
          </w:tcPr>
          <w:p w14:paraId="1F491ACF" w14:textId="77777777" w:rsidR="00B85404" w:rsidRPr="00A25224" w:rsidRDefault="001A35D4" w:rsidP="00A2522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A25224">
              <w:rPr>
                <w:rFonts w:ascii="ＭＳ 明朝" w:hAnsi="ＭＳ 明朝" w:hint="eastAsia"/>
                <w:sz w:val="22"/>
                <w:szCs w:val="22"/>
              </w:rPr>
              <w:t>団体名</w:t>
            </w:r>
          </w:p>
        </w:tc>
        <w:tc>
          <w:tcPr>
            <w:tcW w:w="7346" w:type="dxa"/>
            <w:shd w:val="clear" w:color="auto" w:fill="auto"/>
          </w:tcPr>
          <w:p w14:paraId="529640B4" w14:textId="77777777" w:rsidR="00B85404" w:rsidRPr="00A25224" w:rsidRDefault="00B85404" w:rsidP="00A2522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B85404" w:rsidRPr="00A25224" w14:paraId="78F0176B" w14:textId="77777777" w:rsidTr="00A25224">
        <w:trPr>
          <w:trHeight w:val="705"/>
        </w:trPr>
        <w:tc>
          <w:tcPr>
            <w:tcW w:w="1701" w:type="dxa"/>
            <w:shd w:val="clear" w:color="auto" w:fill="auto"/>
            <w:vAlign w:val="center"/>
          </w:tcPr>
          <w:p w14:paraId="682E638F" w14:textId="77777777" w:rsidR="00B85404" w:rsidRPr="00A25224" w:rsidRDefault="001A35D4" w:rsidP="00A2522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A25224">
              <w:rPr>
                <w:rFonts w:ascii="ＭＳ 明朝" w:hAnsi="ＭＳ 明朝" w:hint="eastAsia"/>
                <w:sz w:val="22"/>
                <w:szCs w:val="22"/>
              </w:rPr>
              <w:t>設立年月日</w:t>
            </w:r>
          </w:p>
        </w:tc>
        <w:tc>
          <w:tcPr>
            <w:tcW w:w="7346" w:type="dxa"/>
            <w:shd w:val="clear" w:color="auto" w:fill="auto"/>
          </w:tcPr>
          <w:p w14:paraId="56AE5497" w14:textId="77777777" w:rsidR="001A35D4" w:rsidRPr="00A25224" w:rsidRDefault="001A35D4" w:rsidP="00A25224">
            <w:pPr>
              <w:spacing w:before="240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A25224">
              <w:rPr>
                <w:rFonts w:ascii="ＭＳ 明朝" w:hAnsi="ＭＳ 明朝" w:hint="eastAsia"/>
                <w:sz w:val="22"/>
                <w:szCs w:val="22"/>
              </w:rPr>
              <w:t>年　　月　　日</w:t>
            </w:r>
          </w:p>
        </w:tc>
      </w:tr>
      <w:tr w:rsidR="00B85404" w:rsidRPr="00A25224" w14:paraId="3563B6EC" w14:textId="77777777" w:rsidTr="00A25224">
        <w:trPr>
          <w:trHeight w:val="690"/>
        </w:trPr>
        <w:tc>
          <w:tcPr>
            <w:tcW w:w="1701" w:type="dxa"/>
            <w:shd w:val="clear" w:color="auto" w:fill="auto"/>
            <w:vAlign w:val="center"/>
          </w:tcPr>
          <w:p w14:paraId="2DBF59A9" w14:textId="77777777" w:rsidR="00B85404" w:rsidRPr="00A25224" w:rsidRDefault="001A35D4" w:rsidP="00A2522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A25224">
              <w:rPr>
                <w:rFonts w:ascii="ＭＳ 明朝" w:hAnsi="ＭＳ 明朝" w:hint="eastAsia"/>
                <w:sz w:val="22"/>
                <w:szCs w:val="22"/>
              </w:rPr>
              <w:t>団体の代表者および事務所の所在地</w:t>
            </w:r>
          </w:p>
        </w:tc>
        <w:tc>
          <w:tcPr>
            <w:tcW w:w="7346" w:type="dxa"/>
            <w:shd w:val="clear" w:color="auto" w:fill="auto"/>
          </w:tcPr>
          <w:p w14:paraId="20DF708D" w14:textId="77777777" w:rsidR="00B85404" w:rsidRPr="00A25224" w:rsidRDefault="001A35D4" w:rsidP="00A25224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A25224">
              <w:rPr>
                <w:rFonts w:ascii="ＭＳ 明朝" w:hAnsi="ＭＳ 明朝" w:hint="eastAsia"/>
                <w:sz w:val="22"/>
                <w:szCs w:val="22"/>
              </w:rPr>
              <w:t>【申請時から変更のあった場合のみ記入】</w:t>
            </w:r>
          </w:p>
          <w:p w14:paraId="36EDA7FE" w14:textId="77777777" w:rsidR="001A35D4" w:rsidRPr="00A25224" w:rsidRDefault="001A35D4" w:rsidP="00A25224">
            <w:pPr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  <w:r w:rsidRPr="00A25224">
              <w:rPr>
                <w:rFonts w:ascii="ＭＳ 明朝" w:hAnsi="ＭＳ 明朝" w:hint="eastAsia"/>
                <w:sz w:val="22"/>
                <w:szCs w:val="22"/>
                <w:u w:val="single"/>
              </w:rPr>
              <w:t>代表者</w:t>
            </w:r>
            <w:r w:rsidR="00816106" w:rsidRPr="00A25224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　　　　　　　　　　　　　　　　　　　　</w:t>
            </w:r>
          </w:p>
          <w:p w14:paraId="56527BC9" w14:textId="77777777" w:rsidR="001A35D4" w:rsidRPr="00A25224" w:rsidRDefault="001A35D4" w:rsidP="00A25224">
            <w:pPr>
              <w:jc w:val="left"/>
              <w:rPr>
                <w:rFonts w:ascii="ＭＳ 明朝" w:hAnsi="ＭＳ 明朝" w:hint="eastAsia"/>
                <w:sz w:val="22"/>
                <w:szCs w:val="22"/>
                <w:u w:val="single"/>
              </w:rPr>
            </w:pPr>
            <w:r w:rsidRPr="00A25224">
              <w:rPr>
                <w:rFonts w:ascii="ＭＳ 明朝" w:hAnsi="ＭＳ 明朝" w:hint="eastAsia"/>
                <w:sz w:val="22"/>
                <w:szCs w:val="22"/>
                <w:u w:val="single"/>
              </w:rPr>
              <w:t>事務所の所在地</w:t>
            </w:r>
            <w:r w:rsidR="00816106" w:rsidRPr="00A25224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　　　　　　　　　　　　　　　　</w:t>
            </w:r>
          </w:p>
        </w:tc>
      </w:tr>
      <w:tr w:rsidR="00B85404" w:rsidRPr="00A25224" w14:paraId="7D825BA6" w14:textId="77777777" w:rsidTr="00A25224">
        <w:trPr>
          <w:trHeight w:val="682"/>
        </w:trPr>
        <w:tc>
          <w:tcPr>
            <w:tcW w:w="1701" w:type="dxa"/>
            <w:shd w:val="clear" w:color="auto" w:fill="auto"/>
            <w:vAlign w:val="center"/>
          </w:tcPr>
          <w:p w14:paraId="4D6D3A99" w14:textId="77777777" w:rsidR="00B85404" w:rsidRPr="00A25224" w:rsidRDefault="001A35D4" w:rsidP="00A2522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A25224">
              <w:rPr>
                <w:rFonts w:ascii="ＭＳ 明朝" w:hAnsi="ＭＳ 明朝" w:hint="eastAsia"/>
                <w:sz w:val="22"/>
                <w:szCs w:val="22"/>
              </w:rPr>
              <w:t>団体構成員</w:t>
            </w:r>
          </w:p>
        </w:tc>
        <w:tc>
          <w:tcPr>
            <w:tcW w:w="7346" w:type="dxa"/>
            <w:shd w:val="clear" w:color="auto" w:fill="auto"/>
            <w:vAlign w:val="center"/>
          </w:tcPr>
          <w:p w14:paraId="726DE8A1" w14:textId="77777777" w:rsidR="001A35D4" w:rsidRPr="00A25224" w:rsidRDefault="00B85404" w:rsidP="00A25224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A25224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人</w:t>
            </w:r>
            <w:r w:rsidR="001A35D4" w:rsidRPr="00A25224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D678F9"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="001A35D4" w:rsidRPr="00A25224">
              <w:rPr>
                <w:rFonts w:ascii="ＭＳ 明朝" w:hAnsi="ＭＳ 明朝" w:hint="eastAsia"/>
                <w:sz w:val="22"/>
                <w:szCs w:val="22"/>
              </w:rPr>
              <w:t xml:space="preserve">申請時から変更が　ある　・　ない　</w:t>
            </w:r>
            <w:r w:rsidR="00D678F9">
              <w:rPr>
                <w:rFonts w:ascii="ＭＳ 明朝" w:hAnsi="ＭＳ 明朝" w:hint="eastAsia"/>
                <w:sz w:val="22"/>
                <w:szCs w:val="22"/>
              </w:rPr>
              <w:t>)</w:t>
            </w:r>
          </w:p>
        </w:tc>
      </w:tr>
      <w:tr w:rsidR="00B85404" w:rsidRPr="00A25224" w14:paraId="24337FBF" w14:textId="77777777" w:rsidTr="00A25224">
        <w:trPr>
          <w:trHeight w:val="9148"/>
        </w:trPr>
        <w:tc>
          <w:tcPr>
            <w:tcW w:w="1701" w:type="dxa"/>
            <w:shd w:val="clear" w:color="auto" w:fill="auto"/>
            <w:vAlign w:val="center"/>
          </w:tcPr>
          <w:p w14:paraId="0D02F68E" w14:textId="77777777" w:rsidR="00B85404" w:rsidRPr="00A25224" w:rsidRDefault="00B85404" w:rsidP="00A2522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A25224">
              <w:rPr>
                <w:rFonts w:ascii="ＭＳ 明朝" w:hAnsi="ＭＳ 明朝" w:hint="eastAsia"/>
                <w:sz w:val="22"/>
                <w:szCs w:val="22"/>
              </w:rPr>
              <w:t>事業の概要</w:t>
            </w:r>
          </w:p>
        </w:tc>
        <w:tc>
          <w:tcPr>
            <w:tcW w:w="7346" w:type="dxa"/>
            <w:shd w:val="clear" w:color="auto" w:fill="auto"/>
          </w:tcPr>
          <w:p w14:paraId="45B953D1" w14:textId="77777777" w:rsidR="001A35D4" w:rsidRPr="00A25224" w:rsidRDefault="001A35D4" w:rsidP="00A25224">
            <w:pPr>
              <w:rPr>
                <w:rFonts w:ascii="ＭＳ 明朝" w:hAnsi="ＭＳ 明朝"/>
                <w:sz w:val="22"/>
                <w:szCs w:val="22"/>
              </w:rPr>
            </w:pPr>
            <w:r w:rsidRPr="00A25224">
              <w:rPr>
                <w:rFonts w:ascii="ＭＳ 明朝" w:hAnsi="ＭＳ 明朝" w:hint="eastAsia"/>
                <w:sz w:val="20"/>
              </w:rPr>
              <w:t>【</w:t>
            </w:r>
            <w:r w:rsidRPr="00A25224">
              <w:rPr>
                <w:rFonts w:ascii="ＭＳ 明朝" w:hAnsi="ＭＳ 明朝" w:hint="eastAsia"/>
                <w:sz w:val="22"/>
                <w:szCs w:val="22"/>
              </w:rPr>
              <w:t>設立事業に係る内容】</w:t>
            </w:r>
          </w:p>
          <w:p w14:paraId="71D15589" w14:textId="77777777" w:rsidR="001A35D4" w:rsidRPr="00A25224" w:rsidRDefault="001A35D4" w:rsidP="00A25224">
            <w:pPr>
              <w:rPr>
                <w:rFonts w:ascii="ＭＳ 明朝" w:hAnsi="ＭＳ 明朝"/>
                <w:sz w:val="22"/>
                <w:szCs w:val="22"/>
              </w:rPr>
            </w:pPr>
            <w:r w:rsidRPr="00A25224">
              <w:rPr>
                <w:rFonts w:ascii="ＭＳ 明朝" w:hAnsi="ＭＳ 明朝" w:hint="eastAsia"/>
                <w:sz w:val="22"/>
                <w:szCs w:val="22"/>
              </w:rPr>
              <w:t>・購入した物品の使用状況</w:t>
            </w:r>
          </w:p>
          <w:p w14:paraId="06CB5618" w14:textId="77777777" w:rsidR="001A35D4" w:rsidRPr="00A25224" w:rsidRDefault="001A35D4" w:rsidP="00A25224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1B28ACB" w14:textId="77777777" w:rsidR="001A35D4" w:rsidRPr="00A25224" w:rsidRDefault="001A35D4" w:rsidP="00A25224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98370CC" w14:textId="77777777" w:rsidR="001A35D4" w:rsidRPr="00A25224" w:rsidRDefault="001A35D4" w:rsidP="00A25224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28B4742" w14:textId="77777777" w:rsidR="00816106" w:rsidRPr="00A25224" w:rsidRDefault="00816106" w:rsidP="00A2522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74398045" w14:textId="77777777" w:rsidR="001A35D4" w:rsidRPr="00A25224" w:rsidRDefault="001A35D4" w:rsidP="00A25224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CFADA57" w14:textId="77777777" w:rsidR="001A35D4" w:rsidRPr="00A25224" w:rsidRDefault="001A35D4" w:rsidP="00A25224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E971E70" w14:textId="77777777" w:rsidR="001A35D4" w:rsidRPr="00A25224" w:rsidRDefault="001A35D4" w:rsidP="00A25224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6777892" w14:textId="77777777" w:rsidR="001A35D4" w:rsidRPr="00A25224" w:rsidRDefault="001A35D4" w:rsidP="00A25224">
            <w:pPr>
              <w:rPr>
                <w:rFonts w:ascii="ＭＳ 明朝" w:hAnsi="ＭＳ 明朝"/>
                <w:sz w:val="22"/>
                <w:szCs w:val="22"/>
              </w:rPr>
            </w:pPr>
            <w:r w:rsidRPr="00A25224">
              <w:rPr>
                <w:rFonts w:ascii="ＭＳ 明朝" w:hAnsi="ＭＳ 明朝" w:hint="eastAsia"/>
                <w:sz w:val="22"/>
                <w:szCs w:val="22"/>
              </w:rPr>
              <w:t>・</w:t>
            </w:r>
            <w:r w:rsidR="00816106" w:rsidRPr="00A25224">
              <w:rPr>
                <w:rFonts w:ascii="ＭＳ 明朝" w:hAnsi="ＭＳ 明朝" w:hint="eastAsia"/>
                <w:sz w:val="22"/>
                <w:szCs w:val="22"/>
              </w:rPr>
              <w:t>本年度の活動内容</w:t>
            </w:r>
          </w:p>
          <w:p w14:paraId="50593043" w14:textId="77777777" w:rsidR="00816106" w:rsidRPr="00A25224" w:rsidRDefault="00816106" w:rsidP="00A25224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89D4F2A" w14:textId="77777777" w:rsidR="00816106" w:rsidRPr="00A25224" w:rsidRDefault="00816106" w:rsidP="00A25224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5F2A30D" w14:textId="77777777" w:rsidR="00816106" w:rsidRPr="00A25224" w:rsidRDefault="00816106" w:rsidP="00A25224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865E452" w14:textId="77777777" w:rsidR="00816106" w:rsidRPr="00A25224" w:rsidRDefault="00816106" w:rsidP="00A25224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7F4D2EA" w14:textId="77777777" w:rsidR="00816106" w:rsidRPr="00A25224" w:rsidRDefault="00816106" w:rsidP="00A25224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64C2C88" w14:textId="77777777" w:rsidR="00816106" w:rsidRPr="00A25224" w:rsidRDefault="00816106" w:rsidP="00A25224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35528DC" w14:textId="77777777" w:rsidR="00816106" w:rsidRPr="00A25224" w:rsidRDefault="00816106" w:rsidP="00A2522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050D5665" w14:textId="77777777" w:rsidR="00816106" w:rsidRPr="00A25224" w:rsidRDefault="00816106" w:rsidP="00A25224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BB80554" w14:textId="77777777" w:rsidR="00816106" w:rsidRPr="00A25224" w:rsidRDefault="00816106" w:rsidP="00A25224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DB160E7" w14:textId="77777777" w:rsidR="00816106" w:rsidRPr="00A25224" w:rsidRDefault="00816106" w:rsidP="00A25224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8DF3B48" w14:textId="77777777" w:rsidR="00816106" w:rsidRPr="00A25224" w:rsidRDefault="00816106" w:rsidP="00A25224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6F2304B" w14:textId="77777777" w:rsidR="00816106" w:rsidRPr="00A25224" w:rsidRDefault="00816106" w:rsidP="00A25224">
            <w:pPr>
              <w:rPr>
                <w:rFonts w:ascii="ＭＳ 明朝" w:hAnsi="ＭＳ 明朝" w:hint="eastAsia"/>
                <w:sz w:val="20"/>
              </w:rPr>
            </w:pPr>
            <w:r w:rsidRPr="00A25224">
              <w:rPr>
                <w:rFonts w:ascii="ＭＳ 明朝" w:hAnsi="ＭＳ 明朝" w:hint="eastAsia"/>
                <w:sz w:val="22"/>
                <w:szCs w:val="22"/>
              </w:rPr>
              <w:t>・今後の展望</w:t>
            </w:r>
          </w:p>
        </w:tc>
      </w:tr>
    </w:tbl>
    <w:p w14:paraId="66B87556" w14:textId="77777777" w:rsidR="00EF0FC1" w:rsidRPr="00435E16" w:rsidRDefault="00EF0FC1" w:rsidP="00EF0FC1">
      <w:pPr>
        <w:rPr>
          <w:rFonts w:ascii="ＭＳ 明朝" w:hAnsi="ＭＳ 明朝" w:hint="eastAsia"/>
          <w:sz w:val="22"/>
          <w:szCs w:val="22"/>
        </w:rPr>
      </w:pPr>
      <w:r w:rsidRPr="00435E16">
        <w:rPr>
          <w:rFonts w:ascii="ＭＳ 明朝" w:hAnsi="ＭＳ 明朝" w:hint="eastAsia"/>
          <w:sz w:val="22"/>
          <w:szCs w:val="22"/>
        </w:rPr>
        <w:t>※事業の実績が</w:t>
      </w:r>
      <w:r w:rsidR="00A3605A" w:rsidRPr="0054260E">
        <w:rPr>
          <w:rFonts w:ascii="ＭＳ 明朝" w:hAnsi="ＭＳ 明朝" w:hint="eastAsia"/>
          <w:color w:val="000000"/>
          <w:sz w:val="22"/>
          <w:szCs w:val="22"/>
        </w:rPr>
        <w:t>分かる</w:t>
      </w:r>
      <w:r w:rsidRPr="00435E16">
        <w:rPr>
          <w:rFonts w:ascii="ＭＳ 明朝" w:hAnsi="ＭＳ 明朝" w:hint="eastAsia"/>
          <w:sz w:val="22"/>
          <w:szCs w:val="22"/>
        </w:rPr>
        <w:t>資料や写真を添付</w:t>
      </w:r>
      <w:r w:rsidR="00435E16">
        <w:rPr>
          <w:rFonts w:ascii="ＭＳ 明朝" w:hAnsi="ＭＳ 明朝" w:hint="eastAsia"/>
          <w:sz w:val="22"/>
          <w:szCs w:val="22"/>
        </w:rPr>
        <w:t>してください</w:t>
      </w:r>
      <w:r w:rsidRPr="00435E16">
        <w:rPr>
          <w:rFonts w:ascii="ＭＳ 明朝" w:hAnsi="ＭＳ 明朝" w:hint="eastAsia"/>
          <w:sz w:val="22"/>
          <w:szCs w:val="22"/>
        </w:rPr>
        <w:t>。</w:t>
      </w:r>
    </w:p>
    <w:sectPr w:rsidR="00EF0FC1" w:rsidRPr="00435E16" w:rsidSect="00477638">
      <w:pgSz w:w="11907" w:h="16840" w:code="9"/>
      <w:pgMar w:top="1134" w:right="1457" w:bottom="1134" w:left="1418" w:header="851" w:footer="992" w:gutter="0"/>
      <w:cols w:space="425"/>
      <w:docGrid w:type="linesAndChars" w:linePitch="4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98A42" w14:textId="77777777" w:rsidR="0054260E" w:rsidRDefault="0054260E" w:rsidP="006B7A80">
      <w:r>
        <w:separator/>
      </w:r>
    </w:p>
  </w:endnote>
  <w:endnote w:type="continuationSeparator" w:id="0">
    <w:p w14:paraId="79835112" w14:textId="77777777" w:rsidR="0054260E" w:rsidRDefault="0054260E" w:rsidP="006B7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A51DD" w14:textId="77777777" w:rsidR="0054260E" w:rsidRDefault="0054260E" w:rsidP="006B7A80">
      <w:r>
        <w:separator/>
      </w:r>
    </w:p>
  </w:footnote>
  <w:footnote w:type="continuationSeparator" w:id="0">
    <w:p w14:paraId="5DECFF7F" w14:textId="77777777" w:rsidR="0054260E" w:rsidRDefault="0054260E" w:rsidP="006B7A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03F8F"/>
    <w:multiLevelType w:val="hybridMultilevel"/>
    <w:tmpl w:val="0C5685A2"/>
    <w:lvl w:ilvl="0" w:tplc="0D2ED92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C62121"/>
    <w:multiLevelType w:val="hybridMultilevel"/>
    <w:tmpl w:val="EC9481D0"/>
    <w:lvl w:ilvl="0" w:tplc="058E85EA">
      <w:start w:val="2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556901"/>
    <w:multiLevelType w:val="multilevel"/>
    <w:tmpl w:val="FD0C7074"/>
    <w:lvl w:ilvl="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4016436"/>
    <w:multiLevelType w:val="hybridMultilevel"/>
    <w:tmpl w:val="FD0C7074"/>
    <w:lvl w:ilvl="0" w:tplc="11B2450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C90FF4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9"/>
  <w:drawingGridVerticalSpacing w:val="235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A58"/>
    <w:rsid w:val="0001276D"/>
    <w:rsid w:val="00026008"/>
    <w:rsid w:val="000648CD"/>
    <w:rsid w:val="00077C44"/>
    <w:rsid w:val="00093093"/>
    <w:rsid w:val="000A1FD2"/>
    <w:rsid w:val="000A7F10"/>
    <w:rsid w:val="000C0A23"/>
    <w:rsid w:val="001056DC"/>
    <w:rsid w:val="00112D6A"/>
    <w:rsid w:val="00170B30"/>
    <w:rsid w:val="001A35D4"/>
    <w:rsid w:val="001E1A58"/>
    <w:rsid w:val="00211E10"/>
    <w:rsid w:val="0022593E"/>
    <w:rsid w:val="00270C14"/>
    <w:rsid w:val="002954CC"/>
    <w:rsid w:val="002A4B69"/>
    <w:rsid w:val="0030026A"/>
    <w:rsid w:val="00311EE1"/>
    <w:rsid w:val="0032602C"/>
    <w:rsid w:val="00326034"/>
    <w:rsid w:val="0033781D"/>
    <w:rsid w:val="00352653"/>
    <w:rsid w:val="003807ED"/>
    <w:rsid w:val="00382B04"/>
    <w:rsid w:val="003B0082"/>
    <w:rsid w:val="003B471A"/>
    <w:rsid w:val="003E5264"/>
    <w:rsid w:val="003F669A"/>
    <w:rsid w:val="00410CDD"/>
    <w:rsid w:val="00415564"/>
    <w:rsid w:val="004163D2"/>
    <w:rsid w:val="00432A4D"/>
    <w:rsid w:val="00435E16"/>
    <w:rsid w:val="004414C6"/>
    <w:rsid w:val="0044689C"/>
    <w:rsid w:val="004644A9"/>
    <w:rsid w:val="00474FF1"/>
    <w:rsid w:val="00477638"/>
    <w:rsid w:val="00483208"/>
    <w:rsid w:val="004842AC"/>
    <w:rsid w:val="00491E3E"/>
    <w:rsid w:val="00497923"/>
    <w:rsid w:val="004A7306"/>
    <w:rsid w:val="004B27E1"/>
    <w:rsid w:val="004B7ADB"/>
    <w:rsid w:val="004C4B52"/>
    <w:rsid w:val="004F1D1D"/>
    <w:rsid w:val="004F537D"/>
    <w:rsid w:val="0054260E"/>
    <w:rsid w:val="005725D5"/>
    <w:rsid w:val="005959E2"/>
    <w:rsid w:val="005D29AB"/>
    <w:rsid w:val="005D35E1"/>
    <w:rsid w:val="005E60FA"/>
    <w:rsid w:val="005E64D6"/>
    <w:rsid w:val="005F7C88"/>
    <w:rsid w:val="00602BF1"/>
    <w:rsid w:val="006118AC"/>
    <w:rsid w:val="006340FA"/>
    <w:rsid w:val="00652A0E"/>
    <w:rsid w:val="006537F0"/>
    <w:rsid w:val="006644D7"/>
    <w:rsid w:val="00664DBB"/>
    <w:rsid w:val="00676A3A"/>
    <w:rsid w:val="006B7A80"/>
    <w:rsid w:val="006F713B"/>
    <w:rsid w:val="007152EA"/>
    <w:rsid w:val="007165C7"/>
    <w:rsid w:val="007239D4"/>
    <w:rsid w:val="007B6CAE"/>
    <w:rsid w:val="007C09B5"/>
    <w:rsid w:val="007F23E8"/>
    <w:rsid w:val="00814BC6"/>
    <w:rsid w:val="00816106"/>
    <w:rsid w:val="008653E2"/>
    <w:rsid w:val="0087464A"/>
    <w:rsid w:val="00875E71"/>
    <w:rsid w:val="00887E5B"/>
    <w:rsid w:val="00891947"/>
    <w:rsid w:val="00894961"/>
    <w:rsid w:val="008A6AB4"/>
    <w:rsid w:val="008A6ED8"/>
    <w:rsid w:val="008B201B"/>
    <w:rsid w:val="008E2D70"/>
    <w:rsid w:val="008F7FF8"/>
    <w:rsid w:val="009075BD"/>
    <w:rsid w:val="00910C55"/>
    <w:rsid w:val="00925CF0"/>
    <w:rsid w:val="0093370A"/>
    <w:rsid w:val="0098269B"/>
    <w:rsid w:val="009C63E9"/>
    <w:rsid w:val="009C7161"/>
    <w:rsid w:val="009D15E4"/>
    <w:rsid w:val="009E561F"/>
    <w:rsid w:val="009F0B68"/>
    <w:rsid w:val="009F2A23"/>
    <w:rsid w:val="00A15AEA"/>
    <w:rsid w:val="00A22E5D"/>
    <w:rsid w:val="00A25224"/>
    <w:rsid w:val="00A3605A"/>
    <w:rsid w:val="00A41848"/>
    <w:rsid w:val="00A43E52"/>
    <w:rsid w:val="00A61A92"/>
    <w:rsid w:val="00AA6D66"/>
    <w:rsid w:val="00AB05D1"/>
    <w:rsid w:val="00AB3B93"/>
    <w:rsid w:val="00AE4FD0"/>
    <w:rsid w:val="00B07D2D"/>
    <w:rsid w:val="00B11BDE"/>
    <w:rsid w:val="00B84A27"/>
    <w:rsid w:val="00B85299"/>
    <w:rsid w:val="00B85404"/>
    <w:rsid w:val="00BC5163"/>
    <w:rsid w:val="00BE76AA"/>
    <w:rsid w:val="00C13888"/>
    <w:rsid w:val="00C163FA"/>
    <w:rsid w:val="00C30F79"/>
    <w:rsid w:val="00C33090"/>
    <w:rsid w:val="00C52C76"/>
    <w:rsid w:val="00C87E42"/>
    <w:rsid w:val="00C90564"/>
    <w:rsid w:val="00C93D4E"/>
    <w:rsid w:val="00CB1498"/>
    <w:rsid w:val="00CD67AA"/>
    <w:rsid w:val="00CD7310"/>
    <w:rsid w:val="00CE1A1D"/>
    <w:rsid w:val="00D52359"/>
    <w:rsid w:val="00D678F9"/>
    <w:rsid w:val="00D71303"/>
    <w:rsid w:val="00D935B8"/>
    <w:rsid w:val="00DB05EC"/>
    <w:rsid w:val="00DD488A"/>
    <w:rsid w:val="00DE1013"/>
    <w:rsid w:val="00E10369"/>
    <w:rsid w:val="00E12FD2"/>
    <w:rsid w:val="00E530C0"/>
    <w:rsid w:val="00E767FF"/>
    <w:rsid w:val="00EB0AC0"/>
    <w:rsid w:val="00EF0FC1"/>
    <w:rsid w:val="00EF7521"/>
    <w:rsid w:val="00F12816"/>
    <w:rsid w:val="00F1442C"/>
    <w:rsid w:val="00F16676"/>
    <w:rsid w:val="00F22747"/>
    <w:rsid w:val="00F26C3D"/>
    <w:rsid w:val="00F37DA9"/>
    <w:rsid w:val="00F45811"/>
    <w:rsid w:val="00F95224"/>
    <w:rsid w:val="00FF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9207A11"/>
  <w15:chartTrackingRefBased/>
  <w15:docId w15:val="{727449C5-4A34-473A-9ED9-A0DF7B172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6B7A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B7A80"/>
    <w:rPr>
      <w:kern w:val="2"/>
      <w:sz w:val="21"/>
    </w:rPr>
  </w:style>
  <w:style w:type="paragraph" w:styleId="a5">
    <w:name w:val="footer"/>
    <w:basedOn w:val="a"/>
    <w:link w:val="a6"/>
    <w:rsid w:val="006B7A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B7A80"/>
    <w:rPr>
      <w:kern w:val="2"/>
      <w:sz w:val="21"/>
    </w:rPr>
  </w:style>
  <w:style w:type="paragraph" w:customStyle="1" w:styleId="a7">
    <w:name w:val="一太郎"/>
    <w:rsid w:val="00112D6A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ascii="Times New Roman" w:hAnsi="Times New Roman" w:cs="ＭＳ 明朝"/>
      <w:spacing w:val="9"/>
      <w:sz w:val="22"/>
      <w:szCs w:val="22"/>
    </w:rPr>
  </w:style>
  <w:style w:type="table" w:styleId="a8">
    <w:name w:val="Table Grid"/>
    <w:basedOn w:val="a1"/>
    <w:rsid w:val="00F26C3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816106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81610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2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1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0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0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</Template>
  <TotalTime>1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北川 航</cp:lastModifiedBy>
  <cp:revision>2</cp:revision>
  <cp:lastPrinted>2017-12-06T06:10:00Z</cp:lastPrinted>
  <dcterms:created xsi:type="dcterms:W3CDTF">2026-04-16T08:48:00Z</dcterms:created>
  <dcterms:modified xsi:type="dcterms:W3CDTF">2026-04-16T08:48:00Z</dcterms:modified>
</cp:coreProperties>
</file>