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5E1C" w14:textId="77777777" w:rsidR="006537F0" w:rsidRPr="00F26C3D" w:rsidRDefault="00D865BF" w:rsidP="006537F0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831D77">
        <w:rPr>
          <w:rFonts w:ascii="ＭＳ 明朝" w:hAnsi="ＭＳ 明朝" w:hint="eastAsia"/>
        </w:rPr>
        <w:t>別紙</w:t>
      </w:r>
      <w:r w:rsidR="004D2D55">
        <w:rPr>
          <w:rFonts w:ascii="ＭＳ 明朝" w:hAnsi="ＭＳ 明朝" w:hint="eastAsia"/>
        </w:rPr>
        <w:t>4</w:t>
      </w:r>
      <w:r w:rsidR="00096F96">
        <w:rPr>
          <w:rFonts w:ascii="ＭＳ 明朝" w:hAnsi="ＭＳ 明朝" w:hint="eastAsia"/>
        </w:rPr>
        <w:t>：</w:t>
      </w:r>
      <w:r w:rsidR="00CD38F8">
        <w:rPr>
          <w:rFonts w:ascii="ＭＳ 明朝" w:hAnsi="ＭＳ 明朝" w:hint="eastAsia"/>
        </w:rPr>
        <w:t>スタートアップ</w:t>
      </w:r>
      <w:r w:rsidR="005E6750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)</w:t>
      </w:r>
    </w:p>
    <w:p w14:paraId="7ADF1888" w14:textId="77777777" w:rsidR="00F26C3D" w:rsidRPr="00F26C3D" w:rsidRDefault="006C338B" w:rsidP="006537F0">
      <w:pPr>
        <w:jc w:val="center"/>
        <w:rPr>
          <w:rFonts w:ascii="ＭＳ 明朝" w:hAnsi="ＭＳ 明朝" w:hint="eastAsia"/>
          <w:sz w:val="32"/>
          <w:szCs w:val="32"/>
        </w:rPr>
      </w:pPr>
      <w:r w:rsidRPr="006C338B">
        <w:rPr>
          <w:rFonts w:ascii="ＭＳ 明朝" w:hAnsi="ＭＳ 明朝" w:cs="ＭＳ ゴシック" w:hint="eastAsia"/>
          <w:spacing w:val="137"/>
          <w:kern w:val="0"/>
          <w:sz w:val="22"/>
          <w:szCs w:val="22"/>
        </w:rPr>
        <w:t>事業収支決算</w:t>
      </w:r>
      <w:r>
        <w:rPr>
          <w:rFonts w:ascii="ＭＳ 明朝" w:hAnsi="ＭＳ 明朝" w:cs="ＭＳ ゴシック" w:hint="eastAsia"/>
          <w:spacing w:val="137"/>
          <w:kern w:val="0"/>
          <w:sz w:val="22"/>
          <w:szCs w:val="22"/>
        </w:rPr>
        <w:t>書</w:t>
      </w:r>
    </w:p>
    <w:tbl>
      <w:tblPr>
        <w:tblpPr w:leftFromText="142" w:rightFromText="142" w:vertAnchor="text" w:horzAnchor="margin" w:tblpY="326"/>
        <w:tblW w:w="9087" w:type="dxa"/>
        <w:tblLayout w:type="fixed"/>
        <w:tblLook w:val="04A0" w:firstRow="1" w:lastRow="0" w:firstColumn="1" w:lastColumn="0" w:noHBand="0" w:noVBand="1"/>
      </w:tblPr>
      <w:tblGrid>
        <w:gridCol w:w="425"/>
        <w:gridCol w:w="1717"/>
        <w:gridCol w:w="1417"/>
        <w:gridCol w:w="1423"/>
        <w:gridCol w:w="4105"/>
      </w:tblGrid>
      <w:tr w:rsidR="00386530" w:rsidRPr="00F26C3D" w14:paraId="26894580" w14:textId="77777777" w:rsidTr="00386530">
        <w:trPr>
          <w:trHeight w:hRule="exact" w:val="530"/>
        </w:trPr>
        <w:tc>
          <w:tcPr>
            <w:tcW w:w="21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BD1ABB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財源内訳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B7658F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予</w:t>
            </w: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算</w:t>
            </w: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額</w:t>
            </w:r>
          </w:p>
        </w:tc>
        <w:tc>
          <w:tcPr>
            <w:tcW w:w="142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BFC876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決算額</w:t>
            </w:r>
          </w:p>
        </w:tc>
        <w:tc>
          <w:tcPr>
            <w:tcW w:w="410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67A2278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内訳</w:t>
            </w:r>
          </w:p>
        </w:tc>
      </w:tr>
      <w:tr w:rsidR="00386530" w:rsidRPr="00386530" w14:paraId="6A3E58EB" w14:textId="77777777" w:rsidTr="00386530">
        <w:trPr>
          <w:trHeight w:hRule="exact" w:val="454"/>
        </w:trPr>
        <w:tc>
          <w:tcPr>
            <w:tcW w:w="214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3C10DE" w14:textId="77777777" w:rsidR="00386530" w:rsidRPr="00F26C3D" w:rsidRDefault="00386530" w:rsidP="00386530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753EF">
              <w:rPr>
                <w:rFonts w:ascii="ＭＳ 明朝" w:hAnsi="ＭＳ 明朝" w:cs="ＭＳ 明朝" w:hint="eastAsia"/>
                <w:spacing w:val="93"/>
                <w:kern w:val="0"/>
                <w:sz w:val="22"/>
                <w:szCs w:val="22"/>
                <w:fitText w:val="1440" w:id="1546833408"/>
              </w:rPr>
              <w:t>市</w:t>
            </w:r>
            <w:r w:rsidR="00B753EF" w:rsidRPr="00B753EF">
              <w:rPr>
                <w:rFonts w:ascii="ＭＳ 明朝" w:hAnsi="ＭＳ 明朝" w:cs="ＭＳ 明朝" w:hint="eastAsia"/>
                <w:spacing w:val="93"/>
                <w:kern w:val="0"/>
                <w:sz w:val="22"/>
                <w:szCs w:val="22"/>
                <w:fitText w:val="1440" w:id="1546833408"/>
              </w:rPr>
              <w:t>補</w:t>
            </w:r>
            <w:r w:rsidRPr="00B753EF">
              <w:rPr>
                <w:rFonts w:ascii="ＭＳ 明朝" w:hAnsi="ＭＳ 明朝" w:cs="ＭＳ 明朝" w:hint="eastAsia"/>
                <w:spacing w:val="93"/>
                <w:kern w:val="0"/>
                <w:sz w:val="22"/>
                <w:szCs w:val="22"/>
                <w:fitText w:val="1440" w:id="1546833408"/>
              </w:rPr>
              <w:t>助</w:t>
            </w:r>
            <w:r w:rsidRPr="00B753EF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440" w:id="1546833408"/>
              </w:rPr>
              <w:t>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601EE4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8DEF9C" w14:textId="77777777" w:rsidR="00386530" w:rsidRPr="00F26C3D" w:rsidRDefault="00386530" w:rsidP="00386530">
            <w:pPr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42E2B42" w14:textId="77777777" w:rsidR="00386530" w:rsidRPr="00B753EF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</w:pPr>
            <w:r w:rsidRPr="00B753EF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ひこね市民</w:t>
            </w:r>
            <w:r w:rsidR="00B753EF" w:rsidRPr="00B753EF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アクション応援補助金</w:t>
            </w:r>
            <w:r w:rsidR="00D865BF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(</w:t>
            </w:r>
            <w:r w:rsidR="00B753EF" w:rsidRPr="00B753EF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スタートアップ</w:t>
            </w:r>
            <w:r w:rsidRPr="00B753EF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事業</w:t>
            </w:r>
            <w:r w:rsidR="00D865BF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)</w:t>
            </w:r>
          </w:p>
        </w:tc>
      </w:tr>
      <w:tr w:rsidR="00386530" w:rsidRPr="00F26C3D" w14:paraId="7EFE30D3" w14:textId="77777777" w:rsidTr="00386530">
        <w:trPr>
          <w:trHeight w:hRule="exact" w:val="38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74E61652" w14:textId="77777777" w:rsidR="00386530" w:rsidRPr="000F4A06" w:rsidRDefault="00386530" w:rsidP="00386530">
            <w:pPr>
              <w:wordWrap w:val="0"/>
              <w:autoSpaceDE w:val="0"/>
              <w:autoSpaceDN w:val="0"/>
              <w:adjustRightInd w:val="0"/>
              <w:spacing w:line="268" w:lineRule="exact"/>
              <w:ind w:left="113" w:right="113" w:firstLineChars="100" w:firstLine="220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その他の収入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9F337A8" w14:textId="77777777" w:rsidR="00386530" w:rsidRPr="00C02C52" w:rsidRDefault="00386530" w:rsidP="00386530">
            <w:pPr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</w:pPr>
            <w:r w:rsidRPr="000F4A06"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  <w:t>寄付金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AB0937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8D4D03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000000"/>
            </w:tcBorders>
          </w:tcPr>
          <w:p w14:paraId="65D0313F" w14:textId="77777777" w:rsidR="00386530" w:rsidRPr="00B753EF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14"/>
                <w:szCs w:val="14"/>
              </w:rPr>
            </w:pPr>
          </w:p>
        </w:tc>
      </w:tr>
      <w:tr w:rsidR="00386530" w:rsidRPr="00F26C3D" w14:paraId="2BA114BA" w14:textId="77777777" w:rsidTr="00386530">
        <w:trPr>
          <w:trHeight w:val="386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78A400EA" w14:textId="77777777" w:rsidR="00386530" w:rsidRDefault="00386530" w:rsidP="00386530">
            <w:pPr>
              <w:wordWrap w:val="0"/>
              <w:autoSpaceDE w:val="0"/>
              <w:autoSpaceDN w:val="0"/>
              <w:adjustRightInd w:val="0"/>
              <w:spacing w:line="268" w:lineRule="exact"/>
              <w:ind w:left="113" w:right="113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dashSmallGap" w:sz="4" w:space="0" w:color="auto"/>
              <w:left w:val="single" w:sz="4" w:space="0" w:color="auto"/>
              <w:right w:val="single" w:sz="4" w:space="0" w:color="000000"/>
            </w:tcBorders>
          </w:tcPr>
          <w:p w14:paraId="46C4115C" w14:textId="77777777" w:rsidR="00386530" w:rsidRPr="000F4A06" w:rsidRDefault="00386530" w:rsidP="00386530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  <w:t>団体の自己資金</w:t>
            </w:r>
          </w:p>
        </w:tc>
        <w:tc>
          <w:tcPr>
            <w:tcW w:w="1417" w:type="dxa"/>
            <w:tcBorders>
              <w:top w:val="dashSmallGap" w:sz="4" w:space="0" w:color="auto"/>
              <w:left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DAD61A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dashSmallGap" w:sz="4" w:space="0" w:color="auto"/>
              <w:left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54A1EC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dashSmallGap" w:sz="4" w:space="0" w:color="auto"/>
              <w:left w:val="single" w:sz="4" w:space="0" w:color="auto"/>
              <w:right w:val="single" w:sz="12" w:space="0" w:color="000000"/>
            </w:tcBorders>
          </w:tcPr>
          <w:p w14:paraId="11D4CBF4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3F0C4194" w14:textId="77777777" w:rsidTr="00386530">
        <w:trPr>
          <w:trHeight w:val="284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DA4E92D" w14:textId="77777777" w:rsidR="00386530" w:rsidRDefault="00386530" w:rsidP="00386530">
            <w:pPr>
              <w:wordWrap w:val="0"/>
              <w:autoSpaceDE w:val="0"/>
              <w:autoSpaceDN w:val="0"/>
              <w:adjustRightInd w:val="0"/>
              <w:spacing w:line="268" w:lineRule="exact"/>
              <w:ind w:left="113" w:right="113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dashSmallGap" w:sz="4" w:space="0" w:color="auto"/>
              <w:left w:val="single" w:sz="4" w:space="0" w:color="auto"/>
              <w:right w:val="single" w:sz="4" w:space="0" w:color="000000"/>
            </w:tcBorders>
          </w:tcPr>
          <w:p w14:paraId="1A9259BD" w14:textId="77777777" w:rsidR="00386530" w:rsidRDefault="00386530" w:rsidP="00386530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/>
                <w:spacing w:val="6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  <w:t>団体構成員</w:t>
            </w:r>
          </w:p>
          <w:p w14:paraId="7B895AD5" w14:textId="77777777" w:rsidR="00386530" w:rsidRPr="000F4A06" w:rsidRDefault="00386530" w:rsidP="00386530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  <w:t>の負担金</w:t>
            </w:r>
          </w:p>
        </w:tc>
        <w:tc>
          <w:tcPr>
            <w:tcW w:w="1417" w:type="dxa"/>
            <w:tcBorders>
              <w:top w:val="dashSmallGap" w:sz="4" w:space="0" w:color="auto"/>
              <w:left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6E9FE7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dashSmallGap" w:sz="4" w:space="0" w:color="auto"/>
              <w:left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F94AF1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dashSmallGap" w:sz="4" w:space="0" w:color="auto"/>
              <w:left w:val="single" w:sz="4" w:space="0" w:color="auto"/>
              <w:right w:val="single" w:sz="12" w:space="0" w:color="000000"/>
            </w:tcBorders>
          </w:tcPr>
          <w:p w14:paraId="43BCDA37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1F332CA3" w14:textId="77777777" w:rsidTr="00386530">
        <w:trPr>
          <w:trHeight w:val="284"/>
        </w:trPr>
        <w:tc>
          <w:tcPr>
            <w:tcW w:w="42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3C9D30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dashSmallGap" w:sz="4" w:space="0" w:color="auto"/>
              <w:left w:val="single" w:sz="4" w:space="0" w:color="auto"/>
              <w:bottom w:val="double" w:sz="4" w:space="0" w:color="000000"/>
              <w:right w:val="single" w:sz="4" w:space="0" w:color="000000"/>
            </w:tcBorders>
          </w:tcPr>
          <w:p w14:paraId="34670CC9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1417" w:type="dxa"/>
            <w:tcBorders>
              <w:top w:val="dashSmallGap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624665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dashSmallGap" w:sz="4" w:space="0" w:color="auto"/>
              <w:left w:val="nil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33868F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dashSmallGap" w:sz="4" w:space="0" w:color="auto"/>
              <w:left w:val="single" w:sz="4" w:space="0" w:color="auto"/>
              <w:bottom w:val="double" w:sz="4" w:space="0" w:color="000000"/>
              <w:right w:val="single" w:sz="12" w:space="0" w:color="000000"/>
            </w:tcBorders>
          </w:tcPr>
          <w:p w14:paraId="24BDC4CA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550343F5" w14:textId="77777777" w:rsidTr="00386530">
        <w:trPr>
          <w:trHeight w:hRule="exact" w:val="454"/>
        </w:trPr>
        <w:tc>
          <w:tcPr>
            <w:tcW w:w="214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4425FC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 xml:space="preserve">　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合　　　　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71F3F0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A80B4A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5C5EC33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7952E943" w14:textId="77777777" w:rsidR="009E561F" w:rsidRPr="00F26C3D" w:rsidRDefault="00831D77" w:rsidP="00C02C52">
      <w:pPr>
        <w:wordWrap w:val="0"/>
        <w:autoSpaceDE w:val="0"/>
        <w:autoSpaceDN w:val="0"/>
        <w:adjustRightInd w:val="0"/>
        <w:spacing w:line="268" w:lineRule="exact"/>
        <w:jc w:val="righ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1</w:t>
      </w:r>
      <w:r w:rsidR="009E561F" w:rsidRPr="00F26C3D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 xml:space="preserve">　収入の部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     </w:t>
      </w:r>
      <w:r w:rsidR="00C02C52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　　　　　　　　　　　　　　　　　　　　　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 </w:t>
      </w:r>
      <w:r w:rsidR="00D865BF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(</w:t>
      </w:r>
      <w:r w:rsidR="00C02C52" w:rsidRPr="00F26C3D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単位：円</w:t>
      </w:r>
      <w:r w:rsidR="00D865BF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)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                                   </w:t>
      </w:r>
      <w:r w:rsidR="009E561F" w:rsidRPr="00F26C3D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　　　　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</w:t>
      </w:r>
      <w:r w:rsidR="00C02C52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 xml:space="preserve">　　</w:t>
      </w:r>
      <w:r w:rsidR="009E561F" w:rsidRPr="00F26C3D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 xml:space="preserve">　</w:t>
      </w:r>
    </w:p>
    <w:tbl>
      <w:tblPr>
        <w:tblpPr w:leftFromText="142" w:rightFromText="142" w:vertAnchor="text" w:horzAnchor="margin" w:tblpY="345"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1495"/>
        <w:gridCol w:w="2160"/>
        <w:gridCol w:w="1889"/>
        <w:gridCol w:w="2958"/>
      </w:tblGrid>
      <w:tr w:rsidR="00386530" w:rsidRPr="00F26C3D" w14:paraId="4F58E94A" w14:textId="77777777" w:rsidTr="00386530">
        <w:trPr>
          <w:trHeight w:hRule="exact" w:val="532"/>
        </w:trPr>
        <w:tc>
          <w:tcPr>
            <w:tcW w:w="204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CBB8AE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支出科目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78E977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予</w:t>
            </w: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算</w:t>
            </w: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額</w:t>
            </w:r>
          </w:p>
        </w:tc>
        <w:tc>
          <w:tcPr>
            <w:tcW w:w="1889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A1569D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決　算　額</w:t>
            </w:r>
          </w:p>
        </w:tc>
        <w:tc>
          <w:tcPr>
            <w:tcW w:w="2958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1B84C3D1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ind w:left="445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内</w:t>
            </w:r>
            <w:r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 xml:space="preserve">　　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 xml:space="preserve">　訳</w:t>
            </w:r>
          </w:p>
        </w:tc>
      </w:tr>
      <w:tr w:rsidR="00386530" w:rsidRPr="00F26C3D" w14:paraId="6CB855F3" w14:textId="77777777" w:rsidTr="00386530">
        <w:trPr>
          <w:cantSplit/>
          <w:trHeight w:hRule="exact" w:val="454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20FA96D9" w14:textId="77777777" w:rsidR="00386530" w:rsidRPr="004F5B0A" w:rsidRDefault="004F5B0A" w:rsidP="00386530">
            <w:pPr>
              <w:autoSpaceDE w:val="0"/>
              <w:autoSpaceDN w:val="0"/>
              <w:adjustRightInd w:val="0"/>
              <w:spacing w:line="720" w:lineRule="auto"/>
              <w:ind w:left="113" w:right="113"/>
              <w:jc w:val="center"/>
              <w:rPr>
                <w:rFonts w:ascii="ＭＳ 明朝" w:hAnsi="ＭＳ 明朝" w:cs="ＭＳ 明朝"/>
                <w:kern w:val="0"/>
                <w:sz w:val="28"/>
                <w:szCs w:val="28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 xml:space="preserve">補　</w:t>
            </w:r>
            <w:r w:rsidR="00386530" w:rsidRPr="004F5B0A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助　対　象　経　費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79C9F0" w14:textId="77777777" w:rsidR="00386530" w:rsidRPr="004F5B0A" w:rsidRDefault="00386530" w:rsidP="00386530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報償費</w:t>
            </w:r>
          </w:p>
          <w:p w14:paraId="0344E47E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FE6342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329846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66086FDD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52359CBE" w14:textId="77777777" w:rsidTr="00386530">
        <w:trPr>
          <w:cantSplit/>
          <w:trHeight w:hRule="exact" w:val="454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C63992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9B7E44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旅費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47C3A8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29CC69" w14:textId="77777777" w:rsidR="00386530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393C3D1" w14:textId="77777777" w:rsidR="00386530" w:rsidRPr="005E6750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14:paraId="66CC0383" w14:textId="77777777" w:rsidR="00386530" w:rsidRPr="005E6750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消耗品費</w:t>
            </w:r>
          </w:p>
          <w:p w14:paraId="3BAFA995" w14:textId="77777777" w:rsidR="00386530" w:rsidRPr="005E6750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燃料費</w:t>
            </w:r>
          </w:p>
          <w:p w14:paraId="5D098FAB" w14:textId="77777777" w:rsidR="00386530" w:rsidRPr="005E6750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印刷製本費</w:t>
            </w:r>
          </w:p>
          <w:p w14:paraId="52D98B75" w14:textId="77777777" w:rsidR="00386530" w:rsidRPr="005E6750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光熱水費</w:t>
            </w:r>
          </w:p>
          <w:p w14:paraId="7EC7D666" w14:textId="77777777" w:rsidR="00386530" w:rsidRPr="005E6750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通信運搬費</w:t>
            </w:r>
          </w:p>
          <w:p w14:paraId="53791185" w14:textId="77777777" w:rsidR="00386530" w:rsidRPr="005E6750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保険料</w:t>
            </w:r>
          </w:p>
          <w:p w14:paraId="66A20EEE" w14:textId="77777777" w:rsidR="00386530" w:rsidRPr="005E6750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委託金</w:t>
            </w:r>
          </w:p>
          <w:p w14:paraId="7223A4B6" w14:textId="77777777" w:rsidR="00386530" w:rsidRPr="005E6750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使用料及び賃借料</w:t>
            </w:r>
          </w:p>
          <w:p w14:paraId="5C72DBAB" w14:textId="77777777" w:rsidR="00386530" w:rsidRPr="00572A75" w:rsidRDefault="00386530" w:rsidP="00386530">
            <w:pPr>
              <w:wordWrap w:val="0"/>
              <w:autoSpaceDE w:val="0"/>
              <w:autoSpaceDN w:val="0"/>
              <w:adjustRightInd w:val="0"/>
              <w:spacing w:line="268" w:lineRule="exact"/>
              <w:jc w:val="left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その他</w:t>
            </w:r>
          </w:p>
          <w:p w14:paraId="3D620B35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7554D328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51A9C875" w14:textId="77777777" w:rsidTr="00386530">
        <w:trPr>
          <w:cantSplit/>
          <w:trHeight w:hRule="exact" w:val="454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CAFE8F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94B67A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消耗品費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2929FB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3C5CD8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33C2C26E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551AA455" w14:textId="77777777" w:rsidTr="00386530">
        <w:trPr>
          <w:cantSplit/>
          <w:trHeight w:hRule="exact" w:val="454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7C09D1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91848C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燃料費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96BECF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22DDC6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2DA2AEDA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641CCDBA" w14:textId="77777777" w:rsidTr="00386530">
        <w:trPr>
          <w:cantSplit/>
          <w:trHeight w:hRule="exact" w:val="454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1F2120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46B712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印刷製本費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E9FD7E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AE76FB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5D175B77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605B1849" w14:textId="77777777" w:rsidTr="00386530">
        <w:trPr>
          <w:cantSplit/>
          <w:trHeight w:hRule="exact" w:val="454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0D4F2F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A38627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光熱水費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5E7C54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D48D83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0545C31E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1856516F" w14:textId="77777777" w:rsidTr="00386530">
        <w:trPr>
          <w:cantSplit/>
          <w:trHeight w:hRule="exact" w:val="454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BF7FD0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97197E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通信運搬費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B9C2D4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740080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73442542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58B574FF" w14:textId="77777777" w:rsidTr="00386530">
        <w:trPr>
          <w:cantSplit/>
          <w:trHeight w:hRule="exact" w:val="454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7EDDED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149555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保険料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B19540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B79B00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41C25EA3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05039EFD" w14:textId="77777777" w:rsidTr="00386530">
        <w:trPr>
          <w:cantSplit/>
          <w:trHeight w:hRule="exact" w:val="454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56360D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645B47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委託</w:t>
            </w:r>
            <w:r w:rsidR="004F5B0A">
              <w:rPr>
                <w:rFonts w:ascii="ＭＳ 明朝" w:hAnsi="ＭＳ 明朝" w:cs="ＭＳ 明朝" w:hint="eastAsia"/>
                <w:kern w:val="0"/>
                <w:szCs w:val="21"/>
              </w:rPr>
              <w:t>料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0E825E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AC263E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6143E70C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0B217CBE" w14:textId="77777777" w:rsidTr="00386530">
        <w:trPr>
          <w:cantSplit/>
          <w:trHeight w:hRule="exact" w:val="454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F70B66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7D50CC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使用料及び賃借料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918EFB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270A2C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3BBE35C4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6FE2E907" w14:textId="77777777" w:rsidTr="00386530">
        <w:trPr>
          <w:cantSplit/>
          <w:trHeight w:hRule="exact" w:val="454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BB4504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536294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備品購入費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F97D1D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41A7F6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2DD56DD2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0674C92A" w14:textId="77777777" w:rsidTr="00386530">
        <w:trPr>
          <w:cantSplit/>
          <w:trHeight w:hRule="exact" w:val="454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12A647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81F1FF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2D9562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C8B0F5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2399778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666F67BA" w14:textId="77777777" w:rsidTr="00386530">
        <w:trPr>
          <w:cantSplit/>
          <w:trHeight w:hRule="exact" w:val="454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955F951" w14:textId="77777777" w:rsidR="00386530" w:rsidRPr="004F5B0A" w:rsidRDefault="00386530" w:rsidP="00386530">
            <w:pPr>
              <w:widowControl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4A86F3" w14:textId="77777777" w:rsidR="00386530" w:rsidRPr="004F5B0A" w:rsidRDefault="00386530" w:rsidP="00386530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  <w:r w:rsidRPr="004F5B0A">
              <w:rPr>
                <w:rFonts w:ascii="ＭＳ 明朝" w:hAnsi="ＭＳ 明朝" w:cs="ＭＳ 明朝" w:hint="eastAsia"/>
                <w:b/>
                <w:spacing w:val="9"/>
                <w:kern w:val="0"/>
                <w:sz w:val="22"/>
                <w:szCs w:val="22"/>
              </w:rPr>
              <w:t>小　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27C8AF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4AA218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73925E3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6F33F002" w14:textId="77777777" w:rsidTr="00386530">
        <w:trPr>
          <w:cantSplit/>
          <w:trHeight w:hRule="exact" w:val="454"/>
        </w:trPr>
        <w:tc>
          <w:tcPr>
            <w:tcW w:w="545" w:type="dxa"/>
            <w:vMerge w:val="restart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AEB4AEC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/>
              <w:ind w:left="109" w:right="113" w:hangingChars="50" w:hanging="109"/>
              <w:rPr>
                <w:rFonts w:ascii="ＭＳ 明朝" w:hAnsi="ＭＳ 明朝" w:cs="ＭＳ 明朝"/>
                <w:kern w:val="0"/>
                <w:szCs w:val="21"/>
              </w:rPr>
            </w:pPr>
            <w:r w:rsidRPr="004F5B0A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</w:t>
            </w:r>
            <w:r w:rsidR="004F5B0A" w:rsidRPr="004F5B0A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補助</w:t>
            </w:r>
            <w:r w:rsidRPr="004F5B0A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対象外経費</w:t>
            </w:r>
          </w:p>
          <w:p w14:paraId="0FA61F59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line="268" w:lineRule="exact"/>
              <w:ind w:left="113" w:right="113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0D441D" w14:textId="77777777" w:rsidR="00386530" w:rsidRPr="004F5B0A" w:rsidRDefault="00386530" w:rsidP="00386530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食糧費</w:t>
            </w:r>
          </w:p>
          <w:p w14:paraId="5EFB01DF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人件費</w:t>
            </w:r>
          </w:p>
          <w:p w14:paraId="5E83B33C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備品購入費</w:t>
            </w:r>
          </w:p>
          <w:p w14:paraId="7D7FDBDC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2160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2289AC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0863FA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59F03527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6767EBDF" w14:textId="77777777" w:rsidTr="00386530">
        <w:trPr>
          <w:cantSplit/>
          <w:trHeight w:hRule="exact" w:val="454"/>
        </w:trPr>
        <w:tc>
          <w:tcPr>
            <w:tcW w:w="545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8B6A93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ind w:left="114" w:hangingChars="50" w:hanging="114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8447F8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人件費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C9C244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2EAE5A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5AE39214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6F00F7F4" w14:textId="77777777" w:rsidTr="00386530">
        <w:trPr>
          <w:cantSplit/>
          <w:trHeight w:hRule="exact" w:val="454"/>
        </w:trPr>
        <w:tc>
          <w:tcPr>
            <w:tcW w:w="545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D0A55A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ind w:left="114" w:hangingChars="50" w:hanging="114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643149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4F5B0A">
              <w:rPr>
                <w:rFonts w:ascii="ＭＳ 明朝" w:hAnsi="ＭＳ 明朝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C36AD9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E702E9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1679D0E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19124193" w14:textId="77777777" w:rsidTr="00386530">
        <w:trPr>
          <w:cantSplit/>
          <w:trHeight w:hRule="exact" w:val="536"/>
        </w:trPr>
        <w:tc>
          <w:tcPr>
            <w:tcW w:w="545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  <w:vAlign w:val="center"/>
          </w:tcPr>
          <w:p w14:paraId="13352BA0" w14:textId="77777777" w:rsidR="00386530" w:rsidRPr="004F5B0A" w:rsidRDefault="00386530" w:rsidP="00386530">
            <w:pPr>
              <w:widowControl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D766D3" w14:textId="77777777" w:rsidR="00386530" w:rsidRPr="004F5B0A" w:rsidRDefault="00386530" w:rsidP="00386530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  <w:r w:rsidRPr="004F5B0A">
              <w:rPr>
                <w:rFonts w:ascii="ＭＳ 明朝" w:hAnsi="ＭＳ 明朝" w:cs="ＭＳ 明朝" w:hint="eastAsia"/>
                <w:b/>
                <w:spacing w:val="9"/>
                <w:kern w:val="0"/>
                <w:sz w:val="22"/>
                <w:szCs w:val="22"/>
              </w:rPr>
              <w:t>小　計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90945A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982985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12" w:space="0" w:color="000000"/>
            </w:tcBorders>
          </w:tcPr>
          <w:p w14:paraId="487DB193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86530" w:rsidRPr="00F26C3D" w14:paraId="7EA02427" w14:textId="77777777" w:rsidTr="00386530">
        <w:trPr>
          <w:trHeight w:hRule="exact" w:val="454"/>
        </w:trPr>
        <w:tc>
          <w:tcPr>
            <w:tcW w:w="204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6A70D4" w14:textId="77777777" w:rsidR="00386530" w:rsidRPr="004F5B0A" w:rsidRDefault="00386530" w:rsidP="00386530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  <w:r w:rsidRPr="004F5B0A">
              <w:rPr>
                <w:rFonts w:ascii="ＭＳ 明朝" w:hAnsi="ＭＳ 明朝" w:cs="ＭＳ 明朝" w:hint="eastAsia"/>
                <w:b/>
                <w:spacing w:val="9"/>
                <w:kern w:val="0"/>
                <w:sz w:val="22"/>
                <w:szCs w:val="22"/>
              </w:rPr>
              <w:t>合　　　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775958" w14:textId="77777777" w:rsidR="00386530" w:rsidRPr="004F5B0A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AB6733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DA2EE63" w14:textId="77777777" w:rsidR="00386530" w:rsidRPr="00F26C3D" w:rsidRDefault="00386530" w:rsidP="00386530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6097E45A" w14:textId="77777777" w:rsidR="009E561F" w:rsidRPr="00F26C3D" w:rsidRDefault="00831D77" w:rsidP="00C02C52">
      <w:pPr>
        <w:wordWrap w:val="0"/>
        <w:autoSpaceDE w:val="0"/>
        <w:autoSpaceDN w:val="0"/>
        <w:adjustRightInd w:val="0"/>
        <w:spacing w:line="268" w:lineRule="exact"/>
        <w:jc w:val="righ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2</w:t>
      </w:r>
      <w:r w:rsidR="009E561F" w:rsidRPr="00F26C3D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 xml:space="preserve">　支出の部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        </w:t>
      </w:r>
      <w:r w:rsidR="00C02C52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　　　　　　　　　　　　　　　　　　　　　</w:t>
      </w:r>
      <w:r w:rsidR="00D865BF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(</w:t>
      </w:r>
      <w:r w:rsidR="00C02C52" w:rsidRPr="00F26C3D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単位：円</w:t>
      </w:r>
      <w:r w:rsidR="00D865BF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)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                                                        </w:t>
      </w:r>
    </w:p>
    <w:p w14:paraId="3E203806" w14:textId="77777777" w:rsidR="009E561F" w:rsidRPr="00C02C52" w:rsidRDefault="00494A83" w:rsidP="00C33090">
      <w:pPr>
        <w:wordWrap w:val="0"/>
        <w:autoSpaceDE w:val="0"/>
        <w:autoSpaceDN w:val="0"/>
        <w:adjustRightInd w:val="0"/>
        <w:spacing w:line="268" w:lineRule="exact"/>
        <w:jc w:val="left"/>
        <w:rPr>
          <w:rFonts w:ascii="ＭＳ 明朝" w:hAnsi="ＭＳ 明朝" w:cs="ＭＳ 明朝" w:hint="eastAsia"/>
          <w:spacing w:val="9"/>
          <w:kern w:val="0"/>
          <w:sz w:val="22"/>
          <w:szCs w:val="22"/>
        </w:rPr>
      </w:pPr>
      <w:r w:rsidRPr="00D865BF">
        <w:rPr>
          <w:rFonts w:ascii="ＭＳ 明朝" w:hAnsi="ＭＳ 明朝" w:cs="ＭＳ 明朝" w:hint="eastAsia"/>
          <w:spacing w:val="3"/>
          <w:w w:val="74"/>
          <w:kern w:val="0"/>
          <w:sz w:val="22"/>
          <w:szCs w:val="22"/>
          <w:fitText w:val="7700" w:id="1546833920"/>
        </w:rPr>
        <w:t>※この収支決算</w:t>
      </w:r>
      <w:r w:rsidR="009E561F" w:rsidRPr="00D865BF">
        <w:rPr>
          <w:rFonts w:ascii="ＭＳ 明朝" w:hAnsi="ＭＳ 明朝" w:cs="ＭＳ 明朝" w:hint="eastAsia"/>
          <w:spacing w:val="3"/>
          <w:w w:val="74"/>
          <w:kern w:val="0"/>
          <w:sz w:val="22"/>
          <w:szCs w:val="22"/>
          <w:fitText w:val="7700" w:id="1546833920"/>
        </w:rPr>
        <w:t>書は、</w:t>
      </w:r>
      <w:r w:rsidRPr="00D865BF">
        <w:rPr>
          <w:rFonts w:ascii="ＭＳ 明朝" w:hAnsi="ＭＳ 明朝" w:cs="ＭＳ 明朝" w:hint="eastAsia"/>
          <w:spacing w:val="3"/>
          <w:w w:val="74"/>
          <w:kern w:val="0"/>
          <w:sz w:val="22"/>
          <w:szCs w:val="22"/>
          <w:u w:val="wave"/>
          <w:fitText w:val="7700" w:id="1546833920"/>
        </w:rPr>
        <w:t>団体の</w:t>
      </w:r>
      <w:r w:rsidR="00D865BF" w:rsidRPr="00D865BF">
        <w:rPr>
          <w:rFonts w:ascii="ＭＳ 明朝" w:hAnsi="ＭＳ 明朝" w:cs="ＭＳ 明朝" w:hint="eastAsia"/>
          <w:spacing w:val="3"/>
          <w:w w:val="71"/>
          <w:kern w:val="0"/>
          <w:sz w:val="22"/>
          <w:szCs w:val="22"/>
          <w:u w:val="wave"/>
          <w:fitText w:val="7700" w:id="1546833920"/>
        </w:rPr>
        <w:t>全て</w:t>
      </w:r>
      <w:r w:rsidRPr="00D865BF">
        <w:rPr>
          <w:rFonts w:ascii="ＭＳ 明朝" w:hAnsi="ＭＳ 明朝" w:cs="ＭＳ 明朝" w:hint="eastAsia"/>
          <w:spacing w:val="3"/>
          <w:w w:val="74"/>
          <w:kern w:val="0"/>
          <w:sz w:val="22"/>
          <w:szCs w:val="22"/>
          <w:u w:val="wave"/>
          <w:fitText w:val="7700" w:id="1546833920"/>
        </w:rPr>
        <w:t>の決算</w:t>
      </w:r>
      <w:r w:rsidR="009E561F" w:rsidRPr="00D865BF">
        <w:rPr>
          <w:rFonts w:ascii="ＭＳ 明朝" w:hAnsi="ＭＳ 明朝" w:cs="ＭＳ 明朝" w:hint="eastAsia"/>
          <w:spacing w:val="3"/>
          <w:w w:val="74"/>
          <w:kern w:val="0"/>
          <w:sz w:val="22"/>
          <w:szCs w:val="22"/>
          <w:u w:val="wave"/>
          <w:fitText w:val="7700" w:id="1546833920"/>
        </w:rPr>
        <w:t>ではなく、</w:t>
      </w:r>
      <w:r w:rsidR="009E561F" w:rsidRPr="00D865BF">
        <w:rPr>
          <w:rFonts w:ascii="ＭＳ 明朝" w:hAnsi="ＭＳ 明朝" w:cs="ＭＳ 明朝" w:hint="eastAsia"/>
          <w:b/>
          <w:spacing w:val="3"/>
          <w:w w:val="74"/>
          <w:kern w:val="0"/>
          <w:sz w:val="22"/>
          <w:szCs w:val="22"/>
          <w:u w:val="wave"/>
          <w:fitText w:val="7700" w:id="1546833920"/>
        </w:rPr>
        <w:t>申請する</w:t>
      </w:r>
      <w:r w:rsidR="00C33090" w:rsidRPr="00D865BF">
        <w:rPr>
          <w:rFonts w:ascii="ＭＳ 明朝" w:hAnsi="ＭＳ 明朝" w:cs="ＭＳ 明朝" w:hint="eastAsia"/>
          <w:b/>
          <w:spacing w:val="3"/>
          <w:w w:val="74"/>
          <w:kern w:val="0"/>
          <w:sz w:val="22"/>
          <w:szCs w:val="22"/>
          <w:u w:val="wave"/>
          <w:fitText w:val="7700" w:id="1546833920"/>
        </w:rPr>
        <w:t>事業</w:t>
      </w:r>
      <w:r w:rsidRPr="00D865BF">
        <w:rPr>
          <w:rFonts w:ascii="ＭＳ 明朝" w:hAnsi="ＭＳ 明朝" w:cs="ＭＳ 明朝" w:hint="eastAsia"/>
          <w:b/>
          <w:spacing w:val="3"/>
          <w:w w:val="74"/>
          <w:kern w:val="0"/>
          <w:sz w:val="22"/>
          <w:szCs w:val="22"/>
          <w:u w:val="wave"/>
          <w:fitText w:val="7700" w:id="1546833920"/>
        </w:rPr>
        <w:t>に係る決算</w:t>
      </w:r>
      <w:r w:rsidR="009E561F" w:rsidRPr="00D865BF">
        <w:rPr>
          <w:rFonts w:ascii="ＭＳ 明朝" w:hAnsi="ＭＳ 明朝" w:cs="ＭＳ 明朝" w:hint="eastAsia"/>
          <w:b/>
          <w:spacing w:val="3"/>
          <w:w w:val="74"/>
          <w:kern w:val="0"/>
          <w:sz w:val="22"/>
          <w:szCs w:val="22"/>
          <w:u w:val="wave"/>
          <w:fitText w:val="7700" w:id="1546833920"/>
        </w:rPr>
        <w:t>のみ</w:t>
      </w:r>
      <w:r w:rsidR="009E561F" w:rsidRPr="00D865BF">
        <w:rPr>
          <w:rFonts w:ascii="ＭＳ 明朝" w:hAnsi="ＭＳ 明朝" w:cs="ＭＳ 明朝" w:hint="eastAsia"/>
          <w:spacing w:val="3"/>
          <w:w w:val="74"/>
          <w:kern w:val="0"/>
          <w:sz w:val="22"/>
          <w:szCs w:val="22"/>
          <w:fitText w:val="7700" w:id="1546833920"/>
        </w:rPr>
        <w:t>を記載</w:t>
      </w:r>
      <w:r w:rsidR="00435E16" w:rsidRPr="00D865BF">
        <w:rPr>
          <w:rFonts w:ascii="ＭＳ 明朝" w:hAnsi="ＭＳ 明朝" w:cs="ＭＳ 明朝" w:hint="eastAsia"/>
          <w:spacing w:val="3"/>
          <w:w w:val="74"/>
          <w:kern w:val="0"/>
          <w:sz w:val="22"/>
          <w:szCs w:val="22"/>
          <w:fitText w:val="7700" w:id="1546833920"/>
        </w:rPr>
        <w:t>してください</w:t>
      </w:r>
      <w:r w:rsidR="009E561F" w:rsidRPr="00D865BF">
        <w:rPr>
          <w:rFonts w:ascii="ＭＳ 明朝" w:hAnsi="ＭＳ 明朝" w:cs="ＭＳ 明朝" w:hint="eastAsia"/>
          <w:spacing w:val="-22"/>
          <w:w w:val="74"/>
          <w:kern w:val="0"/>
          <w:sz w:val="22"/>
          <w:szCs w:val="22"/>
          <w:fitText w:val="7700" w:id="1546833920"/>
        </w:rPr>
        <w:t>。</w:t>
      </w:r>
    </w:p>
    <w:sectPr w:rsidR="009E561F" w:rsidRPr="00C02C52" w:rsidSect="00477638">
      <w:pgSz w:w="11907" w:h="16840" w:code="9"/>
      <w:pgMar w:top="1134" w:right="1457" w:bottom="1134" w:left="1418" w:header="851" w:footer="992" w:gutter="0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66E4" w14:textId="77777777" w:rsidR="006D71A1" w:rsidRDefault="006D71A1" w:rsidP="006B7A80">
      <w:r>
        <w:separator/>
      </w:r>
    </w:p>
  </w:endnote>
  <w:endnote w:type="continuationSeparator" w:id="0">
    <w:p w14:paraId="62DA5F2B" w14:textId="77777777" w:rsidR="006D71A1" w:rsidRDefault="006D71A1" w:rsidP="006B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0429" w14:textId="77777777" w:rsidR="006D71A1" w:rsidRDefault="006D71A1" w:rsidP="006B7A80">
      <w:r>
        <w:separator/>
      </w:r>
    </w:p>
  </w:footnote>
  <w:footnote w:type="continuationSeparator" w:id="0">
    <w:p w14:paraId="7A9C7CD8" w14:textId="77777777" w:rsidR="006D71A1" w:rsidRDefault="006D71A1" w:rsidP="006B7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3F8F"/>
    <w:multiLevelType w:val="hybridMultilevel"/>
    <w:tmpl w:val="0C5685A2"/>
    <w:lvl w:ilvl="0" w:tplc="0D2ED92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62121"/>
    <w:multiLevelType w:val="hybridMultilevel"/>
    <w:tmpl w:val="EC9481D0"/>
    <w:lvl w:ilvl="0" w:tplc="058E85EA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556901"/>
    <w:multiLevelType w:val="multilevel"/>
    <w:tmpl w:val="FD0C707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16436"/>
    <w:multiLevelType w:val="hybridMultilevel"/>
    <w:tmpl w:val="FD0C7074"/>
    <w:lvl w:ilvl="0" w:tplc="11B2450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C90FF4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B13C5"/>
    <w:multiLevelType w:val="hybridMultilevel"/>
    <w:tmpl w:val="49140FAC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58"/>
    <w:rsid w:val="0001276D"/>
    <w:rsid w:val="00026008"/>
    <w:rsid w:val="00093093"/>
    <w:rsid w:val="00096F96"/>
    <w:rsid w:val="000A1FD2"/>
    <w:rsid w:val="000A7F10"/>
    <w:rsid w:val="000E42BF"/>
    <w:rsid w:val="000F4A06"/>
    <w:rsid w:val="001056DC"/>
    <w:rsid w:val="00112D6A"/>
    <w:rsid w:val="0011656D"/>
    <w:rsid w:val="00170B30"/>
    <w:rsid w:val="001E1A58"/>
    <w:rsid w:val="001E4C52"/>
    <w:rsid w:val="00263FE8"/>
    <w:rsid w:val="00270C14"/>
    <w:rsid w:val="002954CC"/>
    <w:rsid w:val="002A4B69"/>
    <w:rsid w:val="002B5FAB"/>
    <w:rsid w:val="0030026A"/>
    <w:rsid w:val="0032602C"/>
    <w:rsid w:val="00326034"/>
    <w:rsid w:val="003807ED"/>
    <w:rsid w:val="00382B04"/>
    <w:rsid w:val="00386530"/>
    <w:rsid w:val="003B0082"/>
    <w:rsid w:val="003B471A"/>
    <w:rsid w:val="003E5264"/>
    <w:rsid w:val="003F669A"/>
    <w:rsid w:val="00410CDD"/>
    <w:rsid w:val="00415564"/>
    <w:rsid w:val="004163D2"/>
    <w:rsid w:val="00432A4D"/>
    <w:rsid w:val="00435E16"/>
    <w:rsid w:val="004414C6"/>
    <w:rsid w:val="004644A9"/>
    <w:rsid w:val="00471DA2"/>
    <w:rsid w:val="00474FF1"/>
    <w:rsid w:val="00477638"/>
    <w:rsid w:val="00483208"/>
    <w:rsid w:val="004842AC"/>
    <w:rsid w:val="00491E3E"/>
    <w:rsid w:val="00494A83"/>
    <w:rsid w:val="00497923"/>
    <w:rsid w:val="004A7306"/>
    <w:rsid w:val="004B3000"/>
    <w:rsid w:val="004B7ADB"/>
    <w:rsid w:val="004C4B52"/>
    <w:rsid w:val="004D2D55"/>
    <w:rsid w:val="004F1D1D"/>
    <w:rsid w:val="004F537D"/>
    <w:rsid w:val="004F5B0A"/>
    <w:rsid w:val="005725D5"/>
    <w:rsid w:val="00572A75"/>
    <w:rsid w:val="00585351"/>
    <w:rsid w:val="005959E2"/>
    <w:rsid w:val="005D29AB"/>
    <w:rsid w:val="005D35E1"/>
    <w:rsid w:val="005E60FA"/>
    <w:rsid w:val="005E6750"/>
    <w:rsid w:val="005F7C88"/>
    <w:rsid w:val="00602BF1"/>
    <w:rsid w:val="006346BE"/>
    <w:rsid w:val="00652A0E"/>
    <w:rsid w:val="006537F0"/>
    <w:rsid w:val="006644D7"/>
    <w:rsid w:val="00676A3A"/>
    <w:rsid w:val="006B7A80"/>
    <w:rsid w:val="006C338B"/>
    <w:rsid w:val="006D71A1"/>
    <w:rsid w:val="007165C7"/>
    <w:rsid w:val="007239D4"/>
    <w:rsid w:val="007734F1"/>
    <w:rsid w:val="007B6CAE"/>
    <w:rsid w:val="007C09B5"/>
    <w:rsid w:val="007F23E8"/>
    <w:rsid w:val="00814BC6"/>
    <w:rsid w:val="00831D77"/>
    <w:rsid w:val="00871CEA"/>
    <w:rsid w:val="0087464A"/>
    <w:rsid w:val="00887E5B"/>
    <w:rsid w:val="00891947"/>
    <w:rsid w:val="00894961"/>
    <w:rsid w:val="008A6AB4"/>
    <w:rsid w:val="008A6ED8"/>
    <w:rsid w:val="008B201B"/>
    <w:rsid w:val="008C193F"/>
    <w:rsid w:val="008E2D70"/>
    <w:rsid w:val="008F7FF8"/>
    <w:rsid w:val="009075BD"/>
    <w:rsid w:val="0091021E"/>
    <w:rsid w:val="00910C55"/>
    <w:rsid w:val="00911C4A"/>
    <w:rsid w:val="00925CF0"/>
    <w:rsid w:val="0093370A"/>
    <w:rsid w:val="00950530"/>
    <w:rsid w:val="00971326"/>
    <w:rsid w:val="0098269B"/>
    <w:rsid w:val="00983028"/>
    <w:rsid w:val="009C63E9"/>
    <w:rsid w:val="009C7161"/>
    <w:rsid w:val="009E561F"/>
    <w:rsid w:val="009F0B68"/>
    <w:rsid w:val="00A15AEA"/>
    <w:rsid w:val="00A36C5C"/>
    <w:rsid w:val="00A41848"/>
    <w:rsid w:val="00A61A92"/>
    <w:rsid w:val="00AA6D66"/>
    <w:rsid w:val="00AB05D1"/>
    <w:rsid w:val="00AB2F5D"/>
    <w:rsid w:val="00AB3B93"/>
    <w:rsid w:val="00AB3D78"/>
    <w:rsid w:val="00B07D2D"/>
    <w:rsid w:val="00B671EC"/>
    <w:rsid w:val="00B753EF"/>
    <w:rsid w:val="00B84A27"/>
    <w:rsid w:val="00B85299"/>
    <w:rsid w:val="00B85404"/>
    <w:rsid w:val="00BC5163"/>
    <w:rsid w:val="00BD40EE"/>
    <w:rsid w:val="00BE4867"/>
    <w:rsid w:val="00BE76AA"/>
    <w:rsid w:val="00C02C52"/>
    <w:rsid w:val="00C163FA"/>
    <w:rsid w:val="00C30F79"/>
    <w:rsid w:val="00C33090"/>
    <w:rsid w:val="00C87E42"/>
    <w:rsid w:val="00C93D4E"/>
    <w:rsid w:val="00CA1D80"/>
    <w:rsid w:val="00CB4663"/>
    <w:rsid w:val="00CD38F8"/>
    <w:rsid w:val="00CD67AA"/>
    <w:rsid w:val="00CD7310"/>
    <w:rsid w:val="00CE6A36"/>
    <w:rsid w:val="00D841FE"/>
    <w:rsid w:val="00D865BF"/>
    <w:rsid w:val="00D935B8"/>
    <w:rsid w:val="00DB05EC"/>
    <w:rsid w:val="00DE1013"/>
    <w:rsid w:val="00E10369"/>
    <w:rsid w:val="00E12FD2"/>
    <w:rsid w:val="00E767FF"/>
    <w:rsid w:val="00ED2044"/>
    <w:rsid w:val="00EF0FC1"/>
    <w:rsid w:val="00EF7521"/>
    <w:rsid w:val="00F12816"/>
    <w:rsid w:val="00F1442C"/>
    <w:rsid w:val="00F16676"/>
    <w:rsid w:val="00F2364D"/>
    <w:rsid w:val="00F26C3D"/>
    <w:rsid w:val="00F45811"/>
    <w:rsid w:val="00F45B18"/>
    <w:rsid w:val="00F64381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0C86ED"/>
  <w15:chartTrackingRefBased/>
  <w15:docId w15:val="{972F44C6-E90A-4E90-9BD4-45274784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7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7A80"/>
    <w:rPr>
      <w:kern w:val="2"/>
      <w:sz w:val="21"/>
    </w:rPr>
  </w:style>
  <w:style w:type="paragraph" w:styleId="a5">
    <w:name w:val="footer"/>
    <w:basedOn w:val="a"/>
    <w:link w:val="a6"/>
    <w:rsid w:val="006B7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7A80"/>
    <w:rPr>
      <w:kern w:val="2"/>
      <w:sz w:val="21"/>
    </w:rPr>
  </w:style>
  <w:style w:type="paragraph" w:customStyle="1" w:styleId="a7">
    <w:name w:val="一太郎"/>
    <w:rsid w:val="00112D6A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table" w:styleId="a8">
    <w:name w:val="Table Grid"/>
    <w:basedOn w:val="a1"/>
    <w:rsid w:val="00F26C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72A7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72A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A220D-7453-487F-B495-D794CFE1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北川 航</cp:lastModifiedBy>
  <cp:revision>2</cp:revision>
  <cp:lastPrinted>2017-12-06T06:17:00Z</cp:lastPrinted>
  <dcterms:created xsi:type="dcterms:W3CDTF">2026-04-16T08:48:00Z</dcterms:created>
  <dcterms:modified xsi:type="dcterms:W3CDTF">2026-04-16T08:48:00Z</dcterms:modified>
</cp:coreProperties>
</file>