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6FEC" w14:textId="77777777" w:rsidR="007370BB" w:rsidRDefault="0033176E" w:rsidP="007370BB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7370BB" w:rsidRPr="00F26C3D">
        <w:rPr>
          <w:rFonts w:ascii="ＭＳ 明朝" w:hAnsi="ＭＳ 明朝" w:hint="eastAsia"/>
        </w:rPr>
        <w:t>別紙</w:t>
      </w:r>
      <w:r w:rsidR="007370BB">
        <w:rPr>
          <w:rFonts w:ascii="ＭＳ 明朝" w:hAnsi="ＭＳ 明朝" w:hint="eastAsia"/>
        </w:rPr>
        <w:t>1</w:t>
      </w:r>
      <w:r w:rsidR="002A5409">
        <w:rPr>
          <w:rFonts w:ascii="ＭＳ 明朝" w:hAnsi="ＭＳ 明朝" w:hint="eastAsia"/>
        </w:rPr>
        <w:t>：</w:t>
      </w:r>
      <w:r w:rsidR="009C13D8">
        <w:rPr>
          <w:rFonts w:ascii="ＭＳ 明朝" w:hAnsi="ＭＳ 明朝" w:hint="eastAsia"/>
        </w:rPr>
        <w:t>スタートアップ</w:t>
      </w:r>
      <w:r w:rsidR="00D856C0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)</w:t>
      </w:r>
    </w:p>
    <w:p w14:paraId="1712ABC5" w14:textId="77777777" w:rsidR="00EB6E7F" w:rsidRDefault="00EB6E7F" w:rsidP="00EB6E7F">
      <w:pPr>
        <w:jc w:val="center"/>
        <w:rPr>
          <w:rFonts w:ascii="ＭＳ 明朝" w:hAnsi="ＭＳ 明朝" w:cs="ＭＳ ゴシック"/>
          <w:kern w:val="0"/>
          <w:sz w:val="22"/>
          <w:szCs w:val="22"/>
        </w:rPr>
      </w:pPr>
      <w:r w:rsidRPr="00EB6E7F">
        <w:rPr>
          <w:rFonts w:ascii="ＭＳ 明朝" w:hAnsi="ＭＳ 明朝" w:cs="ＭＳ ゴシック" w:hint="eastAsia"/>
          <w:spacing w:val="137"/>
          <w:kern w:val="0"/>
          <w:sz w:val="22"/>
          <w:szCs w:val="22"/>
          <w:fitText w:val="2200" w:id="-480087296"/>
        </w:rPr>
        <w:t>設立計画</w:t>
      </w:r>
      <w:r w:rsidRPr="00EB6E7F">
        <w:rPr>
          <w:rFonts w:ascii="ＭＳ 明朝" w:hAnsi="ＭＳ 明朝" w:cs="ＭＳ ゴシック" w:hint="eastAsia"/>
          <w:spacing w:val="2"/>
          <w:kern w:val="0"/>
          <w:sz w:val="22"/>
          <w:szCs w:val="22"/>
          <w:fitText w:val="2200" w:id="-48008729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7214"/>
      </w:tblGrid>
      <w:tr w:rsidR="00431EDD" w:rsidRPr="00E6728C" w14:paraId="486D462D" w14:textId="77777777" w:rsidTr="00E6728C">
        <w:tc>
          <w:tcPr>
            <w:tcW w:w="1809" w:type="dxa"/>
            <w:shd w:val="clear" w:color="auto" w:fill="auto"/>
          </w:tcPr>
          <w:p w14:paraId="425461C8" w14:textId="77777777" w:rsidR="00431EDD" w:rsidRPr="00E6728C" w:rsidRDefault="00431EDD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28C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31EDD" w:rsidRPr="00E6728C">
                    <w:rPr>
                      <w:rFonts w:ascii="ＭＳ 明朝" w:hAnsi="ＭＳ 明朝"/>
                      <w:sz w:val="12"/>
                      <w:szCs w:val="22"/>
                    </w:rPr>
                    <w:t>ふりがな</w:t>
                  </w:r>
                </w:rt>
                <w:rubyBase>
                  <w:r w:rsidR="00431EDD" w:rsidRPr="00E6728C">
                    <w:rPr>
                      <w:rFonts w:ascii="ＭＳ 明朝" w:hAnsi="ＭＳ 明朝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E6728C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  <w:p w14:paraId="3A381EDB" w14:textId="77777777" w:rsidR="00431EDD" w:rsidRPr="00E6728C" w:rsidRDefault="0033176E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431EDD" w:rsidRPr="00E6728C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14:paraId="1604924D" w14:textId="77777777" w:rsidR="00431EDD" w:rsidRPr="00E6728C" w:rsidRDefault="00431EDD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31EDD" w:rsidRPr="00E6728C" w14:paraId="1EEAAFDA" w14:textId="77777777" w:rsidTr="00E6728C">
        <w:tc>
          <w:tcPr>
            <w:tcW w:w="1809" w:type="dxa"/>
            <w:shd w:val="clear" w:color="auto" w:fill="auto"/>
          </w:tcPr>
          <w:p w14:paraId="2329FAA6" w14:textId="77777777" w:rsidR="00C31AB1" w:rsidRPr="00E6728C" w:rsidRDefault="00C31AB1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C818507" w14:textId="77777777" w:rsidR="00431EDD" w:rsidRPr="00E6728C" w:rsidRDefault="00431EDD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団体の</w:t>
            </w:r>
            <w:r w:rsidRPr="00E6728C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1EDD" w:rsidRPr="00E6728C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431EDD" w:rsidRPr="00E6728C">
                    <w:rPr>
                      <w:rFonts w:ascii="ＭＳ 明朝" w:hAnsi="ＭＳ 明朝"/>
                      <w:sz w:val="22"/>
                      <w:szCs w:val="22"/>
                    </w:rPr>
                    <w:t>代表者名</w:t>
                  </w:r>
                </w:rubyBase>
              </w:ruby>
            </w:r>
          </w:p>
        </w:tc>
        <w:tc>
          <w:tcPr>
            <w:tcW w:w="7230" w:type="dxa"/>
            <w:shd w:val="clear" w:color="auto" w:fill="auto"/>
          </w:tcPr>
          <w:p w14:paraId="2FD92567" w14:textId="77777777" w:rsidR="00431EDD" w:rsidRPr="00E6728C" w:rsidRDefault="00431EDD" w:rsidP="00E6728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【肩書・氏名】</w:t>
            </w:r>
          </w:p>
          <w:p w14:paraId="387C9B50" w14:textId="77777777" w:rsidR="00431EDD" w:rsidRPr="00E6728C" w:rsidRDefault="00431EDD" w:rsidP="00E6728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F5F1D10" w14:textId="77777777" w:rsidR="00431EDD" w:rsidRPr="00E6728C" w:rsidRDefault="00431EDD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31EDD" w:rsidRPr="00E6728C" w14:paraId="22B6DD6E" w14:textId="77777777" w:rsidTr="00E472C5">
        <w:trPr>
          <w:trHeight w:val="972"/>
        </w:trPr>
        <w:tc>
          <w:tcPr>
            <w:tcW w:w="1809" w:type="dxa"/>
            <w:shd w:val="clear" w:color="auto" w:fill="auto"/>
          </w:tcPr>
          <w:p w14:paraId="2C690B26" w14:textId="77777777" w:rsidR="00C31AB1" w:rsidRPr="00E6728C" w:rsidRDefault="00C31AB1" w:rsidP="00431ED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DD792F" w14:textId="77777777" w:rsidR="00431EDD" w:rsidRPr="00E6728C" w:rsidRDefault="00431EDD" w:rsidP="00431ED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</w:tc>
        <w:tc>
          <w:tcPr>
            <w:tcW w:w="7230" w:type="dxa"/>
            <w:shd w:val="clear" w:color="auto" w:fill="auto"/>
          </w:tcPr>
          <w:p w14:paraId="4F7EEBBF" w14:textId="77777777" w:rsidR="00431EDD" w:rsidRPr="00E472C5" w:rsidRDefault="0033176E" w:rsidP="00E6728C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ＵＲＬ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31EDD" w:rsidRPr="00E6728C">
              <w:rPr>
                <w:rFonts w:ascii="ＭＳ 明朝" w:hAnsi="ＭＳ 明朝" w:hint="eastAsia"/>
                <w:sz w:val="16"/>
                <w:szCs w:val="16"/>
              </w:rPr>
              <w:t>開設している場合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5326D8E6" w14:textId="77777777" w:rsidR="00431EDD" w:rsidRPr="00E6728C" w:rsidRDefault="00431EDD" w:rsidP="00E6728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5BD995" w14:textId="77777777" w:rsidR="00C431EA" w:rsidRPr="00E6728C" w:rsidRDefault="00C431EA" w:rsidP="00E6728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31EDD" w:rsidRPr="00E6728C" w14:paraId="205F5A81" w14:textId="77777777" w:rsidTr="00E6728C">
        <w:trPr>
          <w:trHeight w:val="670"/>
        </w:trPr>
        <w:tc>
          <w:tcPr>
            <w:tcW w:w="1809" w:type="dxa"/>
            <w:shd w:val="clear" w:color="auto" w:fill="auto"/>
          </w:tcPr>
          <w:p w14:paraId="5C59968E" w14:textId="77777777" w:rsidR="00431EDD" w:rsidRPr="00E6728C" w:rsidRDefault="00431EDD" w:rsidP="00E6728C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団体の事務所</w:t>
            </w:r>
          </w:p>
          <w:p w14:paraId="73F1BE5E" w14:textId="77777777" w:rsidR="00431EDD" w:rsidRPr="00E6728C" w:rsidRDefault="00431EDD" w:rsidP="00E6728C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1C2114DC" w14:textId="77777777" w:rsidR="00C431EA" w:rsidRPr="00E6728C" w:rsidRDefault="00C431EA" w:rsidP="00C431E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14:paraId="3C2A0760" w14:textId="77777777" w:rsidR="00431EDD" w:rsidRPr="00E6728C" w:rsidRDefault="00431EDD" w:rsidP="00E6728C">
            <w:pPr>
              <w:spacing w:line="374" w:lineRule="atLeast"/>
              <w:ind w:right="220"/>
              <w:jc w:val="righ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 xml:space="preserve">〒　　　　－　　　　　</w:t>
            </w:r>
            <w:r w:rsidR="00C431EA" w:rsidRPr="00E672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54A6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672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54A60">
              <w:rPr>
                <w:rFonts w:ascii="ＭＳ 明朝" w:hAnsi="ＭＳ 明朝" w:hint="eastAsia"/>
                <w:sz w:val="20"/>
              </w:rPr>
              <w:t>※彦根市内であることが申請の条件</w:t>
            </w:r>
          </w:p>
          <w:p w14:paraId="3369C458" w14:textId="77777777" w:rsidR="00431EDD" w:rsidRPr="00E6728C" w:rsidRDefault="00431EDD" w:rsidP="00E6728C">
            <w:pPr>
              <w:spacing w:line="220" w:lineRule="exac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</w:p>
          <w:p w14:paraId="7B9E2EF8" w14:textId="77777777" w:rsidR="00431EDD" w:rsidRPr="00E6728C" w:rsidRDefault="00431EDD" w:rsidP="00E6728C">
            <w:pPr>
              <w:spacing w:line="220" w:lineRule="exac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</w:p>
          <w:p w14:paraId="7E7CD979" w14:textId="77777777" w:rsidR="00431EDD" w:rsidRPr="00E6728C" w:rsidRDefault="00431EDD" w:rsidP="00E6728C">
            <w:pPr>
              <w:spacing w:line="240" w:lineRule="exact"/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 xml:space="preserve">               　　 </w:t>
            </w:r>
            <w:r w:rsidRPr="00E6728C">
              <w:rPr>
                <w:rFonts w:ascii="ＭＳ 明朝" w:hAnsi="ＭＳ 明朝" w:hint="eastAsia"/>
                <w:sz w:val="22"/>
                <w:szCs w:val="22"/>
                <w:u w:val="single" w:color="000000"/>
                <w:lang w:eastAsia="zh-TW"/>
              </w:rPr>
              <w:t xml:space="preserve">電　話：　　　　　　　　　　　　　　　　　　　　　</w:t>
            </w:r>
          </w:p>
          <w:p w14:paraId="16B0010D" w14:textId="77777777" w:rsidR="00431EDD" w:rsidRPr="00E6728C" w:rsidRDefault="00431EDD" w:rsidP="00E6728C">
            <w:pPr>
              <w:spacing w:line="240" w:lineRule="exact"/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E672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672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E6728C">
              <w:rPr>
                <w:rFonts w:ascii="ＭＳ 明朝" w:hAnsi="ＭＳ 明朝" w:hint="eastAsia"/>
                <w:sz w:val="22"/>
                <w:szCs w:val="22"/>
                <w:u w:val="single" w:color="000000"/>
                <w:lang w:eastAsia="zh-TW"/>
              </w:rPr>
              <w:t xml:space="preserve">ＦＡＸ：　　　　　　　　　　　　　　　　　　　　　</w:t>
            </w:r>
          </w:p>
          <w:p w14:paraId="79252091" w14:textId="77777777" w:rsidR="00431EDD" w:rsidRPr="00E6728C" w:rsidRDefault="00431EDD" w:rsidP="00E6728C">
            <w:pPr>
              <w:jc w:val="left"/>
              <w:rPr>
                <w:rFonts w:ascii="ＭＳ 明朝" w:hAnsi="ＭＳ 明朝" w:hint="eastAsia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Pr="00E6728C">
              <w:rPr>
                <w:rFonts w:ascii="ＭＳ 明朝" w:hAnsi="ＭＳ 明朝" w:hint="eastAsia"/>
                <w:sz w:val="22"/>
                <w:szCs w:val="22"/>
              </w:rPr>
              <w:t>Ｅ-メール：</w:t>
            </w:r>
          </w:p>
        </w:tc>
      </w:tr>
      <w:tr w:rsidR="00431EDD" w:rsidRPr="00E6728C" w14:paraId="7B437D41" w14:textId="77777777" w:rsidTr="00E6728C">
        <w:trPr>
          <w:trHeight w:val="1212"/>
        </w:trPr>
        <w:tc>
          <w:tcPr>
            <w:tcW w:w="1809" w:type="dxa"/>
            <w:shd w:val="clear" w:color="auto" w:fill="auto"/>
          </w:tcPr>
          <w:p w14:paraId="051FDC36" w14:textId="77777777" w:rsidR="00C31AB1" w:rsidRPr="00E6728C" w:rsidRDefault="00C31AB1" w:rsidP="00E6728C">
            <w:pPr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24FB2D3" w14:textId="77777777" w:rsidR="00431EDD" w:rsidRPr="00E6728C" w:rsidRDefault="00431EDD" w:rsidP="00E6728C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230" w:type="dxa"/>
            <w:shd w:val="clear" w:color="auto" w:fill="auto"/>
          </w:tcPr>
          <w:p w14:paraId="368C0CC3" w14:textId="77777777" w:rsidR="00431EDD" w:rsidRPr="00E6728C" w:rsidRDefault="00431EDD" w:rsidP="00E6728C">
            <w:pPr>
              <w:spacing w:line="374" w:lineRule="atLeas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>担当者名</w:t>
            </w:r>
            <w:r w:rsidR="00C31AB1"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：　　　　　　　　　　　　　　　　　　　　　　　　　</w:t>
            </w:r>
          </w:p>
          <w:p w14:paraId="35D272F3" w14:textId="77777777" w:rsidR="00431EDD" w:rsidRPr="00E6728C" w:rsidRDefault="00431EDD" w:rsidP="00E6728C">
            <w:pPr>
              <w:spacing w:line="374" w:lineRule="atLeas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>住所</w:t>
            </w:r>
            <w:r w:rsidR="00C431EA"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C31AB1"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：　　　　　　　　　　　　　　　　　　　　　　　　　</w:t>
            </w:r>
          </w:p>
          <w:p w14:paraId="6590B382" w14:textId="77777777" w:rsidR="00431EDD" w:rsidRPr="00E6728C" w:rsidRDefault="00431EDD" w:rsidP="00E6728C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>電話番号</w:t>
            </w:r>
            <w:r w:rsidR="00C31AB1" w:rsidRPr="00E672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：　　　　　　　　　　　　　　　　　　　　　　　　　</w:t>
            </w:r>
          </w:p>
        </w:tc>
      </w:tr>
      <w:tr w:rsidR="00C31AB1" w:rsidRPr="00E6728C" w14:paraId="417FF9A1" w14:textId="77777777" w:rsidTr="00E6728C">
        <w:trPr>
          <w:trHeight w:val="670"/>
        </w:trPr>
        <w:tc>
          <w:tcPr>
            <w:tcW w:w="1809" w:type="dxa"/>
            <w:shd w:val="clear" w:color="auto" w:fill="auto"/>
          </w:tcPr>
          <w:p w14:paraId="6729308E" w14:textId="77777777" w:rsidR="00C31AB1" w:rsidRPr="00E6728C" w:rsidRDefault="00C431EA" w:rsidP="00E6728C">
            <w:pPr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主な</w:t>
            </w:r>
            <w:r w:rsidR="00C31AB1" w:rsidRPr="00E6728C">
              <w:rPr>
                <w:rFonts w:ascii="ＭＳ 明朝" w:hAnsi="ＭＳ 明朝" w:hint="eastAsia"/>
                <w:sz w:val="22"/>
                <w:szCs w:val="22"/>
              </w:rPr>
              <w:t>活動場所</w:t>
            </w:r>
          </w:p>
        </w:tc>
        <w:tc>
          <w:tcPr>
            <w:tcW w:w="7230" w:type="dxa"/>
            <w:shd w:val="clear" w:color="auto" w:fill="auto"/>
          </w:tcPr>
          <w:p w14:paraId="3238A0DD" w14:textId="77777777" w:rsidR="00C31AB1" w:rsidRPr="00E6728C" w:rsidRDefault="00C31AB1" w:rsidP="00E6728C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</w:tc>
      </w:tr>
      <w:tr w:rsidR="00C431EA" w:rsidRPr="00E6728C" w14:paraId="549331B3" w14:textId="77777777" w:rsidTr="00E6728C">
        <w:trPr>
          <w:trHeight w:val="670"/>
        </w:trPr>
        <w:tc>
          <w:tcPr>
            <w:tcW w:w="1809" w:type="dxa"/>
            <w:shd w:val="clear" w:color="auto" w:fill="auto"/>
          </w:tcPr>
          <w:p w14:paraId="659869EE" w14:textId="77777777" w:rsidR="00C431EA" w:rsidRPr="00E6728C" w:rsidRDefault="00C431EA" w:rsidP="00E6728C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構成員数</w:t>
            </w:r>
          </w:p>
        </w:tc>
        <w:tc>
          <w:tcPr>
            <w:tcW w:w="7230" w:type="dxa"/>
            <w:shd w:val="clear" w:color="auto" w:fill="auto"/>
          </w:tcPr>
          <w:p w14:paraId="2324C480" w14:textId="77777777" w:rsidR="00C431EA" w:rsidRPr="00E6728C" w:rsidRDefault="00C431EA" w:rsidP="00E6728C">
            <w:pPr>
              <w:spacing w:before="240" w:line="374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人</w:t>
            </w:r>
          </w:p>
        </w:tc>
      </w:tr>
      <w:tr w:rsidR="00431EDD" w:rsidRPr="00E6728C" w14:paraId="5774D162" w14:textId="77777777" w:rsidTr="00E6728C">
        <w:trPr>
          <w:trHeight w:val="670"/>
        </w:trPr>
        <w:tc>
          <w:tcPr>
            <w:tcW w:w="1809" w:type="dxa"/>
            <w:shd w:val="clear" w:color="auto" w:fill="auto"/>
          </w:tcPr>
          <w:p w14:paraId="2DE679A5" w14:textId="77777777" w:rsidR="00C31AB1" w:rsidRPr="00E6728C" w:rsidRDefault="00C31AB1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DD56BB4" w14:textId="77777777" w:rsidR="00C31AB1" w:rsidRPr="00E6728C" w:rsidRDefault="00C31AB1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F91E481" w14:textId="77777777" w:rsidR="00C31AB1" w:rsidRPr="00E6728C" w:rsidRDefault="00C31AB1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AF81C7B" w14:textId="77777777" w:rsidR="00C31AB1" w:rsidRPr="00E6728C" w:rsidRDefault="00C31AB1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設立する団体のカテゴリー</w:t>
            </w:r>
          </w:p>
          <w:p w14:paraId="3B6958A6" w14:textId="77777777" w:rsidR="00431EDD" w:rsidRPr="00E6728C" w:rsidRDefault="0033176E" w:rsidP="00E6728C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F2585">
              <w:rPr>
                <w:rFonts w:ascii="ＭＳ 明朝" w:hAnsi="ＭＳ 明朝" w:hint="eastAsia"/>
                <w:sz w:val="22"/>
                <w:szCs w:val="22"/>
              </w:rPr>
              <w:t>分野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14:paraId="537ABA76" w14:textId="77777777" w:rsidR="00C31AB1" w:rsidRPr="00E6728C" w:rsidRDefault="00C31AB1" w:rsidP="00C31AB1">
            <w:pPr>
              <w:rPr>
                <w:rFonts w:ascii="ＭＳ 明朝" w:hAnsi="ＭＳ 明朝"/>
                <w:sz w:val="20"/>
              </w:rPr>
            </w:pPr>
            <w:r w:rsidRPr="00E6728C">
              <w:rPr>
                <w:rFonts w:ascii="ＭＳ 明朝" w:hAnsi="ＭＳ 明朝" w:hint="eastAsia"/>
                <w:sz w:val="20"/>
              </w:rPr>
              <w:t>【主に該当するもの</w:t>
            </w:r>
            <w:r w:rsidRPr="00E6728C">
              <w:rPr>
                <w:rFonts w:ascii="ＭＳ 明朝" w:hAnsi="ＭＳ 明朝" w:hint="eastAsia"/>
                <w:sz w:val="20"/>
                <w:u w:val="single"/>
              </w:rPr>
              <w:t>１つ</w:t>
            </w:r>
            <w:r w:rsidR="00854A60">
              <w:rPr>
                <w:rFonts w:ascii="ＭＳ 明朝" w:hAnsi="ＭＳ 明朝" w:hint="eastAsia"/>
                <w:sz w:val="20"/>
              </w:rPr>
              <w:t>にチェック</w:t>
            </w:r>
            <w:r w:rsidRPr="00E6728C">
              <w:rPr>
                <w:rFonts w:ascii="ＭＳ 明朝" w:hAnsi="ＭＳ 明朝" w:hint="eastAsia"/>
                <w:sz w:val="20"/>
              </w:rPr>
              <w:t>】</w:t>
            </w:r>
          </w:p>
          <w:p w14:paraId="265018C3" w14:textId="77777777" w:rsidR="00C31AB1" w:rsidRPr="00E6728C" w:rsidRDefault="00C31AB1" w:rsidP="00C31AB1">
            <w:pPr>
              <w:rPr>
                <w:rFonts w:ascii="ＭＳ 明朝" w:hAnsi="ＭＳ 明朝" w:hint="eastAsia"/>
                <w:sz w:val="20"/>
                <w:u w:val="single"/>
              </w:rPr>
            </w:pPr>
          </w:p>
          <w:p w14:paraId="69D2A6C9" w14:textId="77777777" w:rsidR="00C31AB1" w:rsidRPr="00E6728C" w:rsidRDefault="00C31AB1" w:rsidP="00C31AB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□保健・医療・福祉　　□社会教育　　□まちづくり　　□観光　　</w:t>
            </w:r>
          </w:p>
          <w:p w14:paraId="515564D4" w14:textId="77777777" w:rsidR="00C31AB1" w:rsidRPr="00E6728C" w:rsidRDefault="00C31AB1" w:rsidP="00C31AB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□農山漁村・中山間地域　　□学術・文化・芸術・スポーツ</w:t>
            </w:r>
          </w:p>
          <w:p w14:paraId="540A03DD" w14:textId="77777777" w:rsidR="00C31AB1" w:rsidRPr="00E6728C" w:rsidRDefault="00C31AB1" w:rsidP="00C31AB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□環境保全　　□災害救援　　□地域安全　　□人権・平和　　□国際協力</w:t>
            </w:r>
          </w:p>
          <w:p w14:paraId="1F430FE0" w14:textId="77777777" w:rsidR="00C31AB1" w:rsidRPr="00E6728C" w:rsidRDefault="00C31AB1" w:rsidP="00C31AB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□多文化共生　　□男女共同参画　　□子どもの健全育成　　□情報化社会</w:t>
            </w:r>
          </w:p>
          <w:p w14:paraId="6AC4CF00" w14:textId="77777777" w:rsidR="001A7C82" w:rsidRPr="00E6728C" w:rsidRDefault="00C31AB1" w:rsidP="001A7C8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□科学技術　　</w:t>
            </w:r>
          </w:p>
          <w:p w14:paraId="1B462FE8" w14:textId="77777777" w:rsidR="00431EDD" w:rsidRPr="00E6728C" w:rsidRDefault="00C31AB1" w:rsidP="00E6728C">
            <w:pPr>
              <w:spacing w:line="37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□その他</w:t>
            </w:r>
            <w:r w:rsidR="00331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E67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</w:t>
            </w:r>
            <w:r w:rsidR="00331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  <w:p w14:paraId="6EA8A953" w14:textId="77777777" w:rsidR="00C31AB1" w:rsidRPr="001A7C82" w:rsidRDefault="00C31AB1" w:rsidP="00E6728C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472C5" w:rsidRPr="00E6728C" w14:paraId="1DE5B76A" w14:textId="77777777" w:rsidTr="00E6728C">
        <w:trPr>
          <w:trHeight w:val="670"/>
        </w:trPr>
        <w:tc>
          <w:tcPr>
            <w:tcW w:w="1809" w:type="dxa"/>
            <w:shd w:val="clear" w:color="auto" w:fill="auto"/>
          </w:tcPr>
          <w:p w14:paraId="37917CBC" w14:textId="77777777" w:rsidR="00E472C5" w:rsidRPr="00E6728C" w:rsidRDefault="00E472C5" w:rsidP="00E472C5">
            <w:pPr>
              <w:spacing w:before="24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230" w:type="dxa"/>
            <w:shd w:val="clear" w:color="auto" w:fill="auto"/>
          </w:tcPr>
          <w:p w14:paraId="636B13DB" w14:textId="77777777" w:rsidR="00E472C5" w:rsidRPr="00E472C5" w:rsidRDefault="00901801" w:rsidP="00E472C5">
            <w:pPr>
              <w:spacing w:before="24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E472C5" w:rsidRPr="00E472C5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C31AB1" w:rsidRPr="00E6728C" w14:paraId="773A0081" w14:textId="77777777" w:rsidTr="00E6728C">
        <w:trPr>
          <w:trHeight w:val="1062"/>
        </w:trPr>
        <w:tc>
          <w:tcPr>
            <w:tcW w:w="1809" w:type="dxa"/>
            <w:shd w:val="clear" w:color="auto" w:fill="auto"/>
          </w:tcPr>
          <w:p w14:paraId="10BA24D8" w14:textId="77777777" w:rsidR="00C31AB1" w:rsidRPr="00E6728C" w:rsidRDefault="00C31AB1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2422F2" w14:textId="77777777" w:rsidR="00C31AB1" w:rsidRPr="00E6728C" w:rsidRDefault="00C31AB1" w:rsidP="00E672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設立事業実施</w:t>
            </w:r>
          </w:p>
          <w:p w14:paraId="155D8BC3" w14:textId="77777777" w:rsidR="00C31AB1" w:rsidRPr="00E6728C" w:rsidRDefault="00C31AB1" w:rsidP="00E6728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予定期間</w:t>
            </w:r>
          </w:p>
        </w:tc>
        <w:tc>
          <w:tcPr>
            <w:tcW w:w="7230" w:type="dxa"/>
            <w:shd w:val="clear" w:color="auto" w:fill="auto"/>
          </w:tcPr>
          <w:p w14:paraId="40C77641" w14:textId="77777777" w:rsidR="00C31AB1" w:rsidRPr="00E6728C" w:rsidRDefault="00854A60" w:rsidP="00E6728C">
            <w:pPr>
              <w:spacing w:before="24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【今回の申請に係る事業実施</w:t>
            </w:r>
            <w:r w:rsidR="0033176E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購入等</w:t>
            </w:r>
            <w:r w:rsidR="0033176E"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  <w:sz w:val="18"/>
                <w:szCs w:val="18"/>
              </w:rPr>
              <w:t>の期間を記入</w:t>
            </w:r>
            <w:r w:rsidR="00C31AB1" w:rsidRPr="00E6728C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  <w:p w14:paraId="3F108137" w14:textId="77777777" w:rsidR="00C31AB1" w:rsidRPr="00E6728C" w:rsidRDefault="00C31AB1" w:rsidP="00E6728C">
            <w:pPr>
              <w:spacing w:before="240"/>
              <w:jc w:val="center"/>
              <w:rPr>
                <w:rFonts w:ascii="ＭＳ 明朝" w:hAnsi="ＭＳ 明朝" w:hint="eastAsia"/>
                <w:sz w:val="20"/>
              </w:rPr>
            </w:pPr>
            <w:r w:rsidRPr="00E6728C">
              <w:rPr>
                <w:rFonts w:ascii="ＭＳ 明朝" w:hAnsi="ＭＳ 明朝" w:hint="eastAsia"/>
                <w:szCs w:val="21"/>
              </w:rPr>
              <w:t>開始：</w:t>
            </w:r>
            <w:r w:rsidR="00177F5F">
              <w:rPr>
                <w:rFonts w:ascii="ＭＳ 明朝" w:hAnsi="ＭＳ 明朝" w:hint="eastAsia"/>
                <w:szCs w:val="21"/>
              </w:rPr>
              <w:t xml:space="preserve">　</w:t>
            </w:r>
            <w:r w:rsidR="009C13D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6728C">
              <w:rPr>
                <w:rFonts w:ascii="ＭＳ 明朝" w:hAnsi="ＭＳ 明朝" w:hint="eastAsia"/>
                <w:szCs w:val="21"/>
              </w:rPr>
              <w:t>年　　月　　日～　終了：</w:t>
            </w:r>
            <w:r w:rsidR="00177F5F">
              <w:rPr>
                <w:rFonts w:ascii="ＭＳ 明朝" w:hAnsi="ＭＳ 明朝" w:hint="eastAsia"/>
                <w:szCs w:val="21"/>
              </w:rPr>
              <w:t xml:space="preserve">　</w:t>
            </w:r>
            <w:r w:rsidR="009C13D8">
              <w:rPr>
                <w:rFonts w:ascii="ＭＳ 明朝" w:hAnsi="ＭＳ 明朝" w:hint="eastAsia"/>
                <w:szCs w:val="21"/>
              </w:rPr>
              <w:t xml:space="preserve">　</w:t>
            </w:r>
            <w:r w:rsidRPr="00E6728C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31AB1" w:rsidRPr="00E6728C" w14:paraId="2B73393B" w14:textId="77777777" w:rsidTr="00E472C5">
        <w:trPr>
          <w:trHeight w:val="1975"/>
        </w:trPr>
        <w:tc>
          <w:tcPr>
            <w:tcW w:w="1809" w:type="dxa"/>
            <w:shd w:val="clear" w:color="auto" w:fill="auto"/>
          </w:tcPr>
          <w:p w14:paraId="073259CA" w14:textId="77777777" w:rsidR="00C31AB1" w:rsidRPr="00E6728C" w:rsidRDefault="00C31AB1" w:rsidP="00E6728C">
            <w:pPr>
              <w:spacing w:before="24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1AB56DA" w14:textId="77777777" w:rsidR="00C31AB1" w:rsidRPr="00E6728C" w:rsidRDefault="00C31AB1" w:rsidP="00E6728C">
            <w:pPr>
              <w:spacing w:before="24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728C">
              <w:rPr>
                <w:rFonts w:ascii="ＭＳ 明朝" w:hAnsi="ＭＳ 明朝" w:hint="eastAsia"/>
                <w:sz w:val="22"/>
                <w:szCs w:val="22"/>
              </w:rPr>
              <w:t>団体設立の目的</w:t>
            </w:r>
          </w:p>
        </w:tc>
        <w:tc>
          <w:tcPr>
            <w:tcW w:w="7230" w:type="dxa"/>
            <w:shd w:val="clear" w:color="auto" w:fill="auto"/>
          </w:tcPr>
          <w:p w14:paraId="152FB314" w14:textId="77777777" w:rsidR="00C31AB1" w:rsidRPr="00E6728C" w:rsidRDefault="00701122" w:rsidP="00C31AB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【団体設立にあたり、地域におけるどのような課題解決</w:t>
            </w:r>
            <w:r w:rsidR="00854A60">
              <w:rPr>
                <w:rFonts w:ascii="ＭＳ 明朝" w:hAnsi="ＭＳ 明朝" w:hint="eastAsia"/>
                <w:sz w:val="20"/>
              </w:rPr>
              <w:t>を目指しているか</w:t>
            </w:r>
            <w:r>
              <w:rPr>
                <w:rFonts w:ascii="ＭＳ 明朝" w:hAnsi="ＭＳ 明朝" w:hint="eastAsia"/>
                <w:sz w:val="20"/>
              </w:rPr>
              <w:t>。</w:t>
            </w:r>
            <w:r w:rsidR="00C31AB1" w:rsidRPr="00E6728C">
              <w:rPr>
                <w:rFonts w:ascii="ＭＳ 明朝" w:hAnsi="ＭＳ 明朝" w:hint="eastAsia"/>
                <w:sz w:val="20"/>
              </w:rPr>
              <w:t>】</w:t>
            </w:r>
          </w:p>
          <w:p w14:paraId="61F5BD7C" w14:textId="77777777" w:rsidR="00C31AB1" w:rsidRPr="00E6728C" w:rsidRDefault="00C31AB1" w:rsidP="00E6728C">
            <w:pPr>
              <w:spacing w:before="24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E675795" w14:textId="77777777" w:rsidR="00431EDD" w:rsidRPr="00C31AB1" w:rsidRDefault="00C31AB1" w:rsidP="00C31AB1">
      <w:pPr>
        <w:jc w:val="right"/>
        <w:rPr>
          <w:rFonts w:ascii="ＭＳ 明朝" w:hAnsi="ＭＳ 明朝" w:hint="eastAsia"/>
          <w:sz w:val="22"/>
          <w:szCs w:val="22"/>
          <w:bdr w:val="single" w:sz="4" w:space="0" w:color="auto"/>
        </w:rPr>
      </w:pPr>
      <w:r w:rsidRPr="00C31AB1">
        <w:rPr>
          <w:rFonts w:ascii="ＭＳ 明朝" w:hAnsi="ＭＳ 明朝" w:hint="eastAsia"/>
          <w:sz w:val="22"/>
          <w:szCs w:val="22"/>
          <w:bdr w:val="single" w:sz="4" w:space="0" w:color="auto"/>
        </w:rPr>
        <w:t>裏面に続く</w:t>
      </w:r>
    </w:p>
    <w:p w14:paraId="5D97F673" w14:textId="77777777" w:rsidR="00C31AB1" w:rsidRDefault="00C31AB1" w:rsidP="00432D65">
      <w:pPr>
        <w:wordWrap w:val="0"/>
        <w:autoSpaceDE w:val="0"/>
        <w:autoSpaceDN w:val="0"/>
        <w:adjustRightInd w:val="0"/>
        <w:spacing w:line="315" w:lineRule="exact"/>
        <w:rPr>
          <w:rFonts w:ascii="ＭＳ 明朝" w:hAnsi="ＭＳ 明朝" w:cs="ＭＳ 明朝" w:hint="eastAsia"/>
          <w:kern w:val="0"/>
          <w:sz w:val="22"/>
          <w:szCs w:val="22"/>
        </w:rPr>
      </w:pPr>
    </w:p>
    <w:tbl>
      <w:tblPr>
        <w:tblpPr w:leftFromText="142" w:rightFromText="142" w:vertAnchor="page" w:horzAnchor="margin" w:tblpY="1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7176"/>
      </w:tblGrid>
      <w:tr w:rsidR="00C31AB1" w:rsidRPr="00B95A19" w14:paraId="292F8197" w14:textId="77777777" w:rsidTr="007733D9">
        <w:trPr>
          <w:trHeight w:val="6789"/>
        </w:trPr>
        <w:tc>
          <w:tcPr>
            <w:tcW w:w="1853" w:type="dxa"/>
            <w:shd w:val="clear" w:color="auto" w:fill="auto"/>
            <w:vAlign w:val="center"/>
          </w:tcPr>
          <w:p w14:paraId="29D6756B" w14:textId="77777777" w:rsidR="00C31AB1" w:rsidRPr="00B95A19" w:rsidRDefault="00C31AB1" w:rsidP="00C31A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設立後の経常的な活動予定</w:t>
            </w:r>
          </w:p>
        </w:tc>
        <w:tc>
          <w:tcPr>
            <w:tcW w:w="7194" w:type="dxa"/>
            <w:shd w:val="clear" w:color="auto" w:fill="auto"/>
          </w:tcPr>
          <w:p w14:paraId="236342F8" w14:textId="77777777" w:rsidR="00C31AB1" w:rsidRDefault="00C31AB1" w:rsidP="00C31AB1">
            <w:pPr>
              <w:rPr>
                <w:rFonts w:ascii="ＭＳ 明朝" w:hAnsi="ＭＳ 明朝"/>
                <w:sz w:val="20"/>
              </w:rPr>
            </w:pPr>
            <w:r w:rsidRPr="002A5409">
              <w:rPr>
                <w:rFonts w:ascii="ＭＳ 明朝" w:hAnsi="ＭＳ 明朝" w:hint="eastAsia"/>
                <w:sz w:val="20"/>
                <w:bdr w:val="single" w:sz="4" w:space="0" w:color="auto"/>
              </w:rPr>
              <w:t>活動対象者</w:t>
            </w:r>
            <w:r w:rsidR="0033176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701122">
              <w:rPr>
                <w:rFonts w:ascii="ＭＳ 明朝" w:hAnsi="ＭＳ 明朝" w:hint="eastAsia"/>
                <w:sz w:val="18"/>
                <w:szCs w:val="18"/>
              </w:rPr>
              <w:t>活動の対象となる人はどのような人か。</w:t>
            </w:r>
            <w:r w:rsidR="0033176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320CE74E" w14:textId="77777777" w:rsidR="00C31AB1" w:rsidRDefault="00C31AB1" w:rsidP="00C31AB1">
            <w:pPr>
              <w:rPr>
                <w:rFonts w:ascii="ＭＳ 明朝" w:hAnsi="ＭＳ 明朝"/>
                <w:sz w:val="20"/>
              </w:rPr>
            </w:pPr>
          </w:p>
          <w:p w14:paraId="3412728E" w14:textId="77777777" w:rsidR="00C31AB1" w:rsidRPr="00854A60" w:rsidRDefault="00C31AB1" w:rsidP="00C31AB1">
            <w:pPr>
              <w:rPr>
                <w:rFonts w:ascii="ＭＳ 明朝" w:hAnsi="ＭＳ 明朝"/>
                <w:sz w:val="20"/>
              </w:rPr>
            </w:pPr>
          </w:p>
          <w:p w14:paraId="42C1758C" w14:textId="77777777" w:rsidR="00432D65" w:rsidRDefault="00432D65" w:rsidP="00C31AB1">
            <w:pPr>
              <w:rPr>
                <w:rFonts w:ascii="ＭＳ 明朝" w:hAnsi="ＭＳ 明朝" w:hint="eastAsia"/>
                <w:sz w:val="20"/>
              </w:rPr>
            </w:pPr>
          </w:p>
          <w:p w14:paraId="12C74C09" w14:textId="77777777" w:rsidR="00C431EA" w:rsidRDefault="00C431EA" w:rsidP="00C31AB1">
            <w:pPr>
              <w:rPr>
                <w:rFonts w:ascii="ＭＳ 明朝" w:hAnsi="ＭＳ 明朝" w:hint="eastAsia"/>
                <w:sz w:val="20"/>
              </w:rPr>
            </w:pPr>
          </w:p>
          <w:p w14:paraId="02BCB663" w14:textId="77777777" w:rsidR="00C31AB1" w:rsidRPr="002A5409" w:rsidRDefault="00C31AB1" w:rsidP="00C31AB1">
            <w:pPr>
              <w:rPr>
                <w:rFonts w:ascii="ＭＳ 明朝" w:hAnsi="ＭＳ 明朝"/>
                <w:sz w:val="20"/>
                <w:bdr w:val="single" w:sz="4" w:space="0" w:color="auto"/>
              </w:rPr>
            </w:pPr>
            <w:r w:rsidRPr="002A5409">
              <w:rPr>
                <w:rFonts w:ascii="ＭＳ 明朝" w:hAnsi="ＭＳ 明朝" w:hint="eastAsia"/>
                <w:sz w:val="20"/>
                <w:bdr w:val="single" w:sz="4" w:space="0" w:color="auto"/>
              </w:rPr>
              <w:t>具体的な活動内容</w:t>
            </w:r>
          </w:p>
          <w:p w14:paraId="1CADA186" w14:textId="77777777" w:rsidR="00C31AB1" w:rsidRDefault="00C31AB1" w:rsidP="00C31AB1">
            <w:pPr>
              <w:rPr>
                <w:rFonts w:ascii="ＭＳ 明朝" w:hAnsi="ＭＳ 明朝"/>
                <w:sz w:val="20"/>
              </w:rPr>
            </w:pPr>
          </w:p>
          <w:p w14:paraId="4C1A55F1" w14:textId="77777777" w:rsidR="00C31AB1" w:rsidRDefault="00C31AB1" w:rsidP="00C31AB1">
            <w:pPr>
              <w:rPr>
                <w:rFonts w:ascii="ＭＳ 明朝" w:hAnsi="ＭＳ 明朝"/>
                <w:sz w:val="20"/>
              </w:rPr>
            </w:pPr>
          </w:p>
          <w:p w14:paraId="295FDB3D" w14:textId="77777777" w:rsidR="00432D65" w:rsidRDefault="00432D65" w:rsidP="00C31AB1">
            <w:pPr>
              <w:rPr>
                <w:rFonts w:ascii="ＭＳ 明朝" w:hAnsi="ＭＳ 明朝"/>
                <w:sz w:val="20"/>
              </w:rPr>
            </w:pPr>
          </w:p>
          <w:p w14:paraId="5D6A8116" w14:textId="77777777" w:rsidR="00432D65" w:rsidRDefault="00432D65" w:rsidP="00C31AB1">
            <w:pPr>
              <w:rPr>
                <w:rFonts w:ascii="ＭＳ 明朝" w:hAnsi="ＭＳ 明朝"/>
                <w:sz w:val="20"/>
              </w:rPr>
            </w:pPr>
          </w:p>
          <w:p w14:paraId="59E6FF3C" w14:textId="77777777" w:rsidR="00432D65" w:rsidRDefault="00432D65" w:rsidP="00C31AB1">
            <w:pPr>
              <w:rPr>
                <w:rFonts w:ascii="ＭＳ 明朝" w:hAnsi="ＭＳ 明朝"/>
                <w:sz w:val="20"/>
              </w:rPr>
            </w:pPr>
          </w:p>
          <w:p w14:paraId="0DDA7D43" w14:textId="77777777" w:rsidR="00432D65" w:rsidRDefault="00432D65" w:rsidP="00C31AB1">
            <w:pPr>
              <w:rPr>
                <w:rFonts w:ascii="ＭＳ 明朝" w:hAnsi="ＭＳ 明朝" w:hint="eastAsia"/>
                <w:sz w:val="20"/>
              </w:rPr>
            </w:pPr>
          </w:p>
          <w:p w14:paraId="12042C5D" w14:textId="77777777" w:rsidR="00432D65" w:rsidRDefault="00432D65" w:rsidP="00C31AB1">
            <w:pPr>
              <w:rPr>
                <w:rFonts w:ascii="ＭＳ 明朝" w:hAnsi="ＭＳ 明朝" w:hint="eastAsia"/>
                <w:sz w:val="20"/>
              </w:rPr>
            </w:pPr>
          </w:p>
          <w:p w14:paraId="4526A807" w14:textId="77777777" w:rsidR="00C431EA" w:rsidRPr="002D5C29" w:rsidRDefault="002D5C29" w:rsidP="00C31AB1">
            <w:pPr>
              <w:rPr>
                <w:rFonts w:ascii="ＭＳ 明朝" w:hAnsi="ＭＳ 明朝"/>
                <w:sz w:val="20"/>
                <w:bdr w:val="single" w:sz="4" w:space="0" w:color="auto"/>
              </w:rPr>
            </w:pPr>
            <w:r w:rsidRPr="002D5C29">
              <w:rPr>
                <w:rFonts w:ascii="ＭＳ 明朝" w:hAnsi="ＭＳ 明朝" w:hint="eastAsia"/>
                <w:sz w:val="20"/>
                <w:bdr w:val="single" w:sz="4" w:space="0" w:color="auto"/>
              </w:rPr>
              <w:t>年間活動スケジュール</w:t>
            </w:r>
          </w:p>
          <w:p w14:paraId="7708EFE1" w14:textId="77777777" w:rsidR="00432D65" w:rsidRDefault="00432D65" w:rsidP="00C31AB1">
            <w:pPr>
              <w:rPr>
                <w:rFonts w:ascii="ＭＳ 明朝" w:hAnsi="ＭＳ 明朝" w:hint="eastAsia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0"/>
            </w:tblGrid>
            <w:tr w:rsidR="00432D65" w:rsidRPr="003C7071" w14:paraId="467457C8" w14:textId="77777777" w:rsidTr="003C7071">
              <w:tc>
                <w:tcPr>
                  <w:tcW w:w="6963" w:type="dxa"/>
                  <w:shd w:val="clear" w:color="auto" w:fill="auto"/>
                </w:tcPr>
                <w:p w14:paraId="2CE774B0" w14:textId="77777777" w:rsidR="00432D65" w:rsidRPr="003C7071" w:rsidRDefault="00432D65" w:rsidP="003C7071">
                  <w:pPr>
                    <w:framePr w:hSpace="142" w:wrap="around" w:vAnchor="page" w:hAnchor="margin" w:y="1314"/>
                    <w:rPr>
                      <w:rFonts w:ascii="ＭＳ 明朝" w:hAnsi="ＭＳ 明朝"/>
                      <w:sz w:val="20"/>
                    </w:rPr>
                  </w:pPr>
                  <w:r w:rsidRPr="003C7071">
                    <w:rPr>
                      <w:rFonts w:ascii="ＭＳ 明朝" w:hAnsi="ＭＳ 明朝" w:hint="eastAsia"/>
                      <w:sz w:val="20"/>
                    </w:rPr>
                    <w:t>4月　5月　6月　7月　8月　9月　10月　11月　12月　1月　2月　3月</w:t>
                  </w:r>
                </w:p>
              </w:tc>
            </w:tr>
            <w:tr w:rsidR="00432D65" w:rsidRPr="003C7071" w14:paraId="74E601DD" w14:textId="77777777" w:rsidTr="003C7071">
              <w:trPr>
                <w:trHeight w:val="1721"/>
              </w:trPr>
              <w:tc>
                <w:tcPr>
                  <w:tcW w:w="6963" w:type="dxa"/>
                  <w:shd w:val="clear" w:color="auto" w:fill="auto"/>
                </w:tcPr>
                <w:p w14:paraId="7858774F" w14:textId="77777777" w:rsidR="00432D65" w:rsidRPr="003C7071" w:rsidRDefault="00432D65" w:rsidP="003C7071">
                  <w:pPr>
                    <w:framePr w:hSpace="142" w:wrap="around" w:vAnchor="page" w:hAnchor="margin" w:y="1314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36E27857" w14:textId="77777777" w:rsidR="00C431EA" w:rsidRPr="00B95A19" w:rsidRDefault="00C431EA" w:rsidP="00C31AB1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31AB1" w:rsidRPr="00B95A19" w14:paraId="5187F106" w14:textId="77777777" w:rsidTr="00C31AB1">
        <w:trPr>
          <w:trHeight w:val="1390"/>
        </w:trPr>
        <w:tc>
          <w:tcPr>
            <w:tcW w:w="1853" w:type="dxa"/>
            <w:shd w:val="clear" w:color="auto" w:fill="auto"/>
            <w:vAlign w:val="center"/>
          </w:tcPr>
          <w:p w14:paraId="1E8B4B7C" w14:textId="77777777" w:rsidR="00C31AB1" w:rsidRDefault="00C31AB1" w:rsidP="00C31A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団体の特色</w:t>
            </w:r>
          </w:p>
          <w:p w14:paraId="60DB8E6A" w14:textId="77777777" w:rsidR="00C31AB1" w:rsidRPr="00482AD7" w:rsidRDefault="0033176E" w:rsidP="00C31A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31AB1">
              <w:rPr>
                <w:rFonts w:ascii="ＭＳ 明朝" w:hAnsi="ＭＳ 明朝" w:hint="eastAsia"/>
                <w:sz w:val="22"/>
                <w:szCs w:val="22"/>
              </w:rPr>
              <w:t>アピール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194" w:type="dxa"/>
            <w:shd w:val="clear" w:color="auto" w:fill="auto"/>
          </w:tcPr>
          <w:p w14:paraId="61F36574" w14:textId="77777777" w:rsidR="00C31AB1" w:rsidRPr="00482AD7" w:rsidRDefault="00854A60" w:rsidP="00C31AB1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【団体の特色やアピールポイントについて記入</w:t>
            </w:r>
            <w:r w:rsidR="00C31AB1" w:rsidRPr="00482AD7">
              <w:rPr>
                <w:rFonts w:ascii="ＭＳ 明朝" w:hAnsi="ＭＳ 明朝" w:hint="eastAsia"/>
                <w:sz w:val="20"/>
              </w:rPr>
              <w:t>】</w:t>
            </w:r>
          </w:p>
        </w:tc>
      </w:tr>
      <w:tr w:rsidR="00C31AB1" w:rsidRPr="00B95A19" w14:paraId="2B6CA519" w14:textId="77777777" w:rsidTr="00C31AB1">
        <w:trPr>
          <w:trHeight w:val="1403"/>
        </w:trPr>
        <w:tc>
          <w:tcPr>
            <w:tcW w:w="1853" w:type="dxa"/>
            <w:shd w:val="clear" w:color="auto" w:fill="auto"/>
            <w:vAlign w:val="center"/>
          </w:tcPr>
          <w:p w14:paraId="673663DF" w14:textId="77777777" w:rsidR="00C31AB1" w:rsidRPr="00B95A19" w:rsidRDefault="00C31AB1" w:rsidP="00C31A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95A19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194" w:type="dxa"/>
            <w:shd w:val="clear" w:color="auto" w:fill="auto"/>
          </w:tcPr>
          <w:p w14:paraId="2CA2430C" w14:textId="77777777" w:rsidR="00C31AB1" w:rsidRPr="00B95A19" w:rsidRDefault="00C31AB1" w:rsidP="00C31AB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95A19">
              <w:rPr>
                <w:rFonts w:ascii="ＭＳ 明朝" w:hAnsi="ＭＳ 明朝" w:hint="eastAsia"/>
                <w:sz w:val="22"/>
                <w:szCs w:val="22"/>
              </w:rPr>
              <w:t>・他の制度の活用等について</w:t>
            </w:r>
          </w:p>
          <w:p w14:paraId="67F2DF73" w14:textId="77777777" w:rsidR="00C31AB1" w:rsidRPr="00854A60" w:rsidRDefault="00854A60" w:rsidP="00854A6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C31AB1">
              <w:rPr>
                <w:rFonts w:ascii="ＭＳ 明朝" w:hAnsi="ＭＳ 明朝" w:hint="eastAsia"/>
                <w:sz w:val="22"/>
                <w:szCs w:val="22"/>
              </w:rPr>
              <w:t>今年度、</w:t>
            </w:r>
            <w:r w:rsidR="00C31AB1" w:rsidRPr="00B95A19">
              <w:rPr>
                <w:rFonts w:ascii="ＭＳ 明朝" w:hAnsi="ＭＳ 明朝" w:hint="eastAsia"/>
                <w:sz w:val="22"/>
                <w:szCs w:val="22"/>
              </w:rPr>
              <w:t>他の制度の活用を考えている場合は</w:t>
            </w:r>
            <w:r>
              <w:rPr>
                <w:rFonts w:ascii="ＭＳ 明朝" w:hAnsi="ＭＳ 明朝" w:hint="eastAsia"/>
                <w:sz w:val="22"/>
                <w:szCs w:val="22"/>
              </w:rPr>
              <w:t>記入】</w:t>
            </w:r>
          </w:p>
          <w:p w14:paraId="6B73328A" w14:textId="77777777" w:rsidR="00C31AB1" w:rsidRDefault="0033176E" w:rsidP="00C31AB1">
            <w:pPr>
              <w:ind w:leftChars="105" w:left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54A60" w:rsidRPr="00B95A1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補助金・助成金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854A60" w:rsidRPr="00B95A19">
              <w:rPr>
                <w:rFonts w:ascii="ＭＳ 明朝" w:hAnsi="ＭＳ 明朝" w:hint="eastAsia"/>
                <w:sz w:val="22"/>
                <w:szCs w:val="22"/>
              </w:rPr>
              <w:t>を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854A60" w:rsidRPr="00B95A19">
              <w:rPr>
                <w:rFonts w:ascii="ＭＳ 明朝" w:hAnsi="ＭＳ 明朝" w:hint="eastAsia"/>
                <w:sz w:val="22"/>
                <w:szCs w:val="22"/>
              </w:rPr>
              <w:t>申請中・申請予定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854A60" w:rsidRPr="00B95A19">
              <w:rPr>
                <w:rFonts w:ascii="ＭＳ 明朝" w:hAnsi="ＭＳ 明朝" w:hint="eastAsia"/>
                <w:sz w:val="22"/>
                <w:szCs w:val="22"/>
              </w:rPr>
              <w:t>である。</w:t>
            </w:r>
          </w:p>
          <w:p w14:paraId="3D66CA53" w14:textId="77777777" w:rsidR="00C31AB1" w:rsidRPr="00B95A19" w:rsidRDefault="00C31AB1" w:rsidP="00C31AB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431EA" w:rsidRPr="00B95A19" w14:paraId="7B202245" w14:textId="77777777" w:rsidTr="00C431EA">
        <w:trPr>
          <w:trHeight w:val="1043"/>
        </w:trPr>
        <w:tc>
          <w:tcPr>
            <w:tcW w:w="1853" w:type="dxa"/>
            <w:shd w:val="clear" w:color="auto" w:fill="auto"/>
            <w:vAlign w:val="center"/>
          </w:tcPr>
          <w:p w14:paraId="02068CD9" w14:textId="77777777" w:rsidR="00C431EA" w:rsidRDefault="00C431EA" w:rsidP="00C431E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194" w:type="dxa"/>
            <w:shd w:val="clear" w:color="auto" w:fill="auto"/>
          </w:tcPr>
          <w:p w14:paraId="50560F5D" w14:textId="77777777" w:rsidR="00C431EA" w:rsidRDefault="00E6728C" w:rsidP="00C431EA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="00C431EA" w:rsidRPr="00AB3B93">
              <w:rPr>
                <w:rFonts w:ascii="ＭＳ 明朝" w:hAnsi="ＭＳ 明朝" w:hint="eastAsia"/>
                <w:sz w:val="22"/>
                <w:szCs w:val="22"/>
              </w:rPr>
              <w:t xml:space="preserve">　規約・会則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>・定款の写し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>予定のもので構いません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109834EA" w14:textId="77777777" w:rsidR="00C431EA" w:rsidRDefault="00E6728C" w:rsidP="00C431EA">
            <w:pPr>
              <w:ind w:left="1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 xml:space="preserve">　構成員名簿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9C13D8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>人以上必要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3A329C1F" w14:textId="77777777" w:rsidR="00C431EA" w:rsidRDefault="00E6728C" w:rsidP="00C431EA">
            <w:pPr>
              <w:ind w:left="1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 xml:space="preserve">　暴力団の排除に係る誓約書兼同意書</w:t>
            </w:r>
          </w:p>
          <w:p w14:paraId="429C240F" w14:textId="77777777" w:rsidR="00C431EA" w:rsidRPr="00C431EA" w:rsidRDefault="00E6728C" w:rsidP="00C431EA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 xml:space="preserve">　設立計画の参考となる資料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431EA">
              <w:rPr>
                <w:rFonts w:ascii="ＭＳ 明朝" w:hAnsi="ＭＳ 明朝" w:hint="eastAsia"/>
                <w:sz w:val="22"/>
                <w:szCs w:val="22"/>
              </w:rPr>
              <w:t>ある場合</w:t>
            </w:r>
            <w:r w:rsidR="0033176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</w:tbl>
    <w:p w14:paraId="1ACFB491" w14:textId="77777777" w:rsidR="00C31AB1" w:rsidRDefault="00C31AB1" w:rsidP="00C431EA">
      <w:pPr>
        <w:wordWrap w:val="0"/>
        <w:autoSpaceDE w:val="0"/>
        <w:autoSpaceDN w:val="0"/>
        <w:adjustRightInd w:val="0"/>
        <w:spacing w:line="315" w:lineRule="exact"/>
        <w:rPr>
          <w:rFonts w:ascii="ＭＳ 明朝" w:hAnsi="ＭＳ 明朝" w:cs="ＭＳ 明朝" w:hint="eastAsia"/>
          <w:kern w:val="0"/>
          <w:sz w:val="22"/>
          <w:szCs w:val="22"/>
        </w:rPr>
      </w:pPr>
    </w:p>
    <w:p w14:paraId="2D4EF020" w14:textId="77777777" w:rsidR="00C31AB1" w:rsidRDefault="00C31AB1" w:rsidP="00C31AB1">
      <w:pPr>
        <w:wordWrap w:val="0"/>
        <w:autoSpaceDE w:val="0"/>
        <w:autoSpaceDN w:val="0"/>
        <w:adjustRightInd w:val="0"/>
        <w:spacing w:line="315" w:lineRule="exact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※設立事業実施期間については、</w:t>
      </w:r>
      <w:r w:rsidR="0033176E">
        <w:rPr>
          <w:rFonts w:ascii="ＭＳ 明朝" w:hAnsi="ＭＳ 明朝" w:hint="eastAsia"/>
        </w:rPr>
        <w:t xml:space="preserve">　　</w:t>
      </w:r>
      <w:r w:rsidR="00DA4AF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度中</w:t>
      </w:r>
      <w:r w:rsidR="0033176E">
        <w:rPr>
          <w:rFonts w:ascii="ＭＳ 明朝" w:hAnsi="ＭＳ 明朝" w:hint="eastAsia"/>
        </w:rPr>
        <w:t xml:space="preserve">(　　　</w:t>
      </w:r>
      <w:r>
        <w:rPr>
          <w:rFonts w:ascii="ＭＳ 明朝" w:hAnsi="ＭＳ 明朝" w:hint="eastAsia"/>
        </w:rPr>
        <w:t>年4月1日から</w:t>
      </w:r>
      <w:r w:rsidR="0033176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年3月31日まで</w:t>
      </w:r>
      <w:r w:rsidR="0033176E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のものを対象としています。</w:t>
      </w:r>
    </w:p>
    <w:p w14:paraId="485EC01C" w14:textId="77777777" w:rsidR="00C31AB1" w:rsidRPr="00C431EA" w:rsidRDefault="00C31AB1" w:rsidP="00C31AB1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ＭＳ 明朝" w:hAnsi="ＭＳ 明朝" w:cs="ＭＳ 明朝" w:hint="eastAsia"/>
          <w:kern w:val="0"/>
          <w:sz w:val="22"/>
          <w:szCs w:val="22"/>
        </w:rPr>
      </w:pPr>
    </w:p>
    <w:sectPr w:rsidR="00C31AB1" w:rsidRPr="00C431EA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5BB5" w14:textId="77777777" w:rsidR="00F86E32" w:rsidRDefault="00F86E32" w:rsidP="006B7A80">
      <w:r>
        <w:separator/>
      </w:r>
    </w:p>
  </w:endnote>
  <w:endnote w:type="continuationSeparator" w:id="0">
    <w:p w14:paraId="4AF03649" w14:textId="77777777" w:rsidR="00F86E32" w:rsidRDefault="00F86E32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CCC2" w14:textId="77777777" w:rsidR="00F86E32" w:rsidRDefault="00F86E32" w:rsidP="006B7A80">
      <w:r>
        <w:separator/>
      </w:r>
    </w:p>
  </w:footnote>
  <w:footnote w:type="continuationSeparator" w:id="0">
    <w:p w14:paraId="2FEC1523" w14:textId="77777777" w:rsidR="00F86E32" w:rsidRDefault="00F86E32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76D"/>
    <w:rsid w:val="000230FC"/>
    <w:rsid w:val="00023F1E"/>
    <w:rsid w:val="00026008"/>
    <w:rsid w:val="00031986"/>
    <w:rsid w:val="0004299C"/>
    <w:rsid w:val="00090675"/>
    <w:rsid w:val="00093093"/>
    <w:rsid w:val="000A1FD2"/>
    <w:rsid w:val="000A7F10"/>
    <w:rsid w:val="000D2FB4"/>
    <w:rsid w:val="000D3AC7"/>
    <w:rsid w:val="001056DC"/>
    <w:rsid w:val="00112D6A"/>
    <w:rsid w:val="00170B30"/>
    <w:rsid w:val="00177F5F"/>
    <w:rsid w:val="001A7C82"/>
    <w:rsid w:val="001E1A58"/>
    <w:rsid w:val="00242E76"/>
    <w:rsid w:val="00250CA4"/>
    <w:rsid w:val="00263FE8"/>
    <w:rsid w:val="00270C14"/>
    <w:rsid w:val="002954CC"/>
    <w:rsid w:val="002A4B69"/>
    <w:rsid w:val="002A5409"/>
    <w:rsid w:val="002D5C29"/>
    <w:rsid w:val="002F7CF1"/>
    <w:rsid w:val="0030026A"/>
    <w:rsid w:val="0032602C"/>
    <w:rsid w:val="00326034"/>
    <w:rsid w:val="0033176E"/>
    <w:rsid w:val="0036090C"/>
    <w:rsid w:val="003807ED"/>
    <w:rsid w:val="00382B04"/>
    <w:rsid w:val="003B0082"/>
    <w:rsid w:val="003B2733"/>
    <w:rsid w:val="003B471A"/>
    <w:rsid w:val="003C7071"/>
    <w:rsid w:val="003E5264"/>
    <w:rsid w:val="003F669A"/>
    <w:rsid w:val="00410CDD"/>
    <w:rsid w:val="00415564"/>
    <w:rsid w:val="004163D2"/>
    <w:rsid w:val="00425626"/>
    <w:rsid w:val="00431EDD"/>
    <w:rsid w:val="00432A4D"/>
    <w:rsid w:val="00432D65"/>
    <w:rsid w:val="00435E16"/>
    <w:rsid w:val="004414C6"/>
    <w:rsid w:val="004644A9"/>
    <w:rsid w:val="00474FF1"/>
    <w:rsid w:val="00477638"/>
    <w:rsid w:val="00482AD7"/>
    <w:rsid w:val="00483208"/>
    <w:rsid w:val="004842AC"/>
    <w:rsid w:val="00491E3E"/>
    <w:rsid w:val="0049367E"/>
    <w:rsid w:val="00497923"/>
    <w:rsid w:val="004A7306"/>
    <w:rsid w:val="004B3000"/>
    <w:rsid w:val="004B7ADB"/>
    <w:rsid w:val="004C4B52"/>
    <w:rsid w:val="004F1D1D"/>
    <w:rsid w:val="004F3B2F"/>
    <w:rsid w:val="004F537D"/>
    <w:rsid w:val="00506340"/>
    <w:rsid w:val="005604ED"/>
    <w:rsid w:val="005725D5"/>
    <w:rsid w:val="005813B7"/>
    <w:rsid w:val="005959E2"/>
    <w:rsid w:val="005B3043"/>
    <w:rsid w:val="005D29AB"/>
    <w:rsid w:val="005D35E1"/>
    <w:rsid w:val="005E60FA"/>
    <w:rsid w:val="005F7C88"/>
    <w:rsid w:val="00600CB2"/>
    <w:rsid w:val="00602BF1"/>
    <w:rsid w:val="0065137B"/>
    <w:rsid w:val="00652A0E"/>
    <w:rsid w:val="006537F0"/>
    <w:rsid w:val="00657FF0"/>
    <w:rsid w:val="006644D7"/>
    <w:rsid w:val="00676A3A"/>
    <w:rsid w:val="006B7A80"/>
    <w:rsid w:val="00701122"/>
    <w:rsid w:val="007165C7"/>
    <w:rsid w:val="007239D4"/>
    <w:rsid w:val="007370BB"/>
    <w:rsid w:val="0074292D"/>
    <w:rsid w:val="00745C01"/>
    <w:rsid w:val="007733D9"/>
    <w:rsid w:val="007734F1"/>
    <w:rsid w:val="007A7B3B"/>
    <w:rsid w:val="007B6CAE"/>
    <w:rsid w:val="007C09B5"/>
    <w:rsid w:val="007F23E8"/>
    <w:rsid w:val="00814BC6"/>
    <w:rsid w:val="00831D77"/>
    <w:rsid w:val="00854A60"/>
    <w:rsid w:val="0087464A"/>
    <w:rsid w:val="00887E5B"/>
    <w:rsid w:val="00891947"/>
    <w:rsid w:val="00894961"/>
    <w:rsid w:val="008A6AB4"/>
    <w:rsid w:val="008A6ED8"/>
    <w:rsid w:val="008B201B"/>
    <w:rsid w:val="008C193F"/>
    <w:rsid w:val="008E2D70"/>
    <w:rsid w:val="008F7FF8"/>
    <w:rsid w:val="00900FC8"/>
    <w:rsid w:val="00901801"/>
    <w:rsid w:val="009075BD"/>
    <w:rsid w:val="0091021E"/>
    <w:rsid w:val="00910C55"/>
    <w:rsid w:val="00925CF0"/>
    <w:rsid w:val="0093370A"/>
    <w:rsid w:val="00950530"/>
    <w:rsid w:val="0098269B"/>
    <w:rsid w:val="00983028"/>
    <w:rsid w:val="009C13D8"/>
    <w:rsid w:val="009C63E9"/>
    <w:rsid w:val="009C7161"/>
    <w:rsid w:val="009E561F"/>
    <w:rsid w:val="009F0B68"/>
    <w:rsid w:val="00A15AEA"/>
    <w:rsid w:val="00A36C5C"/>
    <w:rsid w:val="00A41848"/>
    <w:rsid w:val="00A603E0"/>
    <w:rsid w:val="00A61A92"/>
    <w:rsid w:val="00A91528"/>
    <w:rsid w:val="00AA6D66"/>
    <w:rsid w:val="00AB05D1"/>
    <w:rsid w:val="00AB3B93"/>
    <w:rsid w:val="00AE3554"/>
    <w:rsid w:val="00B07D2D"/>
    <w:rsid w:val="00B84A27"/>
    <w:rsid w:val="00B85299"/>
    <w:rsid w:val="00B85404"/>
    <w:rsid w:val="00B95A19"/>
    <w:rsid w:val="00BC5163"/>
    <w:rsid w:val="00BE76AA"/>
    <w:rsid w:val="00BF0930"/>
    <w:rsid w:val="00C163FA"/>
    <w:rsid w:val="00C30F79"/>
    <w:rsid w:val="00C31AB1"/>
    <w:rsid w:val="00C33090"/>
    <w:rsid w:val="00C431EA"/>
    <w:rsid w:val="00C76AC7"/>
    <w:rsid w:val="00C87E42"/>
    <w:rsid w:val="00C93D4E"/>
    <w:rsid w:val="00C9500B"/>
    <w:rsid w:val="00CA1D80"/>
    <w:rsid w:val="00CB4663"/>
    <w:rsid w:val="00CC0F9D"/>
    <w:rsid w:val="00CD67AA"/>
    <w:rsid w:val="00CD7310"/>
    <w:rsid w:val="00CF564C"/>
    <w:rsid w:val="00D4077A"/>
    <w:rsid w:val="00D7480C"/>
    <w:rsid w:val="00D856C0"/>
    <w:rsid w:val="00D90CDE"/>
    <w:rsid w:val="00D935B8"/>
    <w:rsid w:val="00DA0005"/>
    <w:rsid w:val="00DA4AF4"/>
    <w:rsid w:val="00DB05EC"/>
    <w:rsid w:val="00DE1013"/>
    <w:rsid w:val="00DF2585"/>
    <w:rsid w:val="00E03A8A"/>
    <w:rsid w:val="00E10369"/>
    <w:rsid w:val="00E12FD2"/>
    <w:rsid w:val="00E24D3E"/>
    <w:rsid w:val="00E472C5"/>
    <w:rsid w:val="00E6728C"/>
    <w:rsid w:val="00E711DE"/>
    <w:rsid w:val="00E7408D"/>
    <w:rsid w:val="00E767FF"/>
    <w:rsid w:val="00EB6E7F"/>
    <w:rsid w:val="00ED2044"/>
    <w:rsid w:val="00EF0FC1"/>
    <w:rsid w:val="00EF7521"/>
    <w:rsid w:val="00F02840"/>
    <w:rsid w:val="00F02A97"/>
    <w:rsid w:val="00F12816"/>
    <w:rsid w:val="00F1442C"/>
    <w:rsid w:val="00F16676"/>
    <w:rsid w:val="00F26C3D"/>
    <w:rsid w:val="00F34140"/>
    <w:rsid w:val="00F45811"/>
    <w:rsid w:val="00F86E32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D8B7DE"/>
  <w15:chartTrackingRefBased/>
  <w15:docId w15:val="{7B54295A-0A5F-4CD3-AA80-94FA9C6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C0F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0F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2026-896D-47B1-9868-915096BF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2018-05-01T07:27:00Z</cp:lastPrinted>
  <dcterms:created xsi:type="dcterms:W3CDTF">2026-04-16T08:47:00Z</dcterms:created>
  <dcterms:modified xsi:type="dcterms:W3CDTF">2026-04-16T08:47:00Z</dcterms:modified>
</cp:coreProperties>
</file>