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6272" w14:textId="77777777" w:rsidR="006537F0" w:rsidRPr="00F26C3D" w:rsidRDefault="00B671EC" w:rsidP="006537F0">
      <w:pPr>
        <w:pStyle w:val="a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 w:rsidR="00370832">
        <w:rPr>
          <w:rFonts w:ascii="ＭＳ 明朝" w:hAnsi="ＭＳ 明朝" w:hint="eastAsia"/>
        </w:rPr>
        <w:t>(</w:t>
      </w:r>
      <w:r w:rsidR="00831D77">
        <w:rPr>
          <w:rFonts w:ascii="ＭＳ 明朝" w:hAnsi="ＭＳ 明朝" w:hint="eastAsia"/>
        </w:rPr>
        <w:t>別紙2</w:t>
      </w:r>
      <w:r w:rsidR="00096F96">
        <w:rPr>
          <w:rFonts w:ascii="ＭＳ 明朝" w:hAnsi="ＭＳ 明朝" w:hint="eastAsia"/>
        </w:rPr>
        <w:t>：</w:t>
      </w:r>
      <w:r w:rsidR="008839F7">
        <w:rPr>
          <w:rFonts w:ascii="ＭＳ 明朝" w:hAnsi="ＭＳ 明朝" w:hint="eastAsia"/>
        </w:rPr>
        <w:t>スタートアップ</w:t>
      </w:r>
      <w:r w:rsidR="005E6750">
        <w:rPr>
          <w:rFonts w:ascii="ＭＳ 明朝" w:hAnsi="ＭＳ 明朝" w:hint="eastAsia"/>
        </w:rPr>
        <w:t>事業</w:t>
      </w:r>
      <w:r w:rsidR="00370832">
        <w:rPr>
          <w:rFonts w:ascii="ＭＳ 明朝" w:hAnsi="ＭＳ 明朝" w:hint="eastAsia"/>
        </w:rPr>
        <w:t>)</w:t>
      </w:r>
    </w:p>
    <w:p w14:paraId="5DB37911" w14:textId="77777777" w:rsidR="00F26C3D" w:rsidRPr="00F26C3D" w:rsidRDefault="006537F0" w:rsidP="006537F0">
      <w:pPr>
        <w:jc w:val="center"/>
        <w:rPr>
          <w:rFonts w:ascii="ＭＳ 明朝" w:hAnsi="ＭＳ 明朝" w:hint="eastAsia"/>
          <w:sz w:val="32"/>
          <w:szCs w:val="32"/>
        </w:rPr>
      </w:pPr>
      <w:r w:rsidRPr="00370832">
        <w:rPr>
          <w:rFonts w:ascii="ＭＳ 明朝" w:hAnsi="ＭＳ 明朝" w:cs="ＭＳ ゴシック" w:hint="eastAsia"/>
          <w:spacing w:val="192"/>
          <w:kern w:val="0"/>
          <w:sz w:val="22"/>
          <w:szCs w:val="22"/>
          <w:fitText w:val="2640" w:id="-703881216"/>
        </w:rPr>
        <w:t>事業予算</w:t>
      </w:r>
      <w:r w:rsidRPr="00370832">
        <w:rPr>
          <w:rFonts w:ascii="ＭＳ 明朝" w:hAnsi="ＭＳ 明朝" w:cs="ＭＳ ゴシック" w:hint="eastAsia"/>
          <w:spacing w:val="2"/>
          <w:kern w:val="0"/>
          <w:sz w:val="22"/>
          <w:szCs w:val="22"/>
          <w:fitText w:val="2640" w:id="-703881216"/>
        </w:rPr>
        <w:t>書</w:t>
      </w:r>
    </w:p>
    <w:tbl>
      <w:tblPr>
        <w:tblpPr w:leftFromText="142" w:rightFromText="142" w:vertAnchor="text" w:horzAnchor="margin" w:tblpY="326"/>
        <w:tblW w:w="9087" w:type="dxa"/>
        <w:tblLayout w:type="fixed"/>
        <w:tblLook w:val="04A0" w:firstRow="1" w:lastRow="0" w:firstColumn="1" w:lastColumn="0" w:noHBand="0" w:noVBand="1"/>
      </w:tblPr>
      <w:tblGrid>
        <w:gridCol w:w="425"/>
        <w:gridCol w:w="1717"/>
        <w:gridCol w:w="2126"/>
        <w:gridCol w:w="4819"/>
      </w:tblGrid>
      <w:tr w:rsidR="00C02C52" w:rsidRPr="00F26C3D" w14:paraId="250ACC10" w14:textId="77777777" w:rsidTr="00C02C52">
        <w:trPr>
          <w:trHeight w:hRule="exact" w:val="530"/>
        </w:trPr>
        <w:tc>
          <w:tcPr>
            <w:tcW w:w="21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387038" w14:textId="77777777" w:rsidR="00C02C52" w:rsidRPr="00F26C3D" w:rsidRDefault="00C02C52" w:rsidP="00C02C52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26C3D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>財源内訳</w:t>
            </w:r>
          </w:p>
        </w:tc>
        <w:tc>
          <w:tcPr>
            <w:tcW w:w="212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535F587" w14:textId="77777777" w:rsidR="00C02C52" w:rsidRPr="00F26C3D" w:rsidRDefault="00C02C52" w:rsidP="00C02C52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26C3D"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  <w:t xml:space="preserve"> </w:t>
            </w:r>
            <w:r w:rsidRPr="00F26C3D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>予</w:t>
            </w:r>
            <w:r w:rsidRPr="00F26C3D"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  <w:t xml:space="preserve"> </w:t>
            </w:r>
            <w:r w:rsidRPr="00F26C3D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>算</w:t>
            </w:r>
            <w:r w:rsidRPr="00F26C3D"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  <w:t xml:space="preserve"> </w:t>
            </w:r>
            <w:r w:rsidRPr="00F26C3D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>額</w:t>
            </w:r>
          </w:p>
        </w:tc>
        <w:tc>
          <w:tcPr>
            <w:tcW w:w="481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2190612" w14:textId="77777777" w:rsidR="00C02C52" w:rsidRPr="00F26C3D" w:rsidRDefault="00C02C52" w:rsidP="00C02C52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26C3D"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  <w:t xml:space="preserve"> </w:t>
            </w:r>
            <w:r w:rsidRPr="00F26C3D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>内　　　　　　　　　　訳</w:t>
            </w:r>
          </w:p>
        </w:tc>
      </w:tr>
      <w:tr w:rsidR="00C02C52" w:rsidRPr="008839F7" w14:paraId="5FFA09F8" w14:textId="77777777" w:rsidTr="00096F96">
        <w:trPr>
          <w:trHeight w:hRule="exact" w:val="454"/>
        </w:trPr>
        <w:tc>
          <w:tcPr>
            <w:tcW w:w="214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A434E64" w14:textId="77777777" w:rsidR="00C02C52" w:rsidRPr="00F26C3D" w:rsidRDefault="00C02C52" w:rsidP="00C02C52">
            <w:pPr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8071C3">
              <w:rPr>
                <w:rFonts w:ascii="ＭＳ 明朝" w:hAnsi="ＭＳ 明朝" w:cs="ＭＳ 明朝" w:hint="eastAsia"/>
                <w:spacing w:val="93"/>
                <w:kern w:val="0"/>
                <w:sz w:val="22"/>
                <w:szCs w:val="22"/>
                <w:fitText w:val="1440" w:id="1546833408"/>
              </w:rPr>
              <w:t>市</w:t>
            </w:r>
            <w:r w:rsidR="008839F7" w:rsidRPr="008071C3">
              <w:rPr>
                <w:rFonts w:ascii="ＭＳ 明朝" w:hAnsi="ＭＳ 明朝" w:cs="ＭＳ 明朝" w:hint="eastAsia"/>
                <w:spacing w:val="93"/>
                <w:kern w:val="0"/>
                <w:sz w:val="22"/>
                <w:szCs w:val="22"/>
                <w:fitText w:val="1440" w:id="1546833408"/>
              </w:rPr>
              <w:t>補助</w:t>
            </w:r>
            <w:r w:rsidRPr="008071C3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1440" w:id="1546833408"/>
              </w:rPr>
              <w:t>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3231E3A" w14:textId="77777777" w:rsidR="00C02C52" w:rsidRPr="00F26C3D" w:rsidRDefault="00C02C52" w:rsidP="00C02C52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54B9759" w14:textId="77777777" w:rsidR="00C02C52" w:rsidRPr="008839F7" w:rsidRDefault="00C114C5" w:rsidP="00C114C5">
            <w:pPr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8071C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ひこね</w:t>
            </w:r>
            <w:r w:rsidR="008839F7" w:rsidRPr="008071C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市民アクション応援補助金</w:t>
            </w:r>
            <w:r w:rsidR="0037083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(</w:t>
            </w:r>
            <w:r w:rsidR="008839F7" w:rsidRPr="008071C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スタートアップ</w:t>
            </w:r>
            <w:r w:rsidR="00C02C52" w:rsidRPr="008071C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事業</w:t>
            </w:r>
            <w:r w:rsidR="0037083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)</w:t>
            </w:r>
          </w:p>
        </w:tc>
      </w:tr>
      <w:tr w:rsidR="00C02C52" w:rsidRPr="00F26C3D" w14:paraId="15906E3D" w14:textId="77777777" w:rsidTr="00C02C52">
        <w:trPr>
          <w:trHeight w:hRule="exact" w:val="385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165D6ABA" w14:textId="77777777" w:rsidR="00C02C52" w:rsidRPr="000F4A06" w:rsidRDefault="00C02C52" w:rsidP="00C02C52">
            <w:pPr>
              <w:wordWrap w:val="0"/>
              <w:autoSpaceDE w:val="0"/>
              <w:autoSpaceDN w:val="0"/>
              <w:adjustRightInd w:val="0"/>
              <w:spacing w:line="268" w:lineRule="exact"/>
              <w:ind w:left="113" w:right="113" w:firstLineChars="100" w:firstLine="220"/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その他の収入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18D4302C" w14:textId="77777777" w:rsidR="00C02C52" w:rsidRPr="00C02C52" w:rsidRDefault="00C02C52" w:rsidP="00C02C52">
            <w:pPr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hAnsi="ＭＳ 明朝" w:cs="ＭＳ 明朝" w:hint="eastAsia"/>
                <w:spacing w:val="6"/>
                <w:kern w:val="0"/>
                <w:sz w:val="20"/>
              </w:rPr>
            </w:pPr>
            <w:r w:rsidRPr="000F4A06">
              <w:rPr>
                <w:rFonts w:ascii="ＭＳ 明朝" w:hAnsi="ＭＳ 明朝" w:cs="ＭＳ 明朝" w:hint="eastAsia"/>
                <w:spacing w:val="6"/>
                <w:kern w:val="0"/>
                <w:sz w:val="20"/>
              </w:rPr>
              <w:t>寄付金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F48D038" w14:textId="77777777" w:rsidR="00C02C52" w:rsidRPr="00F26C3D" w:rsidRDefault="00C02C52" w:rsidP="00C02C52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768ABB7" w14:textId="77777777" w:rsidR="00C02C52" w:rsidRPr="00F26C3D" w:rsidRDefault="00C02C52" w:rsidP="00C02C52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096F96" w:rsidRPr="00F26C3D" w14:paraId="35B713F0" w14:textId="77777777" w:rsidTr="00096F96">
        <w:trPr>
          <w:trHeight w:val="386"/>
        </w:trPr>
        <w:tc>
          <w:tcPr>
            <w:tcW w:w="425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60E1DD12" w14:textId="77777777" w:rsidR="00096F96" w:rsidRDefault="00096F96" w:rsidP="00C02C52">
            <w:pPr>
              <w:wordWrap w:val="0"/>
              <w:autoSpaceDE w:val="0"/>
              <w:autoSpaceDN w:val="0"/>
              <w:adjustRightInd w:val="0"/>
              <w:spacing w:line="268" w:lineRule="exact"/>
              <w:ind w:left="113" w:right="113"/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dashSmallGap" w:sz="4" w:space="0" w:color="auto"/>
              <w:left w:val="single" w:sz="4" w:space="0" w:color="auto"/>
              <w:right w:val="single" w:sz="4" w:space="0" w:color="000000"/>
            </w:tcBorders>
          </w:tcPr>
          <w:p w14:paraId="53EADD3F" w14:textId="77777777" w:rsidR="00096F96" w:rsidRPr="000F4A06" w:rsidRDefault="00096F96" w:rsidP="00096F96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hAnsi="ＭＳ 明朝" w:cs="ＭＳ 明朝" w:hint="eastAsia"/>
                <w:spacing w:val="6"/>
                <w:kern w:val="0"/>
                <w:sz w:val="20"/>
              </w:rPr>
            </w:pPr>
            <w:r>
              <w:rPr>
                <w:rFonts w:ascii="ＭＳ 明朝" w:hAnsi="ＭＳ 明朝" w:cs="ＭＳ 明朝" w:hint="eastAsia"/>
                <w:spacing w:val="6"/>
                <w:kern w:val="0"/>
                <w:sz w:val="20"/>
              </w:rPr>
              <w:t>団体の自己資金</w:t>
            </w:r>
          </w:p>
        </w:tc>
        <w:tc>
          <w:tcPr>
            <w:tcW w:w="2126" w:type="dxa"/>
            <w:tcBorders>
              <w:top w:val="dashSmallGap" w:sz="4" w:space="0" w:color="auto"/>
              <w:left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4368E54" w14:textId="77777777" w:rsidR="00096F96" w:rsidRPr="00F26C3D" w:rsidRDefault="00096F96" w:rsidP="00C02C52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left w:val="nil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BFF218D" w14:textId="77777777" w:rsidR="00096F96" w:rsidRPr="00F26C3D" w:rsidRDefault="00096F96" w:rsidP="00C02C52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02C52" w:rsidRPr="00F26C3D" w14:paraId="571BBE2C" w14:textId="77777777" w:rsidTr="00C02C52">
        <w:trPr>
          <w:trHeight w:val="284"/>
        </w:trPr>
        <w:tc>
          <w:tcPr>
            <w:tcW w:w="425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4B849F73" w14:textId="77777777" w:rsidR="00C02C52" w:rsidRDefault="00C02C52" w:rsidP="00C02C52">
            <w:pPr>
              <w:wordWrap w:val="0"/>
              <w:autoSpaceDE w:val="0"/>
              <w:autoSpaceDN w:val="0"/>
              <w:adjustRightInd w:val="0"/>
              <w:spacing w:line="268" w:lineRule="exact"/>
              <w:ind w:left="113" w:right="113"/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dashSmallGap" w:sz="4" w:space="0" w:color="auto"/>
              <w:left w:val="single" w:sz="4" w:space="0" w:color="auto"/>
              <w:right w:val="single" w:sz="4" w:space="0" w:color="000000"/>
            </w:tcBorders>
          </w:tcPr>
          <w:p w14:paraId="39E5E0A2" w14:textId="77777777" w:rsidR="00096F96" w:rsidRDefault="00C02C52" w:rsidP="00C02C52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hAnsi="ＭＳ 明朝" w:cs="ＭＳ 明朝"/>
                <w:spacing w:val="6"/>
                <w:kern w:val="0"/>
                <w:sz w:val="20"/>
              </w:rPr>
            </w:pPr>
            <w:r>
              <w:rPr>
                <w:rFonts w:ascii="ＭＳ 明朝" w:hAnsi="ＭＳ 明朝" w:cs="ＭＳ 明朝" w:hint="eastAsia"/>
                <w:spacing w:val="6"/>
                <w:kern w:val="0"/>
                <w:sz w:val="20"/>
              </w:rPr>
              <w:t>団体構成員</w:t>
            </w:r>
          </w:p>
          <w:p w14:paraId="42E7893C" w14:textId="77777777" w:rsidR="00C02C52" w:rsidRPr="000F4A06" w:rsidRDefault="00C02C52" w:rsidP="00C02C52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hAnsi="ＭＳ 明朝" w:cs="ＭＳ 明朝" w:hint="eastAsia"/>
                <w:spacing w:val="6"/>
                <w:kern w:val="0"/>
                <w:sz w:val="20"/>
              </w:rPr>
            </w:pPr>
            <w:r>
              <w:rPr>
                <w:rFonts w:ascii="ＭＳ 明朝" w:hAnsi="ＭＳ 明朝" w:cs="ＭＳ 明朝" w:hint="eastAsia"/>
                <w:spacing w:val="6"/>
                <w:kern w:val="0"/>
                <w:sz w:val="20"/>
              </w:rPr>
              <w:t>の負担</w:t>
            </w:r>
            <w:r w:rsidR="00096F96">
              <w:rPr>
                <w:rFonts w:ascii="ＭＳ 明朝" w:hAnsi="ＭＳ 明朝" w:cs="ＭＳ 明朝" w:hint="eastAsia"/>
                <w:spacing w:val="6"/>
                <w:kern w:val="0"/>
                <w:sz w:val="20"/>
              </w:rPr>
              <w:t>金</w:t>
            </w:r>
          </w:p>
        </w:tc>
        <w:tc>
          <w:tcPr>
            <w:tcW w:w="2126" w:type="dxa"/>
            <w:tcBorders>
              <w:top w:val="dashSmallGap" w:sz="4" w:space="0" w:color="auto"/>
              <w:left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788893B" w14:textId="77777777" w:rsidR="00C02C52" w:rsidRPr="00F26C3D" w:rsidRDefault="00C02C52" w:rsidP="00C02C52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left w:val="nil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C056C61" w14:textId="77777777" w:rsidR="00C02C52" w:rsidRPr="00F26C3D" w:rsidRDefault="00C02C52" w:rsidP="00C02C52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02C52" w:rsidRPr="00F26C3D" w14:paraId="5C224090" w14:textId="77777777" w:rsidTr="00C02C52">
        <w:trPr>
          <w:trHeight w:val="284"/>
        </w:trPr>
        <w:tc>
          <w:tcPr>
            <w:tcW w:w="42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E5B7E44" w14:textId="77777777" w:rsidR="00C02C52" w:rsidRPr="00F26C3D" w:rsidRDefault="00C02C52" w:rsidP="00C02C52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dashSmallGap" w:sz="4" w:space="0" w:color="auto"/>
              <w:left w:val="single" w:sz="4" w:space="0" w:color="auto"/>
              <w:bottom w:val="double" w:sz="4" w:space="0" w:color="000000"/>
              <w:right w:val="single" w:sz="4" w:space="0" w:color="000000"/>
            </w:tcBorders>
          </w:tcPr>
          <w:p w14:paraId="7707E033" w14:textId="77777777" w:rsidR="00C02C52" w:rsidRPr="00F26C3D" w:rsidRDefault="00C02C52" w:rsidP="00C02C52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430FB25" w14:textId="77777777" w:rsidR="00C02C52" w:rsidRPr="00F26C3D" w:rsidRDefault="00C02C52" w:rsidP="00C02C52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left w:val="nil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61F5C3B" w14:textId="77777777" w:rsidR="00C02C52" w:rsidRPr="00F26C3D" w:rsidRDefault="00C02C52" w:rsidP="00C02C52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02C52" w:rsidRPr="00F26C3D" w14:paraId="1FA19DB8" w14:textId="77777777" w:rsidTr="00096F96">
        <w:trPr>
          <w:trHeight w:hRule="exact" w:val="454"/>
        </w:trPr>
        <w:tc>
          <w:tcPr>
            <w:tcW w:w="214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913BB31" w14:textId="77777777" w:rsidR="00C02C52" w:rsidRPr="00F26C3D" w:rsidRDefault="00C02C52" w:rsidP="00C02C52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26C3D"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 xml:space="preserve">　</w:t>
            </w:r>
            <w:r w:rsidRPr="00F26C3D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>合　　　　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5010956" w14:textId="77777777" w:rsidR="00C02C52" w:rsidRPr="00F26C3D" w:rsidRDefault="00C02C52" w:rsidP="00C02C52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3D00D78" w14:textId="77777777" w:rsidR="00C02C52" w:rsidRPr="00F26C3D" w:rsidRDefault="00C02C52" w:rsidP="00C02C52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14:paraId="162C6F9E" w14:textId="77777777" w:rsidR="009E561F" w:rsidRPr="00F26C3D" w:rsidRDefault="00831D77" w:rsidP="00C02C52">
      <w:pPr>
        <w:wordWrap w:val="0"/>
        <w:autoSpaceDE w:val="0"/>
        <w:autoSpaceDN w:val="0"/>
        <w:adjustRightInd w:val="0"/>
        <w:spacing w:line="268" w:lineRule="exact"/>
        <w:jc w:val="right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spacing w:val="9"/>
          <w:kern w:val="0"/>
          <w:sz w:val="22"/>
          <w:szCs w:val="22"/>
        </w:rPr>
        <w:t>1</w:t>
      </w:r>
      <w:r w:rsidR="009E561F" w:rsidRPr="00F26C3D">
        <w:rPr>
          <w:rFonts w:ascii="ＭＳ 明朝" w:hAnsi="ＭＳ 明朝" w:cs="ＭＳ 明朝" w:hint="eastAsia"/>
          <w:spacing w:val="9"/>
          <w:kern w:val="0"/>
          <w:sz w:val="22"/>
          <w:szCs w:val="22"/>
        </w:rPr>
        <w:t xml:space="preserve">　収入の部</w:t>
      </w:r>
      <w:r w:rsidR="009E561F" w:rsidRPr="00F26C3D">
        <w:rPr>
          <w:rFonts w:ascii="ＭＳ 明朝" w:hAnsi="ＭＳ 明朝" w:cs="ＭＳ 明朝"/>
          <w:spacing w:val="4"/>
          <w:kern w:val="0"/>
          <w:sz w:val="22"/>
          <w:szCs w:val="22"/>
        </w:rPr>
        <w:t xml:space="preserve">       </w:t>
      </w:r>
      <w:r w:rsidR="00C02C52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 xml:space="preserve">　　　　　　　　　　　　　　　　　　　　　　</w:t>
      </w:r>
      <w:r w:rsidR="009E561F" w:rsidRPr="00F26C3D">
        <w:rPr>
          <w:rFonts w:ascii="ＭＳ 明朝" w:hAnsi="ＭＳ 明朝" w:cs="ＭＳ 明朝"/>
          <w:spacing w:val="4"/>
          <w:kern w:val="0"/>
          <w:sz w:val="22"/>
          <w:szCs w:val="22"/>
        </w:rPr>
        <w:t xml:space="preserve">   </w:t>
      </w:r>
      <w:r w:rsidR="00370832">
        <w:rPr>
          <w:rFonts w:ascii="ＭＳ 明朝" w:hAnsi="ＭＳ 明朝" w:cs="ＭＳ 明朝" w:hint="eastAsia"/>
          <w:spacing w:val="9"/>
          <w:kern w:val="0"/>
          <w:sz w:val="22"/>
          <w:szCs w:val="22"/>
        </w:rPr>
        <w:t>(</w:t>
      </w:r>
      <w:r w:rsidR="00C02C52" w:rsidRPr="00F26C3D">
        <w:rPr>
          <w:rFonts w:ascii="ＭＳ 明朝" w:hAnsi="ＭＳ 明朝" w:cs="ＭＳ 明朝" w:hint="eastAsia"/>
          <w:spacing w:val="9"/>
          <w:kern w:val="0"/>
          <w:sz w:val="22"/>
          <w:szCs w:val="22"/>
        </w:rPr>
        <w:t>単位：円</w:t>
      </w:r>
      <w:r w:rsidR="00370832">
        <w:rPr>
          <w:rFonts w:ascii="ＭＳ 明朝" w:hAnsi="ＭＳ 明朝" w:cs="ＭＳ 明朝" w:hint="eastAsia"/>
          <w:spacing w:val="9"/>
          <w:kern w:val="0"/>
          <w:sz w:val="22"/>
          <w:szCs w:val="22"/>
        </w:rPr>
        <w:t>)</w:t>
      </w:r>
      <w:r w:rsidR="009E561F" w:rsidRPr="00F26C3D">
        <w:rPr>
          <w:rFonts w:ascii="ＭＳ 明朝" w:hAnsi="ＭＳ 明朝" w:cs="ＭＳ 明朝"/>
          <w:spacing w:val="4"/>
          <w:kern w:val="0"/>
          <w:sz w:val="22"/>
          <w:szCs w:val="22"/>
        </w:rPr>
        <w:t xml:space="preserve">                                     </w:t>
      </w:r>
      <w:r w:rsidR="009E561F" w:rsidRPr="00F26C3D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 xml:space="preserve">　　　　　</w:t>
      </w:r>
      <w:r w:rsidR="009E561F" w:rsidRPr="00F26C3D">
        <w:rPr>
          <w:rFonts w:ascii="ＭＳ 明朝" w:hAnsi="ＭＳ 明朝" w:cs="ＭＳ 明朝"/>
          <w:spacing w:val="4"/>
          <w:kern w:val="0"/>
          <w:sz w:val="22"/>
          <w:szCs w:val="22"/>
        </w:rPr>
        <w:t xml:space="preserve">  </w:t>
      </w:r>
      <w:r w:rsidR="00C02C52">
        <w:rPr>
          <w:rFonts w:ascii="ＭＳ 明朝" w:hAnsi="ＭＳ 明朝" w:cs="ＭＳ 明朝" w:hint="eastAsia"/>
          <w:spacing w:val="9"/>
          <w:kern w:val="0"/>
          <w:sz w:val="22"/>
          <w:szCs w:val="22"/>
        </w:rPr>
        <w:t xml:space="preserve">　　</w:t>
      </w:r>
      <w:r w:rsidR="009E561F" w:rsidRPr="00F26C3D">
        <w:rPr>
          <w:rFonts w:ascii="ＭＳ 明朝" w:hAnsi="ＭＳ 明朝" w:cs="ＭＳ 明朝" w:hint="eastAsia"/>
          <w:spacing w:val="9"/>
          <w:kern w:val="0"/>
          <w:sz w:val="22"/>
          <w:szCs w:val="22"/>
        </w:rPr>
        <w:t xml:space="preserve">　</w:t>
      </w:r>
    </w:p>
    <w:tbl>
      <w:tblPr>
        <w:tblpPr w:leftFromText="142" w:rightFromText="142" w:vertAnchor="text" w:horzAnchor="margin" w:tblpXSpec="center" w:tblpY="34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1495"/>
        <w:gridCol w:w="2160"/>
        <w:gridCol w:w="4847"/>
      </w:tblGrid>
      <w:tr w:rsidR="00C02C52" w:rsidRPr="00F26C3D" w14:paraId="7A75A6AD" w14:textId="77777777" w:rsidTr="008071C3">
        <w:trPr>
          <w:trHeight w:hRule="exact" w:val="532"/>
          <w:jc w:val="center"/>
        </w:trPr>
        <w:tc>
          <w:tcPr>
            <w:tcW w:w="204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1C2B6B9" w14:textId="77777777" w:rsidR="00C02C52" w:rsidRPr="00F26C3D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26C3D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>支出科目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5E8A521" w14:textId="77777777" w:rsidR="00C02C52" w:rsidRPr="00F26C3D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26C3D"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  <w:t xml:space="preserve"> </w:t>
            </w:r>
            <w:r w:rsidRPr="00F26C3D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>予</w:t>
            </w:r>
            <w:r w:rsidRPr="00F26C3D"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  <w:t xml:space="preserve"> </w:t>
            </w:r>
            <w:r w:rsidRPr="00F26C3D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>算</w:t>
            </w:r>
            <w:r w:rsidRPr="00F26C3D"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  <w:t xml:space="preserve"> </w:t>
            </w:r>
            <w:r w:rsidRPr="00F26C3D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>額</w:t>
            </w:r>
          </w:p>
        </w:tc>
        <w:tc>
          <w:tcPr>
            <w:tcW w:w="484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913DF99" w14:textId="77777777" w:rsidR="00C02C52" w:rsidRPr="00F26C3D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26C3D"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  <w:t xml:space="preserve"> </w:t>
            </w:r>
            <w:r w:rsidRPr="00F26C3D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>内　　　　　　　　　　訳</w:t>
            </w:r>
          </w:p>
        </w:tc>
      </w:tr>
      <w:tr w:rsidR="00C02C52" w:rsidRPr="00F26C3D" w14:paraId="40DE717D" w14:textId="77777777" w:rsidTr="008071C3">
        <w:trPr>
          <w:cantSplit/>
          <w:trHeight w:hRule="exact" w:val="454"/>
          <w:jc w:val="center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0E884099" w14:textId="77777777" w:rsidR="00C02C52" w:rsidRPr="008071C3" w:rsidRDefault="00096F96" w:rsidP="008071C3">
            <w:pPr>
              <w:autoSpaceDE w:val="0"/>
              <w:autoSpaceDN w:val="0"/>
              <w:adjustRightInd w:val="0"/>
              <w:spacing w:line="720" w:lineRule="auto"/>
              <w:ind w:left="113" w:right="113"/>
              <w:jc w:val="center"/>
              <w:rPr>
                <w:rFonts w:ascii="ＭＳ 明朝" w:hAnsi="ＭＳ 明朝" w:cs="ＭＳ 明朝"/>
                <w:kern w:val="0"/>
                <w:sz w:val="28"/>
                <w:szCs w:val="28"/>
              </w:rPr>
            </w:pPr>
            <w:r w:rsidRPr="008071C3"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 xml:space="preserve">　</w:t>
            </w:r>
            <w:r w:rsidR="008071C3" w:rsidRPr="008071C3"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補　助</w:t>
            </w:r>
            <w:r w:rsidRPr="008071C3"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 xml:space="preserve">　対　象　経　費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C22E9E7" w14:textId="77777777" w:rsidR="00C02C52" w:rsidRPr="008071C3" w:rsidRDefault="00C02C52" w:rsidP="008071C3">
            <w:pPr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071C3">
              <w:rPr>
                <w:rFonts w:ascii="ＭＳ 明朝" w:hAnsi="ＭＳ 明朝" w:cs="ＭＳ 明朝" w:hint="eastAsia"/>
                <w:kern w:val="0"/>
                <w:szCs w:val="21"/>
              </w:rPr>
              <w:t>報償費</w:t>
            </w:r>
          </w:p>
          <w:p w14:paraId="0273FEDD" w14:textId="77777777" w:rsidR="00C02C52" w:rsidRPr="008071C3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70523C0" w14:textId="77777777" w:rsidR="00C02C52" w:rsidRPr="00F26C3D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nil"/>
              <w:bottom w:val="dashed" w:sz="4" w:space="0" w:color="auto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B3950D2" w14:textId="77777777" w:rsidR="00C02C52" w:rsidRPr="00F26C3D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02C52" w:rsidRPr="00F26C3D" w14:paraId="5BCCC3A8" w14:textId="77777777" w:rsidTr="008071C3">
        <w:trPr>
          <w:cantSplit/>
          <w:trHeight w:hRule="exact" w:val="454"/>
          <w:jc w:val="center"/>
        </w:trPr>
        <w:tc>
          <w:tcPr>
            <w:tcW w:w="5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0B4A326" w14:textId="77777777" w:rsidR="00C02C52" w:rsidRPr="008071C3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CE3C15F" w14:textId="77777777" w:rsidR="00C02C52" w:rsidRPr="008071C3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8071C3">
              <w:rPr>
                <w:rFonts w:ascii="ＭＳ 明朝" w:hAnsi="ＭＳ 明朝" w:cs="ＭＳ 明朝" w:hint="eastAsia"/>
                <w:kern w:val="0"/>
                <w:szCs w:val="21"/>
              </w:rPr>
              <w:t>旅費</w:t>
            </w:r>
          </w:p>
        </w:tc>
        <w:tc>
          <w:tcPr>
            <w:tcW w:w="216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7E27CF" w14:textId="77777777" w:rsidR="00C02C52" w:rsidRPr="00F26C3D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ACA2948" w14:textId="77777777" w:rsidR="00C02C52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89E9D60" w14:textId="77777777" w:rsidR="00C02C52" w:rsidRPr="005E6750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14:paraId="08084D23" w14:textId="77777777" w:rsidR="00C02C52" w:rsidRPr="005E6750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Cs w:val="21"/>
              </w:rPr>
            </w:pPr>
            <w:r w:rsidRPr="005E6750">
              <w:rPr>
                <w:rFonts w:ascii="ＭＳ 明朝" w:hAnsi="ＭＳ 明朝" w:cs="ＭＳ 明朝" w:hint="eastAsia"/>
                <w:kern w:val="0"/>
                <w:szCs w:val="21"/>
              </w:rPr>
              <w:t>消耗品費</w:t>
            </w:r>
          </w:p>
          <w:p w14:paraId="4183E259" w14:textId="77777777" w:rsidR="00C02C52" w:rsidRPr="005E6750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Cs w:val="21"/>
              </w:rPr>
            </w:pPr>
            <w:r w:rsidRPr="005E6750">
              <w:rPr>
                <w:rFonts w:ascii="ＭＳ 明朝" w:hAnsi="ＭＳ 明朝" w:cs="ＭＳ 明朝" w:hint="eastAsia"/>
                <w:kern w:val="0"/>
                <w:szCs w:val="21"/>
              </w:rPr>
              <w:t>燃料費</w:t>
            </w:r>
          </w:p>
          <w:p w14:paraId="7B8F57BB" w14:textId="77777777" w:rsidR="00C02C52" w:rsidRPr="005E6750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Cs w:val="21"/>
              </w:rPr>
            </w:pPr>
            <w:r w:rsidRPr="005E6750">
              <w:rPr>
                <w:rFonts w:ascii="ＭＳ 明朝" w:hAnsi="ＭＳ 明朝" w:cs="ＭＳ 明朝" w:hint="eastAsia"/>
                <w:kern w:val="0"/>
                <w:szCs w:val="21"/>
              </w:rPr>
              <w:t>印刷製本費</w:t>
            </w:r>
          </w:p>
          <w:p w14:paraId="45259440" w14:textId="77777777" w:rsidR="00C02C52" w:rsidRPr="005E6750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Cs w:val="21"/>
              </w:rPr>
            </w:pPr>
            <w:r w:rsidRPr="005E6750">
              <w:rPr>
                <w:rFonts w:ascii="ＭＳ 明朝" w:hAnsi="ＭＳ 明朝" w:cs="ＭＳ 明朝" w:hint="eastAsia"/>
                <w:kern w:val="0"/>
                <w:szCs w:val="21"/>
              </w:rPr>
              <w:t>光熱水費</w:t>
            </w:r>
          </w:p>
          <w:p w14:paraId="4DB523B5" w14:textId="77777777" w:rsidR="00C02C52" w:rsidRPr="005E6750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Cs w:val="21"/>
              </w:rPr>
            </w:pPr>
            <w:r w:rsidRPr="005E6750">
              <w:rPr>
                <w:rFonts w:ascii="ＭＳ 明朝" w:hAnsi="ＭＳ 明朝" w:cs="ＭＳ 明朝" w:hint="eastAsia"/>
                <w:kern w:val="0"/>
                <w:szCs w:val="21"/>
              </w:rPr>
              <w:t>通信運搬費</w:t>
            </w:r>
          </w:p>
          <w:p w14:paraId="3927A308" w14:textId="77777777" w:rsidR="00C02C52" w:rsidRPr="005E6750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Cs w:val="21"/>
              </w:rPr>
            </w:pPr>
            <w:r w:rsidRPr="005E6750">
              <w:rPr>
                <w:rFonts w:ascii="ＭＳ 明朝" w:hAnsi="ＭＳ 明朝" w:cs="ＭＳ 明朝" w:hint="eastAsia"/>
                <w:kern w:val="0"/>
                <w:szCs w:val="21"/>
              </w:rPr>
              <w:t>保険料</w:t>
            </w:r>
          </w:p>
          <w:p w14:paraId="40A6404D" w14:textId="77777777" w:rsidR="00C02C52" w:rsidRPr="005E6750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Cs w:val="21"/>
              </w:rPr>
            </w:pPr>
            <w:r w:rsidRPr="005E6750">
              <w:rPr>
                <w:rFonts w:ascii="ＭＳ 明朝" w:hAnsi="ＭＳ 明朝" w:cs="ＭＳ 明朝" w:hint="eastAsia"/>
                <w:kern w:val="0"/>
                <w:szCs w:val="21"/>
              </w:rPr>
              <w:t>委託金</w:t>
            </w:r>
          </w:p>
          <w:p w14:paraId="44FD8E02" w14:textId="77777777" w:rsidR="00C02C52" w:rsidRPr="005E6750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5E675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使用料及び賃借料</w:t>
            </w:r>
          </w:p>
          <w:p w14:paraId="4E3DB9DE" w14:textId="77777777" w:rsidR="00C02C52" w:rsidRPr="00572A75" w:rsidRDefault="00C02C52" w:rsidP="008071C3">
            <w:pPr>
              <w:wordWrap w:val="0"/>
              <w:autoSpaceDE w:val="0"/>
              <w:autoSpaceDN w:val="0"/>
              <w:adjustRightInd w:val="0"/>
              <w:spacing w:line="268" w:lineRule="exact"/>
              <w:jc w:val="left"/>
              <w:rPr>
                <w:rFonts w:ascii="ＭＳ 明朝" w:hAnsi="ＭＳ 明朝" w:cs="ＭＳ 明朝"/>
                <w:b/>
                <w:kern w:val="0"/>
                <w:sz w:val="22"/>
                <w:szCs w:val="22"/>
              </w:rPr>
            </w:pPr>
            <w:r w:rsidRPr="005E6750">
              <w:rPr>
                <w:rFonts w:ascii="ＭＳ 明朝" w:hAnsi="ＭＳ 明朝" w:cs="ＭＳ 明朝" w:hint="eastAsia"/>
                <w:kern w:val="0"/>
                <w:szCs w:val="21"/>
              </w:rPr>
              <w:t>その他</w:t>
            </w:r>
          </w:p>
          <w:p w14:paraId="31105D01" w14:textId="77777777" w:rsidR="00C02C52" w:rsidRPr="00F26C3D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02C52" w:rsidRPr="00F26C3D" w14:paraId="457D1325" w14:textId="77777777" w:rsidTr="008071C3">
        <w:trPr>
          <w:cantSplit/>
          <w:trHeight w:hRule="exact" w:val="454"/>
          <w:jc w:val="center"/>
        </w:trPr>
        <w:tc>
          <w:tcPr>
            <w:tcW w:w="5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97AEB22" w14:textId="77777777" w:rsidR="00C02C52" w:rsidRPr="008071C3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B9B4ECB" w14:textId="77777777" w:rsidR="00C02C52" w:rsidRPr="008071C3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8071C3">
              <w:rPr>
                <w:rFonts w:ascii="ＭＳ 明朝" w:hAnsi="ＭＳ 明朝" w:cs="ＭＳ 明朝" w:hint="eastAsia"/>
                <w:kern w:val="0"/>
                <w:szCs w:val="21"/>
              </w:rPr>
              <w:t>消耗品費</w:t>
            </w:r>
          </w:p>
        </w:tc>
        <w:tc>
          <w:tcPr>
            <w:tcW w:w="216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02A9A9C" w14:textId="77777777" w:rsidR="00C02C52" w:rsidRPr="00F26C3D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D7A3CD9" w14:textId="77777777" w:rsidR="00C02C52" w:rsidRPr="00F26C3D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02C52" w:rsidRPr="00F26C3D" w14:paraId="7D0CB59D" w14:textId="77777777" w:rsidTr="008071C3">
        <w:trPr>
          <w:cantSplit/>
          <w:trHeight w:hRule="exact" w:val="454"/>
          <w:jc w:val="center"/>
        </w:trPr>
        <w:tc>
          <w:tcPr>
            <w:tcW w:w="5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A5442C3" w14:textId="77777777" w:rsidR="00C02C52" w:rsidRPr="008071C3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D922841" w14:textId="77777777" w:rsidR="00C02C52" w:rsidRPr="008071C3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8071C3">
              <w:rPr>
                <w:rFonts w:ascii="ＭＳ 明朝" w:hAnsi="ＭＳ 明朝" w:cs="ＭＳ 明朝" w:hint="eastAsia"/>
                <w:kern w:val="0"/>
                <w:szCs w:val="21"/>
              </w:rPr>
              <w:t>燃料費</w:t>
            </w:r>
          </w:p>
        </w:tc>
        <w:tc>
          <w:tcPr>
            <w:tcW w:w="216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B1F114B" w14:textId="77777777" w:rsidR="00C02C52" w:rsidRPr="00F26C3D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1E72F41" w14:textId="77777777" w:rsidR="00C02C52" w:rsidRPr="00F26C3D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02C52" w:rsidRPr="00F26C3D" w14:paraId="53357D6B" w14:textId="77777777" w:rsidTr="008071C3">
        <w:trPr>
          <w:cantSplit/>
          <w:trHeight w:hRule="exact" w:val="454"/>
          <w:jc w:val="center"/>
        </w:trPr>
        <w:tc>
          <w:tcPr>
            <w:tcW w:w="5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BA0428A" w14:textId="77777777" w:rsidR="00C02C52" w:rsidRPr="008071C3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E25A7BB" w14:textId="77777777" w:rsidR="00C02C52" w:rsidRPr="008071C3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8071C3">
              <w:rPr>
                <w:rFonts w:ascii="ＭＳ 明朝" w:hAnsi="ＭＳ 明朝" w:cs="ＭＳ 明朝" w:hint="eastAsia"/>
                <w:kern w:val="0"/>
                <w:szCs w:val="21"/>
              </w:rPr>
              <w:t>印刷製本費</w:t>
            </w:r>
          </w:p>
        </w:tc>
        <w:tc>
          <w:tcPr>
            <w:tcW w:w="216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5A0BE07" w14:textId="77777777" w:rsidR="00C02C52" w:rsidRPr="00F26C3D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2A6C739" w14:textId="77777777" w:rsidR="00C02C52" w:rsidRPr="00F26C3D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02C52" w:rsidRPr="00F26C3D" w14:paraId="71699F74" w14:textId="77777777" w:rsidTr="008071C3">
        <w:trPr>
          <w:cantSplit/>
          <w:trHeight w:hRule="exact" w:val="454"/>
          <w:jc w:val="center"/>
        </w:trPr>
        <w:tc>
          <w:tcPr>
            <w:tcW w:w="5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619560D" w14:textId="77777777" w:rsidR="00C02C52" w:rsidRPr="008071C3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5071BF2" w14:textId="77777777" w:rsidR="00C02C52" w:rsidRPr="008071C3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8071C3">
              <w:rPr>
                <w:rFonts w:ascii="ＭＳ 明朝" w:hAnsi="ＭＳ 明朝" w:cs="ＭＳ 明朝" w:hint="eastAsia"/>
                <w:kern w:val="0"/>
                <w:szCs w:val="21"/>
              </w:rPr>
              <w:t>光熱水費</w:t>
            </w:r>
          </w:p>
        </w:tc>
        <w:tc>
          <w:tcPr>
            <w:tcW w:w="216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CC7E9FC" w14:textId="77777777" w:rsidR="00C02C52" w:rsidRPr="00F26C3D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C681E91" w14:textId="77777777" w:rsidR="00C02C52" w:rsidRPr="00F26C3D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02C52" w:rsidRPr="00F26C3D" w14:paraId="7A34E453" w14:textId="77777777" w:rsidTr="008071C3">
        <w:trPr>
          <w:cantSplit/>
          <w:trHeight w:hRule="exact" w:val="454"/>
          <w:jc w:val="center"/>
        </w:trPr>
        <w:tc>
          <w:tcPr>
            <w:tcW w:w="5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C170BDD" w14:textId="77777777" w:rsidR="00C02C52" w:rsidRPr="008071C3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2F1EB0" w14:textId="77777777" w:rsidR="00C02C52" w:rsidRPr="008071C3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8071C3">
              <w:rPr>
                <w:rFonts w:ascii="ＭＳ 明朝" w:hAnsi="ＭＳ 明朝" w:cs="ＭＳ 明朝" w:hint="eastAsia"/>
                <w:kern w:val="0"/>
                <w:szCs w:val="21"/>
              </w:rPr>
              <w:t>通信運搬費</w:t>
            </w:r>
          </w:p>
        </w:tc>
        <w:tc>
          <w:tcPr>
            <w:tcW w:w="216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9B91416" w14:textId="77777777" w:rsidR="00C02C52" w:rsidRPr="00F26C3D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C447B24" w14:textId="77777777" w:rsidR="00C02C52" w:rsidRPr="00F26C3D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02C52" w:rsidRPr="00F26C3D" w14:paraId="1345F7F3" w14:textId="77777777" w:rsidTr="008071C3">
        <w:trPr>
          <w:cantSplit/>
          <w:trHeight w:hRule="exact" w:val="454"/>
          <w:jc w:val="center"/>
        </w:trPr>
        <w:tc>
          <w:tcPr>
            <w:tcW w:w="5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A283298" w14:textId="77777777" w:rsidR="00C02C52" w:rsidRPr="008071C3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329E788" w14:textId="77777777" w:rsidR="00C02C52" w:rsidRPr="008071C3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8071C3">
              <w:rPr>
                <w:rFonts w:ascii="ＭＳ 明朝" w:hAnsi="ＭＳ 明朝" w:cs="ＭＳ 明朝" w:hint="eastAsia"/>
                <w:kern w:val="0"/>
                <w:szCs w:val="21"/>
              </w:rPr>
              <w:t>保険料</w:t>
            </w:r>
          </w:p>
        </w:tc>
        <w:tc>
          <w:tcPr>
            <w:tcW w:w="216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9A41EFB" w14:textId="77777777" w:rsidR="00C02C52" w:rsidRPr="00F26C3D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8453D1A" w14:textId="77777777" w:rsidR="00C02C52" w:rsidRPr="00F26C3D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02C52" w:rsidRPr="00F26C3D" w14:paraId="6E510FD0" w14:textId="77777777" w:rsidTr="008071C3">
        <w:trPr>
          <w:cantSplit/>
          <w:trHeight w:hRule="exact" w:val="454"/>
          <w:jc w:val="center"/>
        </w:trPr>
        <w:tc>
          <w:tcPr>
            <w:tcW w:w="5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E45CF29" w14:textId="77777777" w:rsidR="00C02C52" w:rsidRPr="008071C3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7294656" w14:textId="77777777" w:rsidR="00C02C52" w:rsidRPr="008071C3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8071C3">
              <w:rPr>
                <w:rFonts w:ascii="ＭＳ 明朝" w:hAnsi="ＭＳ 明朝" w:cs="ＭＳ 明朝" w:hint="eastAsia"/>
                <w:kern w:val="0"/>
                <w:szCs w:val="21"/>
              </w:rPr>
              <w:t>委託</w:t>
            </w:r>
            <w:r w:rsidR="008071C3">
              <w:rPr>
                <w:rFonts w:ascii="ＭＳ 明朝" w:hAnsi="ＭＳ 明朝" w:cs="ＭＳ 明朝" w:hint="eastAsia"/>
                <w:kern w:val="0"/>
                <w:szCs w:val="21"/>
              </w:rPr>
              <w:t>料</w:t>
            </w:r>
          </w:p>
        </w:tc>
        <w:tc>
          <w:tcPr>
            <w:tcW w:w="216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57C478D" w14:textId="77777777" w:rsidR="00C02C52" w:rsidRPr="00F26C3D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BD1E528" w14:textId="77777777" w:rsidR="00C02C52" w:rsidRPr="00F26C3D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02C52" w:rsidRPr="00F26C3D" w14:paraId="5B1D077A" w14:textId="77777777" w:rsidTr="008071C3">
        <w:trPr>
          <w:cantSplit/>
          <w:trHeight w:hRule="exact" w:val="454"/>
          <w:jc w:val="center"/>
        </w:trPr>
        <w:tc>
          <w:tcPr>
            <w:tcW w:w="5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6D88823" w14:textId="77777777" w:rsidR="00C02C52" w:rsidRPr="008071C3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BEB7E02" w14:textId="77777777" w:rsidR="00C02C52" w:rsidRPr="008071C3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8071C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使用料及び賃借料</w:t>
            </w:r>
          </w:p>
        </w:tc>
        <w:tc>
          <w:tcPr>
            <w:tcW w:w="216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44DDDA9" w14:textId="77777777" w:rsidR="00C02C52" w:rsidRPr="00F26C3D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A3D4216" w14:textId="77777777" w:rsidR="00C02C52" w:rsidRPr="00F26C3D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02C52" w:rsidRPr="00F26C3D" w14:paraId="68A5E89A" w14:textId="77777777" w:rsidTr="008071C3">
        <w:trPr>
          <w:cantSplit/>
          <w:trHeight w:hRule="exact" w:val="454"/>
          <w:jc w:val="center"/>
        </w:trPr>
        <w:tc>
          <w:tcPr>
            <w:tcW w:w="5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3B4CA16" w14:textId="77777777" w:rsidR="00C02C52" w:rsidRPr="008071C3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B95DA5" w14:textId="77777777" w:rsidR="00C02C52" w:rsidRPr="008071C3" w:rsidRDefault="00096F96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8071C3">
              <w:rPr>
                <w:rFonts w:ascii="ＭＳ 明朝" w:hAnsi="ＭＳ 明朝" w:cs="ＭＳ 明朝" w:hint="eastAsia"/>
                <w:kern w:val="0"/>
                <w:szCs w:val="21"/>
              </w:rPr>
              <w:t>備品購入費</w:t>
            </w:r>
          </w:p>
        </w:tc>
        <w:tc>
          <w:tcPr>
            <w:tcW w:w="216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74A70DC" w14:textId="77777777" w:rsidR="00C02C52" w:rsidRPr="00F26C3D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DD893AC" w14:textId="77777777" w:rsidR="00C02C52" w:rsidRPr="00F26C3D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096F96" w:rsidRPr="00F26C3D" w14:paraId="46148934" w14:textId="77777777" w:rsidTr="008071C3">
        <w:trPr>
          <w:cantSplit/>
          <w:trHeight w:hRule="exact" w:val="454"/>
          <w:jc w:val="center"/>
        </w:trPr>
        <w:tc>
          <w:tcPr>
            <w:tcW w:w="5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FD941D9" w14:textId="77777777" w:rsidR="00096F96" w:rsidRPr="008071C3" w:rsidRDefault="00096F96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CBFFCE0" w14:textId="77777777" w:rsidR="00096F96" w:rsidRPr="008071C3" w:rsidRDefault="00096F96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8071C3">
              <w:rPr>
                <w:rFonts w:ascii="ＭＳ 明朝" w:hAnsi="ＭＳ 明朝" w:cs="ＭＳ 明朝" w:hint="eastAsia"/>
                <w:kern w:val="0"/>
                <w:szCs w:val="21"/>
              </w:rPr>
              <w:t>その他</w:t>
            </w:r>
          </w:p>
        </w:tc>
        <w:tc>
          <w:tcPr>
            <w:tcW w:w="2160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C54C516" w14:textId="77777777" w:rsidR="00096F96" w:rsidRPr="00F26C3D" w:rsidRDefault="00096F96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dashed" w:sz="4" w:space="0" w:color="auto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19C12D" w14:textId="77777777" w:rsidR="00096F96" w:rsidRPr="00F26C3D" w:rsidRDefault="00096F96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02C52" w:rsidRPr="00F26C3D" w14:paraId="47BB885C" w14:textId="77777777" w:rsidTr="008071C3">
        <w:trPr>
          <w:cantSplit/>
          <w:trHeight w:hRule="exact" w:val="454"/>
          <w:jc w:val="center"/>
        </w:trPr>
        <w:tc>
          <w:tcPr>
            <w:tcW w:w="5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CE07007" w14:textId="77777777" w:rsidR="00C02C52" w:rsidRPr="008071C3" w:rsidRDefault="00C02C52" w:rsidP="008071C3">
            <w:pPr>
              <w:widowControl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93671BD" w14:textId="77777777" w:rsidR="00C02C52" w:rsidRPr="008071C3" w:rsidRDefault="00C02C52" w:rsidP="008071C3">
            <w:pPr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b/>
                <w:kern w:val="0"/>
                <w:sz w:val="22"/>
                <w:szCs w:val="22"/>
              </w:rPr>
            </w:pPr>
            <w:r w:rsidRPr="008071C3">
              <w:rPr>
                <w:rFonts w:ascii="ＭＳ 明朝" w:hAnsi="ＭＳ 明朝" w:cs="ＭＳ 明朝" w:hint="eastAsia"/>
                <w:b/>
                <w:spacing w:val="9"/>
                <w:kern w:val="0"/>
                <w:sz w:val="22"/>
                <w:szCs w:val="22"/>
              </w:rPr>
              <w:t>小　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B65E83" w14:textId="77777777" w:rsidR="00C02C52" w:rsidRPr="00F26C3D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754B549" w14:textId="77777777" w:rsidR="00C02C52" w:rsidRPr="00F26C3D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02C52" w:rsidRPr="00F26C3D" w14:paraId="5FAD9767" w14:textId="77777777" w:rsidTr="008071C3">
        <w:trPr>
          <w:cantSplit/>
          <w:trHeight w:hRule="exact" w:val="454"/>
          <w:jc w:val="center"/>
        </w:trPr>
        <w:tc>
          <w:tcPr>
            <w:tcW w:w="545" w:type="dxa"/>
            <w:vMerge w:val="restart"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006B1F45" w14:textId="77777777" w:rsidR="00096F96" w:rsidRPr="008071C3" w:rsidRDefault="00C02C52" w:rsidP="008071C3">
            <w:pPr>
              <w:wordWrap w:val="0"/>
              <w:autoSpaceDE w:val="0"/>
              <w:autoSpaceDN w:val="0"/>
              <w:adjustRightInd w:val="0"/>
              <w:spacing w:before="158"/>
              <w:ind w:left="109" w:right="113" w:hangingChars="50" w:hanging="109"/>
              <w:rPr>
                <w:rFonts w:ascii="ＭＳ 明朝" w:hAnsi="ＭＳ 明朝" w:cs="ＭＳ 明朝"/>
                <w:kern w:val="0"/>
                <w:szCs w:val="21"/>
              </w:rPr>
            </w:pPr>
            <w:r w:rsidRPr="008071C3">
              <w:rPr>
                <w:rFonts w:ascii="ＭＳ 明朝" w:hAnsi="ＭＳ 明朝" w:cs="ＭＳ 明朝"/>
                <w:spacing w:val="4"/>
                <w:kern w:val="0"/>
                <w:szCs w:val="21"/>
              </w:rPr>
              <w:t xml:space="preserve"> </w:t>
            </w:r>
            <w:r w:rsidR="008071C3" w:rsidRPr="008071C3">
              <w:rPr>
                <w:rFonts w:ascii="ＭＳ 明朝" w:hAnsi="ＭＳ 明朝" w:cs="ＭＳ 明朝" w:hint="eastAsia"/>
                <w:spacing w:val="4"/>
                <w:kern w:val="0"/>
                <w:szCs w:val="21"/>
              </w:rPr>
              <w:t>補助</w:t>
            </w:r>
            <w:r w:rsidR="00096F96" w:rsidRPr="008071C3">
              <w:rPr>
                <w:rFonts w:ascii="ＭＳ 明朝" w:hAnsi="ＭＳ 明朝" w:cs="ＭＳ 明朝" w:hint="eastAsia"/>
                <w:spacing w:val="4"/>
                <w:kern w:val="0"/>
                <w:szCs w:val="21"/>
              </w:rPr>
              <w:t>対象外経費</w:t>
            </w:r>
          </w:p>
          <w:p w14:paraId="289B587C" w14:textId="77777777" w:rsidR="00C02C52" w:rsidRPr="008071C3" w:rsidRDefault="00C02C52" w:rsidP="008071C3">
            <w:pPr>
              <w:wordWrap w:val="0"/>
              <w:autoSpaceDE w:val="0"/>
              <w:autoSpaceDN w:val="0"/>
              <w:adjustRightInd w:val="0"/>
              <w:spacing w:line="268" w:lineRule="exact"/>
              <w:ind w:left="113" w:right="113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A9E4C49" w14:textId="77777777" w:rsidR="00C02C52" w:rsidRPr="008071C3" w:rsidRDefault="00C02C52" w:rsidP="008071C3">
            <w:pPr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071C3">
              <w:rPr>
                <w:rFonts w:ascii="ＭＳ 明朝" w:hAnsi="ＭＳ 明朝" w:cs="ＭＳ 明朝" w:hint="eastAsia"/>
                <w:kern w:val="0"/>
                <w:szCs w:val="21"/>
              </w:rPr>
              <w:t>食糧費</w:t>
            </w:r>
          </w:p>
          <w:p w14:paraId="55E17D8C" w14:textId="77777777" w:rsidR="00C02C52" w:rsidRPr="008071C3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071C3">
              <w:rPr>
                <w:rFonts w:ascii="ＭＳ 明朝" w:hAnsi="ＭＳ 明朝" w:cs="ＭＳ 明朝" w:hint="eastAsia"/>
                <w:kern w:val="0"/>
                <w:szCs w:val="21"/>
              </w:rPr>
              <w:t>人件費</w:t>
            </w:r>
          </w:p>
          <w:p w14:paraId="469A511B" w14:textId="77777777" w:rsidR="00C02C52" w:rsidRPr="008071C3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8071C3">
              <w:rPr>
                <w:rFonts w:ascii="ＭＳ 明朝" w:hAnsi="ＭＳ 明朝" w:cs="ＭＳ 明朝" w:hint="eastAsia"/>
                <w:kern w:val="0"/>
                <w:szCs w:val="21"/>
              </w:rPr>
              <w:t>備品購入費</w:t>
            </w:r>
          </w:p>
          <w:p w14:paraId="29264C35" w14:textId="77777777" w:rsidR="00C02C52" w:rsidRPr="008071C3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8071C3">
              <w:rPr>
                <w:rFonts w:ascii="ＭＳ 明朝" w:hAnsi="ＭＳ 明朝" w:cs="ＭＳ 明朝" w:hint="eastAsia"/>
                <w:kern w:val="0"/>
                <w:szCs w:val="21"/>
              </w:rPr>
              <w:t>その他</w:t>
            </w:r>
          </w:p>
        </w:tc>
        <w:tc>
          <w:tcPr>
            <w:tcW w:w="2160" w:type="dxa"/>
            <w:tcBorders>
              <w:top w:val="nil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D464719" w14:textId="77777777" w:rsidR="00C02C52" w:rsidRPr="00F26C3D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dashed" w:sz="4" w:space="0" w:color="auto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C226C9D" w14:textId="77777777" w:rsidR="00C02C52" w:rsidRPr="00F26C3D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02C52" w:rsidRPr="00F26C3D" w14:paraId="4B619C36" w14:textId="77777777" w:rsidTr="008071C3">
        <w:trPr>
          <w:cantSplit/>
          <w:trHeight w:hRule="exact" w:val="454"/>
          <w:jc w:val="center"/>
        </w:trPr>
        <w:tc>
          <w:tcPr>
            <w:tcW w:w="545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96387D" w14:textId="77777777" w:rsidR="00C02C52" w:rsidRPr="008071C3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ind w:left="114" w:hangingChars="50" w:hanging="114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01E6BC" w14:textId="77777777" w:rsidR="00C02C52" w:rsidRPr="008071C3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8071C3">
              <w:rPr>
                <w:rFonts w:ascii="ＭＳ 明朝" w:hAnsi="ＭＳ 明朝" w:cs="ＭＳ 明朝" w:hint="eastAsia"/>
                <w:kern w:val="0"/>
                <w:szCs w:val="21"/>
              </w:rPr>
              <w:t>人件費</w:t>
            </w:r>
          </w:p>
        </w:tc>
        <w:tc>
          <w:tcPr>
            <w:tcW w:w="216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2FD6D2D" w14:textId="77777777" w:rsidR="00C02C52" w:rsidRPr="00F26C3D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F5217A3" w14:textId="77777777" w:rsidR="00C02C52" w:rsidRPr="00F26C3D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096F96" w:rsidRPr="00F26C3D" w14:paraId="6C634B27" w14:textId="77777777" w:rsidTr="008071C3">
        <w:trPr>
          <w:cantSplit/>
          <w:trHeight w:hRule="exact" w:val="454"/>
          <w:jc w:val="center"/>
        </w:trPr>
        <w:tc>
          <w:tcPr>
            <w:tcW w:w="545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AB28ED8" w14:textId="77777777" w:rsidR="00096F96" w:rsidRPr="008071C3" w:rsidRDefault="00096F96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ind w:left="114" w:hangingChars="50" w:hanging="114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F1EDC65" w14:textId="77777777" w:rsidR="00096F96" w:rsidRPr="008071C3" w:rsidRDefault="00096F96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8071C3">
              <w:rPr>
                <w:rFonts w:ascii="ＭＳ 明朝" w:hAnsi="ＭＳ 明朝" w:cs="ＭＳ 明朝" w:hint="eastAsia"/>
                <w:kern w:val="0"/>
                <w:szCs w:val="21"/>
              </w:rPr>
              <w:t>その他</w:t>
            </w:r>
          </w:p>
        </w:tc>
        <w:tc>
          <w:tcPr>
            <w:tcW w:w="21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DF9E622" w14:textId="77777777" w:rsidR="00096F96" w:rsidRPr="00F26C3D" w:rsidRDefault="00096F96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6FE7F38" w14:textId="77777777" w:rsidR="00096F96" w:rsidRPr="00F26C3D" w:rsidRDefault="00096F96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02C52" w:rsidRPr="00F26C3D" w14:paraId="083C9B07" w14:textId="77777777" w:rsidTr="008071C3">
        <w:trPr>
          <w:cantSplit/>
          <w:trHeight w:hRule="exact" w:val="536"/>
          <w:jc w:val="center"/>
        </w:trPr>
        <w:tc>
          <w:tcPr>
            <w:tcW w:w="545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  <w:vAlign w:val="center"/>
          </w:tcPr>
          <w:p w14:paraId="3846FFC5" w14:textId="77777777" w:rsidR="00C02C52" w:rsidRPr="008071C3" w:rsidRDefault="00C02C52" w:rsidP="008071C3">
            <w:pPr>
              <w:widowControl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6CEF1ED" w14:textId="77777777" w:rsidR="00C02C52" w:rsidRPr="008071C3" w:rsidRDefault="00C02C52" w:rsidP="008071C3">
            <w:pPr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b/>
                <w:kern w:val="0"/>
                <w:sz w:val="22"/>
                <w:szCs w:val="22"/>
              </w:rPr>
            </w:pPr>
            <w:r w:rsidRPr="008071C3">
              <w:rPr>
                <w:rFonts w:ascii="ＭＳ 明朝" w:hAnsi="ＭＳ 明朝" w:cs="ＭＳ 明朝" w:hint="eastAsia"/>
                <w:b/>
                <w:spacing w:val="9"/>
                <w:kern w:val="0"/>
                <w:sz w:val="22"/>
                <w:szCs w:val="22"/>
              </w:rPr>
              <w:t>小　計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C23BDE8" w14:textId="77777777" w:rsidR="00C02C52" w:rsidRPr="00F26C3D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2393896" w14:textId="77777777" w:rsidR="00C02C52" w:rsidRPr="00F26C3D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02C52" w:rsidRPr="00F26C3D" w14:paraId="7530DCDA" w14:textId="77777777" w:rsidTr="008071C3">
        <w:trPr>
          <w:trHeight w:hRule="exact" w:val="454"/>
          <w:jc w:val="center"/>
        </w:trPr>
        <w:tc>
          <w:tcPr>
            <w:tcW w:w="204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814086E" w14:textId="77777777" w:rsidR="00C02C52" w:rsidRPr="008071C3" w:rsidRDefault="00C02C52" w:rsidP="008071C3">
            <w:pPr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b/>
                <w:kern w:val="0"/>
                <w:sz w:val="22"/>
                <w:szCs w:val="22"/>
              </w:rPr>
            </w:pPr>
            <w:r w:rsidRPr="008071C3">
              <w:rPr>
                <w:rFonts w:ascii="ＭＳ 明朝" w:hAnsi="ＭＳ 明朝" w:cs="ＭＳ 明朝" w:hint="eastAsia"/>
                <w:b/>
                <w:spacing w:val="9"/>
                <w:kern w:val="0"/>
                <w:sz w:val="22"/>
                <w:szCs w:val="22"/>
              </w:rPr>
              <w:t>合　　　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3940FDE" w14:textId="77777777" w:rsidR="00C02C52" w:rsidRPr="00F26C3D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231A26B" w14:textId="77777777" w:rsidR="00C02C52" w:rsidRPr="00F26C3D" w:rsidRDefault="00C02C52" w:rsidP="008071C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14:paraId="6E958C4E" w14:textId="77777777" w:rsidR="009E561F" w:rsidRPr="00F26C3D" w:rsidRDefault="00831D77" w:rsidP="00C02C52">
      <w:pPr>
        <w:wordWrap w:val="0"/>
        <w:autoSpaceDE w:val="0"/>
        <w:autoSpaceDN w:val="0"/>
        <w:adjustRightInd w:val="0"/>
        <w:spacing w:line="268" w:lineRule="exact"/>
        <w:jc w:val="right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spacing w:val="9"/>
          <w:kern w:val="0"/>
          <w:sz w:val="22"/>
          <w:szCs w:val="22"/>
        </w:rPr>
        <w:t>2</w:t>
      </w:r>
      <w:r w:rsidR="009E561F" w:rsidRPr="00F26C3D">
        <w:rPr>
          <w:rFonts w:ascii="ＭＳ 明朝" w:hAnsi="ＭＳ 明朝" w:cs="ＭＳ 明朝" w:hint="eastAsia"/>
          <w:spacing w:val="9"/>
          <w:kern w:val="0"/>
          <w:sz w:val="22"/>
          <w:szCs w:val="22"/>
        </w:rPr>
        <w:t xml:space="preserve">　支出の部</w:t>
      </w:r>
      <w:r w:rsidR="009E561F" w:rsidRPr="00F26C3D">
        <w:rPr>
          <w:rFonts w:ascii="ＭＳ 明朝" w:hAnsi="ＭＳ 明朝" w:cs="ＭＳ 明朝"/>
          <w:spacing w:val="4"/>
          <w:kern w:val="0"/>
          <w:sz w:val="22"/>
          <w:szCs w:val="22"/>
        </w:rPr>
        <w:t xml:space="preserve">          </w:t>
      </w:r>
      <w:r w:rsidR="00C02C52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 xml:space="preserve">　　　　　　　　　　　　　　　　　　　　　　</w:t>
      </w:r>
      <w:r w:rsidR="00370832">
        <w:rPr>
          <w:rFonts w:ascii="ＭＳ 明朝" w:hAnsi="ＭＳ 明朝" w:cs="ＭＳ 明朝" w:hint="eastAsia"/>
          <w:spacing w:val="9"/>
          <w:kern w:val="0"/>
          <w:sz w:val="22"/>
          <w:szCs w:val="22"/>
        </w:rPr>
        <w:t>(</w:t>
      </w:r>
      <w:r w:rsidR="00C02C52" w:rsidRPr="00F26C3D">
        <w:rPr>
          <w:rFonts w:ascii="ＭＳ 明朝" w:hAnsi="ＭＳ 明朝" w:cs="ＭＳ 明朝" w:hint="eastAsia"/>
          <w:spacing w:val="9"/>
          <w:kern w:val="0"/>
          <w:sz w:val="22"/>
          <w:szCs w:val="22"/>
        </w:rPr>
        <w:t>単位：円</w:t>
      </w:r>
      <w:r w:rsidR="00370832">
        <w:rPr>
          <w:rFonts w:ascii="ＭＳ 明朝" w:hAnsi="ＭＳ 明朝" w:cs="ＭＳ 明朝" w:hint="eastAsia"/>
          <w:spacing w:val="9"/>
          <w:kern w:val="0"/>
          <w:sz w:val="22"/>
          <w:szCs w:val="22"/>
        </w:rPr>
        <w:t>)</w:t>
      </w:r>
      <w:r w:rsidR="009E561F" w:rsidRPr="00F26C3D">
        <w:rPr>
          <w:rFonts w:ascii="ＭＳ 明朝" w:hAnsi="ＭＳ 明朝" w:cs="ＭＳ 明朝"/>
          <w:spacing w:val="4"/>
          <w:kern w:val="0"/>
          <w:sz w:val="22"/>
          <w:szCs w:val="22"/>
        </w:rPr>
        <w:t xml:space="preserve">                                                          </w:t>
      </w:r>
    </w:p>
    <w:p w14:paraId="7A3488F0" w14:textId="77777777" w:rsidR="009E561F" w:rsidRPr="00C02C52" w:rsidRDefault="009E561F" w:rsidP="00C33090">
      <w:pPr>
        <w:wordWrap w:val="0"/>
        <w:autoSpaceDE w:val="0"/>
        <w:autoSpaceDN w:val="0"/>
        <w:adjustRightInd w:val="0"/>
        <w:spacing w:line="268" w:lineRule="exact"/>
        <w:jc w:val="left"/>
        <w:rPr>
          <w:rFonts w:ascii="ＭＳ 明朝" w:hAnsi="ＭＳ 明朝" w:cs="ＭＳ 明朝" w:hint="eastAsia"/>
          <w:spacing w:val="9"/>
          <w:kern w:val="0"/>
          <w:sz w:val="22"/>
          <w:szCs w:val="22"/>
        </w:rPr>
      </w:pPr>
      <w:r w:rsidRPr="00AD2C87">
        <w:rPr>
          <w:rFonts w:ascii="ＭＳ 明朝" w:hAnsi="ＭＳ 明朝" w:cs="ＭＳ 明朝" w:hint="eastAsia"/>
          <w:w w:val="76"/>
          <w:kern w:val="0"/>
          <w:sz w:val="22"/>
          <w:szCs w:val="22"/>
          <w:fitText w:val="7700" w:id="1546833920"/>
        </w:rPr>
        <w:t>※この収支予算書は、</w:t>
      </w:r>
      <w:r w:rsidRPr="00AD2C87">
        <w:rPr>
          <w:rFonts w:ascii="ＭＳ 明朝" w:hAnsi="ＭＳ 明朝" w:cs="ＭＳ 明朝" w:hint="eastAsia"/>
          <w:w w:val="76"/>
          <w:kern w:val="0"/>
          <w:sz w:val="22"/>
          <w:szCs w:val="22"/>
          <w:u w:val="wave"/>
          <w:fitText w:val="7700" w:id="1546833920"/>
        </w:rPr>
        <w:t>団体の</w:t>
      </w:r>
      <w:r w:rsidR="00673E78" w:rsidRPr="00AD2C87">
        <w:rPr>
          <w:rFonts w:ascii="ＭＳ 明朝" w:hAnsi="ＭＳ 明朝" w:cs="ＭＳ 明朝" w:hint="eastAsia"/>
          <w:w w:val="76"/>
          <w:kern w:val="0"/>
          <w:sz w:val="22"/>
          <w:szCs w:val="22"/>
          <w:u w:val="wave"/>
          <w:fitText w:val="7700" w:id="1546833920"/>
        </w:rPr>
        <w:t>全て</w:t>
      </w:r>
      <w:r w:rsidRPr="00AD2C87">
        <w:rPr>
          <w:rFonts w:ascii="ＭＳ 明朝" w:hAnsi="ＭＳ 明朝" w:cs="ＭＳ 明朝" w:hint="eastAsia"/>
          <w:w w:val="76"/>
          <w:kern w:val="0"/>
          <w:sz w:val="22"/>
          <w:szCs w:val="22"/>
          <w:u w:val="wave"/>
          <w:fitText w:val="7700" w:id="1546833920"/>
        </w:rPr>
        <w:t>の予算ではなく、</w:t>
      </w:r>
      <w:r w:rsidRPr="00AD2C87">
        <w:rPr>
          <w:rFonts w:ascii="ＭＳ 明朝" w:hAnsi="ＭＳ 明朝" w:cs="ＭＳ 明朝" w:hint="eastAsia"/>
          <w:b/>
          <w:w w:val="76"/>
          <w:kern w:val="0"/>
          <w:sz w:val="22"/>
          <w:szCs w:val="22"/>
          <w:u w:val="wave"/>
          <w:fitText w:val="7700" w:id="1546833920"/>
        </w:rPr>
        <w:t>申請する</w:t>
      </w:r>
      <w:r w:rsidR="00C33090" w:rsidRPr="00AD2C87">
        <w:rPr>
          <w:rFonts w:ascii="ＭＳ 明朝" w:hAnsi="ＭＳ 明朝" w:cs="ＭＳ 明朝" w:hint="eastAsia"/>
          <w:b/>
          <w:w w:val="76"/>
          <w:kern w:val="0"/>
          <w:sz w:val="22"/>
          <w:szCs w:val="22"/>
          <w:u w:val="wave"/>
          <w:fitText w:val="7700" w:id="1546833920"/>
        </w:rPr>
        <w:t>事業</w:t>
      </w:r>
      <w:r w:rsidRPr="00AD2C87">
        <w:rPr>
          <w:rFonts w:ascii="ＭＳ 明朝" w:hAnsi="ＭＳ 明朝" w:cs="ＭＳ 明朝" w:hint="eastAsia"/>
          <w:b/>
          <w:w w:val="76"/>
          <w:kern w:val="0"/>
          <w:sz w:val="22"/>
          <w:szCs w:val="22"/>
          <w:u w:val="wave"/>
          <w:fitText w:val="7700" w:id="1546833920"/>
        </w:rPr>
        <w:t>に係る予算のみ</w:t>
      </w:r>
      <w:r w:rsidRPr="00AD2C87">
        <w:rPr>
          <w:rFonts w:ascii="ＭＳ 明朝" w:hAnsi="ＭＳ 明朝" w:cs="ＭＳ 明朝" w:hint="eastAsia"/>
          <w:w w:val="76"/>
          <w:kern w:val="0"/>
          <w:sz w:val="22"/>
          <w:szCs w:val="22"/>
          <w:fitText w:val="7700" w:id="1546833920"/>
        </w:rPr>
        <w:t>を記載</w:t>
      </w:r>
      <w:r w:rsidR="00435E16" w:rsidRPr="00AD2C87">
        <w:rPr>
          <w:rFonts w:ascii="ＭＳ 明朝" w:hAnsi="ＭＳ 明朝" w:cs="ＭＳ 明朝" w:hint="eastAsia"/>
          <w:w w:val="76"/>
          <w:kern w:val="0"/>
          <w:sz w:val="22"/>
          <w:szCs w:val="22"/>
          <w:fitText w:val="7700" w:id="1546833920"/>
        </w:rPr>
        <w:t>してください</w:t>
      </w:r>
      <w:r w:rsidRPr="00AD2C87">
        <w:rPr>
          <w:rFonts w:ascii="ＭＳ 明朝" w:hAnsi="ＭＳ 明朝" w:cs="ＭＳ 明朝" w:hint="eastAsia"/>
          <w:w w:val="76"/>
          <w:kern w:val="0"/>
          <w:sz w:val="22"/>
          <w:szCs w:val="22"/>
          <w:fitText w:val="7700" w:id="1546833920"/>
        </w:rPr>
        <w:t>。</w:t>
      </w:r>
    </w:p>
    <w:sectPr w:rsidR="009E561F" w:rsidRPr="00C02C52" w:rsidSect="00477638">
      <w:pgSz w:w="11907" w:h="16840" w:code="9"/>
      <w:pgMar w:top="1134" w:right="1457" w:bottom="1134" w:left="1418" w:header="851" w:footer="992" w:gutter="0"/>
      <w:cols w:space="425"/>
      <w:docGrid w:type="linesAndChars" w:linePitch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9C492" w14:textId="77777777" w:rsidR="00A82771" w:rsidRDefault="00A82771" w:rsidP="006B7A80">
      <w:r>
        <w:separator/>
      </w:r>
    </w:p>
  </w:endnote>
  <w:endnote w:type="continuationSeparator" w:id="0">
    <w:p w14:paraId="2DC181E3" w14:textId="77777777" w:rsidR="00A82771" w:rsidRDefault="00A82771" w:rsidP="006B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66216" w14:textId="77777777" w:rsidR="00A82771" w:rsidRDefault="00A82771" w:rsidP="006B7A80">
      <w:r>
        <w:separator/>
      </w:r>
    </w:p>
  </w:footnote>
  <w:footnote w:type="continuationSeparator" w:id="0">
    <w:p w14:paraId="64B80A52" w14:textId="77777777" w:rsidR="00A82771" w:rsidRDefault="00A82771" w:rsidP="006B7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03F8F"/>
    <w:multiLevelType w:val="hybridMultilevel"/>
    <w:tmpl w:val="0C5685A2"/>
    <w:lvl w:ilvl="0" w:tplc="0D2ED92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C62121"/>
    <w:multiLevelType w:val="hybridMultilevel"/>
    <w:tmpl w:val="EC9481D0"/>
    <w:lvl w:ilvl="0" w:tplc="058E85EA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556901"/>
    <w:multiLevelType w:val="multilevel"/>
    <w:tmpl w:val="FD0C7074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016436"/>
    <w:multiLevelType w:val="hybridMultilevel"/>
    <w:tmpl w:val="FD0C7074"/>
    <w:lvl w:ilvl="0" w:tplc="11B2450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C90FF4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B13C5"/>
    <w:multiLevelType w:val="hybridMultilevel"/>
    <w:tmpl w:val="49140FAC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58"/>
    <w:rsid w:val="000125DF"/>
    <w:rsid w:val="0001276D"/>
    <w:rsid w:val="00026008"/>
    <w:rsid w:val="00093093"/>
    <w:rsid w:val="00096F96"/>
    <w:rsid w:val="000A1FD2"/>
    <w:rsid w:val="000A7F10"/>
    <w:rsid w:val="000F4A06"/>
    <w:rsid w:val="001056DC"/>
    <w:rsid w:val="00112D6A"/>
    <w:rsid w:val="0011656D"/>
    <w:rsid w:val="00165C75"/>
    <w:rsid w:val="00170B30"/>
    <w:rsid w:val="001E1A58"/>
    <w:rsid w:val="001E4C52"/>
    <w:rsid w:val="00263FE8"/>
    <w:rsid w:val="00270C14"/>
    <w:rsid w:val="002954CC"/>
    <w:rsid w:val="002A4B69"/>
    <w:rsid w:val="0030026A"/>
    <w:rsid w:val="0032602C"/>
    <w:rsid w:val="00326034"/>
    <w:rsid w:val="00370832"/>
    <w:rsid w:val="003807ED"/>
    <w:rsid w:val="00382B04"/>
    <w:rsid w:val="003B0082"/>
    <w:rsid w:val="003B471A"/>
    <w:rsid w:val="003E5264"/>
    <w:rsid w:val="003F669A"/>
    <w:rsid w:val="00410CDD"/>
    <w:rsid w:val="00415564"/>
    <w:rsid w:val="004163D2"/>
    <w:rsid w:val="00432A4D"/>
    <w:rsid w:val="00435E16"/>
    <w:rsid w:val="004414C6"/>
    <w:rsid w:val="00447CA4"/>
    <w:rsid w:val="00451F88"/>
    <w:rsid w:val="004644A9"/>
    <w:rsid w:val="00471DA2"/>
    <w:rsid w:val="00474FF1"/>
    <w:rsid w:val="00477638"/>
    <w:rsid w:val="00483208"/>
    <w:rsid w:val="004842AC"/>
    <w:rsid w:val="00491E3E"/>
    <w:rsid w:val="00497923"/>
    <w:rsid w:val="004A7306"/>
    <w:rsid w:val="004B3000"/>
    <w:rsid w:val="004B7ADB"/>
    <w:rsid w:val="004C4B52"/>
    <w:rsid w:val="004F1D1D"/>
    <w:rsid w:val="004F537D"/>
    <w:rsid w:val="005725D5"/>
    <w:rsid w:val="00572A75"/>
    <w:rsid w:val="005959E2"/>
    <w:rsid w:val="005D29AB"/>
    <w:rsid w:val="005D35E1"/>
    <w:rsid w:val="005E60FA"/>
    <w:rsid w:val="005E6750"/>
    <w:rsid w:val="005F7C88"/>
    <w:rsid w:val="00602BF1"/>
    <w:rsid w:val="00652A0E"/>
    <w:rsid w:val="006537F0"/>
    <w:rsid w:val="006644D7"/>
    <w:rsid w:val="00673E78"/>
    <w:rsid w:val="00676A3A"/>
    <w:rsid w:val="006B7A80"/>
    <w:rsid w:val="007165C7"/>
    <w:rsid w:val="007239D4"/>
    <w:rsid w:val="007734F1"/>
    <w:rsid w:val="007B6CAE"/>
    <w:rsid w:val="007C09B5"/>
    <w:rsid w:val="007F23E8"/>
    <w:rsid w:val="007F7DF2"/>
    <w:rsid w:val="008071C3"/>
    <w:rsid w:val="00814BC6"/>
    <w:rsid w:val="00831D77"/>
    <w:rsid w:val="00855222"/>
    <w:rsid w:val="00871CEA"/>
    <w:rsid w:val="0087464A"/>
    <w:rsid w:val="008839F7"/>
    <w:rsid w:val="00887E5B"/>
    <w:rsid w:val="00891947"/>
    <w:rsid w:val="00894961"/>
    <w:rsid w:val="008A6AB4"/>
    <w:rsid w:val="008A6ED8"/>
    <w:rsid w:val="008B201B"/>
    <w:rsid w:val="008C193F"/>
    <w:rsid w:val="008E2D70"/>
    <w:rsid w:val="008F7FF8"/>
    <w:rsid w:val="009075BD"/>
    <w:rsid w:val="0091021E"/>
    <w:rsid w:val="00910C55"/>
    <w:rsid w:val="00911C4A"/>
    <w:rsid w:val="00925CF0"/>
    <w:rsid w:val="0093370A"/>
    <w:rsid w:val="00950530"/>
    <w:rsid w:val="00951C92"/>
    <w:rsid w:val="00971326"/>
    <w:rsid w:val="0098269B"/>
    <w:rsid w:val="00983028"/>
    <w:rsid w:val="009C63E9"/>
    <w:rsid w:val="009C7161"/>
    <w:rsid w:val="009E561F"/>
    <w:rsid w:val="009F0AA7"/>
    <w:rsid w:val="009F0B68"/>
    <w:rsid w:val="00A15AEA"/>
    <w:rsid w:val="00A36C5C"/>
    <w:rsid w:val="00A41848"/>
    <w:rsid w:val="00A61A92"/>
    <w:rsid w:val="00A82771"/>
    <w:rsid w:val="00AA6D66"/>
    <w:rsid w:val="00AB05D1"/>
    <w:rsid w:val="00AB2F5D"/>
    <w:rsid w:val="00AB3B93"/>
    <w:rsid w:val="00AB3D78"/>
    <w:rsid w:val="00AD2C87"/>
    <w:rsid w:val="00B07D2D"/>
    <w:rsid w:val="00B671EC"/>
    <w:rsid w:val="00B84A27"/>
    <w:rsid w:val="00B85299"/>
    <w:rsid w:val="00B85404"/>
    <w:rsid w:val="00BC5163"/>
    <w:rsid w:val="00BE76AA"/>
    <w:rsid w:val="00C02C52"/>
    <w:rsid w:val="00C114C5"/>
    <w:rsid w:val="00C163FA"/>
    <w:rsid w:val="00C30F79"/>
    <w:rsid w:val="00C33090"/>
    <w:rsid w:val="00C87E42"/>
    <w:rsid w:val="00C93D4E"/>
    <w:rsid w:val="00CA1D80"/>
    <w:rsid w:val="00CA66C0"/>
    <w:rsid w:val="00CB4663"/>
    <w:rsid w:val="00CD67AA"/>
    <w:rsid w:val="00CD7310"/>
    <w:rsid w:val="00D935B8"/>
    <w:rsid w:val="00DB05EC"/>
    <w:rsid w:val="00DC2C97"/>
    <w:rsid w:val="00DE1013"/>
    <w:rsid w:val="00E10369"/>
    <w:rsid w:val="00E12FD2"/>
    <w:rsid w:val="00E14DF4"/>
    <w:rsid w:val="00E44DA0"/>
    <w:rsid w:val="00E767FF"/>
    <w:rsid w:val="00ED2044"/>
    <w:rsid w:val="00EF0FC1"/>
    <w:rsid w:val="00EF7521"/>
    <w:rsid w:val="00F12816"/>
    <w:rsid w:val="00F1442C"/>
    <w:rsid w:val="00F16676"/>
    <w:rsid w:val="00F2364D"/>
    <w:rsid w:val="00F26C3D"/>
    <w:rsid w:val="00F45811"/>
    <w:rsid w:val="00F64381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255C135"/>
  <w15:chartTrackingRefBased/>
  <w15:docId w15:val="{48A3D526-0029-44B0-B7D5-7DFE89A9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B7A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7A80"/>
    <w:rPr>
      <w:kern w:val="2"/>
      <w:sz w:val="21"/>
    </w:rPr>
  </w:style>
  <w:style w:type="paragraph" w:styleId="a5">
    <w:name w:val="footer"/>
    <w:basedOn w:val="a"/>
    <w:link w:val="a6"/>
    <w:rsid w:val="006B7A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B7A80"/>
    <w:rPr>
      <w:kern w:val="2"/>
      <w:sz w:val="21"/>
    </w:rPr>
  </w:style>
  <w:style w:type="paragraph" w:customStyle="1" w:styleId="a7">
    <w:name w:val="一太郎"/>
    <w:rsid w:val="00112D6A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Times New Roman" w:hAnsi="Times New Roman" w:cs="ＭＳ 明朝"/>
      <w:spacing w:val="9"/>
      <w:sz w:val="22"/>
      <w:szCs w:val="22"/>
    </w:rPr>
  </w:style>
  <w:style w:type="table" w:styleId="a8">
    <w:name w:val="Table Grid"/>
    <w:basedOn w:val="a1"/>
    <w:rsid w:val="00F26C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572A7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72A7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C71BD-F1CA-43EC-AD11-D008B85B4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北川 航</cp:lastModifiedBy>
  <cp:revision>2</cp:revision>
  <cp:lastPrinted>2018-05-07T23:36:00Z</cp:lastPrinted>
  <dcterms:created xsi:type="dcterms:W3CDTF">2026-04-16T08:47:00Z</dcterms:created>
  <dcterms:modified xsi:type="dcterms:W3CDTF">2026-04-16T08:47:00Z</dcterms:modified>
</cp:coreProperties>
</file>