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C03B" w14:textId="77777777" w:rsidR="00EF0FC1" w:rsidRPr="00F26C3D" w:rsidRDefault="00273EC4" w:rsidP="00EF0FC1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EF0FC1">
        <w:rPr>
          <w:rFonts w:ascii="ＭＳ 明朝" w:hAnsi="ＭＳ 明朝" w:hint="eastAsia"/>
        </w:rPr>
        <w:t>別紙</w:t>
      </w:r>
      <w:r w:rsidR="000136F1">
        <w:rPr>
          <w:rFonts w:ascii="ＭＳ 明朝" w:hAnsi="ＭＳ 明朝" w:hint="eastAsia"/>
        </w:rPr>
        <w:t>5</w:t>
      </w:r>
      <w:r w:rsidR="00D61A48">
        <w:rPr>
          <w:rFonts w:ascii="ＭＳ 明朝" w:hAnsi="ＭＳ 明朝" w:hint="eastAsia"/>
        </w:rPr>
        <w:t>：</w:t>
      </w:r>
      <w:r w:rsidR="00532543">
        <w:rPr>
          <w:rFonts w:ascii="ＭＳ 明朝" w:hAnsi="ＭＳ 明朝" w:hint="eastAsia"/>
        </w:rPr>
        <w:t>ステップアップ</w:t>
      </w:r>
      <w:r w:rsidR="00D61A48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)</w:t>
      </w:r>
    </w:p>
    <w:p w14:paraId="3DDB6F8D" w14:textId="77777777" w:rsidR="00EF0FC1" w:rsidRPr="00EF0FC1" w:rsidRDefault="00EF0FC1" w:rsidP="00EF0FC1">
      <w:pPr>
        <w:jc w:val="center"/>
        <w:rPr>
          <w:rFonts w:ascii="ＭＳ 明朝" w:hAnsi="ＭＳ 明朝" w:hint="eastAsia"/>
          <w:sz w:val="32"/>
          <w:szCs w:val="32"/>
        </w:rPr>
      </w:pPr>
      <w:r w:rsidRPr="00415640">
        <w:rPr>
          <w:rFonts w:ascii="ＭＳ 明朝" w:hAnsi="ＭＳ 明朝" w:cs="ＭＳ ゴシック" w:hint="eastAsia"/>
          <w:spacing w:val="192"/>
          <w:kern w:val="0"/>
          <w:sz w:val="22"/>
          <w:szCs w:val="22"/>
          <w:fitText w:val="2640" w:id="-703799296"/>
        </w:rPr>
        <w:t>事業報告</w:t>
      </w:r>
      <w:r w:rsidRPr="00415640">
        <w:rPr>
          <w:rFonts w:ascii="ＭＳ 明朝" w:hAnsi="ＭＳ 明朝" w:cs="ＭＳ ゴシック" w:hint="eastAsia"/>
          <w:spacing w:val="2"/>
          <w:kern w:val="0"/>
          <w:sz w:val="22"/>
          <w:szCs w:val="22"/>
          <w:fitText w:val="2640" w:id="-703799296"/>
        </w:rPr>
        <w:t>書</w:t>
      </w:r>
    </w:p>
    <w:p w14:paraId="26533F14" w14:textId="77777777" w:rsidR="00EF0FC1" w:rsidRPr="00EF0FC1" w:rsidRDefault="00EF0FC1" w:rsidP="00EF0FC1">
      <w:pPr>
        <w:rPr>
          <w:rFonts w:ascii="HG丸ｺﾞｼｯｸM-PRO" w:eastAsia="HG丸ｺﾞｼｯｸM-PRO" w:hint="eastAsia"/>
          <w:sz w:val="24"/>
        </w:rPr>
      </w:pPr>
    </w:p>
    <w:tbl>
      <w:tblPr>
        <w:tblpPr w:leftFromText="142" w:rightFromText="142" w:vertAnchor="text" w:horzAnchor="margin" w:tblpX="108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7325"/>
      </w:tblGrid>
      <w:tr w:rsidR="00B85404" w:rsidRPr="00802AF4" w14:paraId="2E5B995C" w14:textId="77777777" w:rsidTr="00802AF4">
        <w:trPr>
          <w:trHeight w:val="696"/>
        </w:trPr>
        <w:tc>
          <w:tcPr>
            <w:tcW w:w="1701" w:type="dxa"/>
            <w:shd w:val="clear" w:color="auto" w:fill="auto"/>
            <w:vAlign w:val="center"/>
          </w:tcPr>
          <w:p w14:paraId="62A7A759" w14:textId="77777777" w:rsidR="00B85404" w:rsidRPr="00802AF4" w:rsidRDefault="00B85404" w:rsidP="00802A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02AF4"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7346" w:type="dxa"/>
            <w:shd w:val="clear" w:color="auto" w:fill="auto"/>
          </w:tcPr>
          <w:p w14:paraId="54CBED4E" w14:textId="77777777" w:rsidR="00B85404" w:rsidRPr="00802AF4" w:rsidRDefault="00B85404" w:rsidP="00802A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85404" w:rsidRPr="00802AF4" w14:paraId="3F7C88EB" w14:textId="77777777" w:rsidTr="00802AF4">
        <w:trPr>
          <w:trHeight w:val="705"/>
        </w:trPr>
        <w:tc>
          <w:tcPr>
            <w:tcW w:w="1701" w:type="dxa"/>
            <w:shd w:val="clear" w:color="auto" w:fill="auto"/>
            <w:vAlign w:val="center"/>
          </w:tcPr>
          <w:p w14:paraId="0B1737F7" w14:textId="77777777" w:rsidR="00B85404" w:rsidRPr="00802AF4" w:rsidRDefault="00B85404" w:rsidP="00802A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02AF4"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7346" w:type="dxa"/>
            <w:shd w:val="clear" w:color="auto" w:fill="auto"/>
          </w:tcPr>
          <w:p w14:paraId="14CAB488" w14:textId="77777777" w:rsidR="00B85404" w:rsidRPr="00802AF4" w:rsidRDefault="00B85404" w:rsidP="00802A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85404" w:rsidRPr="00802AF4" w14:paraId="4E1D3368" w14:textId="77777777" w:rsidTr="00802AF4">
        <w:trPr>
          <w:trHeight w:val="690"/>
        </w:trPr>
        <w:tc>
          <w:tcPr>
            <w:tcW w:w="1701" w:type="dxa"/>
            <w:shd w:val="clear" w:color="auto" w:fill="auto"/>
            <w:vAlign w:val="center"/>
          </w:tcPr>
          <w:p w14:paraId="279D6C19" w14:textId="77777777" w:rsidR="00B85404" w:rsidRPr="00802AF4" w:rsidRDefault="00B85404" w:rsidP="00802A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02AF4">
              <w:rPr>
                <w:rFonts w:ascii="ＭＳ 明朝"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7346" w:type="dxa"/>
            <w:shd w:val="clear" w:color="auto" w:fill="auto"/>
          </w:tcPr>
          <w:p w14:paraId="5D48D4EB" w14:textId="77777777" w:rsidR="00B85404" w:rsidRPr="00802AF4" w:rsidRDefault="00B85404" w:rsidP="00802A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85404" w:rsidRPr="00802AF4" w14:paraId="49F5175F" w14:textId="77777777" w:rsidTr="00802AF4">
        <w:trPr>
          <w:trHeight w:val="682"/>
        </w:trPr>
        <w:tc>
          <w:tcPr>
            <w:tcW w:w="1701" w:type="dxa"/>
            <w:shd w:val="clear" w:color="auto" w:fill="auto"/>
            <w:vAlign w:val="center"/>
          </w:tcPr>
          <w:p w14:paraId="5149F62C" w14:textId="77777777" w:rsidR="00B85404" w:rsidRPr="00802AF4" w:rsidRDefault="00B85404" w:rsidP="00802A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02AF4">
              <w:rPr>
                <w:rFonts w:ascii="ＭＳ 明朝" w:hAnsi="ＭＳ 明朝" w:hint="eastAsia"/>
                <w:sz w:val="22"/>
                <w:szCs w:val="22"/>
              </w:rPr>
              <w:t>参加者数</w:t>
            </w:r>
          </w:p>
        </w:tc>
        <w:tc>
          <w:tcPr>
            <w:tcW w:w="7346" w:type="dxa"/>
            <w:shd w:val="clear" w:color="auto" w:fill="auto"/>
            <w:vAlign w:val="center"/>
          </w:tcPr>
          <w:p w14:paraId="1D75C436" w14:textId="77777777" w:rsidR="00B85404" w:rsidRPr="00802AF4" w:rsidRDefault="00B85404" w:rsidP="00802A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02AF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D61A48" w:rsidRPr="00802AF4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802AF4">
              <w:rPr>
                <w:rFonts w:ascii="ＭＳ 明朝" w:hAnsi="ＭＳ 明朝" w:hint="eastAsia"/>
                <w:sz w:val="22"/>
                <w:szCs w:val="22"/>
              </w:rPr>
              <w:t xml:space="preserve">　　　　人</w:t>
            </w:r>
          </w:p>
        </w:tc>
      </w:tr>
      <w:tr w:rsidR="00B85404" w:rsidRPr="00802AF4" w14:paraId="3D94BB5F" w14:textId="77777777" w:rsidTr="00802AF4">
        <w:trPr>
          <w:trHeight w:val="9148"/>
        </w:trPr>
        <w:tc>
          <w:tcPr>
            <w:tcW w:w="1701" w:type="dxa"/>
            <w:shd w:val="clear" w:color="auto" w:fill="auto"/>
            <w:vAlign w:val="center"/>
          </w:tcPr>
          <w:p w14:paraId="5A8E637D" w14:textId="77777777" w:rsidR="00B85404" w:rsidRPr="00802AF4" w:rsidRDefault="00B85404" w:rsidP="00802A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02AF4">
              <w:rPr>
                <w:rFonts w:ascii="ＭＳ 明朝" w:hAnsi="ＭＳ 明朝" w:hint="eastAsia"/>
                <w:sz w:val="22"/>
                <w:szCs w:val="22"/>
              </w:rPr>
              <w:t>事業の概要</w:t>
            </w:r>
          </w:p>
        </w:tc>
        <w:tc>
          <w:tcPr>
            <w:tcW w:w="7346" w:type="dxa"/>
            <w:shd w:val="clear" w:color="auto" w:fill="auto"/>
          </w:tcPr>
          <w:p w14:paraId="238B934B" w14:textId="77777777" w:rsidR="00D61A48" w:rsidRPr="00802AF4" w:rsidRDefault="00AB05D1" w:rsidP="00802AF4">
            <w:pPr>
              <w:rPr>
                <w:rFonts w:ascii="ＭＳ 明朝" w:hAnsi="ＭＳ 明朝"/>
                <w:sz w:val="22"/>
                <w:szCs w:val="22"/>
              </w:rPr>
            </w:pPr>
            <w:r w:rsidRPr="00802AF4">
              <w:rPr>
                <w:rFonts w:ascii="ＭＳ 明朝" w:hAnsi="ＭＳ 明朝" w:hint="eastAsia"/>
                <w:sz w:val="22"/>
                <w:szCs w:val="22"/>
              </w:rPr>
              <w:t>【事業の内容</w:t>
            </w:r>
            <w:r w:rsidR="00D61A48" w:rsidRPr="00802AF4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14:paraId="3C9E78C4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8BCCD9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3E6BE9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BEA3A2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985D75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464904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46BED6D" w14:textId="77777777" w:rsidR="00D61A48" w:rsidRPr="00802AF4" w:rsidRDefault="00D61A48" w:rsidP="00802A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02AF4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="00AB05D1" w:rsidRPr="00802AF4">
              <w:rPr>
                <w:rFonts w:ascii="ＭＳ 明朝" w:hAnsi="ＭＳ 明朝" w:hint="eastAsia"/>
                <w:sz w:val="22"/>
                <w:szCs w:val="22"/>
              </w:rPr>
              <w:t>成果</w:t>
            </w:r>
            <w:r w:rsidRPr="00802AF4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14:paraId="7B8059AB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FCE49E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DB3FAA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26346C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B60101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51612D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09BEB5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E60AE9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3D4882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13A873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321C1D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6D8AA8" w14:textId="77777777" w:rsidR="00D61A48" w:rsidRPr="00802AF4" w:rsidRDefault="00D61A48" w:rsidP="00802AF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6D2E43" w14:textId="77777777" w:rsidR="00B85404" w:rsidRPr="00802AF4" w:rsidRDefault="00D61A48" w:rsidP="00802A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02AF4">
              <w:rPr>
                <w:rFonts w:ascii="ＭＳ 明朝" w:hAnsi="ＭＳ 明朝" w:hint="eastAsia"/>
                <w:sz w:val="22"/>
                <w:szCs w:val="22"/>
              </w:rPr>
              <w:t>【今後の展開】</w:t>
            </w:r>
          </w:p>
        </w:tc>
      </w:tr>
    </w:tbl>
    <w:p w14:paraId="0DE50F3F" w14:textId="77777777" w:rsidR="00EF0FC1" w:rsidRPr="00435E16" w:rsidRDefault="00EF0FC1" w:rsidP="00EF0FC1">
      <w:pPr>
        <w:rPr>
          <w:rFonts w:ascii="ＭＳ 明朝" w:hAnsi="ＭＳ 明朝" w:hint="eastAsia"/>
          <w:sz w:val="22"/>
          <w:szCs w:val="22"/>
        </w:rPr>
      </w:pPr>
      <w:r w:rsidRPr="00435E16">
        <w:rPr>
          <w:rFonts w:ascii="ＭＳ 明朝" w:hAnsi="ＭＳ 明朝" w:hint="eastAsia"/>
          <w:sz w:val="22"/>
          <w:szCs w:val="22"/>
        </w:rPr>
        <w:t>※事業の実績が</w:t>
      </w:r>
      <w:r w:rsidR="00C30886" w:rsidRPr="00415640">
        <w:rPr>
          <w:rFonts w:ascii="ＭＳ 明朝" w:hAnsi="ＭＳ 明朝" w:hint="eastAsia"/>
          <w:sz w:val="22"/>
          <w:szCs w:val="22"/>
        </w:rPr>
        <w:t>分かる</w:t>
      </w:r>
      <w:r w:rsidRPr="00435E16">
        <w:rPr>
          <w:rFonts w:ascii="ＭＳ 明朝" w:hAnsi="ＭＳ 明朝" w:hint="eastAsia"/>
          <w:sz w:val="22"/>
          <w:szCs w:val="22"/>
        </w:rPr>
        <w:t>資料や写真を添付</w:t>
      </w:r>
      <w:r w:rsidR="00435E16">
        <w:rPr>
          <w:rFonts w:ascii="ＭＳ 明朝" w:hAnsi="ＭＳ 明朝" w:hint="eastAsia"/>
          <w:sz w:val="22"/>
          <w:szCs w:val="22"/>
        </w:rPr>
        <w:t>してください</w:t>
      </w:r>
      <w:r w:rsidRPr="00435E16">
        <w:rPr>
          <w:rFonts w:ascii="ＭＳ 明朝" w:hAnsi="ＭＳ 明朝" w:hint="eastAsia"/>
          <w:sz w:val="22"/>
          <w:szCs w:val="22"/>
        </w:rPr>
        <w:t>。</w:t>
      </w:r>
    </w:p>
    <w:sectPr w:rsidR="00EF0FC1" w:rsidRPr="00435E16" w:rsidSect="00477638">
      <w:pgSz w:w="11907" w:h="16840" w:code="9"/>
      <w:pgMar w:top="1134" w:right="1457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80FA" w14:textId="77777777" w:rsidR="002E1759" w:rsidRDefault="002E1759" w:rsidP="006B7A80">
      <w:r>
        <w:separator/>
      </w:r>
    </w:p>
  </w:endnote>
  <w:endnote w:type="continuationSeparator" w:id="0">
    <w:p w14:paraId="75758DA3" w14:textId="77777777" w:rsidR="002E1759" w:rsidRDefault="002E1759" w:rsidP="006B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8E4C" w14:textId="77777777" w:rsidR="002E1759" w:rsidRDefault="002E1759" w:rsidP="006B7A80">
      <w:r>
        <w:separator/>
      </w:r>
    </w:p>
  </w:footnote>
  <w:footnote w:type="continuationSeparator" w:id="0">
    <w:p w14:paraId="5C5C011F" w14:textId="77777777" w:rsidR="002E1759" w:rsidRDefault="002E1759" w:rsidP="006B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3F8F"/>
    <w:multiLevelType w:val="hybridMultilevel"/>
    <w:tmpl w:val="0C5685A2"/>
    <w:lvl w:ilvl="0" w:tplc="0D2ED9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62121"/>
    <w:multiLevelType w:val="hybridMultilevel"/>
    <w:tmpl w:val="EC9481D0"/>
    <w:lvl w:ilvl="0" w:tplc="058E85EA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56901"/>
    <w:multiLevelType w:val="multilevel"/>
    <w:tmpl w:val="FD0C707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16436"/>
    <w:multiLevelType w:val="hybridMultilevel"/>
    <w:tmpl w:val="FD0C7074"/>
    <w:lvl w:ilvl="0" w:tplc="11B245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90FF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58"/>
    <w:rsid w:val="0001276D"/>
    <w:rsid w:val="000136F1"/>
    <w:rsid w:val="00026008"/>
    <w:rsid w:val="00050C2A"/>
    <w:rsid w:val="000648CD"/>
    <w:rsid w:val="00093093"/>
    <w:rsid w:val="000A1FD2"/>
    <w:rsid w:val="000A7F10"/>
    <w:rsid w:val="000C0A23"/>
    <w:rsid w:val="001056DC"/>
    <w:rsid w:val="00112D6A"/>
    <w:rsid w:val="00170B30"/>
    <w:rsid w:val="001E1A58"/>
    <w:rsid w:val="0022593E"/>
    <w:rsid w:val="00270C14"/>
    <w:rsid w:val="00273EC4"/>
    <w:rsid w:val="002954CC"/>
    <w:rsid w:val="002A4B69"/>
    <w:rsid w:val="002E1759"/>
    <w:rsid w:val="0030026A"/>
    <w:rsid w:val="00311EE1"/>
    <w:rsid w:val="0032602C"/>
    <w:rsid w:val="00326034"/>
    <w:rsid w:val="00352653"/>
    <w:rsid w:val="003807ED"/>
    <w:rsid w:val="00382B04"/>
    <w:rsid w:val="003B0082"/>
    <w:rsid w:val="003B471A"/>
    <w:rsid w:val="003E5264"/>
    <w:rsid w:val="003F669A"/>
    <w:rsid w:val="00410CDD"/>
    <w:rsid w:val="00415564"/>
    <w:rsid w:val="00415640"/>
    <w:rsid w:val="004163D2"/>
    <w:rsid w:val="00432A4D"/>
    <w:rsid w:val="00435E16"/>
    <w:rsid w:val="004414C6"/>
    <w:rsid w:val="0044689C"/>
    <w:rsid w:val="004644A9"/>
    <w:rsid w:val="00474FF1"/>
    <w:rsid w:val="00477638"/>
    <w:rsid w:val="00483208"/>
    <w:rsid w:val="004842AC"/>
    <w:rsid w:val="00491E3E"/>
    <w:rsid w:val="00497923"/>
    <w:rsid w:val="004A7306"/>
    <w:rsid w:val="004B27E1"/>
    <w:rsid w:val="004B7ADB"/>
    <w:rsid w:val="004C4B52"/>
    <w:rsid w:val="004F1D1D"/>
    <w:rsid w:val="004F537D"/>
    <w:rsid w:val="00532543"/>
    <w:rsid w:val="00534CD3"/>
    <w:rsid w:val="005725D5"/>
    <w:rsid w:val="005959E2"/>
    <w:rsid w:val="005D29AB"/>
    <w:rsid w:val="005D35E1"/>
    <w:rsid w:val="005E60FA"/>
    <w:rsid w:val="005E64D6"/>
    <w:rsid w:val="005F7C88"/>
    <w:rsid w:val="00602BF1"/>
    <w:rsid w:val="006118AC"/>
    <w:rsid w:val="006340FA"/>
    <w:rsid w:val="00652A0E"/>
    <w:rsid w:val="006537F0"/>
    <w:rsid w:val="006644D7"/>
    <w:rsid w:val="00664DBB"/>
    <w:rsid w:val="00676A3A"/>
    <w:rsid w:val="006B7A80"/>
    <w:rsid w:val="006F713B"/>
    <w:rsid w:val="007165C7"/>
    <w:rsid w:val="007239D4"/>
    <w:rsid w:val="007B6CAE"/>
    <w:rsid w:val="007C09B5"/>
    <w:rsid w:val="007F23E8"/>
    <w:rsid w:val="007F38DF"/>
    <w:rsid w:val="00802AF4"/>
    <w:rsid w:val="00814BC6"/>
    <w:rsid w:val="0087464A"/>
    <w:rsid w:val="00875E71"/>
    <w:rsid w:val="00887E5B"/>
    <w:rsid w:val="00891947"/>
    <w:rsid w:val="00894961"/>
    <w:rsid w:val="008A6AB4"/>
    <w:rsid w:val="008A6ED8"/>
    <w:rsid w:val="008B201B"/>
    <w:rsid w:val="008E2D70"/>
    <w:rsid w:val="008F7FF8"/>
    <w:rsid w:val="009075BD"/>
    <w:rsid w:val="00910C55"/>
    <w:rsid w:val="00925CF0"/>
    <w:rsid w:val="0093370A"/>
    <w:rsid w:val="0098269B"/>
    <w:rsid w:val="009C63E9"/>
    <w:rsid w:val="009C7161"/>
    <w:rsid w:val="009E561F"/>
    <w:rsid w:val="009F0B68"/>
    <w:rsid w:val="00A15AEA"/>
    <w:rsid w:val="00A41848"/>
    <w:rsid w:val="00A54B96"/>
    <w:rsid w:val="00A61A92"/>
    <w:rsid w:val="00AA6D66"/>
    <w:rsid w:val="00AB05D1"/>
    <w:rsid w:val="00AB3B93"/>
    <w:rsid w:val="00AC48F2"/>
    <w:rsid w:val="00AE4FD0"/>
    <w:rsid w:val="00B00311"/>
    <w:rsid w:val="00B07D2D"/>
    <w:rsid w:val="00B11BDE"/>
    <w:rsid w:val="00B20077"/>
    <w:rsid w:val="00B84A27"/>
    <w:rsid w:val="00B85299"/>
    <w:rsid w:val="00B85404"/>
    <w:rsid w:val="00BC5163"/>
    <w:rsid w:val="00BE76AA"/>
    <w:rsid w:val="00C163FA"/>
    <w:rsid w:val="00C30886"/>
    <w:rsid w:val="00C30F79"/>
    <w:rsid w:val="00C33090"/>
    <w:rsid w:val="00C52C76"/>
    <w:rsid w:val="00C87E42"/>
    <w:rsid w:val="00C90564"/>
    <w:rsid w:val="00C93D4E"/>
    <w:rsid w:val="00CD67AA"/>
    <w:rsid w:val="00CD7310"/>
    <w:rsid w:val="00CE1A1D"/>
    <w:rsid w:val="00D52359"/>
    <w:rsid w:val="00D61A48"/>
    <w:rsid w:val="00D935B8"/>
    <w:rsid w:val="00DB05EC"/>
    <w:rsid w:val="00DE1013"/>
    <w:rsid w:val="00E10369"/>
    <w:rsid w:val="00E12FD2"/>
    <w:rsid w:val="00E530C0"/>
    <w:rsid w:val="00E767FF"/>
    <w:rsid w:val="00EF0FC1"/>
    <w:rsid w:val="00EF7521"/>
    <w:rsid w:val="00F12816"/>
    <w:rsid w:val="00F1442C"/>
    <w:rsid w:val="00F16676"/>
    <w:rsid w:val="00F22747"/>
    <w:rsid w:val="00F26C3D"/>
    <w:rsid w:val="00F37DA9"/>
    <w:rsid w:val="00F45811"/>
    <w:rsid w:val="00F95224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BDFF22"/>
  <w15:chartTrackingRefBased/>
  <w15:docId w15:val="{D614A5EB-BFEA-47D0-8341-32B4826E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7A80"/>
    <w:rPr>
      <w:kern w:val="2"/>
      <w:sz w:val="21"/>
    </w:rPr>
  </w:style>
  <w:style w:type="paragraph" w:styleId="a5">
    <w:name w:val="footer"/>
    <w:basedOn w:val="a"/>
    <w:link w:val="a6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7A80"/>
    <w:rPr>
      <w:kern w:val="2"/>
      <w:sz w:val="21"/>
    </w:rPr>
  </w:style>
  <w:style w:type="paragraph" w:customStyle="1" w:styleId="a7">
    <w:name w:val="一太郎"/>
    <w:rsid w:val="00112D6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table" w:styleId="a8">
    <w:name w:val="Table Grid"/>
    <w:basedOn w:val="a1"/>
    <w:rsid w:val="00F26C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61A4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61A4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2</cp:revision>
  <cp:lastPrinted>2017-12-06T06:12:00Z</cp:lastPrinted>
  <dcterms:created xsi:type="dcterms:W3CDTF">2026-04-16T08:48:00Z</dcterms:created>
  <dcterms:modified xsi:type="dcterms:W3CDTF">2026-04-16T08:48:00Z</dcterms:modified>
</cp:coreProperties>
</file>